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Torsdagen den 7 mars 2024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15.20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Sekretess för uppgifter om jägare hos länsstyrelsen och Polismyndigheten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Larsson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Mattias Eriksson Falk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Erik Ottoson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0.18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Offentlig förvaltning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Andersson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Ekström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 Nilsson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Jessica Wetterling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Brunegård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Björk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Danielsson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Riise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0.51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KU15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Kommunala och regionala 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Peter Hedberg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Christofer Bergenblock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Mattias Eriksson Falk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Johnsson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Jessica Wetterling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Brunegård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Riise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1.51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Kulturutskottets betänkande KrU2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statlig bidragsgivning till civilsamhället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Amanda Lind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Azadeh Rojhan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Peter Ollén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Jonas Andersson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Vasiliki Tsouplaki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Catarina Deremar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Roland Utbult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Carl Nordblom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0.51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2.42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Kulturutskottets betänkande KrU4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Folkbildning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Manhammar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Amanda Lind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Jonas Andersson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Catarina Deremar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Carl Nordblom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Vasiliki Tsouplaki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Roland Utbult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3.34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3 tim. 34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7 mars 2024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2024-03-07</SAFIR_Sammantradesdatum_Doc>
    <SAFIR_SammantradeID xmlns="C07A1A6C-0B19-41D9-BDF8-F523BA3921EB">6f27a012-4355-4d7f-b7d5-07007c0609d0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9CB9C-0913-479B-AA3F-F5BF99582EE3}">
  <ds:schemaRefs/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C15C3A9-EB86-4FB5-8EE1-C974C2B1D334}">
  <ds:schemaRefs/>
</ds:datastoreItem>
</file>

<file path=customXml/itemProps4.xml><?xml version="1.0" encoding="utf-8"?>
<ds:datastoreItem xmlns:ds="http://schemas.openxmlformats.org/officeDocument/2006/customXml" ds:itemID="{81E12954-9E8A-4EA9-8533-F4E93021B5A7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7 mars 2024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