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7EFF" w:rsidRPr="00F52087" w:rsidTr="00797EF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7EFF" w:rsidRPr="00F52087" w:rsidRDefault="00797EFF" w:rsidP="00797EFF">
            <w:pPr>
              <w:pStyle w:val="RSKRbeteckning"/>
              <w:spacing w:before="240"/>
            </w:pPr>
            <w:r w:rsidRPr="00F52087">
              <w:t>Riksdagsskrivelse</w:t>
            </w:r>
          </w:p>
          <w:p w:rsidR="00797EFF" w:rsidRPr="00F52087" w:rsidRDefault="00797EFF" w:rsidP="00797EFF">
            <w:pPr>
              <w:pStyle w:val="RSKRbeteckning"/>
            </w:pPr>
            <w:r w:rsidRPr="00F52087">
              <w:t>2011/12:275</w:t>
            </w:r>
          </w:p>
        </w:tc>
        <w:tc>
          <w:tcPr>
            <w:tcW w:w="1134" w:type="dxa"/>
          </w:tcPr>
          <w:p w:rsidR="00797EFF" w:rsidRPr="00F52087" w:rsidRDefault="00F52087" w:rsidP="00797EFF">
            <w:pPr>
              <w:jc w:val="right"/>
            </w:pPr>
            <w:r w:rsidRPr="00F5208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EFF" w:rsidRPr="00F52087" w:rsidTr="00797EF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7EFF" w:rsidRPr="00F52087" w:rsidRDefault="00797EFF" w:rsidP="00797EFF">
            <w:pPr>
              <w:rPr>
                <w:sz w:val="10"/>
              </w:rPr>
            </w:pPr>
          </w:p>
        </w:tc>
      </w:tr>
    </w:tbl>
    <w:p w:rsidR="00797EFF" w:rsidRPr="00F52087" w:rsidRDefault="00797EFF" w:rsidP="00797EFF"/>
    <w:p w:rsidR="00797EFF" w:rsidRPr="00F52087" w:rsidRDefault="00797EFF" w:rsidP="00797EFF">
      <w:pPr>
        <w:pStyle w:val="Mottagare1"/>
      </w:pPr>
      <w:r w:rsidRPr="00F52087">
        <w:t>Nordiska rådets svenska delegation</w:t>
      </w:r>
      <w:r w:rsidRPr="00F52087">
        <w:rPr>
          <w:rStyle w:val="Fotnotsreferens"/>
        </w:rPr>
        <w:footnoteReference w:id="1"/>
      </w:r>
    </w:p>
    <w:p w:rsidR="00797EFF" w:rsidRPr="00F52087" w:rsidRDefault="00797EFF" w:rsidP="00797EFF">
      <w:pPr>
        <w:pStyle w:val="Mottagare2"/>
      </w:pPr>
    </w:p>
    <w:p w:rsidR="00797EFF" w:rsidRPr="00F52087" w:rsidRDefault="00797EFF" w:rsidP="00797EFF">
      <w:r w:rsidRPr="00F52087">
        <w:t>Med överlämnande av utrikesutskottets betänkande 2011/12:UU9 Norden får jag anmäla att riksdagen denna dag bifallit utskottets förslag till riksdagsbeslut.</w:t>
      </w:r>
    </w:p>
    <w:p w:rsidR="00797EFF" w:rsidRPr="00F52087" w:rsidRDefault="00797EFF" w:rsidP="00797EFF">
      <w:pPr>
        <w:pStyle w:val="Stockholm"/>
      </w:pPr>
      <w:r w:rsidRPr="00F52087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7EFF" w:rsidRPr="00F52087" w:rsidTr="00797E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7EFF" w:rsidRPr="00F52087" w:rsidRDefault="00797EFF" w:rsidP="00797EFF">
            <w:pPr>
              <w:pStyle w:val="AvsTalman"/>
            </w:pPr>
            <w:r w:rsidRPr="00F52087">
              <w:t>Per Westerberg</w:t>
            </w:r>
          </w:p>
        </w:tc>
        <w:tc>
          <w:tcPr>
            <w:tcW w:w="3628" w:type="dxa"/>
          </w:tcPr>
          <w:p w:rsidR="00797EFF" w:rsidRPr="00F52087" w:rsidRDefault="00797EFF" w:rsidP="00797EFF">
            <w:pPr>
              <w:pStyle w:val="AvsTjnsteman"/>
            </w:pPr>
            <w:r w:rsidRPr="00F52087">
              <w:t>Claes Mårtensson</w:t>
            </w:r>
          </w:p>
        </w:tc>
      </w:tr>
    </w:tbl>
    <w:p w:rsidR="00CE5B19" w:rsidRPr="00F52087" w:rsidRDefault="00CE5B19" w:rsidP="00797EFF"/>
    <w:sectPr w:rsidR="00CE5B19" w:rsidRPr="00F52087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F24" w:rsidRPr="00F52087" w:rsidRDefault="00F04F24">
      <w:r w:rsidRPr="00F52087">
        <w:separator/>
      </w:r>
    </w:p>
  </w:endnote>
  <w:endnote w:type="continuationSeparator" w:id="0">
    <w:p w:rsidR="00F04F24" w:rsidRPr="00F52087" w:rsidRDefault="00F04F24">
      <w:r w:rsidRPr="00F520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F24" w:rsidRPr="00F52087" w:rsidRDefault="00F04F24">
      <w:r w:rsidRPr="00F52087">
        <w:separator/>
      </w:r>
    </w:p>
  </w:footnote>
  <w:footnote w:type="continuationSeparator" w:id="0">
    <w:p w:rsidR="00F04F24" w:rsidRPr="00F52087" w:rsidRDefault="00F04F24">
      <w:r w:rsidRPr="00F52087">
        <w:continuationSeparator/>
      </w:r>
    </w:p>
  </w:footnote>
  <w:footnote w:id="1">
    <w:p w:rsidR="00797EFF" w:rsidRPr="00F52087" w:rsidRDefault="00797EFF">
      <w:pPr>
        <w:pStyle w:val="Fotnotstext"/>
      </w:pPr>
      <w:r w:rsidRPr="00F52087">
        <w:rPr>
          <w:rStyle w:val="Fotnotsreferens"/>
        </w:rPr>
        <w:footnoteRef/>
      </w:r>
      <w:r w:rsidRPr="00F52087">
        <w:t xml:space="preserve"> Riksdagsskrivelse 2011/12:274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FF"/>
    <w:rsid w:val="00035336"/>
    <w:rsid w:val="00062659"/>
    <w:rsid w:val="00137E7C"/>
    <w:rsid w:val="0028165D"/>
    <w:rsid w:val="002E72EA"/>
    <w:rsid w:val="00333AF6"/>
    <w:rsid w:val="0055519C"/>
    <w:rsid w:val="005838E4"/>
    <w:rsid w:val="0065744A"/>
    <w:rsid w:val="0067566D"/>
    <w:rsid w:val="0068755D"/>
    <w:rsid w:val="00797EFF"/>
    <w:rsid w:val="007D1F51"/>
    <w:rsid w:val="00CE0BEB"/>
    <w:rsid w:val="00CE5B19"/>
    <w:rsid w:val="00E31940"/>
    <w:rsid w:val="00F04F24"/>
    <w:rsid w:val="00F5208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55840-8FEE-4C5A-9A81-48BCEE07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97EF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97EFF"/>
    <w:rPr>
      <w:vertAlign w:val="superscript"/>
    </w:rPr>
  </w:style>
  <w:style w:type="paragraph" w:styleId="Ballongtext">
    <w:name w:val="Balloon Text"/>
    <w:basedOn w:val="Normal"/>
    <w:semiHidden/>
    <w:rsid w:val="00797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255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2012-06-18T15:08:00Z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Nordiska rådets svenska delegation</vt:lpwstr>
  </property>
  <property fmtid="{D5CDD505-2E9C-101B-9397-08002B2CF9AE}" pid="12" name="RefRM">
    <vt:lpwstr>2011/12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Nr">
    <vt:lpwstr>9</vt:lpwstr>
  </property>
  <property fmtid="{D5CDD505-2E9C-101B-9397-08002B2CF9AE}" pid="16" name="RefRubrik">
    <vt:lpwstr>Norden</vt:lpwstr>
  </property>
</Properties>
</file>