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012" w:rsidRPr="000C75ED" w:rsidRDefault="008A7012" w:rsidP="00896AF4">
      <w:pPr>
        <w:pStyle w:val="Hemstlrubrik"/>
      </w:pPr>
      <w:r w:rsidRPr="000C75ED">
        <w:t>Förslag till riksdagsbeslut</w:t>
      </w:r>
    </w:p>
    <w:p w:rsidR="008A7012" w:rsidRPr="000C75ED" w:rsidRDefault="008A7012" w:rsidP="008A7012">
      <w:pPr>
        <w:pStyle w:val="Hemstlatt"/>
      </w:pPr>
      <w:r w:rsidRPr="000C75ED">
        <w:t>Riksdagen tillkännager för regeringen som sin mening vad i motionen anförs om att avskaffa miljöavgift på brandvarnare</w:t>
      </w:r>
      <w:r w:rsidR="00BB4145" w:rsidRPr="000C75ED">
        <w:t>.</w:t>
      </w:r>
    </w:p>
    <w:p w:rsidR="00E84F25" w:rsidRPr="000C75ED" w:rsidRDefault="007C6092" w:rsidP="00E22893">
      <w:pPr>
        <w:pStyle w:val="Rubrik1"/>
      </w:pPr>
      <w:r w:rsidRPr="000C75ED">
        <w:t>Motivering</w:t>
      </w:r>
    </w:p>
    <w:p w:rsidR="008C69C0" w:rsidRPr="000C75ED" w:rsidRDefault="008C69C0" w:rsidP="00BB4145">
      <w:r w:rsidRPr="000C75ED">
        <w:t>Brandvarnare räddar liv! Försäkringsbolag, kommuner m.fl. har därför under många år försökt förmå alla människor att installera brandvarnare. Samhällets intresse för att höja säkerheten i bostäder är givetvis i första hand att rädda människoliv, men bostäder försedda med brandvarnare hjälper också till att minimera skador på egendom. De samhällsekonomiska vinsterna av att så många som möjligt installerar brandvarnare är därför mycket stora.</w:t>
      </w:r>
    </w:p>
    <w:p w:rsidR="008C69C0" w:rsidRPr="000C75ED" w:rsidRDefault="008C69C0" w:rsidP="00BB4145">
      <w:pPr>
        <w:pStyle w:val="Normaltindrag"/>
      </w:pPr>
      <w:r w:rsidRPr="000C75ED">
        <w:t>I augusti i år fick vi en ny skatt ─ på brandvarnare! Skatten är en miljöa</w:t>
      </w:r>
      <w:r w:rsidRPr="000C75ED">
        <w:t>v</w:t>
      </w:r>
      <w:r w:rsidRPr="000C75ED">
        <w:t>gift</w:t>
      </w:r>
      <w:r w:rsidR="00896AF4" w:rsidRPr="000C75ED">
        <w:t>,</w:t>
      </w:r>
      <w:r w:rsidRPr="000C75ED">
        <w:t xml:space="preserve"> och när momsen läggs på innebär det att priset till kund för en jonisera</w:t>
      </w:r>
      <w:r w:rsidRPr="000C75ED">
        <w:t>n</w:t>
      </w:r>
      <w:r w:rsidRPr="000C75ED">
        <w:t>de brandvarnare stiger med 47 kr. Priset för en optisk brandvarnare stiger med 16 kr.</w:t>
      </w:r>
    </w:p>
    <w:p w:rsidR="008A7012" w:rsidRPr="000C75ED" w:rsidRDefault="008C69C0" w:rsidP="00BB4145">
      <w:pPr>
        <w:pStyle w:val="Normaltindrag"/>
      </w:pPr>
      <w:r w:rsidRPr="000C75ED">
        <w:t>Både miljö och säkerhet är viktiga frågor, men kan det verkligen vara m</w:t>
      </w:r>
      <w:r w:rsidRPr="000C75ED">
        <w:t>o</w:t>
      </w:r>
      <w:r w:rsidRPr="000C75ED">
        <w:t xml:space="preserve">tiverat att lägga höga miljöavgifter på en vara som </w:t>
      </w:r>
      <w:r w:rsidR="008A7012" w:rsidRPr="000C75ED">
        <w:t>samhället önskar att man skall konsumera</w:t>
      </w:r>
      <w:r w:rsidR="00896AF4" w:rsidRPr="000C75ED">
        <w:t>?</w:t>
      </w:r>
      <w:r w:rsidR="008A7012" w:rsidRPr="000C75ED">
        <w:t xml:space="preserve"> Miljöavgifter motiveras ju i andra sammanhang av att man skall minska konsumtionen. </w:t>
      </w:r>
    </w:p>
    <w:p w:rsidR="008A7012" w:rsidRPr="000C75ED" w:rsidRDefault="008A7012" w:rsidP="00BB4145">
      <w:pPr>
        <w:pStyle w:val="Normaltindrag"/>
      </w:pPr>
      <w:r w:rsidRPr="000C75ED">
        <w:t>Vi anser att miljöavgiften på brandvarnare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6AF4" w:rsidRPr="000C75ED">
        <w:tblPrEx>
          <w:tblCellMar>
            <w:top w:w="0" w:type="dxa"/>
            <w:bottom w:w="0" w:type="dxa"/>
          </w:tblCellMar>
        </w:tblPrEx>
        <w:trPr>
          <w:cantSplit/>
        </w:trPr>
        <w:tc>
          <w:tcPr>
            <w:tcW w:w="3046" w:type="dxa"/>
          </w:tcPr>
          <w:p w:rsidR="00896AF4" w:rsidRPr="000C75ED" w:rsidRDefault="00896AF4" w:rsidP="00896AF4">
            <w:pPr>
              <w:pStyle w:val="UnderskriftDatum"/>
              <w:spacing w:before="240"/>
            </w:pPr>
            <w:r w:rsidRPr="000C75ED">
              <w:t>Stockholm den 28 september 2005</w:t>
            </w:r>
          </w:p>
        </w:tc>
        <w:tc>
          <w:tcPr>
            <w:tcW w:w="3047" w:type="dxa"/>
          </w:tcPr>
          <w:p w:rsidR="00896AF4" w:rsidRPr="000C75ED" w:rsidRDefault="00896AF4" w:rsidP="00896AF4">
            <w:pPr>
              <w:pStyle w:val="Underskrifter"/>
              <w:spacing w:before="240"/>
            </w:pPr>
          </w:p>
        </w:tc>
      </w:tr>
      <w:tr w:rsidR="00896AF4" w:rsidRPr="000C75ED">
        <w:tblPrEx>
          <w:tblCellMar>
            <w:top w:w="0" w:type="dxa"/>
            <w:bottom w:w="0" w:type="dxa"/>
          </w:tblCellMar>
        </w:tblPrEx>
        <w:trPr>
          <w:cantSplit/>
        </w:trPr>
        <w:tc>
          <w:tcPr>
            <w:tcW w:w="3046" w:type="dxa"/>
          </w:tcPr>
          <w:p w:rsidR="00896AF4" w:rsidRPr="000C75ED" w:rsidRDefault="00896AF4" w:rsidP="00896AF4">
            <w:pPr>
              <w:pStyle w:val="Underskrifter"/>
            </w:pPr>
            <w:r w:rsidRPr="000C75ED">
              <w:t>Elizabeth Nyström (m)</w:t>
            </w:r>
          </w:p>
        </w:tc>
        <w:tc>
          <w:tcPr>
            <w:tcW w:w="3047" w:type="dxa"/>
          </w:tcPr>
          <w:p w:rsidR="00896AF4" w:rsidRPr="000C75ED" w:rsidRDefault="00896AF4" w:rsidP="00896AF4">
            <w:pPr>
              <w:pStyle w:val="Underskrifter"/>
            </w:pPr>
            <w:r w:rsidRPr="000C75ED">
              <w:t>Ulla Löfgren (m)</w:t>
            </w:r>
          </w:p>
        </w:tc>
      </w:tr>
    </w:tbl>
    <w:p w:rsidR="008A7012" w:rsidRPr="000C75ED" w:rsidRDefault="008A7012" w:rsidP="00896AF4">
      <w:pPr>
        <w:pStyle w:val="Normaltindrag"/>
      </w:pPr>
    </w:p>
    <w:sectPr w:rsidR="008A7012" w:rsidRPr="000C75ED" w:rsidSect="00896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24F" w:rsidRPr="000C75ED" w:rsidRDefault="00D3024F">
      <w:r w:rsidRPr="000C75ED">
        <w:separator/>
      </w:r>
    </w:p>
  </w:endnote>
  <w:endnote w:type="continuationSeparator" w:id="0">
    <w:p w:rsidR="00D3024F" w:rsidRPr="000C75ED" w:rsidRDefault="00D3024F">
      <w:r w:rsidRPr="000C7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F4" w:rsidRPr="000C75ED" w:rsidRDefault="000C75ED" w:rsidP="00896AF4">
    <w:pPr>
      <w:pStyle w:val="Sidfot"/>
    </w:pPr>
    <w:r w:rsidRPr="000C75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525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F4" w:rsidRDefault="00896A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AF4" w:rsidRDefault="00896A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0F9" w:rsidRPr="000C75ED" w:rsidRDefault="000C75ED" w:rsidP="00896AF4">
    <w:pPr>
      <w:pStyle w:val="Sidfot"/>
    </w:pPr>
    <w:r w:rsidRPr="000C75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612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F4" w:rsidRDefault="00896A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AF4" w:rsidRDefault="00896A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0F9" w:rsidRPr="000C75ED" w:rsidRDefault="000C75ED" w:rsidP="00896AF4">
    <w:pPr>
      <w:pStyle w:val="Sidfot"/>
    </w:pPr>
    <w:r w:rsidRPr="000C75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865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F4" w:rsidRDefault="00896A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AF4" w:rsidRDefault="00896A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24F" w:rsidRPr="000C75ED" w:rsidRDefault="00D3024F">
      <w:r w:rsidRPr="000C75ED">
        <w:separator/>
      </w:r>
    </w:p>
  </w:footnote>
  <w:footnote w:type="continuationSeparator" w:id="0">
    <w:p w:rsidR="00D3024F" w:rsidRPr="000C75ED" w:rsidRDefault="00D3024F">
      <w:r w:rsidRPr="000C75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F4" w:rsidRPr="000C75ED" w:rsidRDefault="000C75ED" w:rsidP="00896AF4">
    <w:pPr>
      <w:pStyle w:val="Sidhuvud"/>
    </w:pPr>
    <w:r w:rsidRPr="000C75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945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F4" w:rsidRDefault="00896A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AF4" w:rsidRDefault="00896A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0F9" w:rsidRPr="000C75ED" w:rsidRDefault="000C75ED" w:rsidP="00896AF4">
    <w:pPr>
      <w:pStyle w:val="Sidhuvud"/>
    </w:pPr>
    <w:r w:rsidRPr="000C75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836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F4" w:rsidRDefault="00896A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AF4" w:rsidRDefault="00896A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F4" w:rsidRPr="000C75ED" w:rsidRDefault="00896AF4">
    <w:pPr>
      <w:pStyle w:val="FSHNormal"/>
      <w:tabs>
        <w:tab w:val="right" w:pos="5840"/>
      </w:tabs>
    </w:pPr>
    <w:r w:rsidRPr="000C75ED">
      <w:br/>
    </w:r>
    <w:r w:rsidRPr="000C75ED">
      <w:fldChar w:fldCharType="begin" w:fldLock="1"/>
    </w:r>
    <w:r w:rsidRPr="000C75ED">
      <w:instrText xml:space="preserve"> DOCPROPERTY</w:instrText>
    </w:r>
    <w:r w:rsidRPr="000C75ED">
      <w:rPr>
        <w:sz w:val="18"/>
      </w:rPr>
      <w:instrText xml:space="preserve"> "YearUser" *\charformat </w:instrText>
    </w:r>
    <w:r w:rsidRPr="000C75ED">
      <w:fldChar w:fldCharType="separate"/>
    </w:r>
    <w:r w:rsidRPr="000C75ED">
      <w:t>2005/06</w:t>
    </w:r>
    <w:r w:rsidRPr="000C75ED">
      <w:fldChar w:fldCharType="end"/>
    </w:r>
    <w:r w:rsidRPr="000C75ED">
      <w:t xml:space="preserve"> </w:t>
    </w:r>
    <w:r w:rsidRPr="000C75ED">
      <w:tab/>
      <w:t xml:space="preserve">mnr: </w:t>
    </w:r>
    <w:r w:rsidRPr="000C75ED">
      <w:fldChar w:fldCharType="begin" w:fldLock="1"/>
    </w:r>
    <w:r w:rsidRPr="000C75ED">
      <w:instrText xml:space="preserve"> DOCPROPERTY</w:instrText>
    </w:r>
    <w:r w:rsidRPr="000C75ED">
      <w:rPr>
        <w:sz w:val="18"/>
      </w:rPr>
      <w:instrText xml:space="preserve"> "Motionsnummer" *\charformat </w:instrText>
    </w:r>
    <w:r w:rsidRPr="000C75ED">
      <w:fldChar w:fldCharType="separate"/>
    </w:r>
    <w:r w:rsidRPr="000C75ED">
      <w:t>Sk354</w:t>
    </w:r>
    <w:r w:rsidRPr="000C75ED">
      <w:fldChar w:fldCharType="end"/>
    </w:r>
    <w:r w:rsidRPr="000C75ED">
      <w:br/>
    </w:r>
    <w:r w:rsidRPr="000C75ED">
      <w:fldChar w:fldCharType="begin" w:fldLock="1"/>
    </w:r>
    <w:r w:rsidRPr="000C75ED">
      <w:instrText xml:space="preserve"> DOCPROPERTY</w:instrText>
    </w:r>
    <w:r w:rsidRPr="000C75ED">
      <w:rPr>
        <w:sz w:val="18"/>
      </w:rPr>
      <w:instrText xml:space="preserve"> "Samling" *\charformat </w:instrText>
    </w:r>
    <w:r w:rsidRPr="000C75ED">
      <w:fldChar w:fldCharType="end"/>
    </w:r>
    <w:r w:rsidRPr="000C75ED">
      <w:tab/>
      <w:t xml:space="preserve">pnr: </w:t>
    </w:r>
    <w:r w:rsidRPr="000C75ED">
      <w:fldChar w:fldCharType="begin" w:fldLock="1"/>
    </w:r>
    <w:r w:rsidRPr="000C75ED">
      <w:instrText xml:space="preserve"> DOCPROPERTY</w:instrText>
    </w:r>
    <w:r w:rsidRPr="000C75ED">
      <w:rPr>
        <w:sz w:val="18"/>
      </w:rPr>
      <w:instrText xml:space="preserve"> "Partinummer" *\charformat </w:instrText>
    </w:r>
    <w:r w:rsidRPr="000C75ED">
      <w:fldChar w:fldCharType="separate"/>
    </w:r>
    <w:r w:rsidRPr="000C75ED">
      <w:t>m1475</w:t>
    </w:r>
    <w:r w:rsidRPr="000C75ED">
      <w:fldChar w:fldCharType="end"/>
    </w:r>
  </w:p>
  <w:p w:rsidR="00896AF4" w:rsidRPr="000C75ED" w:rsidRDefault="00896AF4">
    <w:pPr>
      <w:pStyle w:val="FSHRub1"/>
    </w:pPr>
    <w:r w:rsidRPr="000C75ED">
      <w:t>Motion till riksdagen</w:t>
    </w:r>
    <w:r w:rsidRPr="000C75ED">
      <w:br/>
    </w:r>
    <w:r w:rsidRPr="000C75ED">
      <w:fldChar w:fldCharType="begin" w:fldLock="1"/>
    </w:r>
    <w:r w:rsidRPr="000C75ED">
      <w:instrText xml:space="preserve"> DOCPROPERTY "YearUser" *\charformat </w:instrText>
    </w:r>
    <w:r w:rsidRPr="000C75ED">
      <w:fldChar w:fldCharType="separate"/>
    </w:r>
    <w:r w:rsidRPr="000C75ED">
      <w:t>2005/06</w:t>
    </w:r>
    <w:r w:rsidRPr="000C75ED">
      <w:fldChar w:fldCharType="end"/>
    </w:r>
    <w:r w:rsidRPr="000C75ED">
      <w:t>:</w:t>
    </w:r>
    <w:r w:rsidRPr="000C75ED">
      <w:fldChar w:fldCharType="begin" w:fldLock="1"/>
    </w:r>
    <w:r w:rsidRPr="000C75ED">
      <w:instrText xml:space="preserve"> DOCPROPERTY "Motionsnummer" *\charformat </w:instrText>
    </w:r>
    <w:r w:rsidRPr="000C75ED">
      <w:fldChar w:fldCharType="separate"/>
    </w:r>
    <w:r w:rsidRPr="000C75ED">
      <w:t>Sk354</w:t>
    </w:r>
    <w:r w:rsidRPr="000C75ED">
      <w:fldChar w:fldCharType="end"/>
    </w:r>
  </w:p>
  <w:p w:rsidR="00896AF4" w:rsidRPr="000C75ED" w:rsidRDefault="00896AF4">
    <w:pPr>
      <w:pStyle w:val="FSHNormalS5"/>
    </w:pPr>
    <w:r w:rsidRPr="000C75ED">
      <w:fldChar w:fldCharType="begin" w:fldLock="1"/>
    </w:r>
    <w:r w:rsidRPr="000C75ED">
      <w:instrText xml:space="preserve"> DOCPROPERTY "MotionarText" *\charformat </w:instrText>
    </w:r>
    <w:r w:rsidRPr="000C75ED">
      <w:fldChar w:fldCharType="separate"/>
    </w:r>
    <w:r w:rsidRPr="000C75ED">
      <w:t>av Elizabeth Nyström och Ulla Löfgren (m)</w:t>
    </w:r>
    <w:r w:rsidRPr="000C75ED">
      <w:fldChar w:fldCharType="end"/>
    </w:r>
    <w:r w:rsidRPr="000C75ED">
      <w:br/>
    </w:r>
    <w:r w:rsidRPr="000C75ED">
      <w:fldChar w:fldCharType="begin" w:fldLock="1"/>
    </w:r>
    <w:r w:rsidRPr="000C75ED">
      <w:instrText xml:space="preserve"> DOCPROPERTY "SvarFrasKort" *\charformat </w:instrText>
    </w:r>
    <w:r w:rsidRPr="000C75ED">
      <w:fldChar w:fldCharType="end"/>
    </w:r>
  </w:p>
  <w:p w:rsidR="00896AF4" w:rsidRPr="000C75ED" w:rsidRDefault="00896AF4">
    <w:pPr>
      <w:pStyle w:val="FSHTitel"/>
    </w:pPr>
    <w:r w:rsidRPr="000C75ED">
      <w:fldChar w:fldCharType="begin" w:fldLock="1"/>
    </w:r>
    <w:r w:rsidRPr="000C75ED">
      <w:instrText xml:space="preserve"> DOCPROPERTY</w:instrText>
    </w:r>
    <w:r w:rsidRPr="000C75ED">
      <w:rPr>
        <w:sz w:val="18"/>
      </w:rPr>
      <w:instrText xml:space="preserve"> "RubrikSvar" *\charformat </w:instrText>
    </w:r>
    <w:r w:rsidRPr="000C75ED">
      <w:fldChar w:fldCharType="separate"/>
    </w:r>
    <w:r w:rsidRPr="000C75ED">
      <w:t>Miljöavgifter på säkerhet</w:t>
    </w:r>
    <w:r w:rsidRPr="000C75ED">
      <w:fldChar w:fldCharType="end"/>
    </w:r>
  </w:p>
  <w:p w:rsidR="00896AF4" w:rsidRPr="000C75ED" w:rsidRDefault="00896AF4" w:rsidP="00896A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0084911">
    <w:abstractNumId w:val="13"/>
  </w:num>
  <w:num w:numId="2" w16cid:durableId="1365979158">
    <w:abstractNumId w:val="10"/>
  </w:num>
  <w:num w:numId="3" w16cid:durableId="1944192548">
    <w:abstractNumId w:val="11"/>
  </w:num>
  <w:num w:numId="4" w16cid:durableId="1137842556">
    <w:abstractNumId w:val="12"/>
  </w:num>
  <w:num w:numId="5" w16cid:durableId="1667441897">
    <w:abstractNumId w:val="8"/>
  </w:num>
  <w:num w:numId="6" w16cid:durableId="1078097689">
    <w:abstractNumId w:val="3"/>
  </w:num>
  <w:num w:numId="7" w16cid:durableId="1200362014">
    <w:abstractNumId w:val="2"/>
  </w:num>
  <w:num w:numId="8" w16cid:durableId="1056002851">
    <w:abstractNumId w:val="1"/>
  </w:num>
  <w:num w:numId="9" w16cid:durableId="776221189">
    <w:abstractNumId w:val="0"/>
  </w:num>
  <w:num w:numId="10" w16cid:durableId="675572637">
    <w:abstractNumId w:val="9"/>
  </w:num>
  <w:num w:numId="11" w16cid:durableId="787088744">
    <w:abstractNumId w:val="7"/>
  </w:num>
  <w:num w:numId="12" w16cid:durableId="687411960">
    <w:abstractNumId w:val="6"/>
  </w:num>
  <w:num w:numId="13" w16cid:durableId="1874341916">
    <w:abstractNumId w:val="5"/>
  </w:num>
  <w:num w:numId="14" w16cid:durableId="185638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8A7012"/>
    <w:rsid w:val="00064BC3"/>
    <w:rsid w:val="00066775"/>
    <w:rsid w:val="00072FB9"/>
    <w:rsid w:val="000C75ED"/>
    <w:rsid w:val="00100531"/>
    <w:rsid w:val="00201DFB"/>
    <w:rsid w:val="00204A63"/>
    <w:rsid w:val="00212FF1"/>
    <w:rsid w:val="00230193"/>
    <w:rsid w:val="0025068A"/>
    <w:rsid w:val="002818D3"/>
    <w:rsid w:val="002D11A8"/>
    <w:rsid w:val="00445271"/>
    <w:rsid w:val="004A0504"/>
    <w:rsid w:val="004E38D9"/>
    <w:rsid w:val="0050183A"/>
    <w:rsid w:val="005E5EF5"/>
    <w:rsid w:val="00740D6D"/>
    <w:rsid w:val="00794149"/>
    <w:rsid w:val="007B67A7"/>
    <w:rsid w:val="007C6092"/>
    <w:rsid w:val="00896AF4"/>
    <w:rsid w:val="008A7012"/>
    <w:rsid w:val="008C69C0"/>
    <w:rsid w:val="009723DA"/>
    <w:rsid w:val="00A053C6"/>
    <w:rsid w:val="00A77DA5"/>
    <w:rsid w:val="00B13BF0"/>
    <w:rsid w:val="00BB4145"/>
    <w:rsid w:val="00C1285C"/>
    <w:rsid w:val="00C27B7D"/>
    <w:rsid w:val="00D1174F"/>
    <w:rsid w:val="00D3024F"/>
    <w:rsid w:val="00DC6C70"/>
    <w:rsid w:val="00DE5993"/>
    <w:rsid w:val="00E22893"/>
    <w:rsid w:val="00E360DE"/>
    <w:rsid w:val="00E75D28"/>
    <w:rsid w:val="00E84F25"/>
    <w:rsid w:val="00F510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3E5246-E9DD-4161-89A1-41DE910F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6AF4"/>
    <w:pPr>
      <w:spacing w:after="250"/>
    </w:pPr>
  </w:style>
  <w:style w:type="paragraph" w:customStyle="1" w:styleId="Hemstlatt">
    <w:name w:val="Hemstl_att"/>
    <w:aliases w:val="HemstPunkt,HemstPunktFlera,HemställansPunkt,Förslagstext"/>
    <w:basedOn w:val="Normal"/>
    <w:next w:val="Normal"/>
    <w:rsid w:val="00896AF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185</Words>
  <Characters>1043</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Sk354</vt:lpstr>
    </vt:vector>
  </TitlesOfParts>
  <Company>Riksdagen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Sk354</dc:title>
  <dc:subject>Sk354</dc:subject>
  <dc:creator>Riksdagen</dc:creator>
  <cp:keywords>Riksdagen</cp:keywords>
  <dc:description/>
  <cp:lastModifiedBy>Lars Brink</cp:lastModifiedBy>
  <cp:revision>2</cp:revision>
  <cp:lastPrinted>2005-11-04T09:19:00Z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Miljöavgifter på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Miljöavgifter på 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Ulla Löfgren (m)</vt:lpwstr>
  </property>
  <property fmtid="{D5CDD505-2E9C-101B-9397-08002B2CF9AE}" pid="26" name="MotionarLista">
    <vt:lpwstr>Nyström, Elizabeth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20052006000000000109000014750069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20052006000000000109000014750069</vt:lpwstr>
  </property>
  <property fmtid="{D5CDD505-2E9C-101B-9397-08002B2CF9AE}" pid="50" name="nummer">
    <vt:lpwstr>354</vt:lpwstr>
  </property>
  <property fmtid="{D5CDD505-2E9C-101B-9397-08002B2CF9AE}" pid="51" name="utskottsbeteckning">
    <vt:lpwstr>Sk</vt:lpwstr>
  </property>
</Properties>
</file>