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1540DA57A14AB5BB1288F891C1273E"/>
        </w:placeholder>
        <w:text/>
      </w:sdtPr>
      <w:sdtEndPr/>
      <w:sdtContent>
        <w:p w:rsidRPr="009B062B" w:rsidR="00AF30DD" w:rsidP="00DA28CE" w:rsidRDefault="00AF30DD" w14:paraId="4C2455E7" w14:textId="77777777">
          <w:pPr>
            <w:pStyle w:val="Rubrik1"/>
            <w:spacing w:after="300"/>
          </w:pPr>
          <w:r w:rsidRPr="009B062B">
            <w:t>Förslag till riksdagsbeslut</w:t>
          </w:r>
        </w:p>
      </w:sdtContent>
    </w:sdt>
    <w:sdt>
      <w:sdtPr>
        <w:alias w:val="Yrkande 1"/>
        <w:tag w:val="e9f3cacf-e823-4e1a-a31d-b236828c0d20"/>
        <w:id w:val="-252506963"/>
        <w:lock w:val="sdtLocked"/>
      </w:sdtPr>
      <w:sdtEndPr/>
      <w:sdtContent>
        <w:p w:rsidR="00FE5CC9" w:rsidRDefault="004A7FE1" w14:paraId="4C2455E8" w14:textId="0BA20B3F">
          <w:pPr>
            <w:pStyle w:val="Frslagstext"/>
            <w:numPr>
              <w:ilvl w:val="0"/>
              <w:numId w:val="0"/>
            </w:numPr>
          </w:pPr>
          <w:r>
            <w:t>Riksdagen ställer sig bakom det som anförs i motionen om ny landsväg för lastbil sträckan Malmö–Helsingborg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612826F43A4AF496F1FE7CB6128CC5"/>
        </w:placeholder>
        <w:text/>
      </w:sdtPr>
      <w:sdtEndPr/>
      <w:sdtContent>
        <w:p w:rsidRPr="009B062B" w:rsidR="006D79C9" w:rsidP="00333E95" w:rsidRDefault="006D79C9" w14:paraId="4C2455E9" w14:textId="77777777">
          <w:pPr>
            <w:pStyle w:val="Rubrik1"/>
          </w:pPr>
          <w:r>
            <w:t>Motivering</w:t>
          </w:r>
        </w:p>
      </w:sdtContent>
    </w:sdt>
    <w:p w:rsidR="00195A66" w:rsidP="00195A66" w:rsidRDefault="00195A66" w14:paraId="4C2455EA" w14:textId="64BFBEEF">
      <w:pPr>
        <w:pStyle w:val="Normalutanindragellerluft"/>
      </w:pPr>
      <w:r>
        <w:t xml:space="preserve">Trafiksituationen på riksväg E6 är allt som oftast mycket dålig. Framförallt genom Skåne på sträckan Malmö–Helsingborg. Det sker alldeles för många olyckor och tillbud och under längre stunder är trängseln mycket stor. </w:t>
      </w:r>
    </w:p>
    <w:p w:rsidRPr="00E17A6E" w:rsidR="00195A66" w:rsidP="00E17A6E" w:rsidRDefault="00195A66" w14:paraId="4C2455EB" w14:textId="77777777">
      <w:r w:rsidRPr="00E17A6E">
        <w:t>En anledning till den dåliga trafiksituationen är den armada av lastbilar som i en jämn ström färdas längs E6 och i synnerhet på ovan nämnda sträcka.</w:t>
      </w:r>
    </w:p>
    <w:p w:rsidRPr="00E17A6E" w:rsidR="00195A66" w:rsidP="00E17A6E" w:rsidRDefault="00195A66" w14:paraId="4C2455EC" w14:textId="6815257D">
      <w:r w:rsidRPr="00E17A6E">
        <w:t>Ytterligare en problematik med lastbilar är att de färdas i 90</w:t>
      </w:r>
      <w:r w:rsidRPr="00E17A6E" w:rsidR="00310F61">
        <w:t xml:space="preserve"> </w:t>
      </w:r>
      <w:r w:rsidRPr="00E17A6E">
        <w:t>km/h och övrig trafik i 110</w:t>
      </w:r>
      <w:r w:rsidRPr="00E17A6E" w:rsidR="00310F61">
        <w:t> k</w:t>
      </w:r>
      <w:r w:rsidRPr="00E17A6E">
        <w:t>m/h. Denna differens gör att extremt många omkörningar sker, vilket underbygger risken för tillbud och skapar trängsel. Sammantaget kan man se det som att den befintliga motorvägen (E6) inte används optimalt.</w:t>
      </w:r>
    </w:p>
    <w:p w:rsidRPr="00E17A6E" w:rsidR="00195A66" w:rsidP="00E17A6E" w:rsidRDefault="00195A66" w14:paraId="4C2455ED" w14:textId="7872DFB7">
      <w:r w:rsidRPr="00E17A6E">
        <w:t>Mitt förslag är att bygga en separat landsväg på sträckan Malmö–Helsingborg, avsedd endast för tung lastbilstrafik. Vägtypen bör vara en 2+1</w:t>
      </w:r>
      <w:r w:rsidRPr="00E17A6E" w:rsidR="00310F61">
        <w:t>-</w:t>
      </w:r>
      <w:r w:rsidRPr="00E17A6E">
        <w:t>väg, för bästa effekt.</w:t>
      </w:r>
    </w:p>
    <w:p w:rsidRPr="00862BCF" w:rsidR="00BB6339" w:rsidP="00862BCF" w:rsidRDefault="00195A66" w14:paraId="4C2455EF" w14:textId="7DACF95F">
      <w:r w:rsidRPr="00862BCF">
        <w:t>Andra alternativ som att bygga ut befintlig riksväg E6 till 3+3</w:t>
      </w:r>
      <w:r w:rsidRPr="00862BCF" w:rsidR="00310F61">
        <w:t>-</w:t>
      </w:r>
      <w:r w:rsidRPr="00862BCF">
        <w:t>väg kan också vara nödvändigt. Fördelen med en separat landsväg är förutom att den just separerar olika trafikslag, den mindre påverkan på trafiken under byggtiden, jämfört med utbyggnad av befintlig riksväg.</w:t>
      </w:r>
    </w:p>
    <w:sdt>
      <w:sdtPr>
        <w:rPr>
          <w:i/>
          <w:noProof/>
        </w:rPr>
        <w:alias w:val="CC_Underskrifter"/>
        <w:tag w:val="CC_Underskrifter"/>
        <w:id w:val="583496634"/>
        <w:lock w:val="sdtContentLocked"/>
        <w:placeholder>
          <w:docPart w:val="B80C2630985448A598D90D7E4C65276C"/>
        </w:placeholder>
      </w:sdtPr>
      <w:sdtEndPr>
        <w:rPr>
          <w:i w:val="0"/>
          <w:noProof w:val="0"/>
        </w:rPr>
      </w:sdtEndPr>
      <w:sdtContent>
        <w:p w:rsidR="00BC75F9" w:rsidP="00C93CE1" w:rsidRDefault="00BC75F9" w14:paraId="4C2455F0" w14:textId="77777777"/>
        <w:p w:rsidRPr="008E0FE2" w:rsidR="004801AC" w:rsidP="00C93CE1" w:rsidRDefault="00C052E5" w14:paraId="4C2455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Grubb (SD)</w:t>
            </w:r>
          </w:p>
        </w:tc>
        <w:tc>
          <w:tcPr>
            <w:tcW w:w="50" w:type="pct"/>
            <w:vAlign w:val="bottom"/>
          </w:tcPr>
          <w:p>
            <w:pPr>
              <w:pStyle w:val="Underskrifter"/>
            </w:pPr>
            <w:r>
              <w:t> </w:t>
            </w:r>
          </w:p>
        </w:tc>
      </w:tr>
    </w:tbl>
    <w:p w:rsidR="00E248EF" w:rsidRDefault="00E248EF" w14:paraId="4C2455F5" w14:textId="77777777"/>
    <w:sectPr w:rsidR="00E248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455F7" w14:textId="77777777" w:rsidR="00195A66" w:rsidRDefault="00195A66" w:rsidP="000C1CAD">
      <w:pPr>
        <w:spacing w:line="240" w:lineRule="auto"/>
      </w:pPr>
      <w:r>
        <w:separator/>
      </w:r>
    </w:p>
  </w:endnote>
  <w:endnote w:type="continuationSeparator" w:id="0">
    <w:p w14:paraId="4C2455F8" w14:textId="77777777" w:rsidR="00195A66" w:rsidRDefault="00195A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55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55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3C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5606" w14:textId="77777777" w:rsidR="00262EA3" w:rsidRPr="00C93CE1" w:rsidRDefault="00262EA3" w:rsidP="00C93C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455F5" w14:textId="77777777" w:rsidR="00195A66" w:rsidRDefault="00195A66" w:rsidP="000C1CAD">
      <w:pPr>
        <w:spacing w:line="240" w:lineRule="auto"/>
      </w:pPr>
      <w:r>
        <w:separator/>
      </w:r>
    </w:p>
  </w:footnote>
  <w:footnote w:type="continuationSeparator" w:id="0">
    <w:p w14:paraId="4C2455F6" w14:textId="77777777" w:rsidR="00195A66" w:rsidRDefault="00195A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2455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245608" wp14:anchorId="4C2456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52E5" w14:paraId="4C24560B" w14:textId="77777777">
                          <w:pPr>
                            <w:jc w:val="right"/>
                          </w:pPr>
                          <w:sdt>
                            <w:sdtPr>
                              <w:alias w:val="CC_Noformat_Partikod"/>
                              <w:tag w:val="CC_Noformat_Partikod"/>
                              <w:id w:val="-53464382"/>
                              <w:placeholder>
                                <w:docPart w:val="CB7D96E4985440D8BDB31C64CAE28B77"/>
                              </w:placeholder>
                              <w:text/>
                            </w:sdtPr>
                            <w:sdtEndPr/>
                            <w:sdtContent>
                              <w:r w:rsidR="00195A66">
                                <w:t>SD</w:t>
                              </w:r>
                            </w:sdtContent>
                          </w:sdt>
                          <w:sdt>
                            <w:sdtPr>
                              <w:alias w:val="CC_Noformat_Partinummer"/>
                              <w:tag w:val="CC_Noformat_Partinummer"/>
                              <w:id w:val="-1709555926"/>
                              <w:placeholder>
                                <w:docPart w:val="2834383995154D82A5872B1650EFCD6F"/>
                              </w:placeholder>
                              <w:text/>
                            </w:sdtPr>
                            <w:sdtEndPr/>
                            <w:sdtContent>
                              <w:r w:rsidR="00BC75F9">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C2456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2BCF" w14:paraId="4C24560B" w14:textId="77777777">
                    <w:pPr>
                      <w:jc w:val="right"/>
                    </w:pPr>
                    <w:sdt>
                      <w:sdtPr>
                        <w:alias w:val="CC_Noformat_Partikod"/>
                        <w:tag w:val="CC_Noformat_Partikod"/>
                        <w:id w:val="-53464382"/>
                        <w:placeholder>
                          <w:docPart w:val="CB7D96E4985440D8BDB31C64CAE28B77"/>
                        </w:placeholder>
                        <w:text/>
                      </w:sdtPr>
                      <w:sdtEndPr/>
                      <w:sdtContent>
                        <w:r w:rsidR="00195A66">
                          <w:t>SD</w:t>
                        </w:r>
                      </w:sdtContent>
                    </w:sdt>
                    <w:sdt>
                      <w:sdtPr>
                        <w:alias w:val="CC_Noformat_Partinummer"/>
                        <w:tag w:val="CC_Noformat_Partinummer"/>
                        <w:id w:val="-1709555926"/>
                        <w:placeholder>
                          <w:docPart w:val="2834383995154D82A5872B1650EFCD6F"/>
                        </w:placeholder>
                        <w:text/>
                      </w:sdtPr>
                      <w:sdtEndPr/>
                      <w:sdtContent>
                        <w:r w:rsidR="00BC75F9">
                          <w:t>124</w:t>
                        </w:r>
                      </w:sdtContent>
                    </w:sdt>
                  </w:p>
                </w:txbxContent>
              </v:textbox>
              <w10:wrap anchorx="page"/>
            </v:shape>
          </w:pict>
        </mc:Fallback>
      </mc:AlternateContent>
    </w:r>
  </w:p>
  <w:p w:rsidRPr="00293C4F" w:rsidR="00262EA3" w:rsidP="00776B74" w:rsidRDefault="00262EA3" w14:paraId="4C2455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2455FB" w14:textId="77777777">
    <w:pPr>
      <w:jc w:val="right"/>
    </w:pPr>
  </w:p>
  <w:p w:rsidR="00262EA3" w:rsidP="00776B74" w:rsidRDefault="00262EA3" w14:paraId="4C2455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52E5" w14:paraId="4C2455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24560A" wp14:anchorId="4C2456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52E5" w14:paraId="4C2456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5A66">
          <w:t>SD</w:t>
        </w:r>
      </w:sdtContent>
    </w:sdt>
    <w:sdt>
      <w:sdtPr>
        <w:alias w:val="CC_Noformat_Partinummer"/>
        <w:tag w:val="CC_Noformat_Partinummer"/>
        <w:id w:val="-2014525982"/>
        <w:text/>
      </w:sdtPr>
      <w:sdtEndPr/>
      <w:sdtContent>
        <w:r w:rsidR="00BC75F9">
          <w:t>124</w:t>
        </w:r>
      </w:sdtContent>
    </w:sdt>
  </w:p>
  <w:p w:rsidRPr="008227B3" w:rsidR="00262EA3" w:rsidP="008227B3" w:rsidRDefault="00C052E5" w14:paraId="4C2456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52E5" w14:paraId="4C2456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w:t>
        </w:r>
      </w:sdtContent>
    </w:sdt>
  </w:p>
  <w:p w:rsidR="00262EA3" w:rsidP="00E03A3D" w:rsidRDefault="00C052E5" w14:paraId="4C245603" w14:textId="77777777">
    <w:pPr>
      <w:pStyle w:val="Motionr"/>
    </w:pPr>
    <w:sdt>
      <w:sdtPr>
        <w:alias w:val="CC_Noformat_Avtext"/>
        <w:tag w:val="CC_Noformat_Avtext"/>
        <w:id w:val="-2020768203"/>
        <w:lock w:val="sdtContentLocked"/>
        <w15:appearance w15:val="hidden"/>
        <w:text/>
      </w:sdtPr>
      <w:sdtEndPr/>
      <w:sdtContent>
        <w:r>
          <w:t>av Jörgen Grubb (SD)</w:t>
        </w:r>
      </w:sdtContent>
    </w:sdt>
  </w:p>
  <w:sdt>
    <w:sdtPr>
      <w:alias w:val="CC_Noformat_Rubtext"/>
      <w:tag w:val="CC_Noformat_Rubtext"/>
      <w:id w:val="-218060500"/>
      <w:lock w:val="sdtLocked"/>
      <w:text/>
    </w:sdtPr>
    <w:sdtEndPr/>
    <w:sdtContent>
      <w:p w:rsidR="00262EA3" w:rsidP="00283E0F" w:rsidRDefault="004A7FE1" w14:paraId="4C245604" w14:textId="19F5A714">
        <w:pPr>
          <w:pStyle w:val="FSHRub2"/>
        </w:pPr>
        <w:r>
          <w:t>Ny landsväg för lastbil sträckan Malmö–Helsingborg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4C2456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5A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66"/>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FE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7EE"/>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BCF"/>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8E1"/>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F9"/>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2E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E1"/>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A6E"/>
    <w:rsid w:val="00E20446"/>
    <w:rsid w:val="00E21A08"/>
    <w:rsid w:val="00E21D30"/>
    <w:rsid w:val="00E22126"/>
    <w:rsid w:val="00E2212B"/>
    <w:rsid w:val="00E229E0"/>
    <w:rsid w:val="00E22D4F"/>
    <w:rsid w:val="00E23806"/>
    <w:rsid w:val="00E241CC"/>
    <w:rsid w:val="00E24663"/>
    <w:rsid w:val="00E24765"/>
    <w:rsid w:val="00E24898"/>
    <w:rsid w:val="00E248E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63"/>
    <w:rsid w:val="00FD7C27"/>
    <w:rsid w:val="00FE0504"/>
    <w:rsid w:val="00FE06BB"/>
    <w:rsid w:val="00FE0BB9"/>
    <w:rsid w:val="00FE1094"/>
    <w:rsid w:val="00FE3142"/>
    <w:rsid w:val="00FE3C30"/>
    <w:rsid w:val="00FE3ED2"/>
    <w:rsid w:val="00FE3EFC"/>
    <w:rsid w:val="00FE4932"/>
    <w:rsid w:val="00FE53F5"/>
    <w:rsid w:val="00FE5C06"/>
    <w:rsid w:val="00FE5C73"/>
    <w:rsid w:val="00FE5CC9"/>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2455E6"/>
  <w15:chartTrackingRefBased/>
  <w15:docId w15:val="{1AFA4B39-F43C-4371-A781-A10B4496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1540DA57A14AB5BB1288F891C1273E"/>
        <w:category>
          <w:name w:val="Allmänt"/>
          <w:gallery w:val="placeholder"/>
        </w:category>
        <w:types>
          <w:type w:val="bbPlcHdr"/>
        </w:types>
        <w:behaviors>
          <w:behavior w:val="content"/>
        </w:behaviors>
        <w:guid w:val="{1A9D8C8A-B264-4689-9FEB-6C1ED30A2E40}"/>
      </w:docPartPr>
      <w:docPartBody>
        <w:p w:rsidR="00B32BC9" w:rsidRDefault="00B32BC9">
          <w:pPr>
            <w:pStyle w:val="2D1540DA57A14AB5BB1288F891C1273E"/>
          </w:pPr>
          <w:r w:rsidRPr="005A0A93">
            <w:rPr>
              <w:rStyle w:val="Platshllartext"/>
            </w:rPr>
            <w:t>Förslag till riksdagsbeslut</w:t>
          </w:r>
        </w:p>
      </w:docPartBody>
    </w:docPart>
    <w:docPart>
      <w:docPartPr>
        <w:name w:val="4E612826F43A4AF496F1FE7CB6128CC5"/>
        <w:category>
          <w:name w:val="Allmänt"/>
          <w:gallery w:val="placeholder"/>
        </w:category>
        <w:types>
          <w:type w:val="bbPlcHdr"/>
        </w:types>
        <w:behaviors>
          <w:behavior w:val="content"/>
        </w:behaviors>
        <w:guid w:val="{F73E7DB5-6F67-469C-AA94-39F3A360C4D9}"/>
      </w:docPartPr>
      <w:docPartBody>
        <w:p w:rsidR="00B32BC9" w:rsidRDefault="00B32BC9">
          <w:pPr>
            <w:pStyle w:val="4E612826F43A4AF496F1FE7CB6128CC5"/>
          </w:pPr>
          <w:r w:rsidRPr="005A0A93">
            <w:rPr>
              <w:rStyle w:val="Platshllartext"/>
            </w:rPr>
            <w:t>Motivering</w:t>
          </w:r>
        </w:p>
      </w:docPartBody>
    </w:docPart>
    <w:docPart>
      <w:docPartPr>
        <w:name w:val="CB7D96E4985440D8BDB31C64CAE28B77"/>
        <w:category>
          <w:name w:val="Allmänt"/>
          <w:gallery w:val="placeholder"/>
        </w:category>
        <w:types>
          <w:type w:val="bbPlcHdr"/>
        </w:types>
        <w:behaviors>
          <w:behavior w:val="content"/>
        </w:behaviors>
        <w:guid w:val="{6BEFC9A5-0F26-4F56-9BC6-9E4C72FCDCE0}"/>
      </w:docPartPr>
      <w:docPartBody>
        <w:p w:rsidR="00B32BC9" w:rsidRDefault="00B32BC9">
          <w:pPr>
            <w:pStyle w:val="CB7D96E4985440D8BDB31C64CAE28B77"/>
          </w:pPr>
          <w:r>
            <w:rPr>
              <w:rStyle w:val="Platshllartext"/>
            </w:rPr>
            <w:t xml:space="preserve"> </w:t>
          </w:r>
        </w:p>
      </w:docPartBody>
    </w:docPart>
    <w:docPart>
      <w:docPartPr>
        <w:name w:val="2834383995154D82A5872B1650EFCD6F"/>
        <w:category>
          <w:name w:val="Allmänt"/>
          <w:gallery w:val="placeholder"/>
        </w:category>
        <w:types>
          <w:type w:val="bbPlcHdr"/>
        </w:types>
        <w:behaviors>
          <w:behavior w:val="content"/>
        </w:behaviors>
        <w:guid w:val="{FF8C283E-3C60-4523-B6BC-788ACCAA4BBB}"/>
      </w:docPartPr>
      <w:docPartBody>
        <w:p w:rsidR="00B32BC9" w:rsidRDefault="00B32BC9">
          <w:pPr>
            <w:pStyle w:val="2834383995154D82A5872B1650EFCD6F"/>
          </w:pPr>
          <w:r>
            <w:t xml:space="preserve"> </w:t>
          </w:r>
        </w:p>
      </w:docPartBody>
    </w:docPart>
    <w:docPart>
      <w:docPartPr>
        <w:name w:val="B80C2630985448A598D90D7E4C65276C"/>
        <w:category>
          <w:name w:val="Allmänt"/>
          <w:gallery w:val="placeholder"/>
        </w:category>
        <w:types>
          <w:type w:val="bbPlcHdr"/>
        </w:types>
        <w:behaviors>
          <w:behavior w:val="content"/>
        </w:behaviors>
        <w:guid w:val="{4E6C5B4D-6EF4-4905-9646-5A1CC9AE6B98}"/>
      </w:docPartPr>
      <w:docPartBody>
        <w:p w:rsidR="00324334" w:rsidRDefault="003243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C9"/>
    <w:rsid w:val="00324334"/>
    <w:rsid w:val="00B32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1540DA57A14AB5BB1288F891C1273E">
    <w:name w:val="2D1540DA57A14AB5BB1288F891C1273E"/>
  </w:style>
  <w:style w:type="paragraph" w:customStyle="1" w:styleId="4FA16087FF024631B427441D4F3FA038">
    <w:name w:val="4FA16087FF024631B427441D4F3FA0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9FC5175FA54B0F9F3F69049C9A1FFD">
    <w:name w:val="339FC5175FA54B0F9F3F69049C9A1FFD"/>
  </w:style>
  <w:style w:type="paragraph" w:customStyle="1" w:styleId="4E612826F43A4AF496F1FE7CB6128CC5">
    <w:name w:val="4E612826F43A4AF496F1FE7CB6128CC5"/>
  </w:style>
  <w:style w:type="paragraph" w:customStyle="1" w:styleId="58FEB64530E64C118EA4168E66DE770A">
    <w:name w:val="58FEB64530E64C118EA4168E66DE770A"/>
  </w:style>
  <w:style w:type="paragraph" w:customStyle="1" w:styleId="FEC3E5D90A4A48ACA3F6E9CEAA1652E6">
    <w:name w:val="FEC3E5D90A4A48ACA3F6E9CEAA1652E6"/>
  </w:style>
  <w:style w:type="paragraph" w:customStyle="1" w:styleId="CB7D96E4985440D8BDB31C64CAE28B77">
    <w:name w:val="CB7D96E4985440D8BDB31C64CAE28B77"/>
  </w:style>
  <w:style w:type="paragraph" w:customStyle="1" w:styleId="2834383995154D82A5872B1650EFCD6F">
    <w:name w:val="2834383995154D82A5872B1650EFC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144EB-5382-4ED6-9579-040E0CE14BCD}"/>
</file>

<file path=customXml/itemProps2.xml><?xml version="1.0" encoding="utf-8"?>
<ds:datastoreItem xmlns:ds="http://schemas.openxmlformats.org/officeDocument/2006/customXml" ds:itemID="{654B248A-9A7A-4EA3-83F2-DE2552CDE758}"/>
</file>

<file path=customXml/itemProps3.xml><?xml version="1.0" encoding="utf-8"?>
<ds:datastoreItem xmlns:ds="http://schemas.openxmlformats.org/officeDocument/2006/customXml" ds:itemID="{1BD71BB0-BF8E-4E87-8EB3-F01CEBBF9D78}"/>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1112</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SD124 Ny landsväg för lastbil  sträckan Malmö   Helsingborg</vt:lpstr>
      <vt:lpstr>
      </vt:lpstr>
    </vt:vector>
  </TitlesOfParts>
  <Company>Sveriges riksdag</Company>
  <LinksUpToDate>false</LinksUpToDate>
  <CharactersWithSpaces>1303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