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50FFE3A04A41E98BD130F487BA8EA7"/>
        </w:placeholder>
        <w:text/>
      </w:sdtPr>
      <w:sdtEndPr/>
      <w:sdtContent>
        <w:p w:rsidRPr="009B062B" w:rsidR="00AF30DD" w:rsidP="00F83832" w:rsidRDefault="00AF30DD" w14:paraId="01CB5685" w14:textId="77777777">
          <w:pPr>
            <w:pStyle w:val="Rubrik1"/>
            <w:spacing w:after="300"/>
          </w:pPr>
          <w:r w:rsidRPr="009B062B">
            <w:t>Förslag till riksdagsbeslut</w:t>
          </w:r>
        </w:p>
      </w:sdtContent>
    </w:sdt>
    <w:sdt>
      <w:sdtPr>
        <w:alias w:val="Yrkande 1"/>
        <w:tag w:val="34f69ba4-e797-4e50-972d-22ed8b19d425"/>
        <w:id w:val="1366174756"/>
        <w:lock w:val="sdtLocked"/>
      </w:sdtPr>
      <w:sdtEndPr/>
      <w:sdtContent>
        <w:p w:rsidR="00423472" w:rsidRDefault="0076359B" w14:paraId="01CB5686" w14:textId="7C1CB4D0">
          <w:pPr>
            <w:pStyle w:val="Frslagstext"/>
            <w:numPr>
              <w:ilvl w:val="0"/>
              <w:numId w:val="0"/>
            </w:numPr>
          </w:pPr>
          <w:r>
            <w:t>Riksdagen ställer sig bakom det som anförs i motionen om att regeringen bör agera för att hädelselagar och dödsstraff på grund av konvertering och annan religionsförföljelse och förtryck motverkas via samarbete inom EU och FN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3EDBF3065A44A0915A46EE9D505162"/>
        </w:placeholder>
        <w:text/>
      </w:sdtPr>
      <w:sdtEndPr/>
      <w:sdtContent>
        <w:p w:rsidRPr="009B062B" w:rsidR="006D79C9" w:rsidP="00333E95" w:rsidRDefault="006D79C9" w14:paraId="01CB5687" w14:textId="77777777">
          <w:pPr>
            <w:pStyle w:val="Rubrik1"/>
          </w:pPr>
          <w:r>
            <w:t>Motivering</w:t>
          </w:r>
        </w:p>
      </w:sdtContent>
    </w:sdt>
    <w:p w:rsidR="00006F8D" w:rsidP="007940D7" w:rsidRDefault="00006F8D" w14:paraId="01CB5688" w14:textId="7D459388">
      <w:pPr>
        <w:pStyle w:val="Normalutanindragellerluft"/>
      </w:pPr>
      <w:r>
        <w:t>I FN</w:t>
      </w:r>
      <w:r w:rsidR="009D5CAE">
        <w:t>-</w:t>
      </w:r>
      <w:r>
        <w:t xml:space="preserve">stadgan avseende de mänskliga rättigheterna framgår det </w:t>
      </w:r>
      <w:r w:rsidR="009D5CAE">
        <w:t>av</w:t>
      </w:r>
      <w:r>
        <w:t xml:space="preserve"> </w:t>
      </w:r>
      <w:r w:rsidR="009D5CAE">
        <w:t>a</w:t>
      </w:r>
      <w:r>
        <w:t xml:space="preserve">rtikel 1: </w:t>
      </w:r>
    </w:p>
    <w:p w:rsidRPr="007940D7" w:rsidR="00006F8D" w:rsidP="007940D7" w:rsidRDefault="00006F8D" w14:paraId="01CB5689" w14:textId="15FA1B07">
      <w:pPr>
        <w:pStyle w:val="Citat"/>
      </w:pPr>
      <w:r w:rsidRPr="007940D7">
        <w:t xml:space="preserve">Alla människor är födda fria och lika i värde och rättigheter. De har utrustats med förnuft och samvete och bör handla gentemot varandra i en anda av gemenskap. </w:t>
      </w:r>
    </w:p>
    <w:p w:rsidR="00006F8D" w:rsidP="007940D7" w:rsidRDefault="00006F8D" w14:paraId="01CB568B" w14:textId="01D29349">
      <w:pPr>
        <w:pStyle w:val="Normalutanindragellerluft"/>
        <w:spacing w:before="150"/>
      </w:pPr>
      <w:r>
        <w:t xml:space="preserve">Ytterligare står det i </w:t>
      </w:r>
      <w:r w:rsidR="009D5CAE">
        <w:t>a</w:t>
      </w:r>
      <w:r>
        <w:t xml:space="preserve">rtikel 18: </w:t>
      </w:r>
    </w:p>
    <w:p w:rsidRPr="007940D7" w:rsidR="00006F8D" w:rsidP="007940D7" w:rsidRDefault="00006F8D" w14:paraId="01CB568C" w14:textId="4A90D394">
      <w:pPr>
        <w:pStyle w:val="Citat"/>
      </w:pPr>
      <w:r w:rsidRPr="007940D7">
        <w:t>Var och en har rätt till tankefrihet, samvetsfrihet och religionsfrihet. Denna rätt innefattar frihet att byta religion och trosuppfattning och att, ensam eller i gemen</w:t>
      </w:r>
      <w:r w:rsidR="007940D7">
        <w:softHyphen/>
      </w:r>
      <w:r w:rsidRPr="007940D7">
        <w:t>skap med andra, offentligen eller enskilt, utöva sin religion eller trosuppfattning genom undervisning, andaktsutövning, gudstjänst och religiösa sedvänjor.</w:t>
      </w:r>
    </w:p>
    <w:p w:rsidR="00006F8D" w:rsidP="007940D7" w:rsidRDefault="00006F8D" w14:paraId="01CB568E" w14:textId="48389948">
      <w:pPr>
        <w:pStyle w:val="Normalutanindragellerluft"/>
        <w:spacing w:before="150"/>
      </w:pPr>
      <w:r>
        <w:t xml:space="preserve">Samt i </w:t>
      </w:r>
      <w:r w:rsidR="009D5CAE">
        <w:t>a</w:t>
      </w:r>
      <w:r>
        <w:t>rtikel 19</w:t>
      </w:r>
      <w:r w:rsidR="009D5CAE">
        <w:t xml:space="preserve"> där det st</w:t>
      </w:r>
      <w:r>
        <w:t xml:space="preserve">år: </w:t>
      </w:r>
    </w:p>
    <w:p w:rsidR="00006F8D" w:rsidP="00006F8D" w:rsidRDefault="00006F8D" w14:paraId="01CB568F" w14:textId="179A34BF">
      <w:pPr>
        <w:pStyle w:val="Citat"/>
      </w:pPr>
      <w:r w:rsidRPr="00006F8D">
        <w:t>Var och en har rätt till åsiktsfrihet och yttrandefrihet. Denna rätt innefattar frihet att utan ingripande hysa åsikter samt söka, ta emot och sprida information och idéer med hjälp av alla uttrycksmedel och oberoende av gränser.</w:t>
      </w:r>
    </w:p>
    <w:p w:rsidRPr="00006F8D" w:rsidR="00006F8D" w:rsidP="007940D7" w:rsidRDefault="00006F8D" w14:paraId="01CB5691" w14:textId="7713F0BC">
      <w:pPr>
        <w:pStyle w:val="Normalutanindragellerluft"/>
        <w:spacing w:before="150"/>
      </w:pPr>
      <w:r w:rsidRPr="00006F8D">
        <w:t>Alla länder som har anslutit sig till FN har således i någon form anslutit sig till dessa grundläggande principer. Trots det vet vi att det i många länder sker brott mot dessa mänskliga friheter. Vi ser hur kommunisterna i Kina förtrycker både kristna och muslimer</w:t>
      </w:r>
      <w:r w:rsidR="009D5CAE">
        <w:t>;</w:t>
      </w:r>
      <w:r w:rsidRPr="00006F8D">
        <w:t xml:space="preserve"> i Indien har hindunationalisterna ökat förtrycket mot kristna och muslimska minoriteter</w:t>
      </w:r>
      <w:r w:rsidR="009D5CAE">
        <w:t>;</w:t>
      </w:r>
      <w:r w:rsidRPr="00006F8D">
        <w:t xml:space="preserve"> i stora delar av mellanöstern och Nordafrika praktiserar man hädelselagar </w:t>
      </w:r>
      <w:r w:rsidRPr="00006F8D">
        <w:lastRenderedPageBreak/>
        <w:t xml:space="preserve">samt dödsstraff gentemot de som konverterar till ex kristendomen eller förklarar att </w:t>
      </w:r>
      <w:r w:rsidR="009D5CAE">
        <w:t>de</w:t>
      </w:r>
      <w:r w:rsidRPr="00006F8D">
        <w:t xml:space="preserve"> inte har någon tro alls. </w:t>
      </w:r>
    </w:p>
    <w:p w:rsidRPr="00006F8D" w:rsidR="00BB6339" w:rsidP="007940D7" w:rsidRDefault="00006F8D" w14:paraId="01CB5692" w14:textId="4A9E1BA0">
      <w:r w:rsidRPr="00006F8D">
        <w:t>Enligt min mening är det fullständigt oacceptabelt att den enskildes rätt till religions</w:t>
      </w:r>
      <w:r w:rsidR="007940D7">
        <w:softHyphen/>
      </w:r>
      <w:r w:rsidRPr="00006F8D">
        <w:t>frihet inte respekteras</w:t>
      </w:r>
      <w:r>
        <w:t>.</w:t>
      </w:r>
      <w:r w:rsidRPr="00006F8D">
        <w:t xml:space="preserve"> Sverige bör därför agera inom EU och FN för att dels dokumen</w:t>
      </w:r>
      <w:r w:rsidR="007940D7">
        <w:softHyphen/>
      </w:r>
      <w:r w:rsidRPr="00006F8D">
        <w:t>te</w:t>
      </w:r>
      <w:bookmarkStart w:name="_GoBack" w:id="1"/>
      <w:bookmarkEnd w:id="1"/>
      <w:r w:rsidRPr="00006F8D">
        <w:t>ra övergrepp gentemot religiösa minoritet</w:t>
      </w:r>
      <w:r w:rsidR="009D5CAE">
        <w:t>er</w:t>
      </w:r>
      <w:r w:rsidRPr="00006F8D">
        <w:t xml:space="preserve"> samt vidta åtgärder i form av fördöman</w:t>
      </w:r>
      <w:r w:rsidR="007940D7">
        <w:softHyphen/>
      </w:r>
      <w:r w:rsidRPr="00006F8D">
        <w:t xml:space="preserve">den, översyn av handelsavtal, strategiska bojkotter m.m. för att på så sätt tydliggöra att det inte är ok att enskilda länder väljer att inte följa den internationella rätt som man själv har ställt sig bakom genom att bli medlem i FN. </w:t>
      </w:r>
    </w:p>
    <w:sdt>
      <w:sdtPr>
        <w:alias w:val="CC_Underskrifter"/>
        <w:tag w:val="CC_Underskrifter"/>
        <w:id w:val="583496634"/>
        <w:lock w:val="sdtContentLocked"/>
        <w:placeholder>
          <w:docPart w:val="C244B09647384D6ABEDBE7F7014EE351"/>
        </w:placeholder>
      </w:sdtPr>
      <w:sdtEndPr>
        <w:rPr>
          <w:i/>
          <w:noProof/>
        </w:rPr>
      </w:sdtEndPr>
      <w:sdtContent>
        <w:p w:rsidR="00F83832" w:rsidP="001F7AC8" w:rsidRDefault="00F83832" w14:paraId="01CB5693" w14:textId="77777777"/>
        <w:p w:rsidR="00CC11BF" w:rsidP="001F7AC8" w:rsidRDefault="007940D7" w14:paraId="01CB56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Pr="008E0FE2" w:rsidR="004801AC" w:rsidP="00DF3554" w:rsidRDefault="004801AC" w14:paraId="01CB5698"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B569B" w14:textId="77777777" w:rsidR="00006F8D" w:rsidRDefault="00006F8D" w:rsidP="000C1CAD">
      <w:pPr>
        <w:spacing w:line="240" w:lineRule="auto"/>
      </w:pPr>
      <w:r>
        <w:separator/>
      </w:r>
    </w:p>
  </w:endnote>
  <w:endnote w:type="continuationSeparator" w:id="0">
    <w:p w14:paraId="01CB569C" w14:textId="77777777" w:rsidR="00006F8D" w:rsidRDefault="00006F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56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56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56AA" w14:textId="77777777" w:rsidR="00262EA3" w:rsidRPr="001F7AC8" w:rsidRDefault="00262EA3" w:rsidP="001F7A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B5699" w14:textId="77777777" w:rsidR="00006F8D" w:rsidRDefault="00006F8D" w:rsidP="000C1CAD">
      <w:pPr>
        <w:spacing w:line="240" w:lineRule="auto"/>
      </w:pPr>
      <w:r>
        <w:separator/>
      </w:r>
    </w:p>
  </w:footnote>
  <w:footnote w:type="continuationSeparator" w:id="0">
    <w:p w14:paraId="01CB569A" w14:textId="77777777" w:rsidR="00006F8D" w:rsidRDefault="00006F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CB56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CB56AC" wp14:anchorId="01CB56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40D7" w14:paraId="01CB56AF" w14:textId="77777777">
                          <w:pPr>
                            <w:jc w:val="right"/>
                          </w:pPr>
                          <w:sdt>
                            <w:sdtPr>
                              <w:alias w:val="CC_Noformat_Partikod"/>
                              <w:tag w:val="CC_Noformat_Partikod"/>
                              <w:id w:val="-53464382"/>
                              <w:placeholder>
                                <w:docPart w:val="5D5120D41D614139BAB8FABF7C6DABCF"/>
                              </w:placeholder>
                              <w:text/>
                            </w:sdtPr>
                            <w:sdtEndPr/>
                            <w:sdtContent>
                              <w:r w:rsidR="00006F8D">
                                <w:t>KD</w:t>
                              </w:r>
                            </w:sdtContent>
                          </w:sdt>
                          <w:sdt>
                            <w:sdtPr>
                              <w:alias w:val="CC_Noformat_Partinummer"/>
                              <w:tag w:val="CC_Noformat_Partinummer"/>
                              <w:id w:val="-1709555926"/>
                              <w:placeholder>
                                <w:docPart w:val="548F83D21FBC44F5AB607F4061FB54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CB56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40D7" w14:paraId="01CB56AF" w14:textId="77777777">
                    <w:pPr>
                      <w:jc w:val="right"/>
                    </w:pPr>
                    <w:sdt>
                      <w:sdtPr>
                        <w:alias w:val="CC_Noformat_Partikod"/>
                        <w:tag w:val="CC_Noformat_Partikod"/>
                        <w:id w:val="-53464382"/>
                        <w:placeholder>
                          <w:docPart w:val="5D5120D41D614139BAB8FABF7C6DABCF"/>
                        </w:placeholder>
                        <w:text/>
                      </w:sdtPr>
                      <w:sdtEndPr/>
                      <w:sdtContent>
                        <w:r w:rsidR="00006F8D">
                          <w:t>KD</w:t>
                        </w:r>
                      </w:sdtContent>
                    </w:sdt>
                    <w:sdt>
                      <w:sdtPr>
                        <w:alias w:val="CC_Noformat_Partinummer"/>
                        <w:tag w:val="CC_Noformat_Partinummer"/>
                        <w:id w:val="-1709555926"/>
                        <w:placeholder>
                          <w:docPart w:val="548F83D21FBC44F5AB607F4061FB54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1CB56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CB569F" w14:textId="77777777">
    <w:pPr>
      <w:jc w:val="right"/>
    </w:pPr>
  </w:p>
  <w:p w:rsidR="00262EA3" w:rsidP="00776B74" w:rsidRDefault="00262EA3" w14:paraId="01CB56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940D7" w14:paraId="01CB56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CB56AE" wp14:anchorId="01CB56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40D7" w14:paraId="01CB56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06F8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940D7" w14:paraId="01CB56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40D7" w14:paraId="01CB56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:444</w:t>
        </w:r>
      </w:sdtContent>
    </w:sdt>
  </w:p>
  <w:p w:rsidR="00262EA3" w:rsidP="00E03A3D" w:rsidRDefault="007940D7" w14:paraId="01CB56A7"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006F8D" w14:paraId="01CB56A8" w14:textId="77777777">
        <w:pPr>
          <w:pStyle w:val="FSHRub2"/>
        </w:pPr>
        <w:r>
          <w:t>Stoppa hädelselagar och dödsstraff för konvertiter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1CB56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B2F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5CAE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0E4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8A8D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8875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CA4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9834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06F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F8D"/>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AC8"/>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472"/>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59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0D7"/>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2FA"/>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CAE"/>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4B7"/>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83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CB5684"/>
  <w15:chartTrackingRefBased/>
  <w15:docId w15:val="{B4B5EA1C-0DB0-48A5-B3E5-482629D8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50FFE3A04A41E98BD130F487BA8EA7"/>
        <w:category>
          <w:name w:val="Allmänt"/>
          <w:gallery w:val="placeholder"/>
        </w:category>
        <w:types>
          <w:type w:val="bbPlcHdr"/>
        </w:types>
        <w:behaviors>
          <w:behavior w:val="content"/>
        </w:behaviors>
        <w:guid w:val="{0C69E683-2E32-4548-B7C9-E01EDD006E09}"/>
      </w:docPartPr>
      <w:docPartBody>
        <w:p w:rsidR="00C84972" w:rsidRDefault="00C84972">
          <w:pPr>
            <w:pStyle w:val="BB50FFE3A04A41E98BD130F487BA8EA7"/>
          </w:pPr>
          <w:r w:rsidRPr="005A0A93">
            <w:rPr>
              <w:rStyle w:val="Platshllartext"/>
            </w:rPr>
            <w:t>Förslag till riksdagsbeslut</w:t>
          </w:r>
        </w:p>
      </w:docPartBody>
    </w:docPart>
    <w:docPart>
      <w:docPartPr>
        <w:name w:val="8A3EDBF3065A44A0915A46EE9D505162"/>
        <w:category>
          <w:name w:val="Allmänt"/>
          <w:gallery w:val="placeholder"/>
        </w:category>
        <w:types>
          <w:type w:val="bbPlcHdr"/>
        </w:types>
        <w:behaviors>
          <w:behavior w:val="content"/>
        </w:behaviors>
        <w:guid w:val="{2CB30AB1-A2BA-49E3-9F8C-11EF4971FAC3}"/>
      </w:docPartPr>
      <w:docPartBody>
        <w:p w:rsidR="00C84972" w:rsidRDefault="00C84972">
          <w:pPr>
            <w:pStyle w:val="8A3EDBF3065A44A0915A46EE9D505162"/>
          </w:pPr>
          <w:r w:rsidRPr="005A0A93">
            <w:rPr>
              <w:rStyle w:val="Platshllartext"/>
            </w:rPr>
            <w:t>Motivering</w:t>
          </w:r>
        </w:p>
      </w:docPartBody>
    </w:docPart>
    <w:docPart>
      <w:docPartPr>
        <w:name w:val="5D5120D41D614139BAB8FABF7C6DABCF"/>
        <w:category>
          <w:name w:val="Allmänt"/>
          <w:gallery w:val="placeholder"/>
        </w:category>
        <w:types>
          <w:type w:val="bbPlcHdr"/>
        </w:types>
        <w:behaviors>
          <w:behavior w:val="content"/>
        </w:behaviors>
        <w:guid w:val="{004CC531-1950-43A7-A1AD-8ACC22888CF2}"/>
      </w:docPartPr>
      <w:docPartBody>
        <w:p w:rsidR="00C84972" w:rsidRDefault="00C84972">
          <w:pPr>
            <w:pStyle w:val="5D5120D41D614139BAB8FABF7C6DABCF"/>
          </w:pPr>
          <w:r>
            <w:rPr>
              <w:rStyle w:val="Platshllartext"/>
            </w:rPr>
            <w:t xml:space="preserve"> </w:t>
          </w:r>
        </w:p>
      </w:docPartBody>
    </w:docPart>
    <w:docPart>
      <w:docPartPr>
        <w:name w:val="548F83D21FBC44F5AB607F4061FB54CE"/>
        <w:category>
          <w:name w:val="Allmänt"/>
          <w:gallery w:val="placeholder"/>
        </w:category>
        <w:types>
          <w:type w:val="bbPlcHdr"/>
        </w:types>
        <w:behaviors>
          <w:behavior w:val="content"/>
        </w:behaviors>
        <w:guid w:val="{E42830CE-0856-4DE1-9B8B-E5C701F1C235}"/>
      </w:docPartPr>
      <w:docPartBody>
        <w:p w:rsidR="00C84972" w:rsidRDefault="00C84972">
          <w:pPr>
            <w:pStyle w:val="548F83D21FBC44F5AB607F4061FB54CE"/>
          </w:pPr>
          <w:r>
            <w:t xml:space="preserve"> </w:t>
          </w:r>
        </w:p>
      </w:docPartBody>
    </w:docPart>
    <w:docPart>
      <w:docPartPr>
        <w:name w:val="C244B09647384D6ABEDBE7F7014EE351"/>
        <w:category>
          <w:name w:val="Allmänt"/>
          <w:gallery w:val="placeholder"/>
        </w:category>
        <w:types>
          <w:type w:val="bbPlcHdr"/>
        </w:types>
        <w:behaviors>
          <w:behavior w:val="content"/>
        </w:behaviors>
        <w:guid w:val="{809FC509-FCD4-4212-99EE-DAC29006BC1D}"/>
      </w:docPartPr>
      <w:docPartBody>
        <w:p w:rsidR="005E6C82" w:rsidRDefault="005E6C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72"/>
    <w:rsid w:val="005E6C82"/>
    <w:rsid w:val="00C849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50FFE3A04A41E98BD130F487BA8EA7">
    <w:name w:val="BB50FFE3A04A41E98BD130F487BA8EA7"/>
  </w:style>
  <w:style w:type="paragraph" w:customStyle="1" w:styleId="014F6A290F544F6FA90DFDC61DCADD3F">
    <w:name w:val="014F6A290F544F6FA90DFDC61DCADD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C26B656DF7413995AC4E1EE3AFE580">
    <w:name w:val="6EC26B656DF7413995AC4E1EE3AFE580"/>
  </w:style>
  <w:style w:type="paragraph" w:customStyle="1" w:styleId="8A3EDBF3065A44A0915A46EE9D505162">
    <w:name w:val="8A3EDBF3065A44A0915A46EE9D505162"/>
  </w:style>
  <w:style w:type="paragraph" w:customStyle="1" w:styleId="25AC4196F1644971B7D3B1D6CFA0482B">
    <w:name w:val="25AC4196F1644971B7D3B1D6CFA0482B"/>
  </w:style>
  <w:style w:type="paragraph" w:customStyle="1" w:styleId="CC7629E774874F92A0CC4422352D27C4">
    <w:name w:val="CC7629E774874F92A0CC4422352D27C4"/>
  </w:style>
  <w:style w:type="paragraph" w:customStyle="1" w:styleId="5D5120D41D614139BAB8FABF7C6DABCF">
    <w:name w:val="5D5120D41D614139BAB8FABF7C6DABCF"/>
  </w:style>
  <w:style w:type="paragraph" w:customStyle="1" w:styleId="548F83D21FBC44F5AB607F4061FB54CE">
    <w:name w:val="548F83D21FBC44F5AB607F4061FB5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8F75D-38F2-483C-B6AB-7A8F8973E8E9}"/>
</file>

<file path=customXml/itemProps2.xml><?xml version="1.0" encoding="utf-8"?>
<ds:datastoreItem xmlns:ds="http://schemas.openxmlformats.org/officeDocument/2006/customXml" ds:itemID="{495E3D54-6B9D-4D83-8CCD-BF61B59879C0}"/>
</file>

<file path=customXml/itemProps3.xml><?xml version="1.0" encoding="utf-8"?>
<ds:datastoreItem xmlns:ds="http://schemas.openxmlformats.org/officeDocument/2006/customXml" ds:itemID="{F1B5B29C-4D27-48EF-972F-465DA327E054}"/>
</file>

<file path=docProps/app.xml><?xml version="1.0" encoding="utf-8"?>
<Properties xmlns="http://schemas.openxmlformats.org/officeDocument/2006/extended-properties" xmlns:vt="http://schemas.openxmlformats.org/officeDocument/2006/docPropsVTypes">
  <Template>Normal</Template>
  <TotalTime>11</TotalTime>
  <Pages>2</Pages>
  <Words>342</Words>
  <Characters>1899</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Stoppa hädelselagar och dödsstraff för konvertiter</vt:lpstr>
      <vt:lpstr>
      </vt:lpstr>
    </vt:vector>
  </TitlesOfParts>
  <Company>Sveriges riksdag</Company>
  <LinksUpToDate>false</LinksUpToDate>
  <CharactersWithSpaces>2227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