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30975" w:rsidRDefault="006E04A4">
      <w:pPr>
        <w:pStyle w:val="Dokumentbeteckning"/>
      </w:pPr>
      <w:r w:rsidRPr="00530975">
        <w:fldChar w:fldCharType="begin" w:fldLock="1"/>
      </w:r>
      <w:r w:rsidRPr="00530975">
        <w:instrText xml:space="preserve"> DOCPROPERTY "DocumentYear" </w:instrText>
      </w:r>
      <w:r w:rsidRPr="00530975">
        <w:fldChar w:fldCharType="separate"/>
      </w:r>
      <w:r w:rsidR="00482AFD" w:rsidRPr="00530975">
        <w:t>2007/08</w:t>
      </w:r>
      <w:r w:rsidRPr="00530975">
        <w:fldChar w:fldCharType="end"/>
      </w:r>
      <w:r w:rsidRPr="00530975">
        <w:t>:</w:t>
      </w:r>
      <w:r w:rsidRPr="00530975">
        <w:fldChar w:fldCharType="begin" w:fldLock="1"/>
      </w:r>
      <w:r w:rsidRPr="00530975">
        <w:instrText xml:space="preserve"> DOCPROPERTY "DocumentNumber" </w:instrText>
      </w:r>
      <w:r w:rsidRPr="00530975">
        <w:fldChar w:fldCharType="separate"/>
      </w:r>
      <w:r w:rsidR="00482AFD" w:rsidRPr="00530975">
        <w:t>34</w:t>
      </w:r>
      <w:r w:rsidRPr="00530975">
        <w:fldChar w:fldCharType="end"/>
      </w:r>
    </w:p>
    <w:p w:rsidR="006E04A4" w:rsidRPr="00530975" w:rsidRDefault="006E04A4">
      <w:pPr>
        <w:pStyle w:val="Datum"/>
        <w:outlineLvl w:val="0"/>
      </w:pPr>
      <w:r w:rsidRPr="00530975">
        <w:fldChar w:fldCharType="begin" w:fldLock="1"/>
      </w:r>
      <w:r w:rsidRPr="00530975">
        <w:instrText xml:space="preserve"> DOCPROPERTY "DocumentDate" </w:instrText>
      </w:r>
      <w:r w:rsidRPr="00530975">
        <w:fldChar w:fldCharType="separate"/>
      </w:r>
      <w:r w:rsidR="00482AFD" w:rsidRPr="00530975">
        <w:t>Fredagen den 30 november 2007</w:t>
      </w:r>
      <w:r w:rsidRPr="0053097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3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30975" w:rsidRDefault="00B37BBF">
            <w:pPr>
              <w:pStyle w:val="Plenum"/>
              <w:tabs>
                <w:tab w:val="clear" w:pos="1418"/>
              </w:tabs>
            </w:pPr>
            <w:r w:rsidRPr="00530975">
              <w:t>Kl.</w:t>
            </w:r>
          </w:p>
        </w:tc>
        <w:tc>
          <w:tcPr>
            <w:tcW w:w="851" w:type="dxa"/>
          </w:tcPr>
          <w:p w:rsidR="006E04A4" w:rsidRPr="00530975" w:rsidRDefault="00B37BB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30975">
              <w:t>09.00</w:t>
            </w:r>
          </w:p>
        </w:tc>
        <w:tc>
          <w:tcPr>
            <w:tcW w:w="397" w:type="dxa"/>
          </w:tcPr>
          <w:p w:rsidR="006E04A4" w:rsidRPr="0053097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30975" w:rsidRDefault="00B37BBF">
            <w:pPr>
              <w:pStyle w:val="Plenum"/>
              <w:tabs>
                <w:tab w:val="clear" w:pos="1418"/>
              </w:tabs>
              <w:ind w:right="1"/>
            </w:pPr>
            <w:r w:rsidRPr="00530975">
              <w:t>Interpellationssvar</w:t>
            </w:r>
          </w:p>
        </w:tc>
      </w:tr>
    </w:tbl>
    <w:p w:rsidR="006E04A4" w:rsidRPr="00530975" w:rsidRDefault="006E04A4">
      <w:pPr>
        <w:pStyle w:val="StreckLngt"/>
      </w:pPr>
      <w:r w:rsidRPr="00530975">
        <w:tab/>
      </w:r>
    </w:p>
    <w:p w:rsidR="00D45AE3" w:rsidRPr="00530975" w:rsidRDefault="00D45AE3" w:rsidP="00D45AE3">
      <w:pPr>
        <w:pStyle w:val="Blankrad"/>
      </w:pPr>
      <w:r w:rsidRPr="00530975">
        <w:t>     </w:t>
      </w:r>
    </w:p>
    <w:p w:rsidR="007504C6" w:rsidRPr="00530975" w:rsidRDefault="007504C6" w:rsidP="00CF242C">
      <w:pPr>
        <w:pStyle w:val="Blankrad"/>
      </w:pPr>
      <w:r w:rsidRPr="00530975">
        <w:t xml:space="preserve">     </w:t>
      </w:r>
    </w:p>
    <w:p w:rsidR="007504C6" w:rsidRPr="00530975" w:rsidRDefault="007504C6" w:rsidP="007504C6">
      <w:pPr>
        <w:pStyle w:val="Blankrad"/>
      </w:pPr>
      <w:r w:rsidRPr="00530975">
        <w:t>     </w:t>
      </w:r>
    </w:p>
    <w:p w:rsidR="00EE5120" w:rsidRPr="00530975" w:rsidRDefault="00EE5120" w:rsidP="007504C6">
      <w:pPr>
        <w:pStyle w:val="Blankrad"/>
      </w:pPr>
      <w:r w:rsidRPr="005309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5120" w:rsidRPr="00530975" w:rsidTr="006F65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5120" w:rsidRPr="00530975" w:rsidRDefault="00EE5120" w:rsidP="006F65DD">
            <w:pPr>
              <w:pStyle w:val="HuvudrubrikFlisteNr"/>
            </w:pPr>
          </w:p>
        </w:tc>
        <w:tc>
          <w:tcPr>
            <w:tcW w:w="6237" w:type="dxa"/>
          </w:tcPr>
          <w:p w:rsidR="00EE5120" w:rsidRPr="00530975" w:rsidRDefault="00EE5120" w:rsidP="006F65DD">
            <w:pPr>
              <w:pStyle w:val="HuvudrubrikEnsam"/>
            </w:pPr>
            <w:bookmarkStart w:id="1" w:name="TypRubrik"/>
            <w:bookmarkEnd w:id="1"/>
            <w:r w:rsidRPr="00530975">
              <w:t>Meddelande om statsministerns frågestund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pStyle w:val="HuvudrubrikKolumn3"/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FlistaNrText"/>
            </w:pPr>
          </w:p>
        </w:tc>
        <w:tc>
          <w:tcPr>
            <w:tcW w:w="6237" w:type="dxa"/>
          </w:tcPr>
          <w:p w:rsidR="00EE5120" w:rsidRPr="00530975" w:rsidRDefault="00EE5120" w:rsidP="006F65DD">
            <w:bookmarkStart w:id="2" w:name="TypUnderrubrik"/>
            <w:bookmarkEnd w:id="2"/>
            <w:r w:rsidRPr="00530975">
              <w:t>Torsdagen den 6 december kl. 14.00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pStyle w:val="Underrubrik"/>
              <w:rPr>
                <w:spacing w:val="-4"/>
              </w:rPr>
            </w:pPr>
          </w:p>
        </w:tc>
      </w:tr>
    </w:tbl>
    <w:p w:rsidR="00EE5120" w:rsidRPr="00530975" w:rsidRDefault="00EE5120" w:rsidP="00EE5120">
      <w:pPr>
        <w:pStyle w:val="Blankrad"/>
      </w:pPr>
      <w:bookmarkStart w:id="3" w:name="StartText"/>
      <w:bookmarkEnd w:id="3"/>
      <w:r w:rsidRPr="00530975">
        <w:t>     </w:t>
      </w:r>
    </w:p>
    <w:p w:rsidR="00EE5120" w:rsidRPr="00530975" w:rsidRDefault="00EE5120" w:rsidP="00EE5120">
      <w:pPr>
        <w:pStyle w:val="Blankrad"/>
      </w:pPr>
      <w:r w:rsidRPr="005309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5120" w:rsidRPr="00530975" w:rsidTr="006F65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5120" w:rsidRPr="00530975" w:rsidRDefault="00EE5120" w:rsidP="006F65DD">
            <w:pPr>
              <w:pStyle w:val="HuvudrubrikFlisteNr"/>
            </w:pPr>
          </w:p>
        </w:tc>
        <w:tc>
          <w:tcPr>
            <w:tcW w:w="6237" w:type="dxa"/>
          </w:tcPr>
          <w:p w:rsidR="00EE5120" w:rsidRPr="00530975" w:rsidRDefault="00EE5120" w:rsidP="006F65DD">
            <w:pPr>
              <w:pStyle w:val="HuvudrubrikEnsam"/>
            </w:pPr>
            <w:bookmarkStart w:id="4" w:name="Start_FördröjdaInterpellationer"/>
            <w:bookmarkEnd w:id="4"/>
            <w:r w:rsidRPr="00530975">
              <w:t>Anmälan om fördröjda svar på interpellationer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pStyle w:val="HuvudrubrikKolumn3"/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FlistaNrText"/>
            </w:pPr>
          </w:p>
        </w:tc>
        <w:tc>
          <w:tcPr>
            <w:tcW w:w="6237" w:type="dxa"/>
          </w:tcPr>
          <w:p w:rsidR="00EE5120" w:rsidRPr="00530975" w:rsidRDefault="00EE5120" w:rsidP="006F65DD">
            <w:r w:rsidRPr="00530975">
              <w:t>2007/08:179 av Alf Eriksson (s)</w:t>
            </w:r>
          </w:p>
          <w:p w:rsidR="00EE5120" w:rsidRPr="00530975" w:rsidRDefault="00EE5120" w:rsidP="006F65DD">
            <w:r w:rsidRPr="00530975">
              <w:t>Biogasutbyggnaden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rPr>
                <w:spacing w:val="-4"/>
              </w:rPr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FlistaNrText"/>
            </w:pPr>
          </w:p>
        </w:tc>
        <w:tc>
          <w:tcPr>
            <w:tcW w:w="6237" w:type="dxa"/>
          </w:tcPr>
          <w:p w:rsidR="00EE5120" w:rsidRPr="00530975" w:rsidRDefault="00EE5120" w:rsidP="006F65DD">
            <w:r w:rsidRPr="00530975">
              <w:t>2007/08:201 av Luciano Astudillo (s)</w:t>
            </w:r>
          </w:p>
          <w:p w:rsidR="00EE5120" w:rsidRPr="00530975" w:rsidRDefault="00EE5120" w:rsidP="006F65DD">
            <w:r w:rsidRPr="00530975">
              <w:t>Ojämställd arbetsmarknadspolitik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rPr>
                <w:spacing w:val="-4"/>
              </w:rPr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FlistaNrText"/>
            </w:pPr>
          </w:p>
        </w:tc>
        <w:tc>
          <w:tcPr>
            <w:tcW w:w="6237" w:type="dxa"/>
          </w:tcPr>
          <w:p w:rsidR="00EE5120" w:rsidRPr="00530975" w:rsidRDefault="00EE5120" w:rsidP="006F65DD">
            <w:r w:rsidRPr="00530975">
              <w:t>2007/08:205 av Matilda Ernkrans (s)</w:t>
            </w:r>
          </w:p>
          <w:p w:rsidR="00EE5120" w:rsidRPr="00530975" w:rsidRDefault="00EE5120" w:rsidP="006F65DD">
            <w:r w:rsidRPr="00530975">
              <w:t>Ökad jämställdhet i vanliga familjers vardag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rPr>
                <w:spacing w:val="-4"/>
              </w:rPr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FlistaNrText"/>
            </w:pPr>
          </w:p>
        </w:tc>
        <w:tc>
          <w:tcPr>
            <w:tcW w:w="6237" w:type="dxa"/>
          </w:tcPr>
          <w:p w:rsidR="00EE5120" w:rsidRPr="00530975" w:rsidRDefault="00EE5120" w:rsidP="006F65DD">
            <w:r w:rsidRPr="00530975">
              <w:t>2007/08:237 av Lars Lilja (s)</w:t>
            </w:r>
          </w:p>
          <w:p w:rsidR="00EE5120" w:rsidRPr="00530975" w:rsidRDefault="00EE5120" w:rsidP="006F65DD">
            <w:r w:rsidRPr="00530975">
              <w:t>Svensk arbetslivsforskning efter nedläggningen av Arbetslivsinstitutet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rPr>
                <w:spacing w:val="-4"/>
              </w:rPr>
            </w:pPr>
          </w:p>
        </w:tc>
      </w:tr>
    </w:tbl>
    <w:p w:rsidR="00EE5120" w:rsidRPr="00530975" w:rsidRDefault="00EE5120" w:rsidP="00EE5120">
      <w:pPr>
        <w:pStyle w:val="Blankrad"/>
      </w:pPr>
      <w:r w:rsidRPr="00530975">
        <w:t>     </w:t>
      </w:r>
    </w:p>
    <w:p w:rsidR="00EE5120" w:rsidRPr="00530975" w:rsidRDefault="00EE5120" w:rsidP="00EE5120">
      <w:pPr>
        <w:pStyle w:val="Blankrad"/>
      </w:pPr>
      <w:r w:rsidRPr="00530975">
        <w:t xml:space="preserve">     </w:t>
      </w:r>
    </w:p>
    <w:p w:rsidR="008B3CA3" w:rsidRPr="00530975" w:rsidRDefault="008B3CA3">
      <w:pPr>
        <w:pStyle w:val="Blankrad"/>
      </w:pPr>
      <w:bookmarkStart w:id="5" w:name="Start"/>
      <w:bookmarkEnd w:id="5"/>
      <w:r w:rsidRPr="00530975">
        <w:t>    </w:t>
      </w:r>
    </w:p>
    <w:p w:rsidR="008B3CA3" w:rsidRPr="00530975" w:rsidRDefault="008B3CA3">
      <w:pPr>
        <w:pStyle w:val="Blankrad"/>
      </w:pPr>
      <w:r w:rsidRPr="00530975">
        <w:t>    </w:t>
      </w:r>
    </w:p>
    <w:p w:rsidR="00EE5120" w:rsidRPr="00530975" w:rsidRDefault="00EE5120">
      <w:pPr>
        <w:pStyle w:val="Blankrad"/>
      </w:pPr>
      <w:r w:rsidRPr="005309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5120" w:rsidRPr="00530975" w:rsidTr="006F65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5120" w:rsidRPr="00530975" w:rsidRDefault="00EE5120" w:rsidP="006F65DD">
            <w:pPr>
              <w:pStyle w:val="HuvudrubrikFlisteNr"/>
            </w:pPr>
          </w:p>
        </w:tc>
        <w:tc>
          <w:tcPr>
            <w:tcW w:w="6237" w:type="dxa"/>
          </w:tcPr>
          <w:p w:rsidR="00EE5120" w:rsidRPr="00530975" w:rsidRDefault="00EE5120" w:rsidP="006F65DD">
            <w:pPr>
              <w:pStyle w:val="Huvudrubrik"/>
            </w:pPr>
            <w:bookmarkStart w:id="6" w:name="Start_Interpellationer"/>
            <w:bookmarkEnd w:id="6"/>
            <w:r w:rsidRPr="00530975">
              <w:t>Svar på interpellationer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pStyle w:val="HuvudrubrikKolumn3"/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Besvaradav"/>
            </w:pPr>
          </w:p>
        </w:tc>
        <w:tc>
          <w:tcPr>
            <w:tcW w:w="6237" w:type="dxa"/>
          </w:tcPr>
          <w:p w:rsidR="00EE5120" w:rsidRPr="00530975" w:rsidRDefault="00EE5120" w:rsidP="006F65DD">
            <w:pPr>
              <w:pStyle w:val="Besvaradav"/>
            </w:pPr>
            <w:r w:rsidRPr="00530975">
              <w:t>Näringsminister Maud Olofsson (c)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pStyle w:val="Besvaradav"/>
              <w:rPr>
                <w:spacing w:val="-4"/>
              </w:rPr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FlistaNrText"/>
            </w:pPr>
          </w:p>
        </w:tc>
        <w:tc>
          <w:tcPr>
            <w:tcW w:w="6237" w:type="dxa"/>
          </w:tcPr>
          <w:p w:rsidR="00EE5120" w:rsidRPr="00530975" w:rsidRDefault="00EE5120" w:rsidP="006F65DD">
            <w:r w:rsidRPr="00530975">
              <w:t>2007/08:105 av Maria Stenberg (s)</w:t>
            </w:r>
          </w:p>
          <w:p w:rsidR="00EE5120" w:rsidRPr="00530975" w:rsidRDefault="00EE5120" w:rsidP="006F65DD">
            <w:r w:rsidRPr="00530975">
              <w:t>Civilt test- och övningscentrum i Arvidsjaur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rPr>
                <w:spacing w:val="-4"/>
              </w:rPr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FlistaNrText"/>
            </w:pPr>
          </w:p>
        </w:tc>
        <w:tc>
          <w:tcPr>
            <w:tcW w:w="6237" w:type="dxa"/>
          </w:tcPr>
          <w:p w:rsidR="00EE5120" w:rsidRPr="00530975" w:rsidRDefault="00EE5120" w:rsidP="006F65DD">
            <w:r w:rsidRPr="00530975">
              <w:t>2007/08:147 av Lars Johansson (s)</w:t>
            </w:r>
          </w:p>
          <w:p w:rsidR="00EE5120" w:rsidRPr="00530975" w:rsidRDefault="00EE5120" w:rsidP="006F65DD">
            <w:r w:rsidRPr="00530975">
              <w:t>Staten, fordonsindustrin och framtiden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rPr>
                <w:spacing w:val="-4"/>
              </w:rPr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Besvaradav"/>
            </w:pPr>
          </w:p>
        </w:tc>
        <w:tc>
          <w:tcPr>
            <w:tcW w:w="6237" w:type="dxa"/>
          </w:tcPr>
          <w:p w:rsidR="00EE5120" w:rsidRPr="00530975" w:rsidRDefault="00EE5120" w:rsidP="006F65DD">
            <w:pPr>
              <w:pStyle w:val="Besvaradav"/>
            </w:pPr>
            <w:r w:rsidRPr="00530975">
              <w:t>Finansminister Anders Borg (m)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pStyle w:val="Besvaradav"/>
              <w:rPr>
                <w:spacing w:val="-4"/>
              </w:rPr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FlistaNrText"/>
            </w:pPr>
          </w:p>
        </w:tc>
        <w:tc>
          <w:tcPr>
            <w:tcW w:w="6237" w:type="dxa"/>
          </w:tcPr>
          <w:p w:rsidR="00EE5120" w:rsidRPr="00530975" w:rsidRDefault="00EE5120" w:rsidP="006F65DD">
            <w:r w:rsidRPr="00530975">
              <w:t>2007/08:185 av Hillevi Larsson (s)</w:t>
            </w:r>
          </w:p>
          <w:p w:rsidR="00EE5120" w:rsidRPr="00530975" w:rsidRDefault="00EE5120" w:rsidP="006F65DD">
            <w:r w:rsidRPr="00530975">
              <w:t>Försämrad rörlighet på bostadsmarknaden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rPr>
                <w:spacing w:val="-4"/>
              </w:rPr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FlistaNrText"/>
            </w:pPr>
          </w:p>
        </w:tc>
        <w:tc>
          <w:tcPr>
            <w:tcW w:w="6237" w:type="dxa"/>
          </w:tcPr>
          <w:p w:rsidR="00EE5120" w:rsidRPr="00530975" w:rsidRDefault="00EE5120" w:rsidP="006F65DD">
            <w:r w:rsidRPr="00530975">
              <w:t>2007/08:187 av Lennart Levi (c)</w:t>
            </w:r>
          </w:p>
          <w:p w:rsidR="00EE5120" w:rsidRPr="00530975" w:rsidRDefault="00EE5120" w:rsidP="006F65DD">
            <w:r w:rsidRPr="00530975">
              <w:t>Regleringsbrev till SCB och ULF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rPr>
                <w:spacing w:val="-4"/>
              </w:rPr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FlistaNrText"/>
            </w:pPr>
          </w:p>
        </w:tc>
        <w:tc>
          <w:tcPr>
            <w:tcW w:w="6237" w:type="dxa"/>
          </w:tcPr>
          <w:p w:rsidR="00EE5120" w:rsidRPr="00530975" w:rsidRDefault="00EE5120" w:rsidP="006F65DD">
            <w:r w:rsidRPr="00530975">
              <w:t>2007/08:188 av Marie Engström (v)</w:t>
            </w:r>
          </w:p>
          <w:p w:rsidR="00EE5120" w:rsidRPr="00530975" w:rsidRDefault="00EE5120" w:rsidP="006F65DD">
            <w:r w:rsidRPr="00530975">
              <w:t>Åtgärder för att förhindra skattefusk och svartjobb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rPr>
                <w:spacing w:val="-4"/>
              </w:rPr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Besvaradav"/>
            </w:pPr>
          </w:p>
        </w:tc>
        <w:tc>
          <w:tcPr>
            <w:tcW w:w="6237" w:type="dxa"/>
          </w:tcPr>
          <w:p w:rsidR="00EE5120" w:rsidRPr="00530975" w:rsidRDefault="00EE5120" w:rsidP="006F65DD">
            <w:pPr>
              <w:pStyle w:val="Besvaradav"/>
            </w:pPr>
            <w:r w:rsidRPr="00530975">
              <w:t>Integrations- och jämställdhetsminister Nyamko Sabuni (fp)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pStyle w:val="Besvaradav"/>
              <w:rPr>
                <w:spacing w:val="-4"/>
              </w:rPr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FlistaNrText"/>
            </w:pPr>
          </w:p>
        </w:tc>
        <w:tc>
          <w:tcPr>
            <w:tcW w:w="6237" w:type="dxa"/>
          </w:tcPr>
          <w:p w:rsidR="00EE5120" w:rsidRPr="00530975" w:rsidRDefault="00EE5120" w:rsidP="006F65DD">
            <w:r w:rsidRPr="00530975">
              <w:t>2007/08:175 av Carina Adolfsson Elgestam (s)</w:t>
            </w:r>
          </w:p>
          <w:p w:rsidR="00EE5120" w:rsidRPr="00530975" w:rsidRDefault="00EE5120" w:rsidP="006F65DD">
            <w:r w:rsidRPr="00530975">
              <w:t>Jämställdhet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rPr>
                <w:spacing w:val="-4"/>
              </w:rPr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FlistaNrText"/>
            </w:pPr>
          </w:p>
        </w:tc>
        <w:tc>
          <w:tcPr>
            <w:tcW w:w="6237" w:type="dxa"/>
          </w:tcPr>
          <w:p w:rsidR="00EE5120" w:rsidRPr="00530975" w:rsidRDefault="00EE5120" w:rsidP="006F65DD">
            <w:r w:rsidRPr="00530975">
              <w:t>2007/08:190 av Christina Axelsson (s)</w:t>
            </w:r>
          </w:p>
          <w:p w:rsidR="00EE5120" w:rsidRPr="00530975" w:rsidRDefault="00EE5120" w:rsidP="006F65DD">
            <w:r w:rsidRPr="00530975">
              <w:t>En aktiv konsumentpolitik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rPr>
                <w:spacing w:val="-4"/>
              </w:rPr>
            </w:pPr>
          </w:p>
        </w:tc>
      </w:tr>
    </w:tbl>
    <w:p w:rsidR="00EE5120" w:rsidRPr="00530975" w:rsidRDefault="00EE5120" w:rsidP="00EE5120">
      <w:pPr>
        <w:pStyle w:val="Blankrad"/>
      </w:pPr>
      <w:r w:rsidRPr="00530975">
        <w:t>     </w:t>
      </w:r>
    </w:p>
    <w:p w:rsidR="00EE5120" w:rsidRPr="00530975" w:rsidRDefault="00EE5120" w:rsidP="00EE5120">
      <w:pPr>
        <w:pStyle w:val="Blankrad"/>
      </w:pPr>
      <w:r w:rsidRPr="00530975">
        <w:t>     </w:t>
      </w:r>
    </w:p>
    <w:p w:rsidR="00EE5120" w:rsidRPr="00530975" w:rsidRDefault="00EE5120">
      <w:pPr>
        <w:pStyle w:val="Blankrad"/>
      </w:pPr>
      <w:r w:rsidRPr="005309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5120" w:rsidRPr="00530975" w:rsidTr="006F65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5120" w:rsidRPr="00530975" w:rsidRDefault="00EE5120" w:rsidP="006F65DD">
            <w:pPr>
              <w:pStyle w:val="HuvudrubrikFlisteNr"/>
            </w:pPr>
          </w:p>
        </w:tc>
        <w:tc>
          <w:tcPr>
            <w:tcW w:w="6237" w:type="dxa"/>
          </w:tcPr>
          <w:p w:rsidR="00EE5120" w:rsidRPr="00530975" w:rsidRDefault="00EE5120" w:rsidP="006F65DD">
            <w:pPr>
              <w:pStyle w:val="Huvudrubrik"/>
            </w:pPr>
            <w:bookmarkStart w:id="7" w:name="Start_ÄrendenFörBordläggning"/>
            <w:bookmarkEnd w:id="7"/>
            <w:r w:rsidRPr="00530975">
              <w:t>Ärenden för bordläggning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pStyle w:val="HuvudrubrikKolumn3"/>
            </w:pPr>
            <w:r w:rsidRPr="00530975">
              <w:t>Reservationer</w:t>
            </w: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renderubrik"/>
            </w:pPr>
          </w:p>
        </w:tc>
        <w:tc>
          <w:tcPr>
            <w:tcW w:w="6237" w:type="dxa"/>
          </w:tcPr>
          <w:p w:rsidR="00EE5120" w:rsidRPr="00530975" w:rsidRDefault="00EE5120" w:rsidP="006F65DD">
            <w:pPr>
              <w:pStyle w:val="renderubrik"/>
            </w:pPr>
            <w:r w:rsidRPr="00530975">
              <w:t>Försvarsutskottets betänkande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pStyle w:val="renderubrik"/>
              <w:rPr>
                <w:spacing w:val="-4"/>
              </w:rPr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FlistaNrText"/>
            </w:pPr>
          </w:p>
        </w:tc>
        <w:tc>
          <w:tcPr>
            <w:tcW w:w="6237" w:type="dxa"/>
          </w:tcPr>
          <w:p w:rsidR="00EE5120" w:rsidRPr="00530975" w:rsidRDefault="00EE5120" w:rsidP="006F65DD">
            <w:r w:rsidRPr="00530975">
              <w:t>2007/08:FöU1 Försvar samt beredskap mot sårbarhet – budgetåret 2008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rPr>
                <w:spacing w:val="-4"/>
              </w:rPr>
            </w:pPr>
            <w:r w:rsidRPr="00530975">
              <w:rPr>
                <w:spacing w:val="-4"/>
              </w:rPr>
              <w:t>8 res. (s,v,mp)</w:t>
            </w: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renderubrik"/>
            </w:pPr>
          </w:p>
        </w:tc>
        <w:tc>
          <w:tcPr>
            <w:tcW w:w="6237" w:type="dxa"/>
          </w:tcPr>
          <w:p w:rsidR="00EE5120" w:rsidRPr="00530975" w:rsidRDefault="00EE5120" w:rsidP="006F65DD">
            <w:pPr>
              <w:pStyle w:val="renderubrik"/>
            </w:pPr>
            <w:r w:rsidRPr="00530975">
              <w:t>Socialutskottets betänkande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pStyle w:val="renderubrik"/>
              <w:rPr>
                <w:spacing w:val="-4"/>
              </w:rPr>
            </w:pPr>
          </w:p>
        </w:tc>
      </w:tr>
      <w:tr w:rsidR="00EE5120" w:rsidRPr="00530975" w:rsidTr="006F6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5120" w:rsidRPr="00530975" w:rsidRDefault="00EE5120" w:rsidP="006F65DD">
            <w:pPr>
              <w:pStyle w:val="FlistaNrText"/>
            </w:pPr>
          </w:p>
        </w:tc>
        <w:tc>
          <w:tcPr>
            <w:tcW w:w="6237" w:type="dxa"/>
          </w:tcPr>
          <w:p w:rsidR="00EE5120" w:rsidRPr="00530975" w:rsidRDefault="00EE5120" w:rsidP="006F65DD">
            <w:r w:rsidRPr="00530975">
              <w:t>2007/08:SoU5 Utveckling av den sociala barn- och ungdomsvården m.m.</w:t>
            </w:r>
          </w:p>
        </w:tc>
        <w:tc>
          <w:tcPr>
            <w:tcW w:w="2481" w:type="dxa"/>
          </w:tcPr>
          <w:p w:rsidR="00EE5120" w:rsidRPr="00530975" w:rsidRDefault="00EE5120" w:rsidP="006F65DD">
            <w:pPr>
              <w:rPr>
                <w:spacing w:val="-4"/>
              </w:rPr>
            </w:pPr>
            <w:r w:rsidRPr="00530975">
              <w:rPr>
                <w:spacing w:val="-4"/>
              </w:rPr>
              <w:t>14 res. (v,mp)</w:t>
            </w:r>
          </w:p>
        </w:tc>
      </w:tr>
    </w:tbl>
    <w:p w:rsidR="00EE5120" w:rsidRPr="00530975" w:rsidRDefault="00EE5120" w:rsidP="00EE5120">
      <w:pPr>
        <w:pStyle w:val="Blankrad"/>
      </w:pPr>
      <w:r w:rsidRPr="00530975">
        <w:t>     </w:t>
      </w:r>
    </w:p>
    <w:p w:rsidR="00EE5120" w:rsidRPr="00530975" w:rsidRDefault="00EE5120" w:rsidP="00EE5120">
      <w:pPr>
        <w:pStyle w:val="Blankrad"/>
      </w:pPr>
      <w:r w:rsidRPr="00530975">
        <w:t>     </w:t>
      </w:r>
    </w:p>
    <w:p w:rsidR="006E04A4" w:rsidRPr="00530975" w:rsidRDefault="006E04A4">
      <w:pPr>
        <w:pStyle w:val="Blankrad"/>
      </w:pPr>
      <w:r w:rsidRPr="0053097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309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3097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30975" w:rsidRDefault="006E04A4">
            <w:pPr>
              <w:pStyle w:val="StreckMitten"/>
            </w:pPr>
            <w:r w:rsidRPr="00530975">
              <w:tab/>
            </w:r>
            <w:r w:rsidRPr="00530975">
              <w:tab/>
            </w:r>
          </w:p>
        </w:tc>
      </w:tr>
    </w:tbl>
    <w:p w:rsidR="006E04A4" w:rsidRPr="00530975" w:rsidRDefault="006E04A4"/>
    <w:sectPr w:rsidR="006E04A4" w:rsidRPr="0053097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2B4" w:rsidRPr="00530975" w:rsidRDefault="000542B4">
      <w:r w:rsidRPr="00530975">
        <w:separator/>
      </w:r>
    </w:p>
  </w:endnote>
  <w:endnote w:type="continuationSeparator" w:id="0">
    <w:p w:rsidR="000542B4" w:rsidRPr="00530975" w:rsidRDefault="000542B4">
      <w:r w:rsidRPr="005309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489" w:rsidRPr="00530975" w:rsidRDefault="00793489">
    <w:pPr>
      <w:pStyle w:val="Sidhuvud"/>
      <w:jc w:val="center"/>
    </w:pPr>
    <w:r w:rsidRPr="00530975">
      <w:fldChar w:fldCharType="begin" w:fldLock="1"/>
    </w:r>
    <w:r w:rsidRPr="00530975">
      <w:instrText xml:space="preserve"> PAGE </w:instrText>
    </w:r>
    <w:r w:rsidRPr="00530975">
      <w:fldChar w:fldCharType="separate"/>
    </w:r>
    <w:r w:rsidR="00482AFD" w:rsidRPr="00530975">
      <w:t>2</w:t>
    </w:r>
    <w:r w:rsidRPr="00530975">
      <w:fldChar w:fldCharType="end"/>
    </w:r>
    <w:r w:rsidRPr="00530975">
      <w:t>(</w:t>
    </w:r>
    <w:r w:rsidRPr="00530975">
      <w:fldChar w:fldCharType="begin" w:fldLock="1"/>
    </w:r>
    <w:r w:rsidRPr="00530975">
      <w:instrText xml:space="preserve"> NUMPAGES </w:instrText>
    </w:r>
    <w:r w:rsidRPr="00530975">
      <w:fldChar w:fldCharType="separate"/>
    </w:r>
    <w:r w:rsidR="00482AFD" w:rsidRPr="00530975">
      <w:t>2</w:t>
    </w:r>
    <w:r w:rsidRPr="00530975">
      <w:fldChar w:fldCharType="end"/>
    </w:r>
    <w:r w:rsidRPr="0053097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489" w:rsidRPr="00530975" w:rsidRDefault="00793489">
    <w:pPr>
      <w:pStyle w:val="Sidhuvud"/>
      <w:jc w:val="center"/>
    </w:pPr>
    <w:r w:rsidRPr="00530975">
      <w:fldChar w:fldCharType="begin" w:fldLock="1"/>
    </w:r>
    <w:r w:rsidRPr="00530975">
      <w:instrText xml:space="preserve"> PAGE </w:instrText>
    </w:r>
    <w:r w:rsidRPr="00530975">
      <w:fldChar w:fldCharType="separate"/>
    </w:r>
    <w:r w:rsidR="006F65DD" w:rsidRPr="00530975">
      <w:t>1</w:t>
    </w:r>
    <w:r w:rsidRPr="00530975">
      <w:fldChar w:fldCharType="end"/>
    </w:r>
    <w:r w:rsidRPr="00530975">
      <w:t>(</w:t>
    </w:r>
    <w:r w:rsidRPr="00530975">
      <w:fldChar w:fldCharType="begin" w:fldLock="1"/>
    </w:r>
    <w:r w:rsidRPr="00530975">
      <w:instrText xml:space="preserve"> NUMPAGES </w:instrText>
    </w:r>
    <w:r w:rsidRPr="00530975">
      <w:fldChar w:fldCharType="separate"/>
    </w:r>
    <w:r w:rsidR="00482AFD" w:rsidRPr="00530975">
      <w:t>2</w:t>
    </w:r>
    <w:r w:rsidRPr="00530975">
      <w:fldChar w:fldCharType="end"/>
    </w:r>
    <w:r w:rsidRPr="0053097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2B4" w:rsidRPr="00530975" w:rsidRDefault="000542B4">
      <w:r w:rsidRPr="00530975">
        <w:separator/>
      </w:r>
    </w:p>
  </w:footnote>
  <w:footnote w:type="continuationSeparator" w:id="0">
    <w:p w:rsidR="000542B4" w:rsidRPr="00530975" w:rsidRDefault="000542B4">
      <w:r w:rsidRPr="005309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489" w:rsidRPr="00530975" w:rsidRDefault="00793489">
    <w:pPr>
      <w:pStyle w:val="Sidhuvud"/>
      <w:tabs>
        <w:tab w:val="clear" w:pos="4536"/>
      </w:tabs>
    </w:pPr>
    <w:r w:rsidRPr="00530975">
      <w:fldChar w:fldCharType="begin" w:fldLock="1"/>
    </w:r>
    <w:r w:rsidRPr="00530975">
      <w:instrText xml:space="preserve"> DOCPROPERTY "DocumentDate" </w:instrText>
    </w:r>
    <w:r w:rsidRPr="00530975">
      <w:fldChar w:fldCharType="separate"/>
    </w:r>
    <w:r w:rsidR="00482AFD" w:rsidRPr="00530975">
      <w:t>Fredagen den 30 november 2007</w:t>
    </w:r>
    <w:r w:rsidRPr="00530975">
      <w:fldChar w:fldCharType="end"/>
    </w:r>
    <w:r w:rsidRPr="00530975">
      <w:tab/>
    </w:r>
  </w:p>
  <w:p w:rsidR="00793489" w:rsidRPr="00530975" w:rsidRDefault="0079348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30975">
      <w:rPr>
        <w:sz w:val="12"/>
      </w:rPr>
      <w:tab/>
    </w:r>
  </w:p>
  <w:p w:rsidR="00793489" w:rsidRPr="00530975" w:rsidRDefault="007934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489" w:rsidRPr="00530975" w:rsidRDefault="0053097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3097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3489" w:rsidRPr="00530975" w:rsidRDefault="00793489">
    <w:pPr>
      <w:pStyle w:val="Dokumentrubrik"/>
      <w:spacing w:after="360"/>
    </w:pPr>
    <w:r w:rsidRPr="0053097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57708867">
    <w:abstractNumId w:val="5"/>
  </w:num>
  <w:num w:numId="2" w16cid:durableId="168107410">
    <w:abstractNumId w:val="2"/>
  </w:num>
  <w:num w:numId="3" w16cid:durableId="874198184">
    <w:abstractNumId w:val="4"/>
  </w:num>
  <w:num w:numId="4" w16cid:durableId="1642228868">
    <w:abstractNumId w:val="1"/>
  </w:num>
  <w:num w:numId="5" w16cid:durableId="1506942619">
    <w:abstractNumId w:val="0"/>
  </w:num>
  <w:num w:numId="6" w16cid:durableId="1710296293">
    <w:abstractNumId w:val="3"/>
  </w:num>
  <w:num w:numId="7" w16cid:durableId="1421175867">
    <w:abstractNumId w:val="3"/>
  </w:num>
  <w:num w:numId="8" w16cid:durableId="1451052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3489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542B4"/>
    <w:rsid w:val="00055C28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271E0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82AFD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0975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65DD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4C6"/>
    <w:rsid w:val="0075111F"/>
    <w:rsid w:val="007526CB"/>
    <w:rsid w:val="007532ED"/>
    <w:rsid w:val="00755F48"/>
    <w:rsid w:val="007737CA"/>
    <w:rsid w:val="007743CC"/>
    <w:rsid w:val="0078127D"/>
    <w:rsid w:val="00793489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5678C"/>
    <w:rsid w:val="008600DA"/>
    <w:rsid w:val="0086222B"/>
    <w:rsid w:val="00873E43"/>
    <w:rsid w:val="00887B6F"/>
    <w:rsid w:val="00891A92"/>
    <w:rsid w:val="008B3CA3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0C02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673F6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37BBF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056C4"/>
    <w:rsid w:val="00E17E2F"/>
    <w:rsid w:val="00E20333"/>
    <w:rsid w:val="00E22894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5120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0DD4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778CC-D2FB-4E48-9A57-DE744886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219</Words>
  <Characters>1458</Characters>
  <Application>Microsoft Office Word</Application>
  <DocSecurity>4</DocSecurity>
  <Lines>132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2007/08:34</vt:lpstr>
      <vt:lpstr>Fredagen den 30 november 2007</vt:lpstr>
    </vt:vector>
  </TitlesOfParts>
  <Company>Riksdagen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2007-11-29T12:57:00Z</cp:lastPrinted>
  <dcterms:created xsi:type="dcterms:W3CDTF">2025-12-17T12:31:00Z</dcterms:created>
  <dcterms:modified xsi:type="dcterms:W3CDTF">2025-12-17T12:31:00Z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30 november 2007</vt:lpwstr>
  </property>
  <property fmtid="{D5CDD505-2E9C-101B-9397-08002B2CF9AE}" pid="3" name="DocumentNumber">
    <vt:lpwstr>34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2007-11-30</vt:lpwstr>
  </property>
</Properties>
</file>