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665F1BDD12445788B5FB0BE1567AE6"/>
        </w:placeholder>
        <w:text/>
      </w:sdtPr>
      <w:sdtEndPr/>
      <w:sdtContent>
        <w:p w:rsidRPr="009B062B" w:rsidR="00AF30DD" w:rsidP="00507F2E" w:rsidRDefault="00AF30DD" w14:paraId="58E8FD68" w14:textId="77777777">
          <w:pPr>
            <w:pStyle w:val="Rubrik1"/>
            <w:spacing w:after="300"/>
          </w:pPr>
          <w:r w:rsidRPr="009B062B">
            <w:t>Förslag till riksdagsbeslut</w:t>
          </w:r>
        </w:p>
      </w:sdtContent>
    </w:sdt>
    <w:bookmarkStart w:name="_Hlk52797893" w:displacedByCustomXml="next" w:id="0"/>
    <w:sdt>
      <w:sdtPr>
        <w:alias w:val="Yrkande 1"/>
        <w:tag w:val="4e53e460-af1c-4dcf-aa70-04954174875c"/>
        <w:id w:val="1933779310"/>
        <w:lock w:val="sdtLocked"/>
      </w:sdtPr>
      <w:sdtEndPr/>
      <w:sdtContent>
        <w:p w:rsidR="004D7E97" w:rsidRDefault="00856D1C" w14:paraId="58E8FD69" w14:textId="77777777">
          <w:pPr>
            <w:pStyle w:val="Frslagstext"/>
            <w:numPr>
              <w:ilvl w:val="0"/>
              <w:numId w:val="0"/>
            </w:numPr>
          </w:pPr>
          <w:r>
            <w:t>Riksdagen ställer sig bakom det som anförs i motionen om tidsbegränsat förordnande för myndigheter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5A13D21C0FD4519B01C07412001FC55"/>
        </w:placeholder>
        <w:text/>
      </w:sdtPr>
      <w:sdtEndPr/>
      <w:sdtContent>
        <w:p w:rsidRPr="009B062B" w:rsidR="006D79C9" w:rsidP="00333E95" w:rsidRDefault="006D79C9" w14:paraId="58E8FD6A" w14:textId="77777777">
          <w:pPr>
            <w:pStyle w:val="Rubrik1"/>
          </w:pPr>
          <w:r>
            <w:t>Motivering</w:t>
          </w:r>
        </w:p>
      </w:sdtContent>
    </w:sdt>
    <w:p w:rsidRPr="00572963" w:rsidR="008D48D4" w:rsidP="005A5200" w:rsidRDefault="008D48D4" w14:paraId="58E8FD6B" w14:textId="77777777">
      <w:pPr>
        <w:pStyle w:val="Normalutanindragellerluft"/>
      </w:pPr>
      <w:r w:rsidRPr="00572963">
        <w:t>Enligt Statistiska centralbyrån (SCB) finns det i dag 3</w:t>
      </w:r>
      <w:r w:rsidRPr="00572963" w:rsidR="00A96ECA">
        <w:t>46</w:t>
      </w:r>
      <w:r w:rsidRPr="00572963">
        <w:t xml:space="preserve"> myndigheter i Sverige, vilket är en minskning med </w:t>
      </w:r>
      <w:r w:rsidRPr="00572963" w:rsidR="00A96ECA">
        <w:t>82</w:t>
      </w:r>
      <w:r w:rsidRPr="00572963">
        <w:t xml:space="preserve"> sedan 2008. Det är en positiv utveckling när byråkratin min</w:t>
      </w:r>
      <w:bookmarkStart w:name="_GoBack" w:id="2"/>
      <w:bookmarkEnd w:id="2"/>
      <w:r w:rsidRPr="00572963">
        <w:t xml:space="preserve">skar och effektiviseringen därmed kan öka. Ibland handlar det om myndigheter som helt lagts ned eftersom de spelat ut sin roll eller myndigheter som slagits samman för att öka samordningen mellan två myndigheter inom samma område. Myndigheternas arbete styrs via de regleringsbrev som regeringen utfärdar, och för de institutioner som inte är myndigheter iordningställs årligen mål, återrapporteringskrav och uppdrag. </w:t>
      </w:r>
    </w:p>
    <w:p w:rsidRPr="00572963" w:rsidR="008D48D4" w:rsidP="00572963" w:rsidRDefault="008D48D4" w14:paraId="58E8FD6C" w14:textId="77777777">
      <w:r w:rsidRPr="00572963">
        <w:t xml:space="preserve">Fortfarande finns det emellertid myndigheter som både kan effektiviseras och i vissa fall ifrågasättas. </w:t>
      </w:r>
    </w:p>
    <w:p w:rsidRPr="00572963" w:rsidR="008D48D4" w:rsidP="00572963" w:rsidRDefault="008D48D4" w14:paraId="58E8FD6D" w14:textId="77777777">
      <w:r w:rsidRPr="00572963">
        <w:t xml:space="preserve">Att myndigheters verksamheter granskas torde vara en självklarhet i ett öppet och demokratiskt samhälle. Därför är det också rimligt att myndigheter istället för att bara fortsätta sitt arbete år efter år får ett tidsbegränsat förordnande som syftar till att tydligt undersöka myndighetens funktion och arbete i samhället. Det borde rimligen inom svenskt myndighetsväsen finnas goda möjligheter till fortsatta besparingar och minskad byråkrati. Ett tidsbegränsat förordnande innebär därmed att för att en myndighet ska få fortsatt förtroende krävs det ett aktivt regeringsbeslut baserat på den årliga granskningen av myndigheten och dess arbete. </w:t>
      </w:r>
    </w:p>
    <w:p w:rsidRPr="00572963" w:rsidR="008D48D4" w:rsidP="00572963" w:rsidRDefault="008D48D4" w14:paraId="58E8FD6E" w14:textId="77777777">
      <w:r w:rsidRPr="00572963">
        <w:t xml:space="preserve">En regelbunden granskning som bygger på myndigheternas arbete med kriterier som exempelvis effektivitet, service och kostnader stärker incitamenten för myndigheten att utföra ett gott arbete. Detta skulle öka insynen i myndigheternas arbete och på ett bättre vis säkerställa att de pengar som avsätts för myndighetsarbetet används säkert och korrekt. </w:t>
      </w:r>
    </w:p>
    <w:p w:rsidR="00BB6339" w:rsidP="005A5200" w:rsidRDefault="008D48D4" w14:paraId="58E8FD70" w14:textId="1A74316F">
      <w:r w:rsidRPr="00572963">
        <w:lastRenderedPageBreak/>
        <w:t xml:space="preserve">Regeringen bör därför i lämpligt sammanhang se över möjligheten att införa ett tidsbegränsat förordnande för våra 335 myndigheter. </w:t>
      </w:r>
    </w:p>
    <w:sdt>
      <w:sdtPr>
        <w:rPr>
          <w:i/>
          <w:noProof/>
        </w:rPr>
        <w:alias w:val="CC_Underskrifter"/>
        <w:tag w:val="CC_Underskrifter"/>
        <w:id w:val="583496634"/>
        <w:lock w:val="sdtContentLocked"/>
        <w:placeholder>
          <w:docPart w:val="D80E8A07F632436E9E1586CC6DBD7400"/>
        </w:placeholder>
      </w:sdtPr>
      <w:sdtEndPr>
        <w:rPr>
          <w:i w:val="0"/>
          <w:noProof w:val="0"/>
        </w:rPr>
      </w:sdtEndPr>
      <w:sdtContent>
        <w:p w:rsidR="00507F2E" w:rsidP="00507F2E" w:rsidRDefault="00507F2E" w14:paraId="58E8FD71" w14:textId="77777777"/>
        <w:p w:rsidRPr="008E0FE2" w:rsidR="004801AC" w:rsidP="00507F2E" w:rsidRDefault="005A5200" w14:paraId="58E8FD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AC2D87" w:rsidRDefault="00AC2D87" w14:paraId="58E8FD76" w14:textId="77777777"/>
    <w:sectPr w:rsidR="00AC2D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8FD78" w14:textId="77777777" w:rsidR="001140A2" w:rsidRDefault="001140A2" w:rsidP="000C1CAD">
      <w:pPr>
        <w:spacing w:line="240" w:lineRule="auto"/>
      </w:pPr>
      <w:r>
        <w:separator/>
      </w:r>
    </w:p>
  </w:endnote>
  <w:endnote w:type="continuationSeparator" w:id="0">
    <w:p w14:paraId="58E8FD79" w14:textId="77777777" w:rsidR="001140A2" w:rsidRDefault="001140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8FD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8FD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1F799" w14:textId="77777777" w:rsidR="000968FB" w:rsidRDefault="000968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8FD76" w14:textId="77777777" w:rsidR="001140A2" w:rsidRDefault="001140A2" w:rsidP="000C1CAD">
      <w:pPr>
        <w:spacing w:line="240" w:lineRule="auto"/>
      </w:pPr>
      <w:r>
        <w:separator/>
      </w:r>
    </w:p>
  </w:footnote>
  <w:footnote w:type="continuationSeparator" w:id="0">
    <w:p w14:paraId="58E8FD77" w14:textId="77777777" w:rsidR="001140A2" w:rsidRDefault="001140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E8FD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E8FD89" wp14:anchorId="58E8FD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5200" w14:paraId="58E8FD8C" w14:textId="77777777">
                          <w:pPr>
                            <w:jc w:val="right"/>
                          </w:pPr>
                          <w:sdt>
                            <w:sdtPr>
                              <w:alias w:val="CC_Noformat_Partikod"/>
                              <w:tag w:val="CC_Noformat_Partikod"/>
                              <w:id w:val="-53464382"/>
                              <w:placeholder>
                                <w:docPart w:val="B7630420424F411EB5C971C3263EEBC2"/>
                              </w:placeholder>
                              <w:text/>
                            </w:sdtPr>
                            <w:sdtEndPr/>
                            <w:sdtContent>
                              <w:r w:rsidR="008D48D4">
                                <w:t>M</w:t>
                              </w:r>
                            </w:sdtContent>
                          </w:sdt>
                          <w:sdt>
                            <w:sdtPr>
                              <w:alias w:val="CC_Noformat_Partinummer"/>
                              <w:tag w:val="CC_Noformat_Partinummer"/>
                              <w:id w:val="-1709555926"/>
                              <w:placeholder>
                                <w:docPart w:val="66B3097CBF644822AECF2601026FD1EF"/>
                              </w:placeholder>
                              <w:text/>
                            </w:sdtPr>
                            <w:sdtEndPr/>
                            <w:sdtContent>
                              <w:r w:rsidR="00572963">
                                <w:t>2055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E8FD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5200" w14:paraId="58E8FD8C" w14:textId="77777777">
                    <w:pPr>
                      <w:jc w:val="right"/>
                    </w:pPr>
                    <w:sdt>
                      <w:sdtPr>
                        <w:alias w:val="CC_Noformat_Partikod"/>
                        <w:tag w:val="CC_Noformat_Partikod"/>
                        <w:id w:val="-53464382"/>
                        <w:placeholder>
                          <w:docPart w:val="B7630420424F411EB5C971C3263EEBC2"/>
                        </w:placeholder>
                        <w:text/>
                      </w:sdtPr>
                      <w:sdtEndPr/>
                      <w:sdtContent>
                        <w:r w:rsidR="008D48D4">
                          <w:t>M</w:t>
                        </w:r>
                      </w:sdtContent>
                    </w:sdt>
                    <w:sdt>
                      <w:sdtPr>
                        <w:alias w:val="CC_Noformat_Partinummer"/>
                        <w:tag w:val="CC_Noformat_Partinummer"/>
                        <w:id w:val="-1709555926"/>
                        <w:placeholder>
                          <w:docPart w:val="66B3097CBF644822AECF2601026FD1EF"/>
                        </w:placeholder>
                        <w:text/>
                      </w:sdtPr>
                      <w:sdtEndPr/>
                      <w:sdtContent>
                        <w:r w:rsidR="00572963">
                          <w:t>2055</w:t>
                        </w:r>
                      </w:sdtContent>
                    </w:sdt>
                  </w:p>
                </w:txbxContent>
              </v:textbox>
              <w10:wrap anchorx="page"/>
            </v:shape>
          </w:pict>
        </mc:Fallback>
      </mc:AlternateContent>
    </w:r>
  </w:p>
  <w:p w:rsidRPr="00293C4F" w:rsidR="00262EA3" w:rsidP="00776B74" w:rsidRDefault="00262EA3" w14:paraId="58E8FD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E8FD7C" w14:textId="77777777">
    <w:pPr>
      <w:jc w:val="right"/>
    </w:pPr>
  </w:p>
  <w:p w:rsidR="00262EA3" w:rsidP="00776B74" w:rsidRDefault="00262EA3" w14:paraId="58E8FD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5200" w14:paraId="58E8FD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E8FD8B" wp14:anchorId="58E8FD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5200" w14:paraId="58E8FD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48D4">
          <w:t>M</w:t>
        </w:r>
      </w:sdtContent>
    </w:sdt>
    <w:sdt>
      <w:sdtPr>
        <w:alias w:val="CC_Noformat_Partinummer"/>
        <w:tag w:val="CC_Noformat_Partinummer"/>
        <w:id w:val="-2014525982"/>
        <w:text/>
      </w:sdtPr>
      <w:sdtEndPr/>
      <w:sdtContent>
        <w:r w:rsidR="00572963">
          <w:t>2055</w:t>
        </w:r>
      </w:sdtContent>
    </w:sdt>
  </w:p>
  <w:p w:rsidRPr="008227B3" w:rsidR="00262EA3" w:rsidP="008227B3" w:rsidRDefault="005A5200" w14:paraId="58E8FD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5200" w14:paraId="58E8FD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:2314</w:t>
        </w:r>
      </w:sdtContent>
    </w:sdt>
  </w:p>
  <w:p w:rsidR="00262EA3" w:rsidP="00E03A3D" w:rsidRDefault="005A5200" w14:paraId="58E8FD84"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8D48D4" w14:paraId="58E8FD85" w14:textId="77777777">
        <w:pPr>
          <w:pStyle w:val="FSHRub2"/>
        </w:pPr>
        <w:r>
          <w:t>Tidsbegränsat förordnande för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8E8FD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D48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8F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236"/>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0A2"/>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E97"/>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F2E"/>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63"/>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200"/>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D1C"/>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8D4"/>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ECA"/>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D8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82"/>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26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E8FD67"/>
  <w15:chartTrackingRefBased/>
  <w15:docId w15:val="{738DF9BD-7E6F-424A-8C65-C96EAEC0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8D48D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8D48D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816121">
      <w:bodyDiv w:val="1"/>
      <w:marLeft w:val="0"/>
      <w:marRight w:val="0"/>
      <w:marTop w:val="0"/>
      <w:marBottom w:val="0"/>
      <w:divBdr>
        <w:top w:val="none" w:sz="0" w:space="0" w:color="auto"/>
        <w:left w:val="none" w:sz="0" w:space="0" w:color="auto"/>
        <w:bottom w:val="none" w:sz="0" w:space="0" w:color="auto"/>
        <w:right w:val="none" w:sz="0" w:space="0" w:color="auto"/>
      </w:divBdr>
      <w:divsChild>
        <w:div w:id="1974215163">
          <w:marLeft w:val="0"/>
          <w:marRight w:val="0"/>
          <w:marTop w:val="0"/>
          <w:marBottom w:val="0"/>
          <w:divBdr>
            <w:top w:val="none" w:sz="0" w:space="0" w:color="auto"/>
            <w:left w:val="none" w:sz="0" w:space="0" w:color="auto"/>
            <w:bottom w:val="none" w:sz="0" w:space="0" w:color="auto"/>
            <w:right w:val="none" w:sz="0" w:space="0" w:color="auto"/>
          </w:divBdr>
          <w:divsChild>
            <w:div w:id="2010477055">
              <w:marLeft w:val="0"/>
              <w:marRight w:val="0"/>
              <w:marTop w:val="0"/>
              <w:marBottom w:val="0"/>
              <w:divBdr>
                <w:top w:val="none" w:sz="0" w:space="0" w:color="auto"/>
                <w:left w:val="none" w:sz="0" w:space="0" w:color="auto"/>
                <w:bottom w:val="none" w:sz="0" w:space="0" w:color="auto"/>
                <w:right w:val="none" w:sz="0" w:space="0" w:color="auto"/>
              </w:divBdr>
              <w:divsChild>
                <w:div w:id="2024353441">
                  <w:marLeft w:val="0"/>
                  <w:marRight w:val="0"/>
                  <w:marTop w:val="0"/>
                  <w:marBottom w:val="0"/>
                  <w:divBdr>
                    <w:top w:val="none" w:sz="0" w:space="0" w:color="auto"/>
                    <w:left w:val="none" w:sz="0" w:space="0" w:color="auto"/>
                    <w:bottom w:val="none" w:sz="0" w:space="0" w:color="auto"/>
                    <w:right w:val="none" w:sz="0" w:space="0" w:color="auto"/>
                  </w:divBdr>
                  <w:divsChild>
                    <w:div w:id="551504978">
                      <w:marLeft w:val="0"/>
                      <w:marRight w:val="0"/>
                      <w:marTop w:val="0"/>
                      <w:marBottom w:val="0"/>
                      <w:divBdr>
                        <w:top w:val="none" w:sz="0" w:space="0" w:color="auto"/>
                        <w:left w:val="none" w:sz="0" w:space="0" w:color="auto"/>
                        <w:bottom w:val="none" w:sz="0" w:space="0" w:color="auto"/>
                        <w:right w:val="none" w:sz="0" w:space="0" w:color="auto"/>
                      </w:divBdr>
                      <w:divsChild>
                        <w:div w:id="499122894">
                          <w:marLeft w:val="0"/>
                          <w:marRight w:val="0"/>
                          <w:marTop w:val="0"/>
                          <w:marBottom w:val="0"/>
                          <w:divBdr>
                            <w:top w:val="none" w:sz="0" w:space="0" w:color="auto"/>
                            <w:left w:val="none" w:sz="0" w:space="0" w:color="auto"/>
                            <w:bottom w:val="none" w:sz="0" w:space="0" w:color="auto"/>
                            <w:right w:val="none" w:sz="0" w:space="0" w:color="auto"/>
                          </w:divBdr>
                          <w:divsChild>
                            <w:div w:id="1126780284">
                              <w:marLeft w:val="0"/>
                              <w:marRight w:val="0"/>
                              <w:marTop w:val="0"/>
                              <w:marBottom w:val="0"/>
                              <w:divBdr>
                                <w:top w:val="none" w:sz="0" w:space="0" w:color="auto"/>
                                <w:left w:val="none" w:sz="0" w:space="0" w:color="auto"/>
                                <w:bottom w:val="none" w:sz="0" w:space="0" w:color="auto"/>
                                <w:right w:val="none" w:sz="0" w:space="0" w:color="auto"/>
                              </w:divBdr>
                              <w:divsChild>
                                <w:div w:id="2115976088">
                                  <w:marLeft w:val="0"/>
                                  <w:marRight w:val="0"/>
                                  <w:marTop w:val="0"/>
                                  <w:marBottom w:val="0"/>
                                  <w:divBdr>
                                    <w:top w:val="none" w:sz="0" w:space="0" w:color="auto"/>
                                    <w:left w:val="none" w:sz="0" w:space="0" w:color="auto"/>
                                    <w:bottom w:val="none" w:sz="0" w:space="0" w:color="auto"/>
                                    <w:right w:val="none" w:sz="0" w:space="0" w:color="auto"/>
                                  </w:divBdr>
                                  <w:divsChild>
                                    <w:div w:id="31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665F1BDD12445788B5FB0BE1567AE6"/>
        <w:category>
          <w:name w:val="Allmänt"/>
          <w:gallery w:val="placeholder"/>
        </w:category>
        <w:types>
          <w:type w:val="bbPlcHdr"/>
        </w:types>
        <w:behaviors>
          <w:behavior w:val="content"/>
        </w:behaviors>
        <w:guid w:val="{B3954D08-FB14-4EC5-A909-EFB5F4BBA31F}"/>
      </w:docPartPr>
      <w:docPartBody>
        <w:p w:rsidR="00450209" w:rsidRDefault="00572504">
          <w:pPr>
            <w:pStyle w:val="60665F1BDD12445788B5FB0BE1567AE6"/>
          </w:pPr>
          <w:r w:rsidRPr="005A0A93">
            <w:rPr>
              <w:rStyle w:val="Platshllartext"/>
            </w:rPr>
            <w:t>Förslag till riksdagsbeslut</w:t>
          </w:r>
        </w:p>
      </w:docPartBody>
    </w:docPart>
    <w:docPart>
      <w:docPartPr>
        <w:name w:val="75A13D21C0FD4519B01C07412001FC55"/>
        <w:category>
          <w:name w:val="Allmänt"/>
          <w:gallery w:val="placeholder"/>
        </w:category>
        <w:types>
          <w:type w:val="bbPlcHdr"/>
        </w:types>
        <w:behaviors>
          <w:behavior w:val="content"/>
        </w:behaviors>
        <w:guid w:val="{C4A3DF82-7711-4046-80BE-63EFF522536D}"/>
      </w:docPartPr>
      <w:docPartBody>
        <w:p w:rsidR="00450209" w:rsidRDefault="00572504">
          <w:pPr>
            <w:pStyle w:val="75A13D21C0FD4519B01C07412001FC55"/>
          </w:pPr>
          <w:r w:rsidRPr="005A0A93">
            <w:rPr>
              <w:rStyle w:val="Platshllartext"/>
            </w:rPr>
            <w:t>Motivering</w:t>
          </w:r>
        </w:p>
      </w:docPartBody>
    </w:docPart>
    <w:docPart>
      <w:docPartPr>
        <w:name w:val="B7630420424F411EB5C971C3263EEBC2"/>
        <w:category>
          <w:name w:val="Allmänt"/>
          <w:gallery w:val="placeholder"/>
        </w:category>
        <w:types>
          <w:type w:val="bbPlcHdr"/>
        </w:types>
        <w:behaviors>
          <w:behavior w:val="content"/>
        </w:behaviors>
        <w:guid w:val="{F3356B63-6126-4A25-BF6C-1ADA123ABC4B}"/>
      </w:docPartPr>
      <w:docPartBody>
        <w:p w:rsidR="00450209" w:rsidRDefault="00572504">
          <w:pPr>
            <w:pStyle w:val="B7630420424F411EB5C971C3263EEBC2"/>
          </w:pPr>
          <w:r>
            <w:rPr>
              <w:rStyle w:val="Platshllartext"/>
            </w:rPr>
            <w:t xml:space="preserve"> </w:t>
          </w:r>
        </w:p>
      </w:docPartBody>
    </w:docPart>
    <w:docPart>
      <w:docPartPr>
        <w:name w:val="66B3097CBF644822AECF2601026FD1EF"/>
        <w:category>
          <w:name w:val="Allmänt"/>
          <w:gallery w:val="placeholder"/>
        </w:category>
        <w:types>
          <w:type w:val="bbPlcHdr"/>
        </w:types>
        <w:behaviors>
          <w:behavior w:val="content"/>
        </w:behaviors>
        <w:guid w:val="{9B3E2A74-8D5F-461A-A003-021B77C57BC7}"/>
      </w:docPartPr>
      <w:docPartBody>
        <w:p w:rsidR="00450209" w:rsidRDefault="00572504">
          <w:pPr>
            <w:pStyle w:val="66B3097CBF644822AECF2601026FD1EF"/>
          </w:pPr>
          <w:r>
            <w:t xml:space="preserve"> </w:t>
          </w:r>
        </w:p>
      </w:docPartBody>
    </w:docPart>
    <w:docPart>
      <w:docPartPr>
        <w:name w:val="D80E8A07F632436E9E1586CC6DBD7400"/>
        <w:category>
          <w:name w:val="Allmänt"/>
          <w:gallery w:val="placeholder"/>
        </w:category>
        <w:types>
          <w:type w:val="bbPlcHdr"/>
        </w:types>
        <w:behaviors>
          <w:behavior w:val="content"/>
        </w:behaviors>
        <w:guid w:val="{961FD2D8-6BF6-4492-BDD1-ED57DD14B241}"/>
      </w:docPartPr>
      <w:docPartBody>
        <w:p w:rsidR="0017770C" w:rsidRDefault="001777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9"/>
    <w:rsid w:val="0017770C"/>
    <w:rsid w:val="00450209"/>
    <w:rsid w:val="005725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665F1BDD12445788B5FB0BE1567AE6">
    <w:name w:val="60665F1BDD12445788B5FB0BE1567AE6"/>
  </w:style>
  <w:style w:type="paragraph" w:customStyle="1" w:styleId="ED89EAA4C01B4FC5BE019A3D8025959D">
    <w:name w:val="ED89EAA4C01B4FC5BE019A3D802595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8C17DBBB9A42D48E68C1B5EAC68BFA">
    <w:name w:val="9E8C17DBBB9A42D48E68C1B5EAC68BFA"/>
  </w:style>
  <w:style w:type="paragraph" w:customStyle="1" w:styleId="75A13D21C0FD4519B01C07412001FC55">
    <w:name w:val="75A13D21C0FD4519B01C07412001FC55"/>
  </w:style>
  <w:style w:type="paragraph" w:customStyle="1" w:styleId="BD28ED0820294A3AA1B5C4AA2EFDC35B">
    <w:name w:val="BD28ED0820294A3AA1B5C4AA2EFDC35B"/>
  </w:style>
  <w:style w:type="paragraph" w:customStyle="1" w:styleId="6E582F138CD5490CAD0869AEC70563E3">
    <w:name w:val="6E582F138CD5490CAD0869AEC70563E3"/>
  </w:style>
  <w:style w:type="paragraph" w:customStyle="1" w:styleId="B7630420424F411EB5C971C3263EEBC2">
    <w:name w:val="B7630420424F411EB5C971C3263EEBC2"/>
  </w:style>
  <w:style w:type="paragraph" w:customStyle="1" w:styleId="66B3097CBF644822AECF2601026FD1EF">
    <w:name w:val="66B3097CBF644822AECF2601026FD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DDBCAA-5F04-4970-AB6D-BAD12BD6BA3C}"/>
</file>

<file path=customXml/itemProps2.xml><?xml version="1.0" encoding="utf-8"?>
<ds:datastoreItem xmlns:ds="http://schemas.openxmlformats.org/officeDocument/2006/customXml" ds:itemID="{37EA7D2E-F8D7-4F96-B95B-D821C622A7C8}"/>
</file>

<file path=customXml/itemProps3.xml><?xml version="1.0" encoding="utf-8"?>
<ds:datastoreItem xmlns:ds="http://schemas.openxmlformats.org/officeDocument/2006/customXml" ds:itemID="{AB4B1643-4013-4E82-8B51-D277EB01F4CA}"/>
</file>

<file path=docProps/app.xml><?xml version="1.0" encoding="utf-8"?>
<Properties xmlns="http://schemas.openxmlformats.org/officeDocument/2006/extended-properties" xmlns:vt="http://schemas.openxmlformats.org/officeDocument/2006/docPropsVTypes">
  <Template>Normal</Template>
  <TotalTime>5</TotalTime>
  <Pages>2</Pages>
  <Words>286</Words>
  <Characters>1747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M2055 Tidsbegränsat förordnande för myndigheter</vt:lpstr>
      <vt:lpstr>
      </vt:lpstr>
    </vt:vector>
  </TitlesOfParts>
  <Company>Sveriges riksdag</Company>
  <LinksUpToDate>false</LinksUpToDate>
  <CharactersWithSpaces>2023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