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C0EC550CC04B6CB3220C72640523A4"/>
        </w:placeholder>
        <w:text/>
      </w:sdtPr>
      <w:sdtEndPr/>
      <w:sdtContent>
        <w:p w:rsidRPr="009B062B" w:rsidR="00AF30DD" w:rsidP="00DA28CE" w:rsidRDefault="00AF30DD" w14:paraId="29C82D93" w14:textId="77777777">
          <w:pPr>
            <w:pStyle w:val="Rubrik1"/>
            <w:spacing w:after="300"/>
          </w:pPr>
          <w:r w:rsidRPr="009B062B">
            <w:t>Förslag till riksdagsbeslut</w:t>
          </w:r>
        </w:p>
      </w:sdtContent>
    </w:sdt>
    <w:sdt>
      <w:sdtPr>
        <w:alias w:val="Yrkande 1"/>
        <w:tag w:val="48240769-906d-44e6-bf01-a4655a4ea694"/>
        <w:id w:val="313617677"/>
        <w:lock w:val="sdtLocked"/>
      </w:sdtPr>
      <w:sdtEndPr/>
      <w:sdtContent>
        <w:p w:rsidR="00E644D6" w:rsidRDefault="003D4F14" w14:paraId="29C82D94"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75E447FAE441099E3D77C211DE3B5F"/>
        </w:placeholder>
        <w:text/>
      </w:sdtPr>
      <w:sdtEndPr/>
      <w:sdtContent>
        <w:p w:rsidRPr="009B062B" w:rsidR="006D79C9" w:rsidP="00333E95" w:rsidRDefault="006D79C9" w14:paraId="29C82D95" w14:textId="77777777">
          <w:pPr>
            <w:pStyle w:val="Rubrik1"/>
          </w:pPr>
          <w:r>
            <w:t>Motivering</w:t>
          </w:r>
        </w:p>
      </w:sdtContent>
    </w:sdt>
    <w:p w:rsidRPr="00FC1766" w:rsidR="00A32039" w:rsidP="00FC1766" w:rsidRDefault="00A32039" w14:paraId="29C82D96" w14:textId="59D8BBFC">
      <w:pPr>
        <w:pStyle w:val="Normalutanindragellerluft"/>
      </w:pPr>
      <w:r w:rsidRPr="00FC1766">
        <w:t>Naturvårdsavtalet är ett frivilligt civilrätt</w:t>
      </w:r>
      <w:r w:rsidRPr="00FC1766" w:rsidR="00B474C4">
        <w:t>sligt avtal som tecknas mellan s</w:t>
      </w:r>
      <w:r w:rsidRPr="00FC1766">
        <w:t>kogsvårdsstyrelsen och de markägare som är intresserade av naturvård. Syftet med avtalet är att bevara, utveckla eller skapa områden med höga naturvärden. Avtalen är normalt 50-åriga och kan ses som en del av det långsiktiga skogsskyddet. Markägaren får ekonomisk ersättning för de begränsningar i brukandet som avtalet medför. Ersättningen utgår med ett engångsbelopp vid avtalsperiodens början.</w:t>
      </w:r>
    </w:p>
    <w:p w:rsidRPr="00FC1766" w:rsidR="00A32039" w:rsidP="00FC1766" w:rsidRDefault="00A32039" w14:paraId="29C82D97" w14:textId="21CAD755">
      <w:r w:rsidRPr="00FC1766">
        <w:t>Naturvårdsavtalet</w:t>
      </w:r>
      <w:r w:rsidRPr="00FC1766" w:rsidR="00B474C4">
        <w:t xml:space="preserve"> utgör en nyttjanderätt enligt j</w:t>
      </w:r>
      <w:r w:rsidRPr="00FC1766">
        <w:t>ordabalken och innebär att markägaren löpande under avtalstiden tillhandahåller nyttjanderättshavaren, dvs staten, en fastighet av viss beskaffenhet. Det ligger därmed nära till hands att jämställa naturvårdsavtalet med ett hyresavtal eller arrendeavtal.</w:t>
      </w:r>
    </w:p>
    <w:p w:rsidRPr="00FC1766" w:rsidR="00A32039" w:rsidP="00FC1766" w:rsidRDefault="00A32039" w14:paraId="29C82D98" w14:textId="2DA80D13">
      <w:r w:rsidRPr="00FC1766">
        <w:t>Skatteverket anger i en skrivelse från 2005-02-14 (dnr 130 84518-05/111) att den ersättning som markägaren erhåller ska tas upp till</w:t>
      </w:r>
      <w:r w:rsidRPr="00FC1766" w:rsidR="004E6D31">
        <w:t xml:space="preserve"> </w:t>
      </w:r>
      <w:r w:rsidRPr="00FC1766">
        <w:t>beskattning omedelbart utan periodiseringen för avtal som enbart innebär en begrä</w:t>
      </w:r>
      <w:r w:rsidRPr="00FC1766" w:rsidR="00B474C4">
        <w:t>n</w:t>
      </w:r>
      <w:r w:rsidRPr="00FC1766">
        <w:t>sning för fastighetsägaren att nyttja marken. Detta medför många</w:t>
      </w:r>
      <w:r w:rsidRPr="00FC1766" w:rsidR="00B474C4">
        <w:t xml:space="preserve"> gånger en hög beskattning</w:t>
      </w:r>
      <w:r w:rsidRPr="00FC1766">
        <w:t xml:space="preserve">. </w:t>
      </w:r>
    </w:p>
    <w:p w:rsidRPr="00FC1766" w:rsidR="00A32039" w:rsidP="00FC1766" w:rsidRDefault="00A32039" w14:paraId="29C82D99" w14:textId="18F6DA71">
      <w:r w:rsidRPr="00FC1766">
        <w:t>Naturvårdsavtalen ä</w:t>
      </w:r>
      <w:r w:rsidRPr="00FC1766" w:rsidR="00B474C4">
        <w:t>r en viktig del i att stimulera</w:t>
      </w:r>
      <w:r w:rsidRPr="00FC1766">
        <w:t xml:space="preserve"> arbetet med att bevara skyddsvärd skog samt utgör ett led i att uppnå de miljömål som är uppsatta för skogen. Den ersättning som betalas ut till markägarna är en ersättning för att markägaren under en lång tidsperiod inte kan nyttja skogen full</w:t>
      </w:r>
      <w:r w:rsidRPr="00FC1766" w:rsidR="00B474C4">
        <w:t>t</w:t>
      </w:r>
      <w:r w:rsidRPr="00FC1766">
        <w:t xml:space="preserve"> ut, genom att det exempelvis finns restr</w:t>
      </w:r>
      <w:r w:rsidRPr="00FC1766" w:rsidR="00B474C4">
        <w:t>i</w:t>
      </w:r>
      <w:r w:rsidRPr="00FC1766">
        <w:t>ktioner om avverkning.</w:t>
      </w:r>
    </w:p>
    <w:p w:rsidRPr="00FC1766" w:rsidR="00A32039" w:rsidP="00FC1766" w:rsidRDefault="00B474C4" w14:paraId="29C82D9A" w14:textId="6F9FBE7E">
      <w:r w:rsidRPr="00FC1766">
        <w:t>För att stimulera</w:t>
      </w:r>
      <w:r w:rsidRPr="00FC1766" w:rsidR="00A32039">
        <w:t xml:space="preserve"> fastighetsägare att ingå naturvårdsavtal med staten samt det faktum att ersättningen de facto avser en ersättning för en flerårig inskränkning i äganderätten bör regelsystemet ändras på så sätt att 100 procent av ersättning för naturvårdsavtal får sättas av till skogskonto.</w:t>
      </w:r>
    </w:p>
    <w:p w:rsidRPr="00FC1766" w:rsidR="00A32039" w:rsidP="00FC1766" w:rsidRDefault="00A32039" w14:paraId="29C82D9B" w14:textId="7ECF2A60">
      <w:r w:rsidRPr="00FC1766">
        <w:t>En sådan förändring ligger i linje med den ambition som regeringen och riksdagen tidigare tydligt visat i proposition 2002/03:79, då man övervägde en lagändring för att tillåta periodiseringen av ersättningen under löptiden. Men med hänvisning till utgången i rättsfallet RÅ 2002 ref</w:t>
      </w:r>
      <w:r w:rsidRPr="00FC1766" w:rsidR="00B474C4">
        <w:t>.</w:t>
      </w:r>
      <w:r w:rsidRPr="00FC1766">
        <w:t xml:space="preserve"> 84 ansåg lagstiftaren att någon lagändring inte krävdes. I propositionen uttalas följande</w:t>
      </w:r>
      <w:r w:rsidRPr="00FC1766" w:rsidR="00B474C4">
        <w:t>:</w:t>
      </w:r>
    </w:p>
    <w:p w:rsidRPr="00FC1766" w:rsidR="00A32039" w:rsidP="00FC1766" w:rsidRDefault="00A32039" w14:paraId="29C82D9C" w14:textId="05C55F0B">
      <w:pPr>
        <w:pStyle w:val="Citat"/>
      </w:pPr>
      <w:r w:rsidRPr="00FC1766">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w:t>
      </w:r>
    </w:p>
    <w:p w:rsidRPr="00FC1766" w:rsidR="00A32039" w:rsidP="00FC1766" w:rsidRDefault="00A32039" w14:paraId="29C82D9D" w14:textId="77777777">
      <w:pPr>
        <w:pStyle w:val="Citatmedindrag"/>
      </w:pPr>
      <w:r w:rsidRPr="00FC1766">
        <w:t>Enligt regeringens bedömning bör samma synsätt kunna anläggas på ersättning som erhålls vid tecknande av naturvårdsavtal.</w:t>
      </w:r>
    </w:p>
    <w:p w:rsidRPr="00FC1766" w:rsidR="00A32039" w:rsidP="00FC1766" w:rsidRDefault="00A32039" w14:paraId="29C82D9E" w14:textId="758F64DB">
      <w:pPr>
        <w:pStyle w:val="Citatmedindrag"/>
      </w:pPr>
      <w:r w:rsidRPr="00FC1766">
        <w:t>Eftersom ersättningen kan periodiseras och redovisa</w:t>
      </w:r>
      <w:r w:rsidRPr="00FC1766" w:rsidR="00B474C4">
        <w:t>s</w:t>
      </w:r>
      <w:r w:rsidRPr="00FC1766">
        <w:t xml:space="preserve"> linjärt under avtalets löptid kan det enligt regeringens mening inte anses motiverat att införa en möjlighet att använda skogskontot för ersättningen.</w:t>
      </w:r>
    </w:p>
    <w:p w:rsidRPr="00FC1766" w:rsidR="00A32039" w:rsidP="00FC1766" w:rsidRDefault="00A32039" w14:paraId="29C82D9F" w14:textId="45EBE8B1">
      <w:pPr>
        <w:pStyle w:val="Citatmedindrag"/>
      </w:pPr>
      <w:r w:rsidRPr="00FC1766">
        <w:t>Ersättningen bör därför inte heller fortsättningsvis kunna sättas in</w:t>
      </w:r>
      <w:r w:rsidRPr="00FC1766" w:rsidR="00B474C4">
        <w:t xml:space="preserve"> på skogskonto.</w:t>
      </w:r>
    </w:p>
    <w:p w:rsidRPr="00FC1766" w:rsidR="00A32039" w:rsidP="00FC1766" w:rsidRDefault="00A32039" w14:paraId="29C82DA0" w14:textId="77777777">
      <w:pPr>
        <w:pStyle w:val="Normalutanindragellerluft"/>
        <w:spacing w:before="150"/>
      </w:pPr>
      <w:r w:rsidRPr="00FC1766">
        <w:t>Skatteverket</w:t>
      </w:r>
      <w:r w:rsidRPr="00FC1766" w:rsidR="004E6D31">
        <w:t xml:space="preserve"> </w:t>
      </w:r>
      <w:r w:rsidRPr="00FC1766">
        <w:t>har dock, som nämnts ovan, gjort en annan tolkning av rättsläget och anser inte att periodisering är möjligt.</w:t>
      </w:r>
    </w:p>
    <w:p w:rsidRPr="00FC1766" w:rsidR="00A32039" w:rsidP="00FC1766" w:rsidRDefault="00A32039" w14:paraId="29C82DA1" w14:textId="189072FF">
      <w:r w:rsidRPr="00FC1766">
        <w:t xml:space="preserve">Det är mot denna bakgrund motiverat att se över reglerna så att </w:t>
      </w:r>
      <w:r w:rsidRPr="00FC1766" w:rsidR="00B474C4">
        <w:t>även ersättning för naturvårds</w:t>
      </w:r>
      <w:r w:rsidRPr="00FC1766">
        <w:t xml:space="preserve">avtal kan </w:t>
      </w:r>
      <w:r w:rsidRPr="00FC1766" w:rsidR="00B474C4">
        <w:t>ligga till grund för</w:t>
      </w:r>
      <w:r w:rsidRPr="00FC1766">
        <w:t xml:space="preserve"> skogskontoinsättning.</w:t>
      </w:r>
    </w:p>
    <w:sdt>
      <w:sdtPr>
        <w:rPr>
          <w:i/>
          <w:noProof/>
        </w:rPr>
        <w:alias w:val="CC_Underskrifter"/>
        <w:tag w:val="CC_Underskrifter"/>
        <w:id w:val="583496634"/>
        <w:lock w:val="sdtContentLocked"/>
        <w:placeholder>
          <w:docPart w:val="BC492031F3794CF8A4BF1E0251793194"/>
        </w:placeholder>
      </w:sdtPr>
      <w:sdtEndPr>
        <w:rPr>
          <w:i w:val="0"/>
          <w:noProof w:val="0"/>
        </w:rPr>
      </w:sdtEndPr>
      <w:sdtContent>
        <w:p w:rsidR="004E6D31" w:rsidRDefault="004E6D31" w14:paraId="29C82DA4" w14:textId="77777777"/>
        <w:p w:rsidRPr="008E0FE2" w:rsidR="004801AC" w:rsidP="004E6D31" w:rsidRDefault="00FC1766" w14:paraId="29C82D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3772E5" w:rsidRDefault="003772E5" w14:paraId="29C82DA9" w14:textId="77777777">
      <w:bookmarkStart w:name="_GoBack" w:id="1"/>
      <w:bookmarkEnd w:id="1"/>
    </w:p>
    <w:sectPr w:rsidR="003772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82DAB" w14:textId="77777777" w:rsidR="00A32039" w:rsidRDefault="00A32039" w:rsidP="000C1CAD">
      <w:pPr>
        <w:spacing w:line="240" w:lineRule="auto"/>
      </w:pPr>
      <w:r>
        <w:separator/>
      </w:r>
    </w:p>
  </w:endnote>
  <w:endnote w:type="continuationSeparator" w:id="0">
    <w:p w14:paraId="29C82DAC" w14:textId="77777777" w:rsidR="00A32039" w:rsidRDefault="00A320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2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2DB2" w14:textId="52A130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7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82DA9" w14:textId="77777777" w:rsidR="00A32039" w:rsidRDefault="00A32039" w:rsidP="000C1CAD">
      <w:pPr>
        <w:spacing w:line="240" w:lineRule="auto"/>
      </w:pPr>
      <w:r>
        <w:separator/>
      </w:r>
    </w:p>
  </w:footnote>
  <w:footnote w:type="continuationSeparator" w:id="0">
    <w:p w14:paraId="29C82DAA" w14:textId="77777777" w:rsidR="00A32039" w:rsidRDefault="00A320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C82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82DBC" wp14:anchorId="29C82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766" w14:paraId="29C82DBF" w14:textId="77777777">
                          <w:pPr>
                            <w:jc w:val="right"/>
                          </w:pPr>
                          <w:sdt>
                            <w:sdtPr>
                              <w:alias w:val="CC_Noformat_Partikod"/>
                              <w:tag w:val="CC_Noformat_Partikod"/>
                              <w:id w:val="-53464382"/>
                              <w:placeholder>
                                <w:docPart w:val="AD45401E45184148B47636DEA49C94F2"/>
                              </w:placeholder>
                              <w:text/>
                            </w:sdtPr>
                            <w:sdtEndPr/>
                            <w:sdtContent>
                              <w:r w:rsidR="00A32039">
                                <w:t>C</w:t>
                              </w:r>
                            </w:sdtContent>
                          </w:sdt>
                          <w:sdt>
                            <w:sdtPr>
                              <w:alias w:val="CC_Noformat_Partinummer"/>
                              <w:tag w:val="CC_Noformat_Partinummer"/>
                              <w:id w:val="-1709555926"/>
                              <w:placeholder>
                                <w:docPart w:val="B6CBD875992148CC80569FE77BB02C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82D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766" w14:paraId="29C82DBF" w14:textId="77777777">
                    <w:pPr>
                      <w:jc w:val="right"/>
                    </w:pPr>
                    <w:sdt>
                      <w:sdtPr>
                        <w:alias w:val="CC_Noformat_Partikod"/>
                        <w:tag w:val="CC_Noformat_Partikod"/>
                        <w:id w:val="-53464382"/>
                        <w:placeholder>
                          <w:docPart w:val="AD45401E45184148B47636DEA49C94F2"/>
                        </w:placeholder>
                        <w:text/>
                      </w:sdtPr>
                      <w:sdtEndPr/>
                      <w:sdtContent>
                        <w:r w:rsidR="00A32039">
                          <w:t>C</w:t>
                        </w:r>
                      </w:sdtContent>
                    </w:sdt>
                    <w:sdt>
                      <w:sdtPr>
                        <w:alias w:val="CC_Noformat_Partinummer"/>
                        <w:tag w:val="CC_Noformat_Partinummer"/>
                        <w:id w:val="-1709555926"/>
                        <w:placeholder>
                          <w:docPart w:val="B6CBD875992148CC80569FE77BB02C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C82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C82DAF" w14:textId="77777777">
    <w:pPr>
      <w:jc w:val="right"/>
    </w:pPr>
  </w:p>
  <w:p w:rsidR="00262EA3" w:rsidP="00776B74" w:rsidRDefault="00262EA3" w14:paraId="29C82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1766" w14:paraId="29C82D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82DBE" wp14:anchorId="29C82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766" w14:paraId="29C82D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03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1766" w14:paraId="29C82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766" w14:paraId="29C82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262EA3" w:rsidP="00E03A3D" w:rsidRDefault="00FC1766" w14:paraId="29C82DB7"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A32039" w14:paraId="29C82DB8" w14:textId="77777777">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29C82D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20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E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F14"/>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3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2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94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3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4C4"/>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6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D6"/>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66"/>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82D92"/>
  <w15:chartTrackingRefBased/>
  <w15:docId w15:val="{34DD142B-3FF4-4DDF-B906-C1A0A2A5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C0EC550CC04B6CB3220C72640523A4"/>
        <w:category>
          <w:name w:val="Allmänt"/>
          <w:gallery w:val="placeholder"/>
        </w:category>
        <w:types>
          <w:type w:val="bbPlcHdr"/>
        </w:types>
        <w:behaviors>
          <w:behavior w:val="content"/>
        </w:behaviors>
        <w:guid w:val="{B65C3E08-3693-435A-BD30-E7D06572EF06}"/>
      </w:docPartPr>
      <w:docPartBody>
        <w:p w:rsidR="00F743D5" w:rsidRDefault="00F743D5">
          <w:pPr>
            <w:pStyle w:val="9CC0EC550CC04B6CB3220C72640523A4"/>
          </w:pPr>
          <w:r w:rsidRPr="005A0A93">
            <w:rPr>
              <w:rStyle w:val="Platshllartext"/>
            </w:rPr>
            <w:t>Förslag till riksdagsbeslut</w:t>
          </w:r>
        </w:p>
      </w:docPartBody>
    </w:docPart>
    <w:docPart>
      <w:docPartPr>
        <w:name w:val="E375E447FAE441099E3D77C211DE3B5F"/>
        <w:category>
          <w:name w:val="Allmänt"/>
          <w:gallery w:val="placeholder"/>
        </w:category>
        <w:types>
          <w:type w:val="bbPlcHdr"/>
        </w:types>
        <w:behaviors>
          <w:behavior w:val="content"/>
        </w:behaviors>
        <w:guid w:val="{68B18B85-2B90-4039-83CA-782E2F4D6BFA}"/>
      </w:docPartPr>
      <w:docPartBody>
        <w:p w:rsidR="00F743D5" w:rsidRDefault="00F743D5">
          <w:pPr>
            <w:pStyle w:val="E375E447FAE441099E3D77C211DE3B5F"/>
          </w:pPr>
          <w:r w:rsidRPr="005A0A93">
            <w:rPr>
              <w:rStyle w:val="Platshllartext"/>
            </w:rPr>
            <w:t>Motivering</w:t>
          </w:r>
        </w:p>
      </w:docPartBody>
    </w:docPart>
    <w:docPart>
      <w:docPartPr>
        <w:name w:val="AD45401E45184148B47636DEA49C94F2"/>
        <w:category>
          <w:name w:val="Allmänt"/>
          <w:gallery w:val="placeholder"/>
        </w:category>
        <w:types>
          <w:type w:val="bbPlcHdr"/>
        </w:types>
        <w:behaviors>
          <w:behavior w:val="content"/>
        </w:behaviors>
        <w:guid w:val="{F64EB880-4856-45AF-A919-B5DFCA3FA695}"/>
      </w:docPartPr>
      <w:docPartBody>
        <w:p w:rsidR="00F743D5" w:rsidRDefault="00F743D5">
          <w:pPr>
            <w:pStyle w:val="AD45401E45184148B47636DEA49C94F2"/>
          </w:pPr>
          <w:r>
            <w:rPr>
              <w:rStyle w:val="Platshllartext"/>
            </w:rPr>
            <w:t xml:space="preserve"> </w:t>
          </w:r>
        </w:p>
      </w:docPartBody>
    </w:docPart>
    <w:docPart>
      <w:docPartPr>
        <w:name w:val="B6CBD875992148CC80569FE77BB02C6A"/>
        <w:category>
          <w:name w:val="Allmänt"/>
          <w:gallery w:val="placeholder"/>
        </w:category>
        <w:types>
          <w:type w:val="bbPlcHdr"/>
        </w:types>
        <w:behaviors>
          <w:behavior w:val="content"/>
        </w:behaviors>
        <w:guid w:val="{2DCA559B-8062-4A95-95E8-F37472F2C06B}"/>
      </w:docPartPr>
      <w:docPartBody>
        <w:p w:rsidR="00F743D5" w:rsidRDefault="00F743D5">
          <w:pPr>
            <w:pStyle w:val="B6CBD875992148CC80569FE77BB02C6A"/>
          </w:pPr>
          <w:r>
            <w:t xml:space="preserve"> </w:t>
          </w:r>
        </w:p>
      </w:docPartBody>
    </w:docPart>
    <w:docPart>
      <w:docPartPr>
        <w:name w:val="BC492031F3794CF8A4BF1E0251793194"/>
        <w:category>
          <w:name w:val="Allmänt"/>
          <w:gallery w:val="placeholder"/>
        </w:category>
        <w:types>
          <w:type w:val="bbPlcHdr"/>
        </w:types>
        <w:behaviors>
          <w:behavior w:val="content"/>
        </w:behaviors>
        <w:guid w:val="{3F8B279D-4702-4ED3-B850-92D2884AFC5A}"/>
      </w:docPartPr>
      <w:docPartBody>
        <w:p w:rsidR="00CC52D8" w:rsidRDefault="00CC5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D5"/>
    <w:rsid w:val="00CC52D8"/>
    <w:rsid w:val="00F74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C0EC550CC04B6CB3220C72640523A4">
    <w:name w:val="9CC0EC550CC04B6CB3220C72640523A4"/>
  </w:style>
  <w:style w:type="paragraph" w:customStyle="1" w:styleId="4F4B9C4976B8485FB475AEC1C3C233AD">
    <w:name w:val="4F4B9C4976B8485FB475AEC1C3C233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7E7CADAAA24C0B95BE61B70A9DA320">
    <w:name w:val="177E7CADAAA24C0B95BE61B70A9DA320"/>
  </w:style>
  <w:style w:type="paragraph" w:customStyle="1" w:styleId="E375E447FAE441099E3D77C211DE3B5F">
    <w:name w:val="E375E447FAE441099E3D77C211DE3B5F"/>
  </w:style>
  <w:style w:type="paragraph" w:customStyle="1" w:styleId="F21AB2EDCB7540CFA589E406100CB41E">
    <w:name w:val="F21AB2EDCB7540CFA589E406100CB41E"/>
  </w:style>
  <w:style w:type="paragraph" w:customStyle="1" w:styleId="00FF01ECCF984986AFFF07FBC3F14C91">
    <w:name w:val="00FF01ECCF984986AFFF07FBC3F14C91"/>
  </w:style>
  <w:style w:type="paragraph" w:customStyle="1" w:styleId="AD45401E45184148B47636DEA49C94F2">
    <w:name w:val="AD45401E45184148B47636DEA49C94F2"/>
  </w:style>
  <w:style w:type="paragraph" w:customStyle="1" w:styleId="B6CBD875992148CC80569FE77BB02C6A">
    <w:name w:val="B6CBD875992148CC80569FE77BB02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9AA10-FB0D-4CEF-986D-B22A39D1C551}"/>
</file>

<file path=customXml/itemProps2.xml><?xml version="1.0" encoding="utf-8"?>
<ds:datastoreItem xmlns:ds="http://schemas.openxmlformats.org/officeDocument/2006/customXml" ds:itemID="{F2B6269C-DF65-4009-B4EB-E275E43E89E9}"/>
</file>

<file path=customXml/itemProps3.xml><?xml version="1.0" encoding="utf-8"?>
<ds:datastoreItem xmlns:ds="http://schemas.openxmlformats.org/officeDocument/2006/customXml" ds:itemID="{A3BC5E4B-7FA3-4732-87D1-F24938F74F06}"/>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2899</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