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9A8B84BF06E48399A76A1765FA25723"/>
        </w:placeholder>
        <w15:appearance w15:val="hidden"/>
        <w:text/>
      </w:sdtPr>
      <w:sdtEndPr/>
      <w:sdtContent>
        <w:p w:rsidR="00AF30DD" w:rsidP="00CC4C93" w:rsidRDefault="00AF30DD" w14:paraId="573A0EB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3eb5708-319f-480c-aaea-2de994616c1e"/>
        <w:id w:val="-1932882334"/>
        <w:lock w:val="sdtLocked"/>
      </w:sdtPr>
      <w:sdtEndPr/>
      <w:sdtContent>
        <w:p w:rsidR="002E11F0" w:rsidRDefault="00BF1ED3" w14:paraId="573A0EBF" w14:textId="77777777">
          <w:pPr>
            <w:pStyle w:val="Frslagstext"/>
          </w:pPr>
          <w:r>
            <w:t>Riksdagen ställer sig bakom det som anförs i motionen om att en handlingsplan ska upprättas för inventering och finansiering av marksanering av nedlagda drivmedelsstationer och tillkännager detta för regeringen.</w:t>
          </w:r>
        </w:p>
      </w:sdtContent>
    </w:sdt>
    <w:p w:rsidR="00AF30DD" w:rsidP="00AF30DD" w:rsidRDefault="000156D9" w14:paraId="573A0EC0" w14:textId="77777777">
      <w:pPr>
        <w:pStyle w:val="Rubrik1"/>
      </w:pPr>
      <w:bookmarkStart w:name="MotionsStart" w:id="0"/>
      <w:bookmarkEnd w:id="0"/>
      <w:r>
        <w:t>Motivering</w:t>
      </w:r>
    </w:p>
    <w:p w:rsidR="006704BC" w:rsidP="006704BC" w:rsidRDefault="006704BC" w14:paraId="573A0EC1" w14:textId="77777777">
      <w:pPr>
        <w:pStyle w:val="Normalutanindragellerluft"/>
      </w:pPr>
      <w:r>
        <w:t>I många byar och småorter finns gamla drivmedelsstationer som kan liknas vid spökskepp – de säljer inte bränsle eftersom det är olönsamt, men de kan inte avslutas eftersom det då uppstår marksaneringskostnader som ett vilande företag eller en pensionerad fastighetsägare inte förmår betala.</w:t>
      </w:r>
    </w:p>
    <w:p w:rsidR="006704BC" w:rsidP="006704BC" w:rsidRDefault="006704BC" w14:paraId="573A0EC2" w14:textId="77777777">
      <w:pPr>
        <w:pStyle w:val="Normalutanindragellerluft"/>
      </w:pPr>
    </w:p>
    <w:p w:rsidR="006704BC" w:rsidP="006704BC" w:rsidRDefault="006704BC" w14:paraId="573A0EC3" w14:textId="77777777">
      <w:pPr>
        <w:pStyle w:val="Normalutanindragellerluft"/>
      </w:pPr>
      <w:r>
        <w:t xml:space="preserve">Det är inte de enskilda småföretagens ”fel” att det har blivit så här. Strukturförändringar inom oljeindustrin, politiska beslut och en kraftig urbanisering har orsakat en omfattande strukturell </w:t>
      </w:r>
      <w:proofErr w:type="spellStart"/>
      <w:r>
        <w:t>mackdöd</w:t>
      </w:r>
      <w:proofErr w:type="spellEnd"/>
      <w:r>
        <w:t xml:space="preserve">. Ökad kunskap har under åren lett till en kraftigt skärpt miljölagstiftning. </w:t>
      </w:r>
    </w:p>
    <w:p w:rsidR="006704BC" w:rsidP="006704BC" w:rsidRDefault="006704BC" w14:paraId="573A0EC4" w14:textId="77777777">
      <w:pPr>
        <w:pStyle w:val="Normalutanindragellerluft"/>
      </w:pPr>
    </w:p>
    <w:p w:rsidR="006704BC" w:rsidP="006704BC" w:rsidRDefault="006704BC" w14:paraId="573A0EC5" w14:textId="77777777">
      <w:pPr>
        <w:pStyle w:val="Normalutanindragellerluft"/>
      </w:pPr>
      <w:r>
        <w:lastRenderedPageBreak/>
        <w:t xml:space="preserve">I dag är dessa fastigheter, ofta belägna på attraktiv plats i byns eller ortens centrum, </w:t>
      </w:r>
      <w:proofErr w:type="gramStart"/>
      <w:r>
        <w:t>tickande miljöproblem.</w:t>
      </w:r>
      <w:proofErr w:type="gramEnd"/>
      <w:r>
        <w:t xml:space="preserve"> Bygden skulle tjäna på att fastigheten inventerades och vid behov sanerades, för att sedan kunna användas till bostäder, annan kommersiell service eller kanske parkmark.</w:t>
      </w:r>
    </w:p>
    <w:p w:rsidR="006704BC" w:rsidP="006704BC" w:rsidRDefault="006704BC" w14:paraId="573A0EC6" w14:textId="77777777">
      <w:pPr>
        <w:pStyle w:val="Normalutanindragellerluft"/>
      </w:pPr>
    </w:p>
    <w:p w:rsidR="006704BC" w:rsidP="006704BC" w:rsidRDefault="006704BC" w14:paraId="573A0EC7" w14:textId="77777777">
      <w:pPr>
        <w:pStyle w:val="Normalutanindragellerluft"/>
      </w:pPr>
      <w:r>
        <w:t xml:space="preserve">Miljöbalken lägger ett solidariskt ansvar på alla som drivit verksamheten att ansvara för sanering. En drivmedelsstation har genom åren ofta drivits i olika företagsformer av flera olika ägare, och fördelning av ansvaret kan bli juridiskt komplicerat och dyrbart. Om inte företagen betalar så finns risken att föroreningen mörkas och/eller att kostnaden helt rullas över på samhället eller personer som inte haft med verksamheten att göra. </w:t>
      </w:r>
    </w:p>
    <w:p w:rsidR="006704BC" w:rsidP="006704BC" w:rsidRDefault="006704BC" w14:paraId="573A0EC8" w14:textId="77777777">
      <w:pPr>
        <w:pStyle w:val="Normalutanindragellerluft"/>
      </w:pPr>
    </w:p>
    <w:p w:rsidR="006704BC" w:rsidP="006704BC" w:rsidRDefault="006704BC" w14:paraId="573A0EC9" w14:textId="7B1222ED">
      <w:pPr>
        <w:pStyle w:val="Normalutanindragellerluft"/>
      </w:pPr>
      <w:r>
        <w:t>SPI Miljösaneringsfond AB (</w:t>
      </w:r>
      <w:proofErr w:type="spellStart"/>
      <w:r>
        <w:t>S</w:t>
      </w:r>
      <w:r w:rsidR="00734DA3">
        <w:t>pimfab</w:t>
      </w:r>
      <w:proofErr w:type="spellEnd"/>
      <w:r w:rsidR="00734DA3">
        <w:t>) som var verksam 1997–</w:t>
      </w:r>
      <w:r>
        <w:t>2014 har undersökt och sanerat mer än 4</w:t>
      </w:r>
      <w:r w:rsidR="00734DA3">
        <w:t xml:space="preserve"> </w:t>
      </w:r>
      <w:r>
        <w:t>000 bensinstatione</w:t>
      </w:r>
      <w:r w:rsidR="00734DA3">
        <w:t>r som lagts ner under åren 1969–</w:t>
      </w:r>
      <w:r>
        <w:t>1994. Verksamheten finansierades med en fem</w:t>
      </w:r>
      <w:r w:rsidR="00734DA3">
        <w:t>öring per såld liter drivmedel.</w:t>
      </w:r>
      <w:bookmarkStart w:name="_GoBack" w:id="1"/>
      <w:bookmarkEnd w:id="1"/>
      <w:r>
        <w:t xml:space="preserve"> Erfarenheten visar att sanering av marken nästan alltid är nödvändig. En vanlig</w:t>
      </w:r>
      <w:r w:rsidR="00734DA3">
        <w:t xml:space="preserve"> saneringskostnad är omkring 400 000–1 000 </w:t>
      </w:r>
      <w:r>
        <w:t>000 kr, men det finns exempel dä</w:t>
      </w:r>
      <w:r w:rsidR="00734DA3">
        <w:t>r åtgärderna kostat upp till 10 </w:t>
      </w:r>
      <w:r>
        <w:t xml:space="preserve">miljoner kronor. </w:t>
      </w:r>
    </w:p>
    <w:p w:rsidR="006704BC" w:rsidP="006704BC" w:rsidRDefault="006704BC" w14:paraId="573A0ECA" w14:textId="77777777">
      <w:pPr>
        <w:pStyle w:val="Normalutanindragellerluft"/>
      </w:pPr>
    </w:p>
    <w:p w:rsidR="006704BC" w:rsidP="006704BC" w:rsidRDefault="006704BC" w14:paraId="573A0ECB" w14:textId="77777777">
      <w:pPr>
        <w:pStyle w:val="Normalutanindragellerluft"/>
      </w:pPr>
      <w:r>
        <w:lastRenderedPageBreak/>
        <w:t xml:space="preserve">Det är därför önskvärt att en handlingsplan upprättas för hur återstående fastigheter ska inventeras samt hur saneringen kan finansieras.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5B3FDFC5AB704468BC504FB7D411C0FF"/>
        </w:placeholder>
        <w15:appearance w15:val="hidden"/>
      </w:sdtPr>
      <w:sdtEndPr/>
      <w:sdtContent>
        <w:p w:rsidRPr="00ED19F0" w:rsidR="00865E70" w:rsidP="008515AB" w:rsidRDefault="00734DA3" w14:paraId="573A0E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</w:tr>
    </w:tbl>
    <w:p w:rsidR="00724456" w:rsidRDefault="00724456" w14:paraId="573A0ED0" w14:textId="77777777"/>
    <w:sectPr w:rsidR="00724456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A0ED2" w14:textId="77777777" w:rsidR="008264A1" w:rsidRDefault="008264A1" w:rsidP="000C1CAD">
      <w:pPr>
        <w:spacing w:line="240" w:lineRule="auto"/>
      </w:pPr>
      <w:r>
        <w:separator/>
      </w:r>
    </w:p>
  </w:endnote>
  <w:endnote w:type="continuationSeparator" w:id="0">
    <w:p w14:paraId="573A0ED3" w14:textId="77777777" w:rsidR="008264A1" w:rsidRDefault="008264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0ED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34DA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0EDE" w14:textId="77777777" w:rsidR="006C44F1" w:rsidRDefault="006C44F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201510021539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201510061554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15:54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0ED0" w14:textId="77777777" w:rsidR="008264A1" w:rsidRDefault="008264A1" w:rsidP="000C1CAD">
      <w:pPr>
        <w:spacing w:line="240" w:lineRule="auto"/>
      </w:pPr>
      <w:r>
        <w:separator/>
      </w:r>
    </w:p>
  </w:footnote>
  <w:footnote w:type="continuationSeparator" w:id="0">
    <w:p w14:paraId="573A0ED1" w14:textId="77777777" w:rsidR="008264A1" w:rsidRDefault="008264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73A0ED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34DA3" w14:paraId="573A0ED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:3137</w:t>
        </w:r>
      </w:sdtContent>
    </w:sdt>
  </w:p>
  <w:p w:rsidR="00A42228" w:rsidP="00283E0F" w:rsidRDefault="00734DA3" w14:paraId="573A0ED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Åsling och Daniel Bäckström (båda 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704BC" w14:paraId="573A0EDC" w14:textId="77777777">
        <w:pPr>
          <w:pStyle w:val="FSHRub2"/>
        </w:pPr>
        <w:r>
          <w:t>Sanering av nedlagda drivmedelsstationer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73A0E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704B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11F0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04BC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4F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456"/>
    <w:rsid w:val="00724C96"/>
    <w:rsid w:val="00734DA3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4A1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15AB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08F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1ED3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6CC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3B3D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43C3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3A0EBD"/>
  <w15:chartTrackingRefBased/>
  <w15:docId w15:val="{632A611D-8747-4E81-B382-CFC2E4B0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A8B84BF06E48399A76A1765FA25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3B42E-BD41-46FF-A4A1-63E8D0F13185}"/>
      </w:docPartPr>
      <w:docPartBody>
        <w:p w:rsidR="007C4EE5" w:rsidRDefault="00766D60">
          <w:pPr>
            <w:pStyle w:val="79A8B84BF06E48399A76A1765FA2572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B3FDFC5AB704468BC504FB7D411C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845BC-E445-45ED-BB86-E0CCC1F8E19F}"/>
      </w:docPartPr>
      <w:docPartBody>
        <w:p w:rsidR="007C4EE5" w:rsidRDefault="00766D60">
          <w:pPr>
            <w:pStyle w:val="5B3FDFC5AB704468BC504FB7D411C0F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60"/>
    <w:rsid w:val="00766D60"/>
    <w:rsid w:val="007C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9A8B84BF06E48399A76A1765FA25723">
    <w:name w:val="79A8B84BF06E48399A76A1765FA25723"/>
  </w:style>
  <w:style w:type="paragraph" w:customStyle="1" w:styleId="3263992A5DDF4EDD954B771454998D53">
    <w:name w:val="3263992A5DDF4EDD954B771454998D53"/>
  </w:style>
  <w:style w:type="paragraph" w:customStyle="1" w:styleId="5B3FDFC5AB704468BC504FB7D411C0FF">
    <w:name w:val="5B3FDFC5AB704468BC504FB7D411C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6262</RubrikLookup>
    <MotionGuid xmlns="00d11361-0b92-4bae-a181-288d6a55b763">335eefe0-0e2a-4612-b8c5-0b396b293f18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7315-760E-47C9-B12C-7C808D2E0142}"/>
</file>

<file path=customXml/itemProps2.xml><?xml version="1.0" encoding="utf-8"?>
<ds:datastoreItem xmlns:ds="http://schemas.openxmlformats.org/officeDocument/2006/customXml" ds:itemID="{9F1395A3-4222-4F30-AB3B-47290080A32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13AB6F70-B82B-4E2D-995B-A0A30AE36655}"/>
</file>

<file path=customXml/itemProps5.xml><?xml version="1.0" encoding="utf-8"?>
<ds:datastoreItem xmlns:ds="http://schemas.openxmlformats.org/officeDocument/2006/customXml" ds:itemID="{7A2A442E-A2F0-4BE0-92EA-E26BBCF554A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309</Words>
  <Characters>1852</Characters>
  <Application>Microsoft Office Word</Application>
  <DocSecurity>0</DocSecurity>
  <Lines>38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201516C15 Sanering av nedlagda drivmedelsstationer</vt:lpstr>
      <vt:lpstr/>
    </vt:vector>
  </TitlesOfParts>
  <Company>Sveriges riksdag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201516C15 Sanering av nedlagda drivmedelsstationer</dc:title>
  <dc:subject/>
  <dc:creator>Marianne Magnusson</dc:creator>
  <cp:keywords/>
  <dc:description/>
  <cp:lastModifiedBy>Kerstin Carlqvist</cp:lastModifiedBy>
  <cp:revision>8</cp:revision>
  <cp:lastPrinted>2015-10-06T13:54:00Z</cp:lastPrinted>
  <dcterms:created xsi:type="dcterms:W3CDTF">2015-10-02T13:39:00Z</dcterms:created>
  <dcterms:modified xsi:type="dcterms:W3CDTF">2016-08-09T12:12:00Z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*11129828CAB22*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https://filur.riksdagen.se/drop/DropOffLibrary/11129828CAB22.docx</vt:lpwstr>
  </property>
  <property fmtid="{D5CDD505-2E9C-101B-9397-08002B2CF9AE}" pid="11" name="RevisionsOn">
    <vt:lpwstr>1</vt:lpwstr>
  </property>
</Properties>
</file>