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75382B49D84D2E920759EEB676E059"/>
        </w:placeholder>
        <w:text/>
      </w:sdtPr>
      <w:sdtEndPr/>
      <w:sdtContent>
        <w:p w:rsidRPr="009B062B" w:rsidR="00AF30DD" w:rsidP="00DA28CE" w:rsidRDefault="00AF30DD" w14:paraId="33E6FC93" w14:textId="77777777">
          <w:pPr>
            <w:pStyle w:val="Rubrik1"/>
            <w:spacing w:after="300"/>
          </w:pPr>
          <w:r w:rsidRPr="009B062B">
            <w:t>Förslag till riksdagsbeslut</w:t>
          </w:r>
        </w:p>
      </w:sdtContent>
    </w:sdt>
    <w:sdt>
      <w:sdtPr>
        <w:alias w:val="Yrkande 1"/>
        <w:tag w:val="eded729d-8f41-4e7a-929d-8ba25b2aeb8b"/>
        <w:id w:val="997843149"/>
        <w:lock w:val="sdtLocked"/>
      </w:sdtPr>
      <w:sdtEndPr/>
      <w:sdtContent>
        <w:p w:rsidR="00BF54E8" w:rsidRDefault="008B6018" w14:paraId="33E6FC94" w14:textId="66F3B365">
          <w:pPr>
            <w:pStyle w:val="Frslagstext"/>
            <w:numPr>
              <w:ilvl w:val="0"/>
              <w:numId w:val="0"/>
            </w:numPr>
          </w:pPr>
          <w:r>
            <w:t>Riksdagen ställer sig bakom det som anförs i motionen om att göra det lättare att få tillstånd för markavvattning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7736E378F34B8586A3B1EBBE7340E6"/>
        </w:placeholder>
        <w:text/>
      </w:sdtPr>
      <w:sdtEndPr/>
      <w:sdtContent>
        <w:p w:rsidRPr="009B062B" w:rsidR="006D79C9" w:rsidP="00333E95" w:rsidRDefault="006D79C9" w14:paraId="33E6FC95" w14:textId="77777777">
          <w:pPr>
            <w:pStyle w:val="Rubrik1"/>
          </w:pPr>
          <w:r>
            <w:t>Motivering</w:t>
          </w:r>
        </w:p>
      </w:sdtContent>
    </w:sdt>
    <w:p w:rsidR="00844D61" w:rsidP="00844D61" w:rsidRDefault="00844D61" w14:paraId="33E6FC96" w14:textId="6BA22D80">
      <w:pPr>
        <w:pStyle w:val="Normalutanindragellerluft"/>
      </w:pPr>
      <w:r>
        <w:t>Dikning, eller så kallad markavvattning, av skogsmark är i</w:t>
      </w:r>
      <w:r w:rsidR="00D75E4D">
        <w:t xml:space="preserve"> vissa fall e</w:t>
      </w:r>
      <w:r>
        <w:t>tt mycket effektivt sätt att öka produktionen, minska översvämningsrisken och minska körskad</w:t>
      </w:r>
      <w:bookmarkStart w:name="_GoBack" w:id="1"/>
      <w:bookmarkEnd w:id="1"/>
      <w:r>
        <w:t xml:space="preserve">or i modernt skogsbruk. Dikning av skogsmark är dock något som är förbjudet i södra Sverige, men länsstyrelsen kan bevilja undantag om det finns särskilda skäl. Det är både dyrt och krångligt att </w:t>
      </w:r>
      <w:r w:rsidR="00CF7BED">
        <w:t>an</w:t>
      </w:r>
      <w:r>
        <w:t xml:space="preserve">söka om särskilda skäl, </w:t>
      </w:r>
      <w:r w:rsidR="00CF7BED">
        <w:t xml:space="preserve">och </w:t>
      </w:r>
      <w:r>
        <w:t>därför undviker många att ens försöka att söka, vilket får till följd att produktiv skogsmark blir mindre produktiv och körskador</w:t>
      </w:r>
      <w:r w:rsidR="00CF7BED">
        <w:t>na</w:t>
      </w:r>
      <w:r>
        <w:t xml:space="preserve"> i skogsmark ökar. </w:t>
      </w:r>
    </w:p>
    <w:p w:rsidRPr="000D2869" w:rsidR="00844D61" w:rsidP="000D2869" w:rsidRDefault="00844D61" w14:paraId="33E6FC97" w14:textId="5FF5F2A7">
      <w:r w:rsidRPr="000D2869">
        <w:t>Anledningen till att det är förbjudet att anlägga ny markavvattning är att försumpad skogsmark har en stor miljönytta, om det är rätt typ av mark och rätt typ av skog. Den typ av skog som har ett högt miljövärde eller där dikning inte beräknas ge ett bra produktionsresultat ska givetvis av miljöskäl inte dikas alls. Dock drabbar detta förbud även marker där diken skulle vara till nytta för både produktionen och miljön.</w:t>
      </w:r>
    </w:p>
    <w:p w:rsidRPr="000D2869" w:rsidR="00422B9E" w:rsidP="000D2869" w:rsidRDefault="00844D61" w14:paraId="33E6FC99" w14:textId="49B6BE13">
      <w:r w:rsidRPr="000D2869">
        <w:t xml:space="preserve">Det finns även studier som visar på möjligheterna att begränsa översvämningar genom att göra olika förberedande åtgärder. En av de saker som främst hindrar att sådana </w:t>
      </w:r>
      <w:r w:rsidRPr="000D2869" w:rsidR="00CF7BED">
        <w:t>förberedande åtgärder görs</w:t>
      </w:r>
      <w:r w:rsidRPr="000D2869">
        <w:t xml:space="preserve"> är svårigheterna att få tillstånd, tillsamm</w:t>
      </w:r>
      <w:r w:rsidRPr="000D2869" w:rsidR="00CF7BED">
        <w:t>ans med okunskap och kostnader</w:t>
      </w:r>
      <w:r w:rsidRPr="000D2869">
        <w:t>. Genom att göra det lättare att få tillstånd, till exempel genom samråd liknande de vid dikesrensningar, kan man få möjligheten att göra förberedande åtgärder mot översvämningar i framtiden. Det kan röra sig om att man tillåt</w:t>
      </w:r>
      <w:r w:rsidRPr="000D2869" w:rsidR="00CF7BED">
        <w:t>er markavvattning av ett område</w:t>
      </w:r>
      <w:r w:rsidRPr="000D2869">
        <w:t xml:space="preserve"> mot att en uppsamlingsdamm grävs i a</w:t>
      </w:r>
      <w:r w:rsidRPr="000D2869" w:rsidR="00CF7BED">
        <w:t>nslutning till markavvattningen</w:t>
      </w:r>
      <w:r w:rsidRPr="000D2869">
        <w:t xml:space="preserve"> eller att ett dike medvetet </w:t>
      </w:r>
      <w:r w:rsidRPr="000D2869" w:rsidR="00CF7BED">
        <w:t xml:space="preserve">görs </w:t>
      </w:r>
      <w:r w:rsidRPr="000D2869">
        <w:t>längre än det tidigare har varit, för att på så sätt fördröja vattnets väg. Alla möjligheter att påverka genom dikning låses tyvärr i praktiken av det förbud som idag finns</w:t>
      </w:r>
      <w:r w:rsidRPr="000D2869" w:rsidR="00CF7BED">
        <w:t>,</w:t>
      </w:r>
      <w:r w:rsidRPr="000D2869">
        <w:t xml:space="preserve"> och att införa lättnader i förbudet, för att på så </w:t>
      </w:r>
      <w:r w:rsidRPr="000D2869">
        <w:lastRenderedPageBreak/>
        <w:t>sätt kunna bibehålla bra produktion, en bra miljöhänsyn och minskad översvämningsrisk, är gynnsamt för alla parter inom modernt skogsbruk.</w:t>
      </w:r>
    </w:p>
    <w:sdt>
      <w:sdtPr>
        <w:rPr>
          <w:i/>
          <w:noProof/>
        </w:rPr>
        <w:alias w:val="CC_Underskrifter"/>
        <w:tag w:val="CC_Underskrifter"/>
        <w:id w:val="583496634"/>
        <w:lock w:val="sdtContentLocked"/>
        <w:placeholder>
          <w:docPart w:val="83EC816B287D489888997C21ED01B3A1"/>
        </w:placeholder>
      </w:sdtPr>
      <w:sdtEndPr>
        <w:rPr>
          <w:i w:val="0"/>
          <w:noProof w:val="0"/>
        </w:rPr>
      </w:sdtEndPr>
      <w:sdtContent>
        <w:p w:rsidR="00024E6C" w:rsidP="00024E6C" w:rsidRDefault="00024E6C" w14:paraId="33E6FC9B" w14:textId="77777777"/>
        <w:p w:rsidRPr="008E0FE2" w:rsidR="004801AC" w:rsidP="00024E6C" w:rsidRDefault="00D75E4D" w14:paraId="33E6FC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p w:rsidR="00505543" w:rsidRDefault="00505543" w14:paraId="33E6FCA0" w14:textId="77777777"/>
    <w:sectPr w:rsidR="005055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6FCA2" w14:textId="77777777" w:rsidR="00844D61" w:rsidRDefault="00844D61" w:rsidP="000C1CAD">
      <w:pPr>
        <w:spacing w:line="240" w:lineRule="auto"/>
      </w:pPr>
      <w:r>
        <w:separator/>
      </w:r>
    </w:p>
  </w:endnote>
  <w:endnote w:type="continuationSeparator" w:id="0">
    <w:p w14:paraId="33E6FCA3" w14:textId="77777777" w:rsidR="00844D61" w:rsidRDefault="00844D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FC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FCA9" w14:textId="4131F2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5E4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5F40" w14:textId="77777777" w:rsidR="000D2869" w:rsidRDefault="000D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6FCA0" w14:textId="77777777" w:rsidR="00844D61" w:rsidRDefault="00844D61" w:rsidP="000C1CAD">
      <w:pPr>
        <w:spacing w:line="240" w:lineRule="auto"/>
      </w:pPr>
      <w:r>
        <w:separator/>
      </w:r>
    </w:p>
  </w:footnote>
  <w:footnote w:type="continuationSeparator" w:id="0">
    <w:p w14:paraId="33E6FCA1" w14:textId="77777777" w:rsidR="00844D61" w:rsidRDefault="00844D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E6FC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E6FCB3" wp14:anchorId="33E6FC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5E4D" w14:paraId="33E6FCB6" w14:textId="77777777">
                          <w:pPr>
                            <w:jc w:val="right"/>
                          </w:pPr>
                          <w:sdt>
                            <w:sdtPr>
                              <w:alias w:val="CC_Noformat_Partikod"/>
                              <w:tag w:val="CC_Noformat_Partikod"/>
                              <w:id w:val="-53464382"/>
                              <w:placeholder>
                                <w:docPart w:val="E5C867ADEC634B418B0E73505B048A32"/>
                              </w:placeholder>
                              <w:text/>
                            </w:sdtPr>
                            <w:sdtEndPr/>
                            <w:sdtContent>
                              <w:r w:rsidR="00844D61">
                                <w:t>SD</w:t>
                              </w:r>
                            </w:sdtContent>
                          </w:sdt>
                          <w:sdt>
                            <w:sdtPr>
                              <w:alias w:val="CC_Noformat_Partinummer"/>
                              <w:tag w:val="CC_Noformat_Partinummer"/>
                              <w:id w:val="-1709555926"/>
                              <w:placeholder>
                                <w:docPart w:val="DB90BE59673449FB90EF9024F4807922"/>
                              </w:placeholder>
                              <w:text/>
                            </w:sdtPr>
                            <w:sdtEndPr/>
                            <w:sdtContent>
                              <w:r w:rsidR="00024E6C">
                                <w:t>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E6FC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2869" w14:paraId="33E6FCB6" w14:textId="77777777">
                    <w:pPr>
                      <w:jc w:val="right"/>
                    </w:pPr>
                    <w:sdt>
                      <w:sdtPr>
                        <w:alias w:val="CC_Noformat_Partikod"/>
                        <w:tag w:val="CC_Noformat_Partikod"/>
                        <w:id w:val="-53464382"/>
                        <w:placeholder>
                          <w:docPart w:val="E5C867ADEC634B418B0E73505B048A32"/>
                        </w:placeholder>
                        <w:text/>
                      </w:sdtPr>
                      <w:sdtEndPr/>
                      <w:sdtContent>
                        <w:r w:rsidR="00844D61">
                          <w:t>SD</w:t>
                        </w:r>
                      </w:sdtContent>
                    </w:sdt>
                    <w:sdt>
                      <w:sdtPr>
                        <w:alias w:val="CC_Noformat_Partinummer"/>
                        <w:tag w:val="CC_Noformat_Partinummer"/>
                        <w:id w:val="-1709555926"/>
                        <w:placeholder>
                          <w:docPart w:val="DB90BE59673449FB90EF9024F4807922"/>
                        </w:placeholder>
                        <w:text/>
                      </w:sdtPr>
                      <w:sdtEndPr/>
                      <w:sdtContent>
                        <w:r w:rsidR="00024E6C">
                          <w:t>268</w:t>
                        </w:r>
                      </w:sdtContent>
                    </w:sdt>
                  </w:p>
                </w:txbxContent>
              </v:textbox>
              <w10:wrap anchorx="page"/>
            </v:shape>
          </w:pict>
        </mc:Fallback>
      </mc:AlternateContent>
    </w:r>
  </w:p>
  <w:p w:rsidRPr="00293C4F" w:rsidR="00262EA3" w:rsidP="00776B74" w:rsidRDefault="00262EA3" w14:paraId="33E6FC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E6FCA6" w14:textId="77777777">
    <w:pPr>
      <w:jc w:val="right"/>
    </w:pPr>
  </w:p>
  <w:p w:rsidR="00262EA3" w:rsidP="00776B74" w:rsidRDefault="00262EA3" w14:paraId="33E6FC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75E4D" w14:paraId="33E6FC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E6FCB5" wp14:anchorId="33E6FC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5E4D" w14:paraId="33E6FC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4D61">
          <w:t>SD</w:t>
        </w:r>
      </w:sdtContent>
    </w:sdt>
    <w:sdt>
      <w:sdtPr>
        <w:alias w:val="CC_Noformat_Partinummer"/>
        <w:tag w:val="CC_Noformat_Partinummer"/>
        <w:id w:val="-2014525982"/>
        <w:text/>
      </w:sdtPr>
      <w:sdtEndPr/>
      <w:sdtContent>
        <w:r w:rsidR="00024E6C">
          <w:t>268</w:t>
        </w:r>
      </w:sdtContent>
    </w:sdt>
  </w:p>
  <w:p w:rsidRPr="008227B3" w:rsidR="00262EA3" w:rsidP="008227B3" w:rsidRDefault="00D75E4D" w14:paraId="33E6FC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5E4D" w14:paraId="33E6FC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:567</w:t>
        </w:r>
      </w:sdtContent>
    </w:sdt>
  </w:p>
  <w:p w:rsidR="00262EA3" w:rsidP="00E03A3D" w:rsidRDefault="00D75E4D" w14:paraId="33E6FCAE" w14:textId="77777777">
    <w:pPr>
      <w:pStyle w:val="Motionr"/>
    </w:pPr>
    <w:sdt>
      <w:sdtPr>
        <w:alias w:val="CC_Noformat_Avtext"/>
        <w:tag w:val="CC_Noformat_Avtext"/>
        <w:id w:val="-2020768203"/>
        <w:lock w:val="sdtContentLocked"/>
        <w15:appearance w15:val="hidden"/>
        <w:text/>
      </w:sdtPr>
      <w:sdtEndPr/>
      <w:sdtContent>
        <w:r>
          <w:t>av Mikael Eskilandersson (SD)</w:t>
        </w:r>
      </w:sdtContent>
    </w:sdt>
  </w:p>
  <w:sdt>
    <w:sdtPr>
      <w:alias w:val="CC_Noformat_Rubtext"/>
      <w:tag w:val="CC_Noformat_Rubtext"/>
      <w:id w:val="-218060500"/>
      <w:lock w:val="sdtLocked"/>
      <w:text/>
    </w:sdtPr>
    <w:sdtEndPr/>
    <w:sdtContent>
      <w:p w:rsidR="00262EA3" w:rsidP="00283E0F" w:rsidRDefault="00844D61" w14:paraId="33E6FCAF" w14:textId="77777777">
        <w:pPr>
          <w:pStyle w:val="FSHRub2"/>
        </w:pPr>
        <w:r>
          <w:t>Tillåt dikning av skogsmark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33E6FC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44D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6C"/>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69"/>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9C5"/>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543"/>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6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018"/>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48"/>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4E8"/>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BE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E4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E3F"/>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E6FC92"/>
  <w15:chartTrackingRefBased/>
  <w15:docId w15:val="{24A92ED9-B3CF-4707-A9BA-FC51847B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75382B49D84D2E920759EEB676E059"/>
        <w:category>
          <w:name w:val="Allmänt"/>
          <w:gallery w:val="placeholder"/>
        </w:category>
        <w:types>
          <w:type w:val="bbPlcHdr"/>
        </w:types>
        <w:behaviors>
          <w:behavior w:val="content"/>
        </w:behaviors>
        <w:guid w:val="{9EB1C3E3-445E-48D7-9C07-4EA7B6D3442A}"/>
      </w:docPartPr>
      <w:docPartBody>
        <w:p w:rsidR="002472F2" w:rsidRDefault="002472F2">
          <w:pPr>
            <w:pStyle w:val="3F75382B49D84D2E920759EEB676E059"/>
          </w:pPr>
          <w:r w:rsidRPr="005A0A93">
            <w:rPr>
              <w:rStyle w:val="Platshllartext"/>
            </w:rPr>
            <w:t>Förslag till riksdagsbeslut</w:t>
          </w:r>
        </w:p>
      </w:docPartBody>
    </w:docPart>
    <w:docPart>
      <w:docPartPr>
        <w:name w:val="4D7736E378F34B8586A3B1EBBE7340E6"/>
        <w:category>
          <w:name w:val="Allmänt"/>
          <w:gallery w:val="placeholder"/>
        </w:category>
        <w:types>
          <w:type w:val="bbPlcHdr"/>
        </w:types>
        <w:behaviors>
          <w:behavior w:val="content"/>
        </w:behaviors>
        <w:guid w:val="{73D2CF10-0922-4D99-92DD-2594B4BA3319}"/>
      </w:docPartPr>
      <w:docPartBody>
        <w:p w:rsidR="002472F2" w:rsidRDefault="002472F2">
          <w:pPr>
            <w:pStyle w:val="4D7736E378F34B8586A3B1EBBE7340E6"/>
          </w:pPr>
          <w:r w:rsidRPr="005A0A93">
            <w:rPr>
              <w:rStyle w:val="Platshllartext"/>
            </w:rPr>
            <w:t>Motivering</w:t>
          </w:r>
        </w:p>
      </w:docPartBody>
    </w:docPart>
    <w:docPart>
      <w:docPartPr>
        <w:name w:val="E5C867ADEC634B418B0E73505B048A32"/>
        <w:category>
          <w:name w:val="Allmänt"/>
          <w:gallery w:val="placeholder"/>
        </w:category>
        <w:types>
          <w:type w:val="bbPlcHdr"/>
        </w:types>
        <w:behaviors>
          <w:behavior w:val="content"/>
        </w:behaviors>
        <w:guid w:val="{212BA9F9-8FEC-4400-B02A-BC6D8593AE7F}"/>
      </w:docPartPr>
      <w:docPartBody>
        <w:p w:rsidR="002472F2" w:rsidRDefault="002472F2">
          <w:pPr>
            <w:pStyle w:val="E5C867ADEC634B418B0E73505B048A32"/>
          </w:pPr>
          <w:r>
            <w:rPr>
              <w:rStyle w:val="Platshllartext"/>
            </w:rPr>
            <w:t xml:space="preserve"> </w:t>
          </w:r>
        </w:p>
      </w:docPartBody>
    </w:docPart>
    <w:docPart>
      <w:docPartPr>
        <w:name w:val="DB90BE59673449FB90EF9024F4807922"/>
        <w:category>
          <w:name w:val="Allmänt"/>
          <w:gallery w:val="placeholder"/>
        </w:category>
        <w:types>
          <w:type w:val="bbPlcHdr"/>
        </w:types>
        <w:behaviors>
          <w:behavior w:val="content"/>
        </w:behaviors>
        <w:guid w:val="{A1F8DFF3-ACE0-4863-AB95-FD1E02661946}"/>
      </w:docPartPr>
      <w:docPartBody>
        <w:p w:rsidR="002472F2" w:rsidRDefault="002472F2">
          <w:pPr>
            <w:pStyle w:val="DB90BE59673449FB90EF9024F4807922"/>
          </w:pPr>
          <w:r>
            <w:t xml:space="preserve"> </w:t>
          </w:r>
        </w:p>
      </w:docPartBody>
    </w:docPart>
    <w:docPart>
      <w:docPartPr>
        <w:name w:val="83EC816B287D489888997C21ED01B3A1"/>
        <w:category>
          <w:name w:val="Allmänt"/>
          <w:gallery w:val="placeholder"/>
        </w:category>
        <w:types>
          <w:type w:val="bbPlcHdr"/>
        </w:types>
        <w:behaviors>
          <w:behavior w:val="content"/>
        </w:behaviors>
        <w:guid w:val="{52D53C18-04DC-4E56-B3DD-5C7FB99751EC}"/>
      </w:docPartPr>
      <w:docPartBody>
        <w:p w:rsidR="00790109" w:rsidRDefault="007901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F2"/>
    <w:rsid w:val="002472F2"/>
    <w:rsid w:val="00790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75382B49D84D2E920759EEB676E059">
    <w:name w:val="3F75382B49D84D2E920759EEB676E059"/>
  </w:style>
  <w:style w:type="paragraph" w:customStyle="1" w:styleId="C03099F181E84A1EA19DD5C4B3F3EE9C">
    <w:name w:val="C03099F181E84A1EA19DD5C4B3F3EE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D168659C764063A21035C7824CE984">
    <w:name w:val="B9D168659C764063A21035C7824CE984"/>
  </w:style>
  <w:style w:type="paragraph" w:customStyle="1" w:styleId="4D7736E378F34B8586A3B1EBBE7340E6">
    <w:name w:val="4D7736E378F34B8586A3B1EBBE7340E6"/>
  </w:style>
  <w:style w:type="paragraph" w:customStyle="1" w:styleId="C8C2300BD14C4190B6594D4C927E4CDC">
    <w:name w:val="C8C2300BD14C4190B6594D4C927E4CDC"/>
  </w:style>
  <w:style w:type="paragraph" w:customStyle="1" w:styleId="AE9D3F5B6D0F49649884A5060AC151BC">
    <w:name w:val="AE9D3F5B6D0F49649884A5060AC151BC"/>
  </w:style>
  <w:style w:type="paragraph" w:customStyle="1" w:styleId="E5C867ADEC634B418B0E73505B048A32">
    <w:name w:val="E5C867ADEC634B418B0E73505B048A32"/>
  </w:style>
  <w:style w:type="paragraph" w:customStyle="1" w:styleId="DB90BE59673449FB90EF9024F4807922">
    <w:name w:val="DB90BE59673449FB90EF9024F4807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31F9A-3498-46A8-850F-AC5D62F01574}"/>
</file>

<file path=customXml/itemProps2.xml><?xml version="1.0" encoding="utf-8"?>
<ds:datastoreItem xmlns:ds="http://schemas.openxmlformats.org/officeDocument/2006/customXml" ds:itemID="{ED4CF27A-58C5-4FF7-B679-FD3BC5A6375F}"/>
</file>

<file path=customXml/itemProps3.xml><?xml version="1.0" encoding="utf-8"?>
<ds:datastoreItem xmlns:ds="http://schemas.openxmlformats.org/officeDocument/2006/customXml" ds:itemID="{6D13B97D-2E67-4C5E-8236-7F1EC0B8E3BA}"/>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1846</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Tillåt dikning av skogsmark</vt:lpstr>
      <vt:lpstr>
      </vt:lpstr>
    </vt:vector>
  </TitlesOfParts>
  <Company>Sveriges riksdag</Company>
  <LinksUpToDate>false</LinksUpToDate>
  <CharactersWithSpaces>2179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