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A60" w:rsidRPr="0042634A" w:rsidRDefault="00BF0A60" w:rsidP="007A6248">
      <w:pPr>
        <w:pStyle w:val="Hemstlrubrik"/>
      </w:pPr>
      <w:r w:rsidRPr="0042634A">
        <w:t>Förslag till riksdagsbeslut</w:t>
      </w:r>
    </w:p>
    <w:p w:rsidR="00BF0A60" w:rsidRPr="0042634A" w:rsidRDefault="00BF0A60" w:rsidP="00BF0A60">
      <w:pPr>
        <w:pStyle w:val="Hemstlatt"/>
      </w:pPr>
      <w:r w:rsidRPr="0042634A">
        <w:t>Riksdagen tillkännager för regeringen som sin mening vad i motionen anförs om att ett projekt startas som ger de hemlösa ett eget kontrakt i boendet.</w:t>
      </w:r>
      <w:r w:rsidR="001C0E24" w:rsidRPr="0042634A">
        <w:t xml:space="preserve"> </w:t>
      </w:r>
    </w:p>
    <w:p w:rsidR="001C0E24" w:rsidRPr="0042634A" w:rsidRDefault="001C0E24" w:rsidP="001C0E24">
      <w:pPr>
        <w:pStyle w:val="Rubrik1"/>
      </w:pPr>
      <w:r w:rsidRPr="0042634A">
        <w:t>Motivering</w:t>
      </w:r>
    </w:p>
    <w:p w:rsidR="00BF0A60" w:rsidRPr="0042634A" w:rsidRDefault="00BF0A60" w:rsidP="007A6248">
      <w:r w:rsidRPr="0042634A">
        <w:t>Ingen människa ska behöva vara ofrivilligt hemlös. Ändå är det al</w:t>
      </w:r>
      <w:r w:rsidR="007A6248" w:rsidRPr="0042634A">
        <w:t>lt</w:t>
      </w:r>
      <w:r w:rsidRPr="0042634A">
        <w:t>fler som de facto saknar ett hem – en egen bostad. Problemen finns i hela landet men är störst i våra stora städer och då inte minst i Stockholm. Istället för faktiska åtgärder bollas dessa människor runt mellan olika instanser. Frivilligorganis</w:t>
      </w:r>
      <w:r w:rsidRPr="0042634A">
        <w:t>a</w:t>
      </w:r>
      <w:r w:rsidRPr="0042634A">
        <w:t>tionerna gör en enorm</w:t>
      </w:r>
      <w:r w:rsidR="007A6248" w:rsidRPr="0042634A">
        <w:t>t</w:t>
      </w:r>
      <w:r w:rsidRPr="0042634A">
        <w:t xml:space="preserve"> värdefull insats, men de kan inte lösa boendefrågorna. Ett eget boende är grunden för självkänslan</w:t>
      </w:r>
      <w:r w:rsidR="007A6248" w:rsidRPr="0042634A">
        <w:t>,</w:t>
      </w:r>
      <w:r w:rsidRPr="0042634A">
        <w:t xml:space="preserve"> och de allra flesta skulle kunna klara eget boende med boendestöd. Det synsätt som idag råder kring hemlös</w:t>
      </w:r>
      <w:r w:rsidRPr="0042634A">
        <w:t>e</w:t>
      </w:r>
      <w:r w:rsidRPr="0042634A">
        <w:t>frågan kommer aldrig att leda till någonting som i grunden förändrar situati</w:t>
      </w:r>
      <w:r w:rsidRPr="0042634A">
        <w:t>o</w:t>
      </w:r>
      <w:r w:rsidRPr="0042634A">
        <w:t>nen för de hemlösa. De åtgärder som sätts in tar alla sin utgångspunkt i ett förlegat synsätt. Om vi verkligen menar allvar med att få slut på hemlösheten måste vi förändra vår attityd till de människor som är hemlösa. Som det är idag så accepterar vi att människor sover på gator, i portar, i soprum, på o</w:t>
      </w:r>
      <w:r w:rsidRPr="0042634A">
        <w:t>f</w:t>
      </w:r>
      <w:r w:rsidRPr="0042634A">
        <w:t xml:space="preserve">fentliga toaletter eller var det nu finns en plats. </w:t>
      </w:r>
    </w:p>
    <w:p w:rsidR="00BF0A60" w:rsidRPr="0042634A" w:rsidRDefault="00BF0A60" w:rsidP="007A6248">
      <w:pPr>
        <w:pStyle w:val="Normaltindrag"/>
      </w:pPr>
      <w:r w:rsidRPr="0042634A">
        <w:t>Den ångest och den oro som en hemlös människa utsätts för är mycket svår att föreställa sig för en människa som inte har varit i den situationen. Hop</w:t>
      </w:r>
      <w:r w:rsidRPr="0042634A">
        <w:t>p</w:t>
      </w:r>
      <w:r w:rsidRPr="0042634A">
        <w:t xml:space="preserve">lösheten över att inte se någon som helst möjlig väg till trygghet kan den som aldrig varit där </w:t>
      </w:r>
      <w:r w:rsidR="007A6248" w:rsidRPr="0042634A">
        <w:t xml:space="preserve">inte </w:t>
      </w:r>
      <w:r w:rsidRPr="0042634A">
        <w:t xml:space="preserve">föreställa sig. </w:t>
      </w:r>
    </w:p>
    <w:p w:rsidR="00BF0A60" w:rsidRPr="0042634A" w:rsidRDefault="00BF0A60" w:rsidP="007A6248">
      <w:pPr>
        <w:pStyle w:val="Normaltindrag"/>
      </w:pPr>
      <w:r w:rsidRPr="0042634A">
        <w:t xml:space="preserve">Trots all forskning och </w:t>
      </w:r>
      <w:r w:rsidR="007A6248" w:rsidRPr="0042634A">
        <w:t xml:space="preserve">allt </w:t>
      </w:r>
      <w:r w:rsidRPr="0042634A">
        <w:t>utredande verkar ingen förstå. Vi kvarhåller bara människor i ett hemlösetillstånd. Känns inte detta diskriminerande? Är det inte bara flykt att tillsätta ytterligare utredningar och tillföra ytterligare medel till social forskning? Det senaste uppdraget är att på nytt kartlägga antalet hemlösa – men det leder inte till att de hemlösa blir färre.</w:t>
      </w:r>
    </w:p>
    <w:p w:rsidR="00BF0A60" w:rsidRPr="0042634A" w:rsidRDefault="00BF0A60" w:rsidP="007A6248">
      <w:pPr>
        <w:pStyle w:val="Normaltindrag"/>
      </w:pPr>
      <w:r w:rsidRPr="0042634A">
        <w:t xml:space="preserve">Föreningen Stockholms hemlösa föreslår: Stoppa alla utredningar nu! Kunskapen finns. Skaffa fram billiga bostäder på en gång till de människor </w:t>
      </w:r>
      <w:r w:rsidRPr="0042634A">
        <w:lastRenderedPageBreak/>
        <w:t>som ingen har. Ge direktstöd i bostaden till dem som behöver. Ett hem är förknippat med integritet och självkänsla. Det är kopplat till det egna jaget. Vi måste börja med att ge människor ett eget kontrakt till ett eget hem. Eftersom Föreningen Stockholms hemlösa aktivt verkar för att finna lösningar föreslår jag att regeringen initierar ett särskilt projekt som startas i samverkan med dem och Stockholms kommun i syfte att ge hemlösa egen bostad istället för natthärbärgen.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6248" w:rsidRPr="0042634A">
        <w:tblPrEx>
          <w:tblCellMar>
            <w:top w:w="0" w:type="dxa"/>
            <w:bottom w:w="0" w:type="dxa"/>
          </w:tblCellMar>
        </w:tblPrEx>
        <w:trPr>
          <w:cantSplit/>
        </w:trPr>
        <w:tc>
          <w:tcPr>
            <w:tcW w:w="3046" w:type="dxa"/>
          </w:tcPr>
          <w:p w:rsidR="007A6248" w:rsidRPr="0042634A" w:rsidRDefault="007A6248" w:rsidP="007A6248">
            <w:pPr>
              <w:pStyle w:val="UnderskriftDatum"/>
              <w:spacing w:before="240"/>
            </w:pPr>
            <w:r w:rsidRPr="0042634A">
              <w:t>Stockholm den 28 september 2005</w:t>
            </w:r>
          </w:p>
        </w:tc>
        <w:tc>
          <w:tcPr>
            <w:tcW w:w="3047" w:type="dxa"/>
          </w:tcPr>
          <w:p w:rsidR="007A6248" w:rsidRPr="0042634A" w:rsidRDefault="007A6248" w:rsidP="007A6248">
            <w:pPr>
              <w:pStyle w:val="Underskrifter"/>
              <w:spacing w:before="240"/>
            </w:pPr>
          </w:p>
        </w:tc>
      </w:tr>
      <w:tr w:rsidR="007A6248" w:rsidRPr="0042634A">
        <w:tblPrEx>
          <w:tblCellMar>
            <w:top w:w="0" w:type="dxa"/>
            <w:bottom w:w="0" w:type="dxa"/>
          </w:tblCellMar>
        </w:tblPrEx>
        <w:trPr>
          <w:cantSplit/>
        </w:trPr>
        <w:tc>
          <w:tcPr>
            <w:tcW w:w="3046" w:type="dxa"/>
          </w:tcPr>
          <w:p w:rsidR="007A6248" w:rsidRPr="0042634A" w:rsidRDefault="007A6248" w:rsidP="007A6248">
            <w:pPr>
              <w:pStyle w:val="Underskrifter"/>
            </w:pPr>
            <w:r w:rsidRPr="0042634A">
              <w:t>Kerstin Lundgren (c)</w:t>
            </w:r>
          </w:p>
        </w:tc>
        <w:tc>
          <w:tcPr>
            <w:tcW w:w="3047" w:type="dxa"/>
          </w:tcPr>
          <w:p w:rsidR="007A6248" w:rsidRPr="0042634A" w:rsidRDefault="007A6248" w:rsidP="007A6248">
            <w:pPr>
              <w:pStyle w:val="Underskrifter"/>
            </w:pPr>
          </w:p>
        </w:tc>
      </w:tr>
    </w:tbl>
    <w:p w:rsidR="00BF0A60" w:rsidRPr="0042634A" w:rsidRDefault="00BF0A60" w:rsidP="007A6248">
      <w:pPr>
        <w:pStyle w:val="Normaltindrag"/>
      </w:pPr>
    </w:p>
    <w:sectPr w:rsidR="00BF0A60" w:rsidRPr="0042634A" w:rsidSect="007A62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CB1" w:rsidRPr="0042634A" w:rsidRDefault="002E1CB1">
      <w:r w:rsidRPr="0042634A">
        <w:separator/>
      </w:r>
    </w:p>
  </w:endnote>
  <w:endnote w:type="continuationSeparator" w:id="0">
    <w:p w:rsidR="002E1CB1" w:rsidRPr="0042634A" w:rsidRDefault="002E1CB1">
      <w:r w:rsidRPr="00426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AD" w:rsidRPr="0042634A" w:rsidRDefault="0042634A" w:rsidP="007A6248">
    <w:pPr>
      <w:pStyle w:val="Sidfot"/>
    </w:pPr>
    <w:r w:rsidRPr="004263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461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48" w:rsidRDefault="007A6248">
                          <w:pPr>
                            <w:pStyle w:val="NormalS5sidnrV"/>
                          </w:pPr>
                          <w:r>
                            <w:fldChar w:fldCharType="begin"/>
                          </w:r>
                          <w:r>
                            <w:instrText xml:space="preserve"> PAGE *\charformat</w:instrText>
                          </w:r>
                          <w:r>
                            <w:fldChar w:fldCharType="separate"/>
                          </w:r>
                          <w:r w:rsidR="00F41AC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248" w:rsidRDefault="007A6248">
                    <w:pPr>
                      <w:pStyle w:val="NormalS5sidnrV"/>
                    </w:pPr>
                    <w:r>
                      <w:fldChar w:fldCharType="begin"/>
                    </w:r>
                    <w:r>
                      <w:instrText xml:space="preserve"> PAGE *\charformat</w:instrText>
                    </w:r>
                    <w:r>
                      <w:fldChar w:fldCharType="separate"/>
                    </w:r>
                    <w:r w:rsidR="00F41AC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A60" w:rsidRPr="0042634A" w:rsidRDefault="0042634A" w:rsidP="007A6248">
    <w:pPr>
      <w:pStyle w:val="Sidfot"/>
    </w:pPr>
    <w:r w:rsidRPr="004263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864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48" w:rsidRDefault="007A6248">
                          <w:pPr>
                            <w:pStyle w:val="NormalS5sidnrH"/>
                            <w:ind w:right="0"/>
                          </w:pPr>
                          <w:r>
                            <w:fldChar w:fldCharType="begin"/>
                          </w:r>
                          <w:r>
                            <w:instrText xml:space="preserve"> PAGE *\charformat</w:instrText>
                          </w:r>
                          <w:r>
                            <w:fldChar w:fldCharType="separate"/>
                          </w:r>
                          <w:r w:rsidR="00F41A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248" w:rsidRDefault="007A6248">
                    <w:pPr>
                      <w:pStyle w:val="NormalS5sidnrH"/>
                      <w:ind w:right="0"/>
                    </w:pPr>
                    <w:r>
                      <w:fldChar w:fldCharType="begin"/>
                    </w:r>
                    <w:r>
                      <w:instrText xml:space="preserve"> PAGE *\charformat</w:instrText>
                    </w:r>
                    <w:r>
                      <w:fldChar w:fldCharType="separate"/>
                    </w:r>
                    <w:r w:rsidR="00F41AC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A60" w:rsidRPr="0042634A" w:rsidRDefault="0042634A" w:rsidP="007A6248">
    <w:pPr>
      <w:pStyle w:val="Sidfot"/>
    </w:pPr>
    <w:r w:rsidRPr="004263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003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48" w:rsidRDefault="007A6248">
                          <w:pPr>
                            <w:pStyle w:val="NormalS5sidnrH"/>
                            <w:ind w:right="0"/>
                          </w:pPr>
                          <w:r>
                            <w:fldChar w:fldCharType="begin"/>
                          </w:r>
                          <w:r>
                            <w:instrText xml:space="preserve"> PAGE *\charformat</w:instrText>
                          </w:r>
                          <w:r>
                            <w:fldChar w:fldCharType="separate"/>
                          </w:r>
                          <w:r w:rsidR="00F41A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248" w:rsidRDefault="007A6248">
                    <w:pPr>
                      <w:pStyle w:val="NormalS5sidnrH"/>
                      <w:ind w:right="0"/>
                    </w:pPr>
                    <w:r>
                      <w:fldChar w:fldCharType="begin"/>
                    </w:r>
                    <w:r>
                      <w:instrText xml:space="preserve"> PAGE *\charformat</w:instrText>
                    </w:r>
                    <w:r>
                      <w:fldChar w:fldCharType="separate"/>
                    </w:r>
                    <w:r w:rsidR="00F41A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CB1" w:rsidRPr="0042634A" w:rsidRDefault="002E1CB1">
      <w:r w:rsidRPr="0042634A">
        <w:separator/>
      </w:r>
    </w:p>
  </w:footnote>
  <w:footnote w:type="continuationSeparator" w:id="0">
    <w:p w:rsidR="002E1CB1" w:rsidRPr="0042634A" w:rsidRDefault="002E1CB1">
      <w:r w:rsidRPr="00426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AD" w:rsidRPr="0042634A" w:rsidRDefault="0042634A" w:rsidP="007A6248">
    <w:pPr>
      <w:pStyle w:val="Sidhuvud"/>
    </w:pPr>
    <w:r w:rsidRPr="004263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096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48" w:rsidRDefault="007A6248">
                          <w:pPr>
                            <w:pStyle w:val="KantRubrikS5V"/>
                          </w:pPr>
                          <w:r>
                            <w:fldChar w:fldCharType="begin"/>
                          </w:r>
                          <w:r>
                            <w:instrText xml:space="preserve"> DOCPROPERTY "YearUser" *\charformat </w:instrText>
                          </w:r>
                          <w:r>
                            <w:fldChar w:fldCharType="separate"/>
                          </w:r>
                          <w:r w:rsidR="00F41ACC">
                            <w:t>2005/06</w:t>
                          </w:r>
                          <w:r>
                            <w:fldChar w:fldCharType="end"/>
                          </w:r>
                          <w:r>
                            <w:t>:</w:t>
                          </w:r>
                          <w:r>
                            <w:fldChar w:fldCharType="begin"/>
                          </w:r>
                          <w:r>
                            <w:instrText xml:space="preserve"> DOCPROPERTY "Motionsnummer" *\charformat </w:instrText>
                          </w:r>
                          <w:r>
                            <w:fldChar w:fldCharType="separate"/>
                          </w:r>
                          <w:r w:rsidR="00F41ACC">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248" w:rsidRDefault="007A6248">
                    <w:pPr>
                      <w:pStyle w:val="KantRubrikS5V"/>
                    </w:pPr>
                    <w:r>
                      <w:fldChar w:fldCharType="begin"/>
                    </w:r>
                    <w:r>
                      <w:instrText xml:space="preserve"> DOCPROPERTY "YearUser" *\charformat </w:instrText>
                    </w:r>
                    <w:r>
                      <w:fldChar w:fldCharType="separate"/>
                    </w:r>
                    <w:r w:rsidR="00F41ACC">
                      <w:t>2005/06</w:t>
                    </w:r>
                    <w:r>
                      <w:fldChar w:fldCharType="end"/>
                    </w:r>
                    <w:r>
                      <w:t>:</w:t>
                    </w:r>
                    <w:r>
                      <w:fldChar w:fldCharType="begin"/>
                    </w:r>
                    <w:r>
                      <w:instrText xml:space="preserve"> DOCPROPERTY "Motionsnummer" *\charformat </w:instrText>
                    </w:r>
                    <w:r>
                      <w:fldChar w:fldCharType="separate"/>
                    </w:r>
                    <w:r w:rsidR="00F41ACC">
                      <w:t>So367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A60" w:rsidRPr="0042634A" w:rsidRDefault="0042634A" w:rsidP="007A6248">
    <w:pPr>
      <w:pStyle w:val="Sidhuvud"/>
    </w:pPr>
    <w:r w:rsidRPr="004263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738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48" w:rsidRDefault="007A6248">
                          <w:pPr>
                            <w:pStyle w:val="KantRubrikS5H"/>
                            <w:ind w:right="0"/>
                          </w:pPr>
                          <w:r>
                            <w:fldChar w:fldCharType="begin"/>
                          </w:r>
                          <w:r>
                            <w:instrText xml:space="preserve"> DOCPROPERTY "YearUser" *\charformat </w:instrText>
                          </w:r>
                          <w:r>
                            <w:fldChar w:fldCharType="separate"/>
                          </w:r>
                          <w:r w:rsidR="00F41ACC">
                            <w:t>2005/06</w:t>
                          </w:r>
                          <w:r>
                            <w:fldChar w:fldCharType="end"/>
                          </w:r>
                          <w:r>
                            <w:t>:</w:t>
                          </w:r>
                          <w:r>
                            <w:fldChar w:fldCharType="begin"/>
                          </w:r>
                          <w:r>
                            <w:instrText xml:space="preserve"> DOCPROPERTY "Motionsnummer" *\charformat </w:instrText>
                          </w:r>
                          <w:r>
                            <w:fldChar w:fldCharType="separate"/>
                          </w:r>
                          <w:r w:rsidR="00F41ACC">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248" w:rsidRDefault="007A6248">
                    <w:pPr>
                      <w:pStyle w:val="KantRubrikS5H"/>
                      <w:ind w:right="0"/>
                    </w:pPr>
                    <w:r>
                      <w:fldChar w:fldCharType="begin"/>
                    </w:r>
                    <w:r>
                      <w:instrText xml:space="preserve"> DOCPROPERTY "YearUser" *\charformat </w:instrText>
                    </w:r>
                    <w:r>
                      <w:fldChar w:fldCharType="separate"/>
                    </w:r>
                    <w:r w:rsidR="00F41ACC">
                      <w:t>2005/06</w:t>
                    </w:r>
                    <w:r>
                      <w:fldChar w:fldCharType="end"/>
                    </w:r>
                    <w:r>
                      <w:t>:</w:t>
                    </w:r>
                    <w:r>
                      <w:fldChar w:fldCharType="begin"/>
                    </w:r>
                    <w:r>
                      <w:instrText xml:space="preserve"> DOCPROPERTY "Motionsnummer" *\charformat </w:instrText>
                    </w:r>
                    <w:r>
                      <w:fldChar w:fldCharType="separate"/>
                    </w:r>
                    <w:r w:rsidR="00F41ACC">
                      <w:t>So367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48" w:rsidRPr="0042634A" w:rsidRDefault="007A6248">
    <w:pPr>
      <w:pStyle w:val="FSHNormal"/>
      <w:tabs>
        <w:tab w:val="right" w:pos="5840"/>
      </w:tabs>
    </w:pPr>
    <w:r w:rsidRPr="0042634A">
      <w:br/>
    </w:r>
    <w:r w:rsidRPr="0042634A">
      <w:fldChar w:fldCharType="begin" w:fldLock="1"/>
    </w:r>
    <w:r w:rsidRPr="0042634A">
      <w:instrText xml:space="preserve"> DOCPROPERTY</w:instrText>
    </w:r>
    <w:r w:rsidRPr="0042634A">
      <w:rPr>
        <w:sz w:val="18"/>
      </w:rPr>
      <w:instrText xml:space="preserve"> "YearUser" *\charformat </w:instrText>
    </w:r>
    <w:r w:rsidRPr="0042634A">
      <w:fldChar w:fldCharType="separate"/>
    </w:r>
    <w:r w:rsidR="00F41ACC" w:rsidRPr="0042634A">
      <w:t>2005/06</w:t>
    </w:r>
    <w:r w:rsidRPr="0042634A">
      <w:fldChar w:fldCharType="end"/>
    </w:r>
    <w:r w:rsidRPr="0042634A">
      <w:t xml:space="preserve"> </w:t>
    </w:r>
    <w:r w:rsidRPr="0042634A">
      <w:tab/>
      <w:t xml:space="preserve">mnr: </w:t>
    </w:r>
    <w:r w:rsidRPr="0042634A">
      <w:fldChar w:fldCharType="begin" w:fldLock="1"/>
    </w:r>
    <w:r w:rsidRPr="0042634A">
      <w:instrText xml:space="preserve"> DOCPROPERTY</w:instrText>
    </w:r>
    <w:r w:rsidRPr="0042634A">
      <w:rPr>
        <w:sz w:val="18"/>
      </w:rPr>
      <w:instrText xml:space="preserve"> "Motionsnummer" *\charformat </w:instrText>
    </w:r>
    <w:r w:rsidRPr="0042634A">
      <w:fldChar w:fldCharType="separate"/>
    </w:r>
    <w:r w:rsidR="00F41ACC" w:rsidRPr="0042634A">
      <w:t>So367</w:t>
    </w:r>
    <w:r w:rsidRPr="0042634A">
      <w:fldChar w:fldCharType="end"/>
    </w:r>
    <w:r w:rsidRPr="0042634A">
      <w:br/>
    </w:r>
    <w:r w:rsidRPr="0042634A">
      <w:fldChar w:fldCharType="begin" w:fldLock="1"/>
    </w:r>
    <w:r w:rsidRPr="0042634A">
      <w:instrText xml:space="preserve"> DOCPROPERTY</w:instrText>
    </w:r>
    <w:r w:rsidRPr="0042634A">
      <w:rPr>
        <w:sz w:val="18"/>
      </w:rPr>
      <w:instrText xml:space="preserve"> "Samling" *\charformat </w:instrText>
    </w:r>
    <w:r w:rsidRPr="0042634A">
      <w:fldChar w:fldCharType="end"/>
    </w:r>
    <w:r w:rsidRPr="0042634A">
      <w:tab/>
      <w:t xml:space="preserve">pnr: </w:t>
    </w:r>
    <w:r w:rsidRPr="0042634A">
      <w:fldChar w:fldCharType="begin" w:fldLock="1"/>
    </w:r>
    <w:r w:rsidRPr="0042634A">
      <w:instrText xml:space="preserve"> DOCPROPERTY</w:instrText>
    </w:r>
    <w:r w:rsidRPr="0042634A">
      <w:rPr>
        <w:sz w:val="18"/>
      </w:rPr>
      <w:instrText xml:space="preserve"> "Partinummer" *\charformat </w:instrText>
    </w:r>
    <w:r w:rsidRPr="0042634A">
      <w:fldChar w:fldCharType="separate"/>
    </w:r>
    <w:r w:rsidR="00F41ACC" w:rsidRPr="0042634A">
      <w:t>c529</w:t>
    </w:r>
    <w:r w:rsidRPr="0042634A">
      <w:fldChar w:fldCharType="end"/>
    </w:r>
  </w:p>
  <w:p w:rsidR="007A6248" w:rsidRPr="0042634A" w:rsidRDefault="007A6248">
    <w:pPr>
      <w:pStyle w:val="FSHRub1"/>
    </w:pPr>
    <w:r w:rsidRPr="0042634A">
      <w:t>Motion till riksdagen</w:t>
    </w:r>
    <w:r w:rsidRPr="0042634A">
      <w:br/>
    </w:r>
    <w:r w:rsidRPr="0042634A">
      <w:fldChar w:fldCharType="begin" w:fldLock="1"/>
    </w:r>
    <w:r w:rsidRPr="0042634A">
      <w:instrText xml:space="preserve"> DOCPROPERTY "YearUser" *\charformat </w:instrText>
    </w:r>
    <w:r w:rsidRPr="0042634A">
      <w:fldChar w:fldCharType="separate"/>
    </w:r>
    <w:r w:rsidR="00F41ACC" w:rsidRPr="0042634A">
      <w:t>2005/06</w:t>
    </w:r>
    <w:r w:rsidRPr="0042634A">
      <w:fldChar w:fldCharType="end"/>
    </w:r>
    <w:r w:rsidRPr="0042634A">
      <w:t>:</w:t>
    </w:r>
    <w:r w:rsidRPr="0042634A">
      <w:fldChar w:fldCharType="begin" w:fldLock="1"/>
    </w:r>
    <w:r w:rsidRPr="0042634A">
      <w:instrText xml:space="preserve"> DOCPROPERTY "Motionsnummer" *\charformat </w:instrText>
    </w:r>
    <w:r w:rsidRPr="0042634A">
      <w:fldChar w:fldCharType="separate"/>
    </w:r>
    <w:r w:rsidR="00F41ACC" w:rsidRPr="0042634A">
      <w:t>So367</w:t>
    </w:r>
    <w:r w:rsidRPr="0042634A">
      <w:fldChar w:fldCharType="end"/>
    </w:r>
  </w:p>
  <w:p w:rsidR="007A6248" w:rsidRPr="0042634A" w:rsidRDefault="007A6248">
    <w:pPr>
      <w:pStyle w:val="FSHNormalS5"/>
    </w:pPr>
    <w:r w:rsidRPr="0042634A">
      <w:fldChar w:fldCharType="begin" w:fldLock="1"/>
    </w:r>
    <w:r w:rsidRPr="0042634A">
      <w:instrText xml:space="preserve"> DOCPROPERTY "MotionarText" *\charformat </w:instrText>
    </w:r>
    <w:r w:rsidRPr="0042634A">
      <w:fldChar w:fldCharType="separate"/>
    </w:r>
    <w:r w:rsidR="00F41ACC" w:rsidRPr="0042634A">
      <w:t>av Kerstin Lundgren (c)</w:t>
    </w:r>
    <w:r w:rsidRPr="0042634A">
      <w:fldChar w:fldCharType="end"/>
    </w:r>
    <w:r w:rsidRPr="0042634A">
      <w:br/>
    </w:r>
    <w:r w:rsidRPr="0042634A">
      <w:fldChar w:fldCharType="begin" w:fldLock="1"/>
    </w:r>
    <w:r w:rsidRPr="0042634A">
      <w:instrText xml:space="preserve"> DOCPROPERTY "SvarFrasKort" *\charformat </w:instrText>
    </w:r>
    <w:r w:rsidRPr="0042634A">
      <w:fldChar w:fldCharType="end"/>
    </w:r>
  </w:p>
  <w:p w:rsidR="007A6248" w:rsidRPr="0042634A" w:rsidRDefault="007A6248">
    <w:pPr>
      <w:pStyle w:val="FSHTitel"/>
    </w:pPr>
    <w:r w:rsidRPr="0042634A">
      <w:fldChar w:fldCharType="begin" w:fldLock="1"/>
    </w:r>
    <w:r w:rsidRPr="0042634A">
      <w:instrText xml:space="preserve"> DOCPROPERTY</w:instrText>
    </w:r>
    <w:r w:rsidRPr="0042634A">
      <w:rPr>
        <w:sz w:val="18"/>
      </w:rPr>
      <w:instrText xml:space="preserve"> "RubrikSvar" *\charformat </w:instrText>
    </w:r>
    <w:r w:rsidRPr="0042634A">
      <w:fldChar w:fldCharType="separate"/>
    </w:r>
    <w:r w:rsidR="00F41ACC" w:rsidRPr="0042634A">
      <w:t>Projekt i Stockholm för hemlösa</w:t>
    </w:r>
    <w:r w:rsidRPr="0042634A">
      <w:fldChar w:fldCharType="end"/>
    </w:r>
  </w:p>
  <w:p w:rsidR="007A6248" w:rsidRPr="0042634A" w:rsidRDefault="007A6248" w:rsidP="007A62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620FC3"/>
    <w:multiLevelType w:val="hybridMultilevel"/>
    <w:tmpl w:val="F75E860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4AA02DA"/>
    <w:lvl w:ilvl="0" w:tplc="E5FECE0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7439460">
    <w:abstractNumId w:val="14"/>
  </w:num>
  <w:num w:numId="2" w16cid:durableId="253712885">
    <w:abstractNumId w:val="10"/>
  </w:num>
  <w:num w:numId="3" w16cid:durableId="1418943705">
    <w:abstractNumId w:val="11"/>
  </w:num>
  <w:num w:numId="4" w16cid:durableId="1095244095">
    <w:abstractNumId w:val="13"/>
  </w:num>
  <w:num w:numId="5" w16cid:durableId="694385143">
    <w:abstractNumId w:val="8"/>
  </w:num>
  <w:num w:numId="6" w16cid:durableId="1244070785">
    <w:abstractNumId w:val="3"/>
  </w:num>
  <w:num w:numId="7" w16cid:durableId="696391573">
    <w:abstractNumId w:val="2"/>
  </w:num>
  <w:num w:numId="8" w16cid:durableId="1598363083">
    <w:abstractNumId w:val="1"/>
  </w:num>
  <w:num w:numId="9" w16cid:durableId="1226910578">
    <w:abstractNumId w:val="0"/>
  </w:num>
  <w:num w:numId="10" w16cid:durableId="1768623819">
    <w:abstractNumId w:val="9"/>
  </w:num>
  <w:num w:numId="11" w16cid:durableId="1018122877">
    <w:abstractNumId w:val="7"/>
  </w:num>
  <w:num w:numId="12" w16cid:durableId="991639000">
    <w:abstractNumId w:val="6"/>
  </w:num>
  <w:num w:numId="13" w16cid:durableId="1325931867">
    <w:abstractNumId w:val="5"/>
  </w:num>
  <w:num w:numId="14" w16cid:durableId="1359507923">
    <w:abstractNumId w:val="4"/>
  </w:num>
  <w:num w:numId="15" w16cid:durableId="1824007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991378"/>
    <w:rsid w:val="00064BC3"/>
    <w:rsid w:val="00066775"/>
    <w:rsid w:val="00072FB9"/>
    <w:rsid w:val="00100531"/>
    <w:rsid w:val="00162304"/>
    <w:rsid w:val="001C0E24"/>
    <w:rsid w:val="00201DFB"/>
    <w:rsid w:val="00204A63"/>
    <w:rsid w:val="00212FF1"/>
    <w:rsid w:val="00230193"/>
    <w:rsid w:val="0025068A"/>
    <w:rsid w:val="002818D3"/>
    <w:rsid w:val="002C71CF"/>
    <w:rsid w:val="002D11A8"/>
    <w:rsid w:val="002E1CB1"/>
    <w:rsid w:val="00362EAD"/>
    <w:rsid w:val="0042634A"/>
    <w:rsid w:val="00445271"/>
    <w:rsid w:val="004A0504"/>
    <w:rsid w:val="004E38D9"/>
    <w:rsid w:val="006A103B"/>
    <w:rsid w:val="00740D6D"/>
    <w:rsid w:val="00794149"/>
    <w:rsid w:val="007A6248"/>
    <w:rsid w:val="007B67A7"/>
    <w:rsid w:val="007C6092"/>
    <w:rsid w:val="00991378"/>
    <w:rsid w:val="00A053C6"/>
    <w:rsid w:val="00B13BF0"/>
    <w:rsid w:val="00B52ABE"/>
    <w:rsid w:val="00BF0A60"/>
    <w:rsid w:val="00C1285C"/>
    <w:rsid w:val="00C27B7D"/>
    <w:rsid w:val="00D1174F"/>
    <w:rsid w:val="00DC6C70"/>
    <w:rsid w:val="00E060AD"/>
    <w:rsid w:val="00E22893"/>
    <w:rsid w:val="00E360DE"/>
    <w:rsid w:val="00E75D28"/>
    <w:rsid w:val="00E84F25"/>
    <w:rsid w:val="00F41ACC"/>
    <w:rsid w:val="00FB5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1D6448-2496-467E-B41B-85935B34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A6248"/>
    <w:pPr>
      <w:spacing w:after="250"/>
    </w:pPr>
  </w:style>
  <w:style w:type="paragraph" w:customStyle="1" w:styleId="Hemstlatt">
    <w:name w:val="Hemstl_att"/>
    <w:aliases w:val="HemstPunkt,HemstPunktFlera,HemställansPunkt,Förslagstext"/>
    <w:basedOn w:val="Normal"/>
    <w:next w:val="Normal"/>
    <w:rsid w:val="001C0E2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BF0A60"/>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BF0A6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407</Words>
  <Characters>2125</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So367</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So367</dc:title>
  <dc:subject>So367</dc:subject>
  <dc:creator>Riksdagen</dc:creator>
  <cp:keywords>Riksdagen</cp:keywords>
  <dc:description/>
  <cp:lastModifiedBy>Lars Brink</cp:lastModifiedBy>
  <cp:revision>2</cp:revision>
  <cp:lastPrinted>2005-12-30T09:10:00Z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Projekt i Stockholm för hemlösa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Projekt i Stockholm för hemlösa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20052006000000000099000005290069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20052006000000000099000005290069</vt:lpwstr>
  </property>
  <property fmtid="{D5CDD505-2E9C-101B-9397-08002B2CF9AE}" pid="50" name="nummer">
    <vt:lpwstr>367</vt:lpwstr>
  </property>
  <property fmtid="{D5CDD505-2E9C-101B-9397-08002B2CF9AE}" pid="51" name="utskottsbeteckning">
    <vt:lpwstr>So</vt:lpwstr>
  </property>
</Properties>
</file>