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CAA726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04DAC" w:rsidRDefault="00B04DAC" w14:paraId="71F464F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5B718DBD1D74BE7BDD613E3B32B2B5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6b0338b-1234-4034-9318-b2a4d98e8318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stärka försvaret av Göteborg och västkusten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23DB9FBB004494B633D943B295B11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2F2A8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84124" w:rsidP="00984124" w:rsidRDefault="00984124" w14:paraId="62D8AF29" w14:textId="77777777">
      <w:pPr>
        <w:pStyle w:val="Normalutanindragellerluft"/>
      </w:pPr>
      <w:r>
        <w:t xml:space="preserve">Göteborgs hamn är norra Europas viktigaste hamn och väsentlig för såväl vår import </w:t>
      </w:r>
    </w:p>
    <w:p xmlns:w14="http://schemas.microsoft.com/office/word/2010/wordml" w:rsidR="00984124" w:rsidP="00984124" w:rsidRDefault="00984124" w14:paraId="2DC49B1A" w14:textId="77777777">
      <w:pPr>
        <w:pStyle w:val="Normalutanindragellerluft"/>
      </w:pPr>
      <w:r>
        <w:t xml:space="preserve">som vår export. I och med Rysslands fullskaliga invasion av Ukraina och en allt mer </w:t>
      </w:r>
    </w:p>
    <w:p xmlns:w14="http://schemas.microsoft.com/office/word/2010/wordml" w:rsidR="00984124" w:rsidP="00984124" w:rsidRDefault="00984124" w14:paraId="6A7EFACD" w14:textId="77777777">
      <w:pPr>
        <w:pStyle w:val="Normalutanindragellerluft"/>
      </w:pPr>
      <w:r>
        <w:t xml:space="preserve">aggressiv retorik mot Sverige och våra grannländer ökar kraven på ett stärkt försvar av </w:t>
      </w:r>
    </w:p>
    <w:p xmlns:w14="http://schemas.microsoft.com/office/word/2010/wordml" w:rsidR="00984124" w:rsidP="00984124" w:rsidRDefault="00984124" w14:paraId="246879D1" w14:textId="18A82B9D">
      <w:pPr>
        <w:pStyle w:val="Normalutanindragellerluft"/>
      </w:pPr>
      <w:r>
        <w:t xml:space="preserve">Sverige och därmed också ett stärkt försvar av </w:t>
      </w:r>
      <w:r w:rsidR="00D671F4">
        <w:t>V</w:t>
      </w:r>
      <w:r>
        <w:t xml:space="preserve">ästkusten och Göteborgs hamn. Om </w:t>
      </w:r>
    </w:p>
    <w:p xmlns:w14="http://schemas.microsoft.com/office/word/2010/wordml" w:rsidR="00984124" w:rsidP="00984124" w:rsidRDefault="00984124" w14:paraId="57161D9E" w14:textId="77777777">
      <w:pPr>
        <w:pStyle w:val="Normalutanindragellerluft"/>
      </w:pPr>
      <w:r>
        <w:t xml:space="preserve">hamnen skulle stängas av skulle Sverige inom loppet av några dygn få ont om viktiga </w:t>
      </w:r>
    </w:p>
    <w:p xmlns:w14="http://schemas.microsoft.com/office/word/2010/wordml" w:rsidR="00984124" w:rsidP="00984124" w:rsidRDefault="00984124" w14:paraId="067B164F" w14:textId="77777777">
      <w:pPr>
        <w:pStyle w:val="Normalutanindragellerluft"/>
      </w:pPr>
      <w:r>
        <w:t xml:space="preserve">förnödenheter. Exportindustrin skulle samtidigt få stänga ner sin produktion när man </w:t>
      </w:r>
    </w:p>
    <w:p xmlns:w14="http://schemas.microsoft.com/office/word/2010/wordml" w:rsidR="00984124" w:rsidP="00984124" w:rsidRDefault="00984124" w14:paraId="3B139B5B" w14:textId="77777777">
      <w:pPr>
        <w:pStyle w:val="Normalutanindragellerluft"/>
      </w:pPr>
      <w:r>
        <w:t xml:space="preserve">inte kan få ut sina varor till internationella kunder. </w:t>
      </w:r>
    </w:p>
    <w:p xmlns:w14="http://schemas.microsoft.com/office/word/2010/wordml" w:rsidR="00984124" w:rsidP="00984124" w:rsidRDefault="0024356C" w14:paraId="7A3BD6E9" w14:textId="705B70F9">
      <w:pPr>
        <w:pStyle w:val="Normalutanindragellerluft"/>
      </w:pPr>
      <w:r>
        <w:tab/>
      </w:r>
      <w:r w:rsidR="00984124">
        <w:t xml:space="preserve">Man kan därför anta att en aktör som vill försöka påverka Sverige som en av sina </w:t>
      </w:r>
    </w:p>
    <w:p xmlns:w14="http://schemas.microsoft.com/office/word/2010/wordml" w:rsidR="00984124" w:rsidP="00984124" w:rsidRDefault="00984124" w14:paraId="64B09537" w14:textId="77777777">
      <w:pPr>
        <w:pStyle w:val="Normalutanindragellerluft"/>
      </w:pPr>
      <w:r>
        <w:t xml:space="preserve">primära insatser skulle försöka blockera Göteborgs hamn. I det fall man lyckas skulle </w:t>
      </w:r>
    </w:p>
    <w:p xmlns:w14="http://schemas.microsoft.com/office/word/2010/wordml" w:rsidR="00984124" w:rsidP="00984124" w:rsidRDefault="00984124" w14:paraId="65594076" w14:textId="77777777">
      <w:pPr>
        <w:pStyle w:val="Normalutanindragellerluft"/>
      </w:pPr>
      <w:r>
        <w:t xml:space="preserve">tillgången på bland annat livsmedel snabbt bli kritisk. Det i sin tur skulle komma att </w:t>
      </w:r>
    </w:p>
    <w:p xmlns:w14="http://schemas.microsoft.com/office/word/2010/wordml" w:rsidR="00984124" w:rsidP="00984124" w:rsidRDefault="00984124" w14:paraId="2C0AD4C5" w14:textId="77777777">
      <w:pPr>
        <w:pStyle w:val="Normalutanindragellerluft"/>
      </w:pPr>
      <w:r>
        <w:t xml:space="preserve">påverka uthålligheten i hela Sverige. </w:t>
      </w:r>
    </w:p>
    <w:p xmlns:w14="http://schemas.microsoft.com/office/word/2010/wordml" w:rsidR="00984124" w:rsidP="00984124" w:rsidRDefault="0024356C" w14:paraId="3691649B" w14:textId="752FE68E">
      <w:pPr>
        <w:pStyle w:val="Normalutanindragellerluft"/>
      </w:pPr>
      <w:r>
        <w:tab/>
      </w:r>
      <w:r w:rsidR="00984124">
        <w:t xml:space="preserve">Sverige behöver därför öka tröskeln mot sådana angrepp genom att höja vår egen </w:t>
      </w:r>
    </w:p>
    <w:p xmlns:w14="http://schemas.microsoft.com/office/word/2010/wordml" w:rsidR="0024356C" w:rsidP="00984124" w:rsidRDefault="00984124" w14:paraId="7620CFA8" w14:textId="7BB16F6D">
      <w:pPr>
        <w:pStyle w:val="Normalutanindragellerluft"/>
      </w:pPr>
      <w:r>
        <w:lastRenderedPageBreak/>
        <w:t>försvarsförmåga. Det kan exempelvis ske genom stärk</w:t>
      </w:r>
      <w:r w:rsidR="001F67FE">
        <w:t xml:space="preserve">t </w:t>
      </w:r>
      <w:r>
        <w:t xml:space="preserve">amfibieförmåga </w:t>
      </w:r>
      <w:r w:rsidR="001F67FE">
        <w:t>och ökade patrulleringsmöjligheter för att säkerställa att farlederna och transportvägarna hålls öppna</w:t>
      </w:r>
      <w:r>
        <w:t xml:space="preserve">. Det kan också ske genom en egen marin närvaro i Göteborg för att skydda sjöfarten in i och ut ur landet och en luftvärnsförmåga för att kunna skydda hamnen mot angrepp från luften. </w:t>
      </w:r>
    </w:p>
    <w:sdt>
      <w:sdtPr>
        <w:alias w:val="CC_Underskrifter"/>
        <w:tag w:val="CC_Underskrifter"/>
        <w:id w:val="583496634"/>
        <w:lock w:val="sdtContentLocked"/>
        <w:placeholder>
          <w:docPart w:val="0898C8FFEABF481C9AB8C2A4F2AF2760"/>
        </w:placeholder>
      </w:sdtPr>
      <w:sdtEndPr/>
      <w:sdtContent>
        <w:p xmlns:w14="http://schemas.microsoft.com/office/word/2010/wordml" w:rsidR="00B04DAC" w:rsidP="00B04DAC" w:rsidRDefault="00B04DAC" w14:paraId="5254FE23" w14:textId="77777777">
          <w:pPr/>
          <w:r/>
        </w:p>
        <w:p xmlns:w14="http://schemas.microsoft.com/office/word/2010/wordml" w:rsidRPr="008E0FE2" w:rsidR="004801AC" w:rsidP="00B04DAC" w:rsidRDefault="00B04DAC" w14:paraId="011546CE" w14:textId="4947FF8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Hartzell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924C" w14:textId="77777777" w:rsidR="00B93EA4" w:rsidRDefault="00B93EA4" w:rsidP="000C1CAD">
      <w:pPr>
        <w:spacing w:line="240" w:lineRule="auto"/>
      </w:pPr>
      <w:r>
        <w:separator/>
      </w:r>
    </w:p>
  </w:endnote>
  <w:endnote w:type="continuationSeparator" w:id="0">
    <w:p w14:paraId="53F4B50C" w14:textId="77777777" w:rsidR="00B93EA4" w:rsidRDefault="00B93E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D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B2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3B" w14:textId="124178AE" w:rsidR="00262EA3" w:rsidRPr="00B04DAC" w:rsidRDefault="00262EA3" w:rsidP="00B04D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6894" w14:textId="77777777" w:rsidR="00B93EA4" w:rsidRDefault="00B93EA4" w:rsidP="000C1CAD">
      <w:pPr>
        <w:spacing w:line="240" w:lineRule="auto"/>
      </w:pPr>
      <w:r>
        <w:separator/>
      </w:r>
    </w:p>
  </w:footnote>
  <w:footnote w:type="continuationSeparator" w:id="0">
    <w:p w14:paraId="65E51FF1" w14:textId="77777777" w:rsidR="00B93EA4" w:rsidRDefault="00B93E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B58C9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FBBF01" wp14:anchorId="084CD1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4DAC" w14:paraId="01EDB55E" w14:textId="77B9935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412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4356C">
                                <w:t>1407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4CD1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93EA4" w14:paraId="01EDB55E" w14:textId="77B9935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412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4356C">
                          <w:t>1407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2E21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A5D682D" w14:textId="77777777">
    <w:pPr>
      <w:jc w:val="right"/>
    </w:pPr>
  </w:p>
  <w:p w:rsidR="00262EA3" w:rsidP="00776B74" w:rsidRDefault="00262EA3" w14:paraId="0C7241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04DAC" w14:paraId="799B6D2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EA5C8E" wp14:anchorId="25DB4B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4DAC" w14:paraId="5AB6E81A" w14:textId="0029E74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412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4356C">
          <w:t>1407</w:t>
        </w:r>
      </w:sdtContent>
    </w:sdt>
  </w:p>
  <w:p w:rsidRPr="008227B3" w:rsidR="00262EA3" w:rsidP="008227B3" w:rsidRDefault="00B04DAC" w14:paraId="35F308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4DAC" w14:paraId="478DCBA4" w14:textId="5ABA78E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:3148</w:t>
        </w:r>
      </w:sdtContent>
    </w:sdt>
  </w:p>
  <w:p w:rsidR="00262EA3" w:rsidP="00E03A3D" w:rsidRDefault="00B04DAC" w14:paraId="25CA20E1" w14:textId="49B2ACA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Åsa Hartzell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84124" w14:paraId="565C2A75" w14:textId="7BE6299E">
        <w:pPr>
          <w:pStyle w:val="FSHRub2"/>
        </w:pPr>
        <w:r>
          <w:t>Stärkt försvar av Göteborg och västkusten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D5B8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41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7FE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56C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72B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361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3AA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24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03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5F82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DAC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EA4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1F4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E7FA9"/>
  <w15:chartTrackingRefBased/>
  <w15:docId w15:val="{4184BC70-3444-4FBA-A49B-6ED11EF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718DBD1D74BE7BDD613E3B32B2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802AF-0FBD-4D0A-A2EA-54CFF1E1C3A0}"/>
      </w:docPartPr>
      <w:docPartBody>
        <w:p w:rsidR="005E2D95" w:rsidRDefault="001E64DD">
          <w:pPr>
            <w:pStyle w:val="65B718DBD1D74BE7BDD613E3B32B2B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A223A47D134E1D8A68550A51BC4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F76B3-1222-4D58-A8CD-96FB86CEAFF0}"/>
      </w:docPartPr>
      <w:docPartBody>
        <w:p w:rsidR="005E2D95" w:rsidRDefault="001E64DD">
          <w:pPr>
            <w:pStyle w:val="FCA223A47D134E1D8A68550A51BC414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023DB9FBB004494B633D943B295B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C0C3E-ED57-4832-B72C-CFFD64775EEF}"/>
      </w:docPartPr>
      <w:docPartBody>
        <w:p w:rsidR="005E2D95" w:rsidRDefault="001E64DD">
          <w:pPr>
            <w:pStyle w:val="4023DB9FBB004494B633D943B295B1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98C8FFEABF481C9AB8C2A4F2AF2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B6F4F-19E1-4A4C-ADA0-AC74FB53DF61}"/>
      </w:docPartPr>
      <w:docPartBody>
        <w:p w:rsidR="005E2D95" w:rsidRDefault="001E64DD">
          <w:pPr>
            <w:pStyle w:val="0898C8FFEABF481C9AB8C2A4F2AF276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5"/>
    <w:rsid w:val="001E64DD"/>
    <w:rsid w:val="003D5A83"/>
    <w:rsid w:val="005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B718DBD1D74BE7BDD613E3B32B2B5D">
    <w:name w:val="65B718DBD1D74BE7BDD613E3B32B2B5D"/>
  </w:style>
  <w:style w:type="paragraph" w:customStyle="1" w:styleId="FCA223A47D134E1D8A68550A51BC414E">
    <w:name w:val="FCA223A47D134E1D8A68550A51BC414E"/>
  </w:style>
  <w:style w:type="paragraph" w:customStyle="1" w:styleId="4023DB9FBB004494B633D943B295B110">
    <w:name w:val="4023DB9FBB004494B633D943B295B110"/>
  </w:style>
  <w:style w:type="paragraph" w:customStyle="1" w:styleId="0898C8FFEABF481C9AB8C2A4F2AF2760">
    <w:name w:val="0898C8FFEABF481C9AB8C2A4F2AF2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392B0-8567-426C-B42A-A1D4E8C378D5}"/>
</file>

<file path=customXml/itemProps2.xml><?xml version="1.0" encoding="utf-8"?>
<ds:datastoreItem xmlns:ds="http://schemas.openxmlformats.org/officeDocument/2006/customXml" ds:itemID="{17840BD8-5A81-42A1-9775-569B795DE1DA}"/>
</file>

<file path=customXml/itemProps3.xml><?xml version="1.0" encoding="utf-8"?>
<ds:datastoreItem xmlns:ds="http://schemas.openxmlformats.org/officeDocument/2006/customXml" ds:itemID="{5CD024AA-DF77-43E1-AB3B-3EFC8FA399C3}"/>
</file>

<file path=customXml/itemProps4.xml><?xml version="1.0" encoding="utf-8"?>
<ds:datastoreItem xmlns:ds="http://schemas.openxmlformats.org/officeDocument/2006/customXml" ds:itemID="{A5E2D10C-D964-4665-A1BB-43723C246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1302</Characters>
  <Application>Microsoft Office Word</Application>
  <DocSecurity>0</DocSecurity>
  <Lines>26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M1407 Stärk försvaret för Göteborg och Västkusten</vt:lpstr>
      <vt:lpstr>
      </vt:lpstr>
    </vt:vector>
  </TitlesOfParts>
  <Company>Sveriges riksdag</Company>
  <LinksUpToDate>false</LinksUpToDate>
  <CharactersWithSpaces>1541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