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54B5A" w:rsidRDefault="006E04A4">
      <w:pPr>
        <w:pStyle w:val="Dokumentbeteckning"/>
        <w:rPr>
          <w:u w:val="single"/>
        </w:rPr>
      </w:pPr>
      <w:r w:rsidRPr="00E54B5A">
        <w:fldChar w:fldCharType="begin" w:fldLock="1"/>
      </w:r>
      <w:r w:rsidRPr="00E54B5A">
        <w:instrText xml:space="preserve"> DOCPROPERTY "DocumentYear" </w:instrText>
      </w:r>
      <w:r w:rsidRPr="00E54B5A">
        <w:fldChar w:fldCharType="separate"/>
      </w:r>
      <w:r w:rsidR="0038194D" w:rsidRPr="00E54B5A">
        <w:t>2009/10</w:t>
      </w:r>
      <w:r w:rsidRPr="00E54B5A">
        <w:fldChar w:fldCharType="end"/>
      </w:r>
      <w:r w:rsidRPr="00E54B5A">
        <w:t>:</w:t>
      </w:r>
      <w:r w:rsidRPr="00E54B5A">
        <w:fldChar w:fldCharType="begin" w:fldLock="1"/>
      </w:r>
      <w:r w:rsidRPr="00E54B5A">
        <w:instrText xml:space="preserve"> DOCPROPERTY "DocumentNumber" </w:instrText>
      </w:r>
      <w:r w:rsidRPr="00E54B5A">
        <w:fldChar w:fldCharType="separate"/>
      </w:r>
      <w:r w:rsidR="0038194D" w:rsidRPr="00E54B5A">
        <w:t>137</w:t>
      </w:r>
      <w:r w:rsidRPr="00E54B5A">
        <w:fldChar w:fldCharType="end"/>
      </w:r>
    </w:p>
    <w:p w:rsidR="006E04A4" w:rsidRPr="00E54B5A" w:rsidRDefault="006E04A4">
      <w:pPr>
        <w:pStyle w:val="Datum"/>
        <w:outlineLvl w:val="0"/>
      </w:pPr>
      <w:r w:rsidRPr="00E54B5A">
        <w:fldChar w:fldCharType="begin" w:fldLock="1"/>
      </w:r>
      <w:r w:rsidRPr="00E54B5A">
        <w:instrText xml:space="preserve"> DOCPROPERTY "DocumentDate" </w:instrText>
      </w:r>
      <w:r w:rsidRPr="00E54B5A">
        <w:fldChar w:fldCharType="separate"/>
      </w:r>
      <w:r w:rsidR="0038194D" w:rsidRPr="00E54B5A">
        <w:t>Tisdagen den 15 juni 2010</w:t>
      </w:r>
      <w:r w:rsidRPr="00E54B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54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54B5A" w:rsidRDefault="008F5467">
            <w:pPr>
              <w:pStyle w:val="Plenum"/>
              <w:tabs>
                <w:tab w:val="clear" w:pos="1418"/>
              </w:tabs>
            </w:pPr>
            <w:r w:rsidRPr="00E54B5A">
              <w:t>Kl.</w:t>
            </w:r>
          </w:p>
        </w:tc>
        <w:tc>
          <w:tcPr>
            <w:tcW w:w="851" w:type="dxa"/>
          </w:tcPr>
          <w:p w:rsidR="006E04A4" w:rsidRPr="00E54B5A" w:rsidRDefault="008F54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54B5A">
              <w:t>12.00</w:t>
            </w:r>
          </w:p>
        </w:tc>
        <w:tc>
          <w:tcPr>
            <w:tcW w:w="397" w:type="dxa"/>
          </w:tcPr>
          <w:p w:rsidR="006E04A4" w:rsidRPr="00E54B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54B5A" w:rsidRDefault="008F546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54B5A">
              <w:t>Arbetsplenum</w:t>
            </w:r>
            <w:r w:rsidRPr="00E54B5A">
              <w:rPr>
                <w:sz w:val="24"/>
              </w:rPr>
              <w:t xml:space="preserve"> (uppehåll för gruppmöten ca kl. 16.00-18.00)</w:t>
            </w:r>
          </w:p>
        </w:tc>
      </w:tr>
      <w:tr w:rsidR="008F5467" w:rsidRPr="00E54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jc w:val="right"/>
            </w:pPr>
            <w:r w:rsidRPr="00E54B5A">
              <w:t>15.00</w:t>
            </w:r>
          </w:p>
        </w:tc>
        <w:tc>
          <w:tcPr>
            <w:tcW w:w="397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ind w:right="1"/>
            </w:pPr>
            <w:r w:rsidRPr="00E54B5A">
              <w:t>Parentation</w:t>
            </w:r>
          </w:p>
        </w:tc>
      </w:tr>
      <w:tr w:rsidR="008F5467" w:rsidRPr="00E54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F5467" w:rsidRPr="00E54B5A" w:rsidRDefault="008F5467">
            <w:pPr>
              <w:pStyle w:val="Plenum"/>
              <w:tabs>
                <w:tab w:val="clear" w:pos="1418"/>
              </w:tabs>
              <w:ind w:right="1"/>
            </w:pPr>
            <w:r w:rsidRPr="00E54B5A">
              <w:t>Votering</w:t>
            </w:r>
          </w:p>
        </w:tc>
      </w:tr>
    </w:tbl>
    <w:p w:rsidR="006E04A4" w:rsidRPr="00E54B5A" w:rsidRDefault="006E04A4">
      <w:pPr>
        <w:pStyle w:val="StreckLngt"/>
      </w:pPr>
      <w:r w:rsidRPr="00E54B5A">
        <w:tab/>
      </w:r>
    </w:p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Ensam"/>
            </w:pPr>
            <w:bookmarkStart w:id="1" w:name="TypRubrik"/>
            <w:bookmarkEnd w:id="1"/>
            <w:r w:rsidRPr="00E54B5A">
              <w:t>Parentation kl. 15.00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 xml:space="preserve">För att hedra minnet av riksdagsledamoten Jörgen Johansson 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Ensam"/>
            </w:pPr>
            <w:r w:rsidRPr="00E54B5A">
              <w:t>Justering av protokoll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Protokollet från sammanträdet onsdagen den 9 juni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"/>
            </w:pPr>
            <w:bookmarkStart w:id="3" w:name="Start_HänvisningTillUtskott"/>
            <w:bookmarkEnd w:id="3"/>
            <w:r w:rsidRPr="00E54B5A">
              <w:t>Ärenden för hänvisning till utskott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  <w:r w:rsidRPr="00E54B5A">
              <w:t>Förslag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Motioner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Motions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Motionsrubrik"/>
            </w:pPr>
            <w:r w:rsidRPr="00E54B5A">
              <w:t>med anledning av skr. 2009/10:130 Redovisning av AP-fondernas verksamhet t.o.m. 2009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Motions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2009/10:Fi17 av Ulla Andersson m.fl. (v)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FiU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2009/10:Fi18 av Mikaela Valtersson m.fl. (mp)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FiU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EU-dokument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KOM(2010)302 Förslag till Europaparlamentets och rådets beslut om makroekonomiskt stöd till Republiken Moldavien</w:t>
            </w:r>
          </w:p>
          <w:p w:rsidR="003F1031" w:rsidRPr="00E54B5A" w:rsidRDefault="003F1031" w:rsidP="007C47FE">
            <w:r w:rsidRPr="00E54B5A">
              <w:rPr>
                <w:i/>
              </w:rPr>
              <w:t xml:space="preserve">Åttaveckorsfristen för att avge ett motiverat yttrande går ut den </w:t>
            </w:r>
            <w:r w:rsidR="00C42104" w:rsidRPr="00E54B5A">
              <w:rPr>
                <w:i/>
              </w:rPr>
              <w:t>4</w:t>
            </w:r>
            <w:r w:rsidRPr="00E54B5A">
              <w:rPr>
                <w:i/>
              </w:rPr>
              <w:t xml:space="preserve"> september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 xml:space="preserve">UU </w:t>
            </w: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Ensam"/>
            </w:pPr>
            <w:bookmarkStart w:id="4" w:name="Start_EUdokument"/>
            <w:bookmarkEnd w:id="4"/>
            <w:r w:rsidRPr="00E54B5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  <w:r w:rsidRPr="00E54B5A">
              <w:t>Ansvarigt utskott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2009/10:FPM91 Handlingsplan om ensamkommande barn</w:t>
            </w:r>
            <w:r w:rsidRPr="00E54B5A">
              <w:rPr>
                <w:i/>
              </w:rPr>
              <w:t xml:space="preserve"> KOM(2010)213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 xml:space="preserve">SfU </w:t>
            </w: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"/>
            </w:pPr>
            <w:bookmarkStart w:id="5" w:name="Start_ÄrendenFörBordläggning"/>
            <w:bookmarkEnd w:id="5"/>
            <w:r w:rsidRPr="00E54B5A">
              <w:t>Ärenden för bordläggning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  <w:r w:rsidRPr="00E54B5A">
              <w:t>Reservationer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Miljö- och jordbruksutskottets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2009/10:MJU23 Ny gränsälvsöverenskommelse med Finland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 res. (s)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Finansutskottets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2009/10:FiU21 Vårtilläggsbudget för 2010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5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Trafikutskottets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2009/10:TU24 Åtgärdsplanering för transportsystemet 2010–2021 m.m.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8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2009/10:TU22 Några körkorts- och fordonsfrågor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5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Miljö- och jordbruksutskottets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2009/10:MJU28 Gränser i skog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3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2009/10:MJU24 Åtgärdsprogram och tillämpningen av miljökvalitetsnormer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6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2009/10:MJU30 Sanktioner för överträdelser av nya EU-regler om kemikalier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Finansutskottets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2009/10:FiU19 Utvecklingen inom den kommunala sektorn 2009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2009/10:FiU32 Ett starkare skydd för den enskildes integritet vid kreditupplysning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3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2009/10:FiU37 Utvärdering av statens upplåning och skuldförvaltning 2005–2009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Civilutskottets 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2009/10:CU20 Umgängesstöd och socialtjänstens förutsättningar att tala med barn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3 res. (v,mp)</w:t>
            </w: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"/>
            </w:pPr>
            <w:bookmarkStart w:id="6" w:name="Start_Ärendenföravgörande"/>
            <w:bookmarkEnd w:id="6"/>
            <w:r w:rsidRPr="00E54B5A">
              <w:t xml:space="preserve">Ärenden för avgörande </w:t>
            </w:r>
            <w:r w:rsidRPr="00E54B5A">
              <w:br/>
              <w:t>(efter parentationen kl. 15.00)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Under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Underrubrik"/>
            </w:pPr>
            <w:r w:rsidRPr="00E54B5A">
              <w:t>Tidigare slutdebatterade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Under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Näringsutskottets 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2009/10:NU24 Vissa konkurrensfrågor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Försvarsutskottets 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2009/10:FöU9 Räddningstjänst och skydd mot olyckor m.m.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Konstitutionsutskottets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2009/10:KU20 Granskningsbetänkande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12 res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2009/10:KU25 En ny radio- och tv-lag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10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2009/10:KU39 Indelning i utgiftsområden m.m.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2009/10:KU41 Uppskov till 2010/11 års riksmöte med behandlingen av vissa ärenden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Justitieutskottets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2009/10:JuU24 Uppskov till 2010/11 års riksmöte med behandlingen av vissa ärenden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2009/10:JuU34 Rättelse i brottsbalken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2009/10:JuU35 Ändring i brottsbalken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</w:tbl>
    <w:p w:rsidR="003F1031" w:rsidRPr="00E54B5A" w:rsidRDefault="003F1031" w:rsidP="003675A0">
      <w:pPr>
        <w:pStyle w:val="Blankrad"/>
      </w:pPr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031" w:rsidRPr="00E54B5A" w:rsidTr="007C4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031" w:rsidRPr="00E54B5A" w:rsidRDefault="003F1031" w:rsidP="007C47FE">
            <w:pPr>
              <w:pStyle w:val="HuvudrubrikFlisteNr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Huvudrubrik"/>
            </w:pPr>
            <w:bookmarkStart w:id="7" w:name="Start_Ärendenfördebattochavgörande"/>
            <w:bookmarkEnd w:id="7"/>
            <w:r w:rsidRPr="00E54B5A">
              <w:t>Ärenden för debatt och avgörande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HuvudrubrikKolumn3"/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Utbildningsutskottets 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2009/10:UbU23 En akademi i tiden – ökad frihet för universitet och högskolor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2 res. (s,mp)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Under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Underrubrik"/>
            </w:pPr>
          </w:p>
          <w:p w:rsidR="003F1031" w:rsidRPr="00E54B5A" w:rsidRDefault="003F1031" w:rsidP="007C47FE">
            <w:pPr>
              <w:pStyle w:val="Underrubrik"/>
            </w:pPr>
            <w:r w:rsidRPr="00E54B5A">
              <w:t>Gemensam debatt 2009/10:FiU24 och 2009/10:FiU36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Under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Finansutskottets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2009/10:FiU24 Utvärdering av penningpolitiken 2007–2009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2009/10:FiU36 Vissa utredningsbehov med anledning av finanskrisen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Socialutskottets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2009/10:SoU22 Patientsäkerhet och tillsyn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13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2009/10:SoU20 Uppföljning av den nationella handlingsplanen för handikappolitiken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2009/10:SoU25 Olovlig tobaksförsäljning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7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2009/10:SoU15 Uppskov med behandlingen av vissa ärenden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Utrikesutskottets betänkanden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2009/10:UU18 Verksamheten i Internationella valutafonden, Världsbanken och de regionala utvecklingsbankerna under 2008–2009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  <w:r w:rsidRPr="00E54B5A">
              <w:rPr>
                <w:spacing w:val="-4"/>
              </w:rPr>
              <w:t>8 res. (s,v,mp)</w:t>
            </w: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2009/10:UU23 Uppskov till 2010/11 års riksmöte med behandlingen av vissa ärenden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renderubrik"/>
            </w:pPr>
          </w:p>
        </w:tc>
        <w:tc>
          <w:tcPr>
            <w:tcW w:w="6237" w:type="dxa"/>
          </w:tcPr>
          <w:p w:rsidR="003F1031" w:rsidRPr="00E54B5A" w:rsidRDefault="003F1031" w:rsidP="007C47FE">
            <w:pPr>
              <w:pStyle w:val="renderubrik"/>
            </w:pPr>
            <w:r w:rsidRPr="00E54B5A">
              <w:t>Civilutskottets betänkande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pStyle w:val="renderubrik"/>
              <w:rPr>
                <w:spacing w:val="-4"/>
              </w:rPr>
            </w:pPr>
          </w:p>
        </w:tc>
      </w:tr>
      <w:tr w:rsidR="003F1031" w:rsidRPr="00E54B5A" w:rsidTr="007C4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031" w:rsidRPr="00E54B5A" w:rsidRDefault="003F1031" w:rsidP="007C47FE">
            <w:pPr>
              <w:pStyle w:val="FlistaNrText"/>
            </w:pPr>
          </w:p>
        </w:tc>
        <w:tc>
          <w:tcPr>
            <w:tcW w:w="6237" w:type="dxa"/>
          </w:tcPr>
          <w:p w:rsidR="003F1031" w:rsidRPr="00E54B5A" w:rsidRDefault="003F1031" w:rsidP="007C47FE">
            <w:r w:rsidRPr="00E54B5A">
              <w:t>2009/10:CU22 Ett undantag från skyldigheten att upprätta koncernredovisning, m.m.</w:t>
            </w:r>
          </w:p>
        </w:tc>
        <w:tc>
          <w:tcPr>
            <w:tcW w:w="2481" w:type="dxa"/>
          </w:tcPr>
          <w:p w:rsidR="003F1031" w:rsidRPr="00E54B5A" w:rsidRDefault="003F1031" w:rsidP="007C47FE">
            <w:pPr>
              <w:rPr>
                <w:spacing w:val="-4"/>
              </w:rPr>
            </w:pPr>
          </w:p>
        </w:tc>
      </w:tr>
    </w:tbl>
    <w:p w:rsidR="003F1031" w:rsidRPr="00E54B5A" w:rsidRDefault="003F1031" w:rsidP="003675A0">
      <w:pPr>
        <w:pStyle w:val="Blankrad"/>
      </w:pPr>
      <w:r w:rsidRPr="00E54B5A">
        <w:t>     </w:t>
      </w:r>
    </w:p>
    <w:p w:rsidR="003F1031" w:rsidRPr="00E54B5A" w:rsidRDefault="003F1031" w:rsidP="003675A0">
      <w:pPr>
        <w:pStyle w:val="Blankrad"/>
      </w:pPr>
      <w:bookmarkStart w:id="8" w:name="Start"/>
      <w:bookmarkEnd w:id="8"/>
      <w:r w:rsidRPr="00E5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5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54B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54B5A" w:rsidRDefault="006E04A4" w:rsidP="00D016E9">
            <w:pPr>
              <w:pStyle w:val="StreckMitten"/>
            </w:pPr>
            <w:r w:rsidRPr="00E54B5A">
              <w:tab/>
            </w:r>
            <w:r w:rsidRPr="00E54B5A">
              <w:tab/>
            </w:r>
          </w:p>
        </w:tc>
      </w:tr>
    </w:tbl>
    <w:p w:rsidR="006E04A4" w:rsidRPr="00E54B5A" w:rsidRDefault="006E04A4" w:rsidP="003675A0">
      <w:pPr>
        <w:pStyle w:val="Blankrad"/>
      </w:pPr>
    </w:p>
    <w:sectPr w:rsidR="006E04A4" w:rsidRPr="00E54B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7FE" w:rsidRPr="00E54B5A" w:rsidRDefault="007C47FE">
      <w:r w:rsidRPr="00E54B5A">
        <w:separator/>
      </w:r>
    </w:p>
  </w:endnote>
  <w:endnote w:type="continuationSeparator" w:id="0">
    <w:p w:rsidR="007C47FE" w:rsidRPr="00E54B5A" w:rsidRDefault="007C47FE">
      <w:r w:rsidRPr="00E54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4B1" w:rsidRPr="00E54B5A" w:rsidRDefault="00C674B1">
    <w:pPr>
      <w:pStyle w:val="Sidhuvud"/>
      <w:jc w:val="center"/>
    </w:pPr>
    <w:r w:rsidRPr="00E54B5A">
      <w:fldChar w:fldCharType="begin" w:fldLock="1"/>
    </w:r>
    <w:r w:rsidRPr="00E54B5A">
      <w:instrText xml:space="preserve"> PAGE </w:instrText>
    </w:r>
    <w:r w:rsidRPr="00E54B5A">
      <w:fldChar w:fldCharType="separate"/>
    </w:r>
    <w:r w:rsidR="00C42104" w:rsidRPr="00E54B5A">
      <w:t>2</w:t>
    </w:r>
    <w:r w:rsidRPr="00E54B5A">
      <w:fldChar w:fldCharType="end"/>
    </w:r>
    <w:r w:rsidRPr="00E54B5A">
      <w:t xml:space="preserve"> (</w:t>
    </w:r>
    <w:r w:rsidRPr="00E54B5A">
      <w:fldChar w:fldCharType="begin" w:fldLock="1"/>
    </w:r>
    <w:r w:rsidRPr="00E54B5A">
      <w:instrText xml:space="preserve"> NUMPAGES </w:instrText>
    </w:r>
    <w:r w:rsidRPr="00E54B5A">
      <w:fldChar w:fldCharType="separate"/>
    </w:r>
    <w:r w:rsidR="00C42104" w:rsidRPr="00E54B5A">
      <w:t>3</w:t>
    </w:r>
    <w:r w:rsidRPr="00E54B5A">
      <w:fldChar w:fldCharType="end"/>
    </w:r>
    <w:r w:rsidRPr="00E54B5A">
      <w:t>)</w:t>
    </w:r>
  </w:p>
  <w:p w:rsidR="00C674B1" w:rsidRPr="00E54B5A" w:rsidRDefault="00C674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4B1" w:rsidRPr="00E54B5A" w:rsidRDefault="00C674B1">
    <w:pPr>
      <w:pStyle w:val="Sidhuvud"/>
      <w:jc w:val="center"/>
    </w:pPr>
    <w:r w:rsidRPr="00E54B5A">
      <w:fldChar w:fldCharType="begin" w:fldLock="1"/>
    </w:r>
    <w:r w:rsidRPr="00E54B5A">
      <w:instrText xml:space="preserve"> PAGE </w:instrText>
    </w:r>
    <w:r w:rsidRPr="00E54B5A">
      <w:fldChar w:fldCharType="separate"/>
    </w:r>
    <w:r w:rsidR="007C47FE" w:rsidRPr="00E54B5A">
      <w:t>1</w:t>
    </w:r>
    <w:r w:rsidRPr="00E54B5A">
      <w:fldChar w:fldCharType="end"/>
    </w:r>
    <w:r w:rsidRPr="00E54B5A">
      <w:t xml:space="preserve"> (</w:t>
    </w:r>
    <w:r w:rsidRPr="00E54B5A">
      <w:fldChar w:fldCharType="begin" w:fldLock="1"/>
    </w:r>
    <w:r w:rsidRPr="00E54B5A">
      <w:instrText xml:space="preserve"> NUMPAGES </w:instrText>
    </w:r>
    <w:r w:rsidRPr="00E54B5A">
      <w:fldChar w:fldCharType="separate"/>
    </w:r>
    <w:r w:rsidR="00C42104" w:rsidRPr="00E54B5A">
      <w:t>3</w:t>
    </w:r>
    <w:r w:rsidRPr="00E54B5A">
      <w:fldChar w:fldCharType="end"/>
    </w:r>
    <w:r w:rsidRPr="00E54B5A">
      <w:t>)</w:t>
    </w:r>
  </w:p>
  <w:p w:rsidR="00C674B1" w:rsidRPr="00E54B5A" w:rsidRDefault="00C674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7FE" w:rsidRPr="00E54B5A" w:rsidRDefault="007C47FE">
      <w:r w:rsidRPr="00E54B5A">
        <w:separator/>
      </w:r>
    </w:p>
  </w:footnote>
  <w:footnote w:type="continuationSeparator" w:id="0">
    <w:p w:rsidR="007C47FE" w:rsidRPr="00E54B5A" w:rsidRDefault="007C47FE">
      <w:r w:rsidRPr="00E54B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4B1" w:rsidRPr="00E54B5A" w:rsidRDefault="00C674B1">
    <w:pPr>
      <w:pStyle w:val="Sidhuvud"/>
      <w:tabs>
        <w:tab w:val="clear" w:pos="4536"/>
      </w:tabs>
    </w:pPr>
    <w:r w:rsidRPr="00E54B5A">
      <w:fldChar w:fldCharType="begin" w:fldLock="1"/>
    </w:r>
    <w:r w:rsidRPr="00E54B5A">
      <w:instrText xml:space="preserve"> DOCPROPERTY "DocumentDate" </w:instrText>
    </w:r>
    <w:r w:rsidRPr="00E54B5A">
      <w:fldChar w:fldCharType="separate"/>
    </w:r>
    <w:r w:rsidR="0038194D" w:rsidRPr="00E54B5A">
      <w:t>Tisdagen den 15 juni 2010</w:t>
    </w:r>
    <w:r w:rsidRPr="00E54B5A">
      <w:fldChar w:fldCharType="end"/>
    </w:r>
    <w:r w:rsidRPr="00E54B5A">
      <w:tab/>
    </w:r>
  </w:p>
  <w:p w:rsidR="00C674B1" w:rsidRPr="00E54B5A" w:rsidRDefault="00C674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54B5A">
      <w:rPr>
        <w:sz w:val="12"/>
      </w:rPr>
      <w:tab/>
    </w:r>
  </w:p>
  <w:p w:rsidR="00C674B1" w:rsidRPr="00E54B5A" w:rsidRDefault="00C674B1"/>
  <w:p w:rsidR="00C674B1" w:rsidRPr="00E54B5A" w:rsidRDefault="00C674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4B1" w:rsidRPr="00E54B5A" w:rsidRDefault="00E54B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54B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4B1" w:rsidRPr="00E54B5A" w:rsidRDefault="00C674B1">
    <w:pPr>
      <w:pStyle w:val="Dokumentrubrik"/>
      <w:spacing w:after="360"/>
    </w:pPr>
    <w:r w:rsidRPr="00E54B5A">
      <w:t>Föredragningslista</w:t>
    </w:r>
  </w:p>
  <w:p w:rsidR="00C674B1" w:rsidRPr="00E54B5A" w:rsidRDefault="00C674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5121399">
    <w:abstractNumId w:val="5"/>
  </w:num>
  <w:num w:numId="2" w16cid:durableId="1928223854">
    <w:abstractNumId w:val="2"/>
  </w:num>
  <w:num w:numId="3" w16cid:durableId="871307009">
    <w:abstractNumId w:val="4"/>
  </w:num>
  <w:num w:numId="4" w16cid:durableId="1037855746">
    <w:abstractNumId w:val="1"/>
  </w:num>
  <w:num w:numId="5" w16cid:durableId="1552497094">
    <w:abstractNumId w:val="0"/>
  </w:num>
  <w:num w:numId="6" w16cid:durableId="395052822">
    <w:abstractNumId w:val="3"/>
  </w:num>
  <w:num w:numId="7" w16cid:durableId="2004091095">
    <w:abstractNumId w:val="3"/>
  </w:num>
  <w:num w:numId="8" w16cid:durableId="169484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049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194D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1031"/>
    <w:rsid w:val="003F3D98"/>
    <w:rsid w:val="003F43D8"/>
    <w:rsid w:val="003F4E45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4020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5556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47FE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049A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5467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65FBF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2104"/>
    <w:rsid w:val="00C46972"/>
    <w:rsid w:val="00C46D5F"/>
    <w:rsid w:val="00C553BB"/>
    <w:rsid w:val="00C55D66"/>
    <w:rsid w:val="00C64067"/>
    <w:rsid w:val="00C64B5E"/>
    <w:rsid w:val="00C6587A"/>
    <w:rsid w:val="00C674B1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07C80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4B5A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EC9162-089A-420E-BC6C-43971FA1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8555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497</Words>
  <Characters>3506</Characters>
  <Application>Microsoft Office Word</Application>
  <DocSecurity>4</DocSecurity>
  <Lines>269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2009/10:137</vt:lpstr>
      <vt:lpstr>Tisdagen den 15 juni 2010</vt:lpstr>
    </vt:vector>
  </TitlesOfParts>
  <Company>Riksdagen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2010-06-14T13:44:00Z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juni 2010</vt:lpwstr>
  </property>
  <property fmtid="{D5CDD505-2E9C-101B-9397-08002B2CF9AE}" pid="3" name="DocumentNumber">
    <vt:lpwstr>137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2010-06-15</vt:lpwstr>
  </property>
  <property fmtid="{D5CDD505-2E9C-101B-9397-08002B2CF9AE}" pid="7" name="DatumAvgörande">
    <vt:lpwstr>2010-06-15</vt:lpwstr>
  </property>
</Properties>
</file>