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B682F" w:rsidRDefault="006E04A4">
      <w:pPr>
        <w:pStyle w:val="Dokumentbeteckning"/>
        <w:rPr>
          <w:u w:val="single"/>
        </w:rPr>
      </w:pPr>
      <w:r w:rsidRPr="008B682F">
        <w:fldChar w:fldCharType="begin" w:fldLock="1"/>
      </w:r>
      <w:r w:rsidRPr="008B682F">
        <w:instrText xml:space="preserve"> DOCPROPERTY "DocumentYear" </w:instrText>
      </w:r>
      <w:r w:rsidRPr="008B682F">
        <w:fldChar w:fldCharType="separate"/>
      </w:r>
      <w:r w:rsidR="009604BD" w:rsidRPr="008B682F">
        <w:t>2009/10</w:t>
      </w:r>
      <w:r w:rsidRPr="008B682F">
        <w:fldChar w:fldCharType="end"/>
      </w:r>
      <w:r w:rsidRPr="008B682F">
        <w:t>:</w:t>
      </w:r>
      <w:r w:rsidRPr="008B682F">
        <w:fldChar w:fldCharType="begin" w:fldLock="1"/>
      </w:r>
      <w:r w:rsidRPr="008B682F">
        <w:instrText xml:space="preserve"> DOCPROPERTY "DocumentNumber" </w:instrText>
      </w:r>
      <w:r w:rsidRPr="008B682F">
        <w:fldChar w:fldCharType="separate"/>
      </w:r>
      <w:r w:rsidR="009604BD" w:rsidRPr="008B682F">
        <w:t>141</w:t>
      </w:r>
      <w:r w:rsidRPr="008B682F">
        <w:fldChar w:fldCharType="end"/>
      </w:r>
    </w:p>
    <w:p w:rsidR="006E04A4" w:rsidRPr="008B682F" w:rsidRDefault="006E04A4">
      <w:pPr>
        <w:pStyle w:val="Datum"/>
        <w:outlineLvl w:val="0"/>
      </w:pPr>
      <w:r w:rsidRPr="008B682F">
        <w:fldChar w:fldCharType="begin" w:fldLock="1"/>
      </w:r>
      <w:r w:rsidRPr="008B682F">
        <w:instrText xml:space="preserve"> DOCPROPERTY "DocumentDate" </w:instrText>
      </w:r>
      <w:r w:rsidRPr="008B682F">
        <w:fldChar w:fldCharType="separate"/>
      </w:r>
      <w:r w:rsidR="009604BD" w:rsidRPr="008B682F">
        <w:t>Måndagen den 21 juni 2010</w:t>
      </w:r>
      <w:r w:rsidRPr="008B68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B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B682F" w:rsidRDefault="007B21A4">
            <w:pPr>
              <w:pStyle w:val="Plenum"/>
              <w:tabs>
                <w:tab w:val="clear" w:pos="1418"/>
              </w:tabs>
            </w:pPr>
            <w:r w:rsidRPr="008B682F">
              <w:t>Kl.</w:t>
            </w:r>
          </w:p>
        </w:tc>
        <w:tc>
          <w:tcPr>
            <w:tcW w:w="851" w:type="dxa"/>
          </w:tcPr>
          <w:p w:rsidR="006E04A4" w:rsidRPr="008B682F" w:rsidRDefault="007B21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682F">
              <w:t>11.00</w:t>
            </w:r>
          </w:p>
        </w:tc>
        <w:tc>
          <w:tcPr>
            <w:tcW w:w="397" w:type="dxa"/>
          </w:tcPr>
          <w:p w:rsidR="006E04A4" w:rsidRPr="008B682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B682F" w:rsidRDefault="007B21A4">
            <w:pPr>
              <w:pStyle w:val="Plenum"/>
              <w:tabs>
                <w:tab w:val="clear" w:pos="1418"/>
              </w:tabs>
              <w:ind w:right="1"/>
            </w:pPr>
            <w:r w:rsidRPr="008B682F">
              <w:t>Arbetsplenum</w:t>
            </w:r>
          </w:p>
        </w:tc>
      </w:tr>
      <w:tr w:rsidR="007B21A4" w:rsidRPr="008B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B21A4" w:rsidRPr="008B682F" w:rsidRDefault="007B21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B21A4" w:rsidRPr="008B682F" w:rsidRDefault="007B21A4">
            <w:pPr>
              <w:pStyle w:val="Plenum"/>
              <w:tabs>
                <w:tab w:val="clear" w:pos="1418"/>
              </w:tabs>
              <w:jc w:val="right"/>
            </w:pPr>
            <w:r w:rsidRPr="008B682F">
              <w:t>16.00</w:t>
            </w:r>
          </w:p>
        </w:tc>
        <w:tc>
          <w:tcPr>
            <w:tcW w:w="397" w:type="dxa"/>
          </w:tcPr>
          <w:p w:rsidR="007B21A4" w:rsidRPr="008B682F" w:rsidRDefault="007B21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B21A4" w:rsidRPr="008B682F" w:rsidRDefault="007B21A4">
            <w:pPr>
              <w:pStyle w:val="Plenum"/>
              <w:tabs>
                <w:tab w:val="clear" w:pos="1418"/>
              </w:tabs>
              <w:ind w:right="1"/>
            </w:pPr>
            <w:r w:rsidRPr="008B682F">
              <w:t>Votering</w:t>
            </w:r>
          </w:p>
        </w:tc>
      </w:tr>
    </w:tbl>
    <w:p w:rsidR="006E04A4" w:rsidRPr="008B682F" w:rsidRDefault="006E04A4">
      <w:pPr>
        <w:pStyle w:val="StreckLngt"/>
      </w:pPr>
      <w:r w:rsidRPr="008B682F">
        <w:tab/>
      </w:r>
    </w:p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Ensam"/>
            </w:pPr>
            <w:r w:rsidRPr="008B682F">
              <w:t>Justering av protokoll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Protokollen från sammanträdena måndagen den 14 och tisdagen den 15 juni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Ensam"/>
            </w:pPr>
            <w:bookmarkStart w:id="1" w:name="TypRubrik"/>
            <w:bookmarkEnd w:id="1"/>
            <w:r w:rsidRPr="008B682F">
              <w:t>Meddelande om ändring i kammarens sammanträdesplan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Under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Underrubrik"/>
            </w:pPr>
            <w:bookmarkStart w:id="2" w:name="TypUnderrubrik"/>
            <w:bookmarkEnd w:id="2"/>
            <w:r w:rsidRPr="008B682F">
              <w:t>Tisdagen den 22 juni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Under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Kammaren gör inget uppehåll för gruppmöten kl. 16.00</w:t>
            </w:r>
            <w:r w:rsidR="009604BD" w:rsidRPr="008B682F">
              <w:t xml:space="preserve"> </w:t>
            </w:r>
            <w:r w:rsidRPr="008B682F">
              <w:t>-</w:t>
            </w:r>
            <w:r w:rsidR="009604BD" w:rsidRPr="008B682F">
              <w:t xml:space="preserve"> </w:t>
            </w:r>
            <w:r w:rsidRPr="008B682F">
              <w:t>18.00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"/>
            </w:pPr>
            <w:bookmarkStart w:id="4" w:name="Start_HänvisningTillUtskott"/>
            <w:bookmarkEnd w:id="4"/>
            <w:r w:rsidRPr="008B682F">
              <w:t>Ärende för hänvisning till utskott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  <w:r w:rsidRPr="008B682F">
              <w:t>Förslag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Skrivelse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2009/10:233 Egenmakt mot utanförskap – redovisning av regeringens strategi för integration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AU</w:t>
            </w: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Ensam"/>
            </w:pPr>
            <w:r w:rsidRPr="008B682F">
              <w:t>Anmälan om uppteckningar vid EU-nämndens sammanträden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2009/10:41 Fredagen den 4 juni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"/>
            </w:pPr>
            <w:bookmarkStart w:id="5" w:name="Start_ÄrendenFörBordläggning"/>
            <w:bookmarkEnd w:id="5"/>
            <w:r w:rsidRPr="008B682F">
              <w:t>Ärenden för bordläggning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  <w:r w:rsidRPr="008B682F">
              <w:t>Reservationer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Miljö- och jordbruksutskottets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2009/10:MJU25 Svenska miljömål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10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2009/10:MJU29 Uppskov med behandlingen av vissa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Trafikutskottets betänkanden och utlåtande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2009/10:TU19 Ny postlag m.m.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5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2009/10:TU21 Ny kollektivtrafiklag m.m.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9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2009/10:TU25 Uppskov med behandlingen av vissa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2009/10:TU26 Framtidens strategi för de transeuropeiska transportnäten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Försvarsutskottets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2009/10:FöU6 Ny lag om brandfarliga och explosiva varor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Utrikesutskottets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2009/10:UU19 Nordiskt samarbete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Näringsutskottets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2009/10:NU20 Auktorisation och tystnadsplikt för patentombud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2009/10:NU22 Förändrat uppdrag för Sveaskog AB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2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2009/10:NU27 Uppskov med behandlingen av vissa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Justitieutskottets utlåtande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2009/10:JuU31 Handlingsplan för att genomföra Stockholmsprogrammet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3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Utbildningsutskottets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2009/10:UbU24 Riksrevisionens styrelses redogörelse om klassificering av kurser vid universitet och högskolor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Civilutskottets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2009/10:CU30 Uppskov med behandlingen av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2009/10:CU31 Ändring i lagen om alkoholutandningsprov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"/>
            </w:pPr>
            <w:bookmarkStart w:id="6" w:name="Start_Ärendenföravgörande"/>
            <w:bookmarkEnd w:id="6"/>
            <w:r w:rsidRPr="008B682F">
              <w:t>Ärende för avgörande kl. 16.00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Under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Underrubrik"/>
            </w:pPr>
            <w:r w:rsidRPr="008B682F">
              <w:t>Tidigare slutdebatterade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Under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Näringsutskottets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2009/10:NU25 Företagsutveckling – statliga insatser för finansiering och rådgivning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 res. (s,v,mp)</w:t>
            </w:r>
          </w:p>
        </w:tc>
      </w:tr>
    </w:tbl>
    <w:p w:rsidR="00AE1525" w:rsidRPr="008B682F" w:rsidRDefault="00AE1525" w:rsidP="003675A0">
      <w:pPr>
        <w:pStyle w:val="Blankrad"/>
      </w:pPr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525" w:rsidRPr="008B682F" w:rsidTr="00D15F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525" w:rsidRPr="008B682F" w:rsidRDefault="00AE1525" w:rsidP="00D15F37">
            <w:pPr>
              <w:pStyle w:val="HuvudrubrikFlisteNr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Huvudrubrik"/>
            </w:pPr>
            <w:bookmarkStart w:id="7" w:name="Start_Ärendenfördebattochavgörande"/>
            <w:bookmarkEnd w:id="7"/>
            <w:r w:rsidRPr="008B682F">
              <w:t>Ärenden för debatt och avgörande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HuvudrubrikKolumn3"/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Civilutskottets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2009/10:CU21 Ersättning vid expropriation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Justitieutskottets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2009/10:JuU27 Mark- och miljödomstolar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4 res. (mp)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Civilutskottets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0E5A32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A32" w:rsidRPr="008B682F" w:rsidRDefault="000E5A32" w:rsidP="009604B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E5A32" w:rsidRPr="008B682F" w:rsidRDefault="000E5A32" w:rsidP="00D15F37"/>
          <w:p w:rsidR="000E5A32" w:rsidRPr="008B682F" w:rsidRDefault="000E5A32" w:rsidP="000E5A32">
            <w:pPr>
              <w:pStyle w:val="Underrubrik"/>
            </w:pPr>
            <w:r w:rsidRPr="008B682F">
              <w:t>Gemensam debatt 2009/10:CU25 och 2009/10:CU26</w:t>
            </w:r>
          </w:p>
          <w:p w:rsidR="009604BD" w:rsidRPr="008B682F" w:rsidRDefault="009604BD" w:rsidP="000E5A32">
            <w:pPr>
              <w:pStyle w:val="Underrubrik"/>
            </w:pPr>
          </w:p>
        </w:tc>
        <w:tc>
          <w:tcPr>
            <w:tcW w:w="2481" w:type="dxa"/>
          </w:tcPr>
          <w:p w:rsidR="000E5A32" w:rsidRPr="008B682F" w:rsidRDefault="000E5A32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2009/10:CU19 Obehöriga transaktioner med betalningsinstrument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2009/10:CU25 En enklare plan- och bygglag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2009/10:CU26 Riksrevisionens styrelses redogörelse angående buller i plan- och byggprocessen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2009/10:CU28 En frivillig revision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Skatteutskottets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2009/10:SkU48 Vissa fastighets- och stämpelskattefrågor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Utbildningsutskottets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2009/10:UbU21 Ny skollag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58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Finansutskottets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2009/10:FiU30 Betaltjänster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2009/10:FiU31 Kreditvärderingsinstitut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1 res. (v)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Civilutskottets betänkande (forts.)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 xml:space="preserve">2009/10:CU24 Allmännyttiga kommunala bostadsaktiebolag och reformerade hyressättningsregler 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6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Utrikesutskottets betänkanden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2009/10:UU12 Strategisk exportkontroll 2009 – krigsmateriel och produkter med dubbla användningsområden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  <w:r w:rsidRPr="008B682F">
              <w:rPr>
                <w:spacing w:val="-4"/>
              </w:rPr>
              <w:t>2 res. (s,v,mp)</w:t>
            </w: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2009/10:UU25 Kontroll av produkter med dubbla användningsområden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Arbetsmarknadsutskottets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2009/10:AU15 Uppskov med behandlingen av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renderubrik"/>
            </w:pPr>
          </w:p>
        </w:tc>
        <w:tc>
          <w:tcPr>
            <w:tcW w:w="6237" w:type="dxa"/>
          </w:tcPr>
          <w:p w:rsidR="00AE1525" w:rsidRPr="008B682F" w:rsidRDefault="00AE1525" w:rsidP="00D15F37">
            <w:pPr>
              <w:pStyle w:val="renderubrik"/>
            </w:pPr>
            <w:r w:rsidRPr="008B682F">
              <w:t>Socialförsäkringsutskottets betänkande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pStyle w:val="renderubrik"/>
              <w:rPr>
                <w:spacing w:val="-4"/>
              </w:rPr>
            </w:pPr>
          </w:p>
        </w:tc>
      </w:tr>
      <w:tr w:rsidR="00AE1525" w:rsidRPr="008B682F" w:rsidTr="00D15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525" w:rsidRPr="008B682F" w:rsidRDefault="00AE1525" w:rsidP="00D15F37">
            <w:pPr>
              <w:pStyle w:val="FlistaNrText"/>
            </w:pPr>
          </w:p>
        </w:tc>
        <w:tc>
          <w:tcPr>
            <w:tcW w:w="6237" w:type="dxa"/>
          </w:tcPr>
          <w:p w:rsidR="00AE1525" w:rsidRPr="008B682F" w:rsidRDefault="00AE1525" w:rsidP="00D15F37">
            <w:r w:rsidRPr="008B682F">
              <w:t>2009/10:SfU20 Uppskov med behandlingen av vissa ärenden</w:t>
            </w:r>
          </w:p>
        </w:tc>
        <w:tc>
          <w:tcPr>
            <w:tcW w:w="2481" w:type="dxa"/>
          </w:tcPr>
          <w:p w:rsidR="00AE1525" w:rsidRPr="008B682F" w:rsidRDefault="00AE1525" w:rsidP="00D15F37">
            <w:pPr>
              <w:rPr>
                <w:spacing w:val="-4"/>
              </w:rPr>
            </w:pPr>
          </w:p>
        </w:tc>
      </w:tr>
    </w:tbl>
    <w:p w:rsidR="00AE1525" w:rsidRPr="008B682F" w:rsidRDefault="00AE1525" w:rsidP="003675A0">
      <w:pPr>
        <w:pStyle w:val="Blankrad"/>
      </w:pPr>
      <w:r w:rsidRPr="008B682F">
        <w:t>     </w:t>
      </w:r>
    </w:p>
    <w:p w:rsidR="002514A9" w:rsidRPr="008B682F" w:rsidRDefault="00AE1525" w:rsidP="003675A0">
      <w:pPr>
        <w:pStyle w:val="Blankrad"/>
      </w:pPr>
      <w:bookmarkStart w:id="8" w:name="Start"/>
      <w:bookmarkEnd w:id="8"/>
      <w:r w:rsidRPr="008B68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B68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B682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B682F" w:rsidRDefault="006E04A4" w:rsidP="00D016E9">
            <w:pPr>
              <w:pStyle w:val="StreckMitten"/>
            </w:pPr>
            <w:r w:rsidRPr="008B682F">
              <w:tab/>
            </w:r>
            <w:r w:rsidRPr="008B682F">
              <w:tab/>
            </w:r>
          </w:p>
        </w:tc>
      </w:tr>
    </w:tbl>
    <w:p w:rsidR="006E04A4" w:rsidRPr="008B682F" w:rsidRDefault="006E04A4" w:rsidP="003675A0">
      <w:pPr>
        <w:pStyle w:val="Blankrad"/>
      </w:pPr>
    </w:p>
    <w:sectPr w:rsidR="006E04A4" w:rsidRPr="008B68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F37" w:rsidRPr="008B682F" w:rsidRDefault="00D15F37">
      <w:r w:rsidRPr="008B682F">
        <w:separator/>
      </w:r>
    </w:p>
  </w:endnote>
  <w:endnote w:type="continuationSeparator" w:id="0">
    <w:p w:rsidR="00D15F37" w:rsidRPr="008B682F" w:rsidRDefault="00D15F37">
      <w:r w:rsidRPr="008B68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1A4" w:rsidRPr="008B682F" w:rsidRDefault="007B21A4">
    <w:pPr>
      <w:pStyle w:val="Sidhuvud"/>
      <w:jc w:val="center"/>
    </w:pPr>
    <w:r w:rsidRPr="008B682F">
      <w:fldChar w:fldCharType="begin" w:fldLock="1"/>
    </w:r>
    <w:r w:rsidRPr="008B682F">
      <w:instrText xml:space="preserve"> PAGE </w:instrText>
    </w:r>
    <w:r w:rsidRPr="008B682F">
      <w:fldChar w:fldCharType="separate"/>
    </w:r>
    <w:r w:rsidR="00AE15F4" w:rsidRPr="008B682F">
      <w:t>2</w:t>
    </w:r>
    <w:r w:rsidRPr="008B682F">
      <w:fldChar w:fldCharType="end"/>
    </w:r>
    <w:r w:rsidRPr="008B682F">
      <w:t xml:space="preserve"> (</w:t>
    </w:r>
    <w:r w:rsidRPr="008B682F">
      <w:fldChar w:fldCharType="begin" w:fldLock="1"/>
    </w:r>
    <w:r w:rsidRPr="008B682F">
      <w:instrText xml:space="preserve"> NUMPAGES </w:instrText>
    </w:r>
    <w:r w:rsidRPr="008B682F">
      <w:fldChar w:fldCharType="separate"/>
    </w:r>
    <w:r w:rsidR="00AE15F4" w:rsidRPr="008B682F">
      <w:t>3</w:t>
    </w:r>
    <w:r w:rsidRPr="008B682F">
      <w:fldChar w:fldCharType="end"/>
    </w:r>
    <w:r w:rsidRPr="008B682F">
      <w:t>)</w:t>
    </w:r>
  </w:p>
  <w:p w:rsidR="007B21A4" w:rsidRPr="008B682F" w:rsidRDefault="007B21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1A4" w:rsidRPr="008B682F" w:rsidRDefault="007B21A4">
    <w:pPr>
      <w:pStyle w:val="Sidhuvud"/>
      <w:jc w:val="center"/>
    </w:pPr>
    <w:r w:rsidRPr="008B682F">
      <w:fldChar w:fldCharType="begin" w:fldLock="1"/>
    </w:r>
    <w:r w:rsidRPr="008B682F">
      <w:instrText xml:space="preserve"> PAGE </w:instrText>
    </w:r>
    <w:r w:rsidRPr="008B682F">
      <w:fldChar w:fldCharType="separate"/>
    </w:r>
    <w:r w:rsidR="00D15F37" w:rsidRPr="008B682F">
      <w:t>1</w:t>
    </w:r>
    <w:r w:rsidRPr="008B682F">
      <w:fldChar w:fldCharType="end"/>
    </w:r>
    <w:r w:rsidRPr="008B682F">
      <w:t xml:space="preserve"> (</w:t>
    </w:r>
    <w:r w:rsidRPr="008B682F">
      <w:fldChar w:fldCharType="begin" w:fldLock="1"/>
    </w:r>
    <w:r w:rsidRPr="008B682F">
      <w:instrText xml:space="preserve"> NUMPAGES </w:instrText>
    </w:r>
    <w:r w:rsidRPr="008B682F">
      <w:fldChar w:fldCharType="separate"/>
    </w:r>
    <w:r w:rsidR="00AE15F4" w:rsidRPr="008B682F">
      <w:t>3</w:t>
    </w:r>
    <w:r w:rsidRPr="008B682F">
      <w:fldChar w:fldCharType="end"/>
    </w:r>
    <w:r w:rsidRPr="008B682F">
      <w:t>)</w:t>
    </w:r>
  </w:p>
  <w:p w:rsidR="007B21A4" w:rsidRPr="008B682F" w:rsidRDefault="007B21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F37" w:rsidRPr="008B682F" w:rsidRDefault="00D15F37">
      <w:r w:rsidRPr="008B682F">
        <w:separator/>
      </w:r>
    </w:p>
  </w:footnote>
  <w:footnote w:type="continuationSeparator" w:id="0">
    <w:p w:rsidR="00D15F37" w:rsidRPr="008B682F" w:rsidRDefault="00D15F37">
      <w:r w:rsidRPr="008B68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1A4" w:rsidRPr="008B682F" w:rsidRDefault="007B21A4">
    <w:pPr>
      <w:pStyle w:val="Sidhuvud"/>
      <w:tabs>
        <w:tab w:val="clear" w:pos="4536"/>
      </w:tabs>
    </w:pPr>
    <w:r w:rsidRPr="008B682F">
      <w:fldChar w:fldCharType="begin" w:fldLock="1"/>
    </w:r>
    <w:r w:rsidRPr="008B682F">
      <w:instrText xml:space="preserve"> DOCPROPERTY "DocumentDate" </w:instrText>
    </w:r>
    <w:r w:rsidRPr="008B682F">
      <w:fldChar w:fldCharType="separate"/>
    </w:r>
    <w:r w:rsidR="009604BD" w:rsidRPr="008B682F">
      <w:t>Måndagen den 21 juni 2010</w:t>
    </w:r>
    <w:r w:rsidRPr="008B682F">
      <w:fldChar w:fldCharType="end"/>
    </w:r>
    <w:r w:rsidRPr="008B682F">
      <w:tab/>
    </w:r>
  </w:p>
  <w:p w:rsidR="007B21A4" w:rsidRPr="008B682F" w:rsidRDefault="007B21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682F">
      <w:rPr>
        <w:sz w:val="12"/>
      </w:rPr>
      <w:tab/>
    </w:r>
  </w:p>
  <w:p w:rsidR="007B21A4" w:rsidRPr="008B682F" w:rsidRDefault="007B21A4"/>
  <w:p w:rsidR="007B21A4" w:rsidRPr="008B682F" w:rsidRDefault="007B2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1A4" w:rsidRPr="008B682F" w:rsidRDefault="008B68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B68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1A4" w:rsidRPr="008B682F" w:rsidRDefault="007B21A4">
    <w:pPr>
      <w:pStyle w:val="Dokumentrubrik"/>
      <w:spacing w:after="360"/>
    </w:pPr>
    <w:r w:rsidRPr="008B682F">
      <w:t>Föredragningslista</w:t>
    </w:r>
  </w:p>
  <w:p w:rsidR="007B21A4" w:rsidRPr="008B682F" w:rsidRDefault="007B21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4264516">
    <w:abstractNumId w:val="5"/>
  </w:num>
  <w:num w:numId="2" w16cid:durableId="397679342">
    <w:abstractNumId w:val="2"/>
  </w:num>
  <w:num w:numId="3" w16cid:durableId="1615862398">
    <w:abstractNumId w:val="4"/>
  </w:num>
  <w:num w:numId="4" w16cid:durableId="223486685">
    <w:abstractNumId w:val="1"/>
  </w:num>
  <w:num w:numId="5" w16cid:durableId="994533407">
    <w:abstractNumId w:val="0"/>
  </w:num>
  <w:num w:numId="6" w16cid:durableId="1377850761">
    <w:abstractNumId w:val="3"/>
  </w:num>
  <w:num w:numId="7" w16cid:durableId="747654754">
    <w:abstractNumId w:val="3"/>
  </w:num>
  <w:num w:numId="8" w16cid:durableId="9700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1E0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5A32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77FD"/>
    <w:rsid w:val="00220E39"/>
    <w:rsid w:val="00223EF7"/>
    <w:rsid w:val="002257C6"/>
    <w:rsid w:val="00233D5B"/>
    <w:rsid w:val="00233E62"/>
    <w:rsid w:val="00236B2E"/>
    <w:rsid w:val="00241A96"/>
    <w:rsid w:val="00242820"/>
    <w:rsid w:val="002514A9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26C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1E0F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2E8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1A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682F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04BD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525"/>
    <w:rsid w:val="00AE15F4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0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6E45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5F37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4D43"/>
    <w:rsid w:val="00D55423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1929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625C12-6C10-48B6-8F2D-0E65463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5542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427</Words>
  <Characters>3177</Characters>
  <Application>Microsoft Office Word</Application>
  <DocSecurity>4</DocSecurity>
  <Lines>264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2009/10:141</vt:lpstr>
      <vt:lpstr>Måndagen den 21 juni 2010</vt:lpstr>
    </vt:vector>
  </TitlesOfParts>
  <Company>Riksdagen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2010-06-18T13:28:00Z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juni 2010</vt:lpwstr>
  </property>
  <property fmtid="{D5CDD505-2E9C-101B-9397-08002B2CF9AE}" pid="3" name="DocumentNumber">
    <vt:lpwstr>141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2010-06-21</vt:lpwstr>
  </property>
  <property fmtid="{D5CDD505-2E9C-101B-9397-08002B2CF9AE}" pid="7" name="DatumAvgörande">
    <vt:lpwstr>2010-06-21</vt:lpwstr>
  </property>
</Properties>
</file>