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F70AFC" w:rsidRPr="00CE457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F70AFC" w:rsidRPr="00CE457D" w:rsidRDefault="00F70AFC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F70AFC" w:rsidRPr="00CE457D" w:rsidRDefault="00F70AFC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F70AFC" w:rsidRPr="00CE45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F70AFC" w:rsidRPr="00CE457D" w:rsidRDefault="00F70AFC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CE457D">
              <w:rPr>
                <w:rFonts w:ascii="TradeGothic" w:hAnsi="TradeGothic"/>
                <w:b/>
                <w:sz w:val="22"/>
              </w:rPr>
              <w:t>PM Till riksdagen</w:t>
            </w:r>
          </w:p>
        </w:tc>
      </w:tr>
      <w:tr w:rsidR="00F70AFC" w:rsidRPr="00CE457D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F70AFC" w:rsidRPr="00CE457D" w:rsidRDefault="00F70AFC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F70AFC" w:rsidRPr="00CE457D" w:rsidRDefault="00F70AFC">
            <w:pPr>
              <w:framePr w:w="4400" w:h="1644" w:wrap="notBeside" w:vAnchor="page" w:hAnchor="page" w:x="6573" w:y="721"/>
            </w:pPr>
          </w:p>
        </w:tc>
      </w:tr>
      <w:tr w:rsidR="00F70AFC" w:rsidRPr="00CE457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F70AFC" w:rsidRPr="00CE457D" w:rsidRDefault="00F70AFC">
            <w:pPr>
              <w:framePr w:w="4400" w:h="1644" w:wrap="notBeside" w:vAnchor="page" w:hAnchor="page" w:x="6573" w:y="721"/>
            </w:pPr>
            <w:r w:rsidRPr="00CE457D">
              <w:t>200</w:t>
            </w:r>
            <w:r w:rsidR="00524C40" w:rsidRPr="00CE457D">
              <w:t>7</w:t>
            </w:r>
            <w:r w:rsidRPr="00CE457D">
              <w:t>-</w:t>
            </w:r>
            <w:r w:rsidR="00524C40" w:rsidRPr="00CE457D">
              <w:t>09</w:t>
            </w:r>
            <w:r w:rsidRPr="00CE457D">
              <w:t>-1</w:t>
            </w:r>
            <w:r w:rsidR="00746BD8" w:rsidRPr="00CE457D">
              <w:t>3</w:t>
            </w:r>
          </w:p>
        </w:tc>
        <w:tc>
          <w:tcPr>
            <w:tcW w:w="2347" w:type="dxa"/>
            <w:gridSpan w:val="2"/>
          </w:tcPr>
          <w:p w:rsidR="00F70AFC" w:rsidRPr="00CE457D" w:rsidRDefault="00F70AFC">
            <w:pPr>
              <w:framePr w:w="4400" w:h="1644" w:wrap="notBeside" w:vAnchor="page" w:hAnchor="page" w:x="6573" w:y="721"/>
            </w:pPr>
          </w:p>
        </w:tc>
      </w:tr>
      <w:tr w:rsidR="00F70AFC" w:rsidRPr="00CE457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F70AFC" w:rsidRPr="00CE457D" w:rsidRDefault="00F70AFC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F70AFC" w:rsidRPr="00CE457D" w:rsidRDefault="00F70AFC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F70AFC" w:rsidRPr="00CE457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70AFC" w:rsidRPr="00CE457D" w:rsidRDefault="00524C4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CE457D">
              <w:rPr>
                <w:b/>
                <w:i w:val="0"/>
                <w:sz w:val="22"/>
              </w:rPr>
              <w:t>Närings</w:t>
            </w:r>
            <w:r w:rsidR="00F70AFC" w:rsidRPr="00CE457D">
              <w:rPr>
                <w:b/>
                <w:i w:val="0"/>
                <w:sz w:val="22"/>
              </w:rPr>
              <w:t>departementet</w:t>
            </w:r>
          </w:p>
        </w:tc>
      </w:tr>
      <w:tr w:rsidR="00F70AFC" w:rsidRPr="00CE457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70AFC" w:rsidRPr="00CE457D" w:rsidRDefault="00F70AF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70AFC" w:rsidRPr="00CE457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70AFC" w:rsidRPr="00CE457D" w:rsidRDefault="00F70AFC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CE457D">
              <w:rPr>
                <w:bCs/>
                <w:iCs/>
              </w:rPr>
              <w:t>Enheten</w:t>
            </w:r>
            <w:r w:rsidR="00524C40" w:rsidRPr="00CE457D">
              <w:rPr>
                <w:bCs/>
                <w:iCs/>
              </w:rPr>
              <w:t xml:space="preserve"> för IT-politik</w:t>
            </w:r>
          </w:p>
          <w:p w:rsidR="00F70AFC" w:rsidRPr="00CE457D" w:rsidRDefault="00F70AF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70AFC" w:rsidRPr="00CE457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70AFC" w:rsidRPr="00CE457D" w:rsidRDefault="00F70AF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70AFC" w:rsidRPr="00CE457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70AFC" w:rsidRPr="00CE457D" w:rsidRDefault="00F70AF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70AFC" w:rsidRPr="00CE457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70AFC" w:rsidRPr="00CE457D" w:rsidRDefault="00F70AF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70AFC" w:rsidRPr="00CE457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70AFC" w:rsidRPr="00CE457D" w:rsidRDefault="00F70AF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70AFC" w:rsidRPr="00CE457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70AFC" w:rsidRPr="00CE457D" w:rsidRDefault="00F70AF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70AFC" w:rsidRPr="00CE457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70AFC" w:rsidRPr="00CE457D" w:rsidRDefault="00F70AF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F70AFC" w:rsidRPr="00CE457D" w:rsidRDefault="00F70AFC">
      <w:pPr>
        <w:framePr w:w="4400" w:h="2523" w:wrap="notBeside" w:vAnchor="page" w:hAnchor="page" w:x="6453" w:y="2445"/>
        <w:ind w:left="142"/>
        <w:rPr>
          <w:b/>
        </w:rPr>
      </w:pPr>
    </w:p>
    <w:p w:rsidR="00F70AFC" w:rsidRPr="00CE457D" w:rsidRDefault="00524C40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CE457D">
        <w:t>Meddelande från kommissionen till rådet, europaparlamentet, europeiska ekonomiska och sociala kommittén samt regionkommittén: E-kompetens för 2000-talet: Ökad konkurrenskraft, större tillväxt och fler jobb</w:t>
      </w:r>
    </w:p>
    <w:p w:rsidR="00F70AFC" w:rsidRPr="00CE457D" w:rsidRDefault="00F70AFC">
      <w:pPr>
        <w:pStyle w:val="RKrubrik"/>
      </w:pPr>
      <w:r w:rsidRPr="00CE457D">
        <w:t>Dokumentbeteckning</w:t>
      </w:r>
    </w:p>
    <w:p w:rsidR="00F70AFC" w:rsidRPr="00CE457D" w:rsidRDefault="00524C40">
      <w:pPr>
        <w:pStyle w:val="RKnormal"/>
      </w:pPr>
      <w:r w:rsidRPr="00CE457D">
        <w:t>KOM(2007) 496 slutlig</w:t>
      </w:r>
    </w:p>
    <w:p w:rsidR="00F70AFC" w:rsidRPr="00CE457D" w:rsidRDefault="00F70AFC">
      <w:pPr>
        <w:pStyle w:val="RKrubrik"/>
      </w:pPr>
      <w:r w:rsidRPr="00CE457D">
        <w:t>Sammanfattning</w:t>
      </w:r>
    </w:p>
    <w:p w:rsidR="00524C40" w:rsidRPr="00CE457D" w:rsidRDefault="00524C40" w:rsidP="00524C40">
      <w:pPr>
        <w:pStyle w:val="RKnormal"/>
      </w:pPr>
      <w:r w:rsidRPr="00CE457D">
        <w:t>Meddelandet från kommissionen om e-kompetens för 2000-talet: ökad konkurrenskraft, större tillväxt och fler jobb (</w:t>
      </w:r>
      <w:r w:rsidR="006E7B98" w:rsidRPr="00CE457D">
        <w:t>e</w:t>
      </w:r>
      <w:r w:rsidRPr="00CE457D">
        <w:t xml:space="preserve">-kompetensstrategin) kom den 7 september och bereds för närvarande av regeringskansliet. I meddelandet anges att Europa riskerar att möta stor brist på  </w:t>
      </w:r>
      <w:r w:rsidR="006E7B98" w:rsidRPr="00CE457D">
        <w:t>e</w:t>
      </w:r>
      <w:r w:rsidRPr="00CE457D">
        <w:t xml:space="preserve">-kompetens inom en snar framtid. Samtidigt konstateras att </w:t>
      </w:r>
      <w:r w:rsidR="006E7B98" w:rsidRPr="00CE457D">
        <w:t>e</w:t>
      </w:r>
      <w:r w:rsidRPr="00CE457D">
        <w:t xml:space="preserve">-kompetens kommit att spela en alltmer central roll för att öka innovation, produktivitet och anställbarhet samt att möta globala utmaningar. Kommissionen föreslår därför en långsiktig </w:t>
      </w:r>
      <w:r w:rsidR="006E7B98" w:rsidRPr="00CE457D">
        <w:t>e</w:t>
      </w:r>
      <w:r w:rsidRPr="00CE457D">
        <w:t>-kompetensagenda och åtgärder på EU-nivå.</w:t>
      </w:r>
    </w:p>
    <w:p w:rsidR="00F70AFC" w:rsidRPr="00CE457D" w:rsidRDefault="00F70AFC">
      <w:pPr>
        <w:pStyle w:val="RKnormal"/>
      </w:pPr>
    </w:p>
    <w:p w:rsidR="00F70AFC" w:rsidRPr="00CE457D" w:rsidRDefault="00F70AFC">
      <w:pPr>
        <w:pStyle w:val="RKrubrik"/>
        <w:rPr>
          <w:u w:val="single"/>
        </w:rPr>
      </w:pPr>
      <w:r w:rsidRPr="00CE457D">
        <w:rPr>
          <w:u w:val="single"/>
        </w:rPr>
        <w:t>I Förslaget</w:t>
      </w:r>
    </w:p>
    <w:p w:rsidR="00F70AFC" w:rsidRPr="00CE457D" w:rsidRDefault="00F70AFC">
      <w:pPr>
        <w:pStyle w:val="RKrubrik"/>
      </w:pPr>
      <w:r w:rsidRPr="00CE457D">
        <w:t>1. Innehåll</w:t>
      </w:r>
    </w:p>
    <w:p w:rsidR="00F70AFC" w:rsidRPr="00CE457D" w:rsidRDefault="00524C40">
      <w:pPr>
        <w:pStyle w:val="RKnormal"/>
      </w:pPr>
      <w:r w:rsidRPr="00CE457D">
        <w:t>Kommissionens förslag till åtgärder på EU-nivå är långsiktigt samarbete och övervakning av framsteg, stödåtgärder och verktyg, ökad medvetenhet, ökad anställbarhet och förbättrad social integration samt bättre och ökad användning av e-lärande.</w:t>
      </w:r>
    </w:p>
    <w:p w:rsidR="00F70AFC" w:rsidRPr="00CE457D" w:rsidRDefault="00F70AFC">
      <w:pPr>
        <w:pStyle w:val="RKrubrik"/>
      </w:pPr>
      <w:r w:rsidRPr="00CE457D">
        <w:t>2. Gällande svenska regler och förslagets effekt på dessa</w:t>
      </w:r>
    </w:p>
    <w:p w:rsidR="00F70AFC" w:rsidRPr="00CE457D" w:rsidRDefault="00524C40">
      <w:pPr>
        <w:pStyle w:val="RKnormal"/>
      </w:pPr>
      <w:r w:rsidRPr="00CE457D">
        <w:t>Inte känt ännu.</w:t>
      </w:r>
    </w:p>
    <w:p w:rsidR="00F70AFC" w:rsidRPr="00CE457D" w:rsidRDefault="00F70AFC">
      <w:pPr>
        <w:pStyle w:val="RKrubrik"/>
      </w:pPr>
      <w:r w:rsidRPr="00CE457D">
        <w:lastRenderedPageBreak/>
        <w:t xml:space="preserve">3. Budgetära konsekvenser </w:t>
      </w:r>
    </w:p>
    <w:p w:rsidR="00524C40" w:rsidRPr="00CE457D" w:rsidRDefault="006E7B98" w:rsidP="00524C40">
      <w:pPr>
        <w:pStyle w:val="RKnormal"/>
      </w:pPr>
      <w:r w:rsidRPr="00CE457D">
        <w:t>Finansiering kommer att ske genom befintliga EU-program.</w:t>
      </w:r>
    </w:p>
    <w:p w:rsidR="00524C40" w:rsidRPr="00CE457D" w:rsidRDefault="00524C40" w:rsidP="00524C40">
      <w:pPr>
        <w:pStyle w:val="RKnormal"/>
      </w:pPr>
    </w:p>
    <w:p w:rsidR="00F70AFC" w:rsidRPr="00CE457D" w:rsidRDefault="00F70AFC">
      <w:pPr>
        <w:pStyle w:val="RKnormal"/>
      </w:pPr>
    </w:p>
    <w:p w:rsidR="00F70AFC" w:rsidRPr="00CE457D" w:rsidRDefault="00F70AFC">
      <w:pPr>
        <w:pStyle w:val="RKrubrik"/>
        <w:rPr>
          <w:u w:val="single"/>
        </w:rPr>
      </w:pPr>
      <w:r w:rsidRPr="00CE457D">
        <w:rPr>
          <w:u w:val="single"/>
        </w:rPr>
        <w:t>II Ståndpunkter</w:t>
      </w:r>
    </w:p>
    <w:p w:rsidR="00F70AFC" w:rsidRPr="00CE457D" w:rsidRDefault="00F70AFC">
      <w:pPr>
        <w:pStyle w:val="RKrubrik"/>
      </w:pPr>
      <w:r w:rsidRPr="00CE457D">
        <w:t xml:space="preserve">1. Svensk ståndpunkt </w:t>
      </w:r>
    </w:p>
    <w:p w:rsidR="00524C40" w:rsidRPr="00CE457D" w:rsidRDefault="00524C40" w:rsidP="00524C40">
      <w:pPr>
        <w:pStyle w:val="RKnormal"/>
      </w:pPr>
      <w:r w:rsidRPr="00CE457D">
        <w:t xml:space="preserve">Sverige välkomnar i stort kommissionens meddelande, då ökad </w:t>
      </w:r>
      <w:r w:rsidR="006E7B98" w:rsidRPr="00CE457D">
        <w:t>e</w:t>
      </w:r>
      <w:r w:rsidRPr="00CE457D">
        <w:t>-kompetens är en avgörande faktor för att förverkliga informationssamhället.</w:t>
      </w:r>
    </w:p>
    <w:p w:rsidR="00F70AFC" w:rsidRPr="00CE457D" w:rsidRDefault="00F70AFC">
      <w:pPr>
        <w:pStyle w:val="RKrubrik"/>
      </w:pPr>
      <w:r w:rsidRPr="00CE457D">
        <w:t>2. Remissinstansernas ståndpunkter</w:t>
      </w:r>
    </w:p>
    <w:p w:rsidR="00F70AFC" w:rsidRPr="00CE457D" w:rsidRDefault="00524C40">
      <w:pPr>
        <w:pStyle w:val="RKnormal"/>
      </w:pPr>
      <w:r w:rsidRPr="00CE457D">
        <w:t>Har inte remitterats.</w:t>
      </w:r>
    </w:p>
    <w:p w:rsidR="00F70AFC" w:rsidRPr="00CE457D" w:rsidRDefault="00F70AFC">
      <w:pPr>
        <w:pStyle w:val="RKrubrik"/>
      </w:pPr>
      <w:r w:rsidRPr="00CE457D">
        <w:t>III Övrigt</w:t>
      </w:r>
    </w:p>
    <w:p w:rsidR="00F70AFC" w:rsidRPr="00CE457D" w:rsidRDefault="00F70AFC">
      <w:pPr>
        <w:pStyle w:val="RKrubrik"/>
      </w:pPr>
      <w:r w:rsidRPr="00CE457D">
        <w:t>1. Fortsatt behandling av ärendet</w:t>
      </w:r>
    </w:p>
    <w:p w:rsidR="00F70AFC" w:rsidRPr="00CE457D" w:rsidRDefault="00B54412">
      <w:pPr>
        <w:pStyle w:val="RKnormal"/>
      </w:pPr>
      <w:r w:rsidRPr="00CE457D">
        <w:t xml:space="preserve">Slutsatser utifrån meddelandet kommer </w:t>
      </w:r>
      <w:r w:rsidR="0060047B" w:rsidRPr="00CE457D">
        <w:t xml:space="preserve">troligen </w:t>
      </w:r>
      <w:r w:rsidRPr="00CE457D">
        <w:t>att diskuteras i rådsarbetsgruppen den 13 september.</w:t>
      </w:r>
    </w:p>
    <w:p w:rsidR="00F70AFC" w:rsidRPr="00CE457D" w:rsidRDefault="00F70AFC">
      <w:pPr>
        <w:pStyle w:val="RKrubrik"/>
      </w:pPr>
      <w:r w:rsidRPr="00CE457D">
        <w:t>2. Rättslig grund och beslutsförfarande</w:t>
      </w:r>
    </w:p>
    <w:p w:rsidR="00F70AFC" w:rsidRPr="00CE457D" w:rsidRDefault="0060047B">
      <w:pPr>
        <w:pStyle w:val="RKnormal"/>
      </w:pPr>
      <w:r w:rsidRPr="00CE457D">
        <w:t>-</w:t>
      </w:r>
    </w:p>
    <w:p w:rsidR="00F70AFC" w:rsidRPr="00CE457D" w:rsidRDefault="00F70AFC">
      <w:pPr>
        <w:pStyle w:val="RKrubrik"/>
      </w:pPr>
      <w:r w:rsidRPr="00CE457D">
        <w:t>3. Fackuttryck/termer</w:t>
      </w:r>
    </w:p>
    <w:p w:rsidR="00F70AFC" w:rsidRPr="00CE457D" w:rsidRDefault="00524C40">
      <w:pPr>
        <w:pStyle w:val="RKnormal"/>
      </w:pPr>
      <w:r w:rsidRPr="00CE457D">
        <w:t>-</w:t>
      </w:r>
    </w:p>
    <w:p w:rsidR="00F70AFC" w:rsidRPr="00CE457D" w:rsidRDefault="00F70AFC">
      <w:pPr>
        <w:pStyle w:val="RKrubrik"/>
        <w:spacing w:before="0" w:after="0"/>
      </w:pPr>
    </w:p>
    <w:p w:rsidR="00F70AFC" w:rsidRPr="00CE457D" w:rsidRDefault="00F70AFC">
      <w:pPr>
        <w:pStyle w:val="RKnormal"/>
      </w:pPr>
    </w:p>
    <w:p w:rsidR="00F70AFC" w:rsidRPr="00CE457D" w:rsidRDefault="00F70AFC">
      <w:pPr>
        <w:pStyle w:val="RKnormal"/>
      </w:pPr>
    </w:p>
    <w:sectPr w:rsidR="00F70AFC" w:rsidRPr="00CE457D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6BA3" w:rsidRPr="00CE457D" w:rsidRDefault="00786BA3">
      <w:r w:rsidRPr="00CE457D">
        <w:separator/>
      </w:r>
    </w:p>
  </w:endnote>
  <w:endnote w:type="continuationSeparator" w:id="0">
    <w:p w:rsidR="00786BA3" w:rsidRPr="00CE457D" w:rsidRDefault="00786BA3">
      <w:r w:rsidRPr="00CE45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6BA3" w:rsidRPr="00CE457D" w:rsidRDefault="00786BA3">
      <w:r w:rsidRPr="00CE457D">
        <w:separator/>
      </w:r>
    </w:p>
  </w:footnote>
  <w:footnote w:type="continuationSeparator" w:id="0">
    <w:p w:rsidR="00786BA3" w:rsidRPr="00CE457D" w:rsidRDefault="00786BA3">
      <w:r w:rsidRPr="00CE45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6BD8" w:rsidRPr="00CE457D" w:rsidRDefault="00746BD8">
    <w:pPr>
      <w:pStyle w:val="Sidhuvud"/>
      <w:framePr w:wrap="around" w:vAnchor="text" w:hAnchor="margin" w:xAlign="right" w:y="1"/>
      <w:rPr>
        <w:rStyle w:val="Sidnummer"/>
      </w:rPr>
    </w:pPr>
    <w:r w:rsidRPr="00CE457D">
      <w:rPr>
        <w:rStyle w:val="Sidnummer"/>
      </w:rPr>
      <w:fldChar w:fldCharType="begin" w:fldLock="1"/>
    </w:r>
    <w:r w:rsidRPr="00CE457D">
      <w:rPr>
        <w:rStyle w:val="Sidnummer"/>
      </w:rPr>
      <w:instrText xml:space="preserve">PAGE  </w:instrText>
    </w:r>
    <w:r w:rsidRPr="00CE457D">
      <w:rPr>
        <w:rStyle w:val="Sidnummer"/>
      </w:rPr>
      <w:fldChar w:fldCharType="separate"/>
    </w:r>
    <w:r w:rsidRPr="00CE457D">
      <w:rPr>
        <w:rStyle w:val="Sidnummer"/>
      </w:rPr>
      <w:t>2</w:t>
    </w:r>
    <w:r w:rsidRPr="00CE457D">
      <w:rPr>
        <w:rStyle w:val="Sidnummer"/>
      </w:rPr>
      <w:fldChar w:fldCharType="end"/>
    </w:r>
  </w:p>
  <w:p w:rsidR="00746BD8" w:rsidRPr="00CE457D" w:rsidRDefault="00746BD8">
    <w:pPr>
      <w:pStyle w:val="Sidhuvud"/>
      <w:ind w:right="360"/>
    </w:pPr>
  </w:p>
  <w:p w:rsidR="00746BD8" w:rsidRPr="00CE457D" w:rsidRDefault="00746BD8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6BD8" w:rsidRPr="00CE457D" w:rsidRDefault="00746BD8">
    <w:pPr>
      <w:pStyle w:val="Sidhuvud"/>
      <w:framePr w:wrap="around" w:vAnchor="text" w:hAnchor="margin" w:xAlign="right" w:y="1"/>
      <w:rPr>
        <w:rStyle w:val="Sidnummer"/>
      </w:rPr>
    </w:pPr>
    <w:r w:rsidRPr="00CE457D">
      <w:rPr>
        <w:rStyle w:val="Sidnummer"/>
      </w:rPr>
      <w:fldChar w:fldCharType="begin" w:fldLock="1"/>
    </w:r>
    <w:r w:rsidRPr="00CE457D">
      <w:rPr>
        <w:rStyle w:val="Sidnummer"/>
      </w:rPr>
      <w:instrText xml:space="preserve">PAGE  </w:instrText>
    </w:r>
    <w:r w:rsidRPr="00CE457D">
      <w:rPr>
        <w:rStyle w:val="Sidnummer"/>
      </w:rPr>
      <w:fldChar w:fldCharType="separate"/>
    </w:r>
    <w:r w:rsidRPr="00CE457D">
      <w:rPr>
        <w:rStyle w:val="Sidnummer"/>
      </w:rPr>
      <w:t>1</w:t>
    </w:r>
    <w:r w:rsidRPr="00CE457D">
      <w:rPr>
        <w:rStyle w:val="Sidnummer"/>
      </w:rPr>
      <w:fldChar w:fldCharType="end"/>
    </w:r>
  </w:p>
  <w:p w:rsidR="00746BD8" w:rsidRPr="00CE457D" w:rsidRDefault="00746BD8">
    <w:pPr>
      <w:pStyle w:val="Sidhuvud"/>
      <w:ind w:right="360"/>
    </w:pPr>
  </w:p>
  <w:p w:rsidR="00746BD8" w:rsidRPr="00CE457D" w:rsidRDefault="00746BD8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6BD8" w:rsidRPr="00CE457D" w:rsidRDefault="00CE457D">
    <w:pPr>
      <w:framePr w:w="2948" w:h="1321" w:hRule="exact" w:wrap="notBeside" w:vAnchor="page" w:hAnchor="page" w:x="1362" w:y="653"/>
    </w:pPr>
    <w:r w:rsidRPr="00CE457D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6BD8" w:rsidRPr="00CE457D" w:rsidRDefault="00746BD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746BD8" w:rsidRPr="00CE457D" w:rsidRDefault="00746BD8">
    <w:pPr>
      <w:rPr>
        <w:rFonts w:ascii="TradeGothic" w:hAnsi="TradeGothic"/>
        <w:b/>
        <w:bCs/>
        <w:spacing w:val="12"/>
        <w:sz w:val="22"/>
      </w:rPr>
    </w:pPr>
  </w:p>
  <w:p w:rsidR="00746BD8" w:rsidRPr="00CE457D" w:rsidRDefault="00746BD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746BD8" w:rsidRPr="00CE457D" w:rsidRDefault="00746BD8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905592"/>
    <w:rsid w:val="002A5989"/>
    <w:rsid w:val="004367DB"/>
    <w:rsid w:val="00524C40"/>
    <w:rsid w:val="0060047B"/>
    <w:rsid w:val="006E7B98"/>
    <w:rsid w:val="00746BD8"/>
    <w:rsid w:val="00786BA3"/>
    <w:rsid w:val="00905592"/>
    <w:rsid w:val="00A55F31"/>
    <w:rsid w:val="00B54412"/>
    <w:rsid w:val="00CE457D"/>
    <w:rsid w:val="00F7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6E79B-E89A-414A-96E5-1C31FF31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228</Words>
  <Characters>1570</Characters>
  <Application>Microsoft Office Word</Application>
  <DocSecurity>4</DocSecurity>
  <Lines>68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 Till riksdagen</vt:lpstr>
    </vt:vector>
  </TitlesOfParts>
  <Company>Regeringskansliet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Till riksdagen</dc:title>
  <dc:subject>PM Till riksdagen</dc:subject>
  <dc:creator>Riksdagen</dc:creator>
  <cp:keywords>Riksdagen</cp:keywords>
  <dc:description/>
  <cp:lastModifiedBy>Lars Brink</cp:lastModifiedBy>
  <cp:revision>2</cp:revision>
  <cp:lastPrinted>2007-09-12T14:12:00Z</cp:lastPrinted>
  <dcterms:created xsi:type="dcterms:W3CDTF">2025-12-17T13:08:00Z</dcterms:created>
  <dcterms:modified xsi:type="dcterms:W3CDTF">2025-12-17T13:08:00Z</dcterms:modified>
  <cp:category>PM Till riksdagen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