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24F" w:rsidRPr="00F7224F" w:rsidRDefault="00F7224F">
      <w:pPr>
        <w:pStyle w:val="Datum"/>
      </w:pPr>
      <w:r w:rsidRPr="00F7224F">
        <w:fldChar w:fldCharType="begin" w:fldLock="1"/>
      </w:r>
      <w:r w:rsidRPr="00F7224F">
        <w:instrText xml:space="preserve"> DOCPROPERTY "DocumentDate" </w:instrText>
      </w:r>
      <w:r w:rsidRPr="00F7224F">
        <w:fldChar w:fldCharType="separate"/>
      </w:r>
      <w:r w:rsidRPr="00F7224F">
        <w:t>Måndagen den 14 juni 2010</w:t>
      </w:r>
      <w:r w:rsidRPr="00F7224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72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Plenum"/>
              <w:tabs>
                <w:tab w:val="clear" w:pos="1418"/>
              </w:tabs>
            </w:pPr>
            <w:r w:rsidRPr="00F7224F">
              <w:t>Kl.</w:t>
            </w:r>
          </w:p>
        </w:tc>
        <w:tc>
          <w:tcPr>
            <w:tcW w:w="851" w:type="dxa"/>
          </w:tcPr>
          <w:p w:rsidR="00F7224F" w:rsidRPr="00F7224F" w:rsidRDefault="00F7224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7224F">
              <w:t>11.00</w:t>
            </w:r>
          </w:p>
        </w:tc>
        <w:tc>
          <w:tcPr>
            <w:tcW w:w="397" w:type="dxa"/>
          </w:tcPr>
          <w:p w:rsidR="00F7224F" w:rsidRPr="00F7224F" w:rsidRDefault="00F7224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7224F" w:rsidRPr="00F7224F" w:rsidRDefault="00F7224F">
            <w:pPr>
              <w:pStyle w:val="Plenum"/>
              <w:tabs>
                <w:tab w:val="clear" w:pos="1418"/>
              </w:tabs>
              <w:ind w:right="1"/>
            </w:pPr>
            <w:r w:rsidRPr="00F7224F">
              <w:t>Arbetsplenum</w:t>
            </w:r>
          </w:p>
        </w:tc>
      </w:tr>
    </w:tbl>
    <w:p w:rsidR="00F7224F" w:rsidRPr="00F7224F" w:rsidRDefault="00F7224F">
      <w:pPr>
        <w:pStyle w:val="StreckLngt"/>
      </w:pPr>
      <w:r w:rsidRPr="00F7224F">
        <w:tab/>
      </w:r>
    </w:p>
    <w:p w:rsidR="00F7224F" w:rsidRPr="00F7224F" w:rsidRDefault="00F7224F">
      <w:pPr>
        <w:pStyle w:val="Blankrad"/>
      </w:pPr>
      <w:r w:rsidRPr="00F72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7224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7224F" w:rsidRPr="00F7224F" w:rsidRDefault="00F7224F">
            <w:r w:rsidRPr="00F7224F">
              <w:t>Nr</w:t>
            </w:r>
          </w:p>
        </w:tc>
        <w:tc>
          <w:tcPr>
            <w:tcW w:w="5670" w:type="dxa"/>
          </w:tcPr>
          <w:p w:rsidR="00F7224F" w:rsidRPr="00F7224F" w:rsidRDefault="00F7224F">
            <w:bookmarkStart w:id="1" w:name="ÄrendeNrRubrik"/>
            <w:bookmarkEnd w:id="1"/>
          </w:p>
        </w:tc>
        <w:tc>
          <w:tcPr>
            <w:tcW w:w="1247" w:type="dxa"/>
          </w:tcPr>
          <w:p w:rsidR="00F7224F" w:rsidRPr="00F7224F" w:rsidRDefault="00F7224F">
            <w:r w:rsidRPr="00F7224F">
              <w:t>Anmäld tid (min.)</w:t>
            </w:r>
          </w:p>
        </w:tc>
        <w:tc>
          <w:tcPr>
            <w:tcW w:w="1474" w:type="dxa"/>
          </w:tcPr>
          <w:p w:rsidR="00F7224F" w:rsidRPr="00F7224F" w:rsidRDefault="00F7224F">
            <w:r w:rsidRPr="00F7224F">
              <w:t>Ackumulerad tid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rendenr"/>
            </w:pPr>
            <w:r w:rsidRPr="00F7224F">
              <w:t>21</w:t>
            </w: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renderubrik"/>
            </w:pPr>
            <w:r w:rsidRPr="00F7224F">
              <w:t>Konstitutionsutskottets betänkande KU20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t>Granskningsbetänkande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>Inledning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Berit Andnor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Per Bill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Annie Johansson (c)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Ingvar Svensson (kd)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Marianne Berg (v)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Mikael Johansson (mp)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0.56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0.56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Beredning av proposition om krediter till Island </w:t>
            </w:r>
            <w:r w:rsidRPr="00F7224F">
              <w:t>(avsnitt 1.1)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Phia Andersson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Per Bill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1.06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Förflyttningen av generaldirektören för Tandvårds- och läkemedelsförmånsverket </w:t>
            </w:r>
            <w:r w:rsidRPr="00F7224F">
              <w:t>(avsnitt 2.1)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Berit Andnor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Marianne Berg (v)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Mikael Johansson (mp)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Andreas Norlén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Ingvar Svensson (kd)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3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0.43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1.49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Regleringsbrev för AMS och Arbetsförmedlingen </w:t>
            </w:r>
            <w:r w:rsidRPr="00F7224F">
              <w:t>(avsnitt 2.5)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Marianne Berg (v)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Karl Sigfrid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3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Annie Johansson (c)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0.22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2.11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Vissa frågor om jäv för statsråd – utrikesminister Carl Bildt </w:t>
            </w:r>
            <w:r w:rsidRPr="00F7224F">
              <w:t>(avsnitt 2.7)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Marianne Berg (v)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4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Karl Sigfrid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3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Mikael Johansson (mp)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0.19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2.30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Statsrådet Cristina Husmark Pehrssons agerande i förhållande till Försäkringskassan </w:t>
            </w:r>
            <w:r w:rsidRPr="00F7224F">
              <w:t>(avsnitt 3.1)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Billy Gustafsson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Marianne Berg (v)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Mikael Johansson (mp)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Margareta Cederfelt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Stefan Tornberg (c)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0.36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3.06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Regeringens hantering av förändringar i sjukförsäkring och arbetslöshetsförsäkring </w:t>
            </w:r>
            <w:r w:rsidRPr="00F7224F">
              <w:t>(avsnitt 3.1)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Billy Gustafsson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Marianne Berg (v)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Mikael Johansson (mp)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Per Bill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Stefan Tornberg (c)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0.40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3.46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Regeringens utövande av ägandet i Carnegie Investment Bank AB och försäljningen av aktierna i banken </w:t>
            </w:r>
            <w:r w:rsidRPr="00F7224F">
              <w:t>(avsnitt 3.2)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Morgan Johansson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Andreas Norlén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Stefan Tornberg (c)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Ingvar Svensson (kd)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0.37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4.23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Regeringens styrning av Apoteket AB </w:t>
            </w:r>
            <w:r w:rsidRPr="00F7224F">
              <w:t>(avsnitt 4.1)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Morgan Johansson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Mikael Johansson (mp)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Margareta Cederfelt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7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Ingvar Svensson (kd)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0.36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4.59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Regeringens styrning av Vattenfall AB </w:t>
            </w:r>
            <w:r w:rsidRPr="00F7224F">
              <w:t>(avsnitt 4.2)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Berit Andnor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Marianne Berg (v)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Mikael Johansson (mp)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Anna Tenje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Annie Johansson (c)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Ingvar Svensson (kd)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4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0.52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5.51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Regeringens och näringsminister Maud Olofssons agerande avseende vissa stödåtgärder till fordonsindustrin </w:t>
            </w:r>
            <w:r w:rsidRPr="00F7224F">
              <w:t>(avsnitt 5.1)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Morgan Johansson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10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Mikael Johansson (mp)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Björn Leivik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4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0.22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6.13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rPr>
                <w:b/>
              </w:rPr>
              <w:t xml:space="preserve">Förra regeringens agerande med anledning av uppgifter om hemliga fångtransporter utförda av annat lands säkerhetstjänst </w:t>
            </w:r>
            <w:r w:rsidRPr="00F7224F">
              <w:t>(avsnitt 6.1)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Billy Gustafsson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Cecilia Wigström i Göteborg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0.16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6.29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</w:p>
    <w:p w:rsidR="00F7224F" w:rsidRPr="00F7224F" w:rsidRDefault="00F7224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  <w:pageBreakBefore/>
            </w:pPr>
            <w:r w:rsidRPr="00F7224F">
              <w:rPr>
                <w:b/>
              </w:rPr>
              <w:t xml:space="preserve">Näringsminister Maud Olofssons roll i samband med Tillväxtverkets radioreklam </w:t>
            </w:r>
            <w:r w:rsidRPr="00F7224F">
              <w:t>(avsnitt 6.7)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numPr>
                <w:ilvl w:val="0"/>
                <w:numId w:val="18"/>
              </w:numPr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Billy Gustafsson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numPr>
                <w:ilvl w:val="0"/>
                <w:numId w:val="18"/>
              </w:numPr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Anna Tenje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0.11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6.40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rendenr"/>
            </w:pPr>
            <w:r w:rsidRPr="00F7224F">
              <w:t>22</w:t>
            </w: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renderubrik"/>
            </w:pPr>
            <w:r w:rsidRPr="00F7224F">
              <w:t>Konstitutionsutskottets betänkande KU25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t>En ny radio- och tv-lag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Helene Petersson i Stockaryd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Marianne Berg (v)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Mikael Johansson (mp)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Anna Tenje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8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Stefan Tornberg (c)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Helena Bargholtz (fp)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Ingvar Svensson (kd)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0.45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7.25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rendenr"/>
            </w:pPr>
            <w:r w:rsidRPr="00F7224F">
              <w:t>23</w:t>
            </w: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renderubrik"/>
            </w:pPr>
            <w:r w:rsidRPr="00F7224F">
              <w:t>Konstitutionsutskottets betänkande KU39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7224F" w:rsidRPr="00F7224F" w:rsidRDefault="00F7224F">
            <w:pPr>
              <w:pStyle w:val="Underrubrik"/>
            </w:pPr>
            <w:r w:rsidRPr="00F7224F">
              <w:t>Indelning i utgiftsområden m.m.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Berit Andnor (s)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3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7224F" w:rsidRPr="00F7224F" w:rsidRDefault="00F7224F">
            <w:r w:rsidRPr="00F7224F">
              <w:t>Per Bill (m)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Talartid"/>
            </w:pPr>
            <w:r w:rsidRPr="00F7224F">
              <w:t>3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</w:pP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Summalinje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Summalinje"/>
            </w:pPr>
            <w:r w:rsidRPr="00F7224F">
              <w:t>____</w:t>
            </w:r>
          </w:p>
        </w:tc>
      </w:tr>
      <w:tr w:rsidR="00000000" w:rsidRPr="00F722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r w:rsidRPr="00F7224F">
              <w:t xml:space="preserve"> </w:t>
            </w: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5216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1247" w:type="dxa"/>
          </w:tcPr>
          <w:p w:rsidR="00F7224F" w:rsidRPr="00F7224F" w:rsidRDefault="00F7224F">
            <w:pPr>
              <w:pStyle w:val="TalartidSumma"/>
            </w:pPr>
            <w:r w:rsidRPr="00F7224F">
              <w:t>0.06</w:t>
            </w:r>
          </w:p>
        </w:tc>
        <w:tc>
          <w:tcPr>
            <w:tcW w:w="1489" w:type="dxa"/>
          </w:tcPr>
          <w:p w:rsidR="00F7224F" w:rsidRPr="00F7224F" w:rsidRDefault="00F7224F">
            <w:pPr>
              <w:pStyle w:val="TalartidAckumulerad"/>
            </w:pPr>
            <w:r w:rsidRPr="00F7224F">
              <w:t>7.31</w:t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rendenr"/>
            </w:pPr>
            <w:r w:rsidRPr="00F7224F">
              <w:t>24</w:t>
            </w:r>
          </w:p>
        </w:tc>
        <w:tc>
          <w:tcPr>
            <w:tcW w:w="5670" w:type="dxa"/>
          </w:tcPr>
          <w:p w:rsidR="00F7224F" w:rsidRPr="00F7224F" w:rsidRDefault="00F7224F">
            <w:pPr>
              <w:pStyle w:val="renderubrik"/>
            </w:pPr>
            <w:r w:rsidRPr="00F7224F">
              <w:t>Konstitutionsutskottets betänkande KU41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7224F" w:rsidRPr="00F7224F" w:rsidRDefault="00F7224F">
            <w:pPr>
              <w:pStyle w:val="Underrubrik"/>
            </w:pPr>
            <w:r w:rsidRPr="00F7224F">
              <w:t>Uppskov till 2010/11 års riksmöte med behandlingen av vissa ärenden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rendenr"/>
            </w:pPr>
            <w:r w:rsidRPr="00F7224F">
              <w:t>25</w:t>
            </w:r>
          </w:p>
        </w:tc>
        <w:tc>
          <w:tcPr>
            <w:tcW w:w="5670" w:type="dxa"/>
          </w:tcPr>
          <w:p w:rsidR="00F7224F" w:rsidRPr="00F7224F" w:rsidRDefault="00F7224F">
            <w:pPr>
              <w:pStyle w:val="renderubrik"/>
            </w:pPr>
            <w:r w:rsidRPr="00F7224F">
              <w:t>Justitieutskottets betänkande JuU24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7224F" w:rsidRPr="00F7224F" w:rsidRDefault="00F7224F">
            <w:pPr>
              <w:pStyle w:val="Underrubrik"/>
            </w:pPr>
            <w:r w:rsidRPr="00F7224F">
              <w:t>Uppskov till 2010/11 års riksmöte med behandlingen av vissa ärenden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rendenr"/>
            </w:pPr>
            <w:r w:rsidRPr="00F7224F">
              <w:t>26</w:t>
            </w:r>
          </w:p>
        </w:tc>
        <w:tc>
          <w:tcPr>
            <w:tcW w:w="5670" w:type="dxa"/>
          </w:tcPr>
          <w:p w:rsidR="00F7224F" w:rsidRPr="00F7224F" w:rsidRDefault="00F7224F">
            <w:pPr>
              <w:pStyle w:val="renderubrik"/>
            </w:pPr>
            <w:r w:rsidRPr="00F7224F">
              <w:t>Justitieutskottets betänkande JuU34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7224F" w:rsidRPr="00F7224F" w:rsidRDefault="00F7224F">
            <w:pPr>
              <w:pStyle w:val="Underrubrik"/>
            </w:pPr>
            <w:r w:rsidRPr="00F7224F">
              <w:t>Rättelse i brottsbalken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rendenr"/>
            </w:pPr>
            <w:r w:rsidRPr="00F7224F">
              <w:t>27</w:t>
            </w:r>
          </w:p>
        </w:tc>
        <w:tc>
          <w:tcPr>
            <w:tcW w:w="5670" w:type="dxa"/>
          </w:tcPr>
          <w:p w:rsidR="00F7224F" w:rsidRPr="00F7224F" w:rsidRDefault="00F7224F">
            <w:pPr>
              <w:pStyle w:val="renderubrik"/>
            </w:pPr>
            <w:bookmarkStart w:id="2" w:name="Utskottsnamn"/>
            <w:r w:rsidRPr="00F7224F">
              <w:t>Justitieutskottet</w:t>
            </w:r>
            <w:bookmarkEnd w:id="2"/>
            <w:r w:rsidRPr="00F7224F">
              <w:t xml:space="preserve">s betänkande </w:t>
            </w:r>
            <w:bookmarkStart w:id="3" w:name="BetänkandeNr"/>
            <w:bookmarkEnd w:id="3"/>
            <w:r w:rsidRPr="00F7224F">
              <w:t>JuU35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7224F" w:rsidRPr="00F7224F" w:rsidRDefault="00F7224F">
            <w:pPr>
              <w:pStyle w:val="Underrubrik"/>
            </w:pPr>
            <w:bookmarkStart w:id="4" w:name="Ärenderubrik"/>
            <w:bookmarkEnd w:id="4"/>
            <w:r w:rsidRPr="00F7224F">
              <w:t>Ändring i brottsbalken</w:t>
            </w:r>
          </w:p>
        </w:tc>
        <w:tc>
          <w:tcPr>
            <w:tcW w:w="1247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7224F" w:rsidRPr="00F7224F" w:rsidRDefault="00F7224F">
            <w:pPr>
              <w:pStyle w:val="IngenText"/>
              <w:tabs>
                <w:tab w:val="clear" w:pos="6804"/>
              </w:tabs>
            </w:pP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p w:rsidR="00F7224F" w:rsidRPr="00F7224F" w:rsidRDefault="00F7224F">
      <w:pPr>
        <w:pStyle w:val="Blankrad"/>
      </w:pPr>
      <w:bookmarkStart w:id="5" w:name="Start"/>
      <w:bookmarkEnd w:id="5"/>
    </w:p>
    <w:p w:rsidR="00F7224F" w:rsidRPr="00F7224F" w:rsidRDefault="00F7224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7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454" w:type="dxa"/>
          </w:tcPr>
          <w:p w:rsidR="00F7224F" w:rsidRPr="00F7224F" w:rsidRDefault="00F7224F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2268" w:type="dxa"/>
          </w:tcPr>
          <w:p w:rsidR="00F7224F" w:rsidRPr="00F7224F" w:rsidRDefault="00F7224F">
            <w:pPr>
              <w:pStyle w:val="TalartidTotalText"/>
            </w:pPr>
            <w:r w:rsidRPr="00F7224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7224F" w:rsidRPr="00F7224F" w:rsidRDefault="00F7224F">
            <w:pPr>
              <w:pStyle w:val="TalartidTotal"/>
            </w:pPr>
            <w:r w:rsidRPr="00F7224F">
              <w:t>7 tim. 31 min.</w:t>
            </w:r>
          </w:p>
        </w:tc>
      </w:tr>
      <w:tr w:rsidR="00000000" w:rsidRPr="00F7224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7224F" w:rsidRPr="00F7224F" w:rsidRDefault="00F7224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7224F" w:rsidRPr="00F7224F" w:rsidRDefault="00F7224F"/>
          <w:p w:rsidR="00F7224F" w:rsidRPr="00F7224F" w:rsidRDefault="00F7224F">
            <w:pPr>
              <w:pStyle w:val="Mittstreck"/>
            </w:pPr>
            <w:r w:rsidRPr="00F7224F">
              <w:tab/>
            </w:r>
            <w:r w:rsidRPr="00F7224F">
              <w:tab/>
            </w:r>
          </w:p>
        </w:tc>
      </w:tr>
    </w:tbl>
    <w:p w:rsidR="00F7224F" w:rsidRPr="00F7224F" w:rsidRDefault="00F7224F">
      <w:pPr>
        <w:pStyle w:val="Blankrad"/>
      </w:pPr>
      <w:r w:rsidRPr="00F7224F">
        <w:t xml:space="preserve">     </w:t>
      </w:r>
    </w:p>
    <w:sectPr w:rsidR="00000000" w:rsidRPr="00F7224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24F" w:rsidRPr="00F7224F" w:rsidRDefault="00F7224F">
      <w:r w:rsidRPr="00F7224F">
        <w:separator/>
      </w:r>
    </w:p>
  </w:endnote>
  <w:endnote w:type="continuationSeparator" w:id="0">
    <w:p w:rsidR="00F7224F" w:rsidRPr="00F7224F" w:rsidRDefault="00F7224F">
      <w:r w:rsidRPr="00F722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24F" w:rsidRPr="00F7224F" w:rsidRDefault="00F7224F">
    <w:pPr>
      <w:pStyle w:val="Sidhuvud"/>
      <w:jc w:val="center"/>
    </w:pPr>
    <w:r w:rsidRPr="00F7224F">
      <w:fldChar w:fldCharType="begin" w:fldLock="1"/>
    </w:r>
    <w:r w:rsidRPr="00F7224F">
      <w:instrText xml:space="preserve"> PAGE </w:instrText>
    </w:r>
    <w:r w:rsidRPr="00F7224F">
      <w:fldChar w:fldCharType="separate"/>
    </w:r>
    <w:r w:rsidRPr="00F7224F">
      <w:t>5</w:t>
    </w:r>
    <w:r w:rsidRPr="00F7224F">
      <w:fldChar w:fldCharType="end"/>
    </w:r>
    <w:r w:rsidRPr="00F7224F">
      <w:t xml:space="preserve"> (</w:t>
    </w:r>
    <w:r w:rsidRPr="00F7224F">
      <w:fldChar w:fldCharType="begin" w:fldLock="1"/>
    </w:r>
    <w:r w:rsidRPr="00F7224F">
      <w:instrText xml:space="preserve"> NUMPAGES </w:instrText>
    </w:r>
    <w:r w:rsidRPr="00F7224F">
      <w:fldChar w:fldCharType="separate"/>
    </w:r>
    <w:r w:rsidRPr="00F7224F">
      <w:t>6</w:t>
    </w:r>
    <w:r w:rsidRPr="00F7224F">
      <w:fldChar w:fldCharType="end"/>
    </w:r>
    <w:r w:rsidRPr="00F7224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24F" w:rsidRPr="00F7224F" w:rsidRDefault="00F7224F">
    <w:pPr>
      <w:pStyle w:val="Sidhuvud"/>
      <w:jc w:val="center"/>
    </w:pPr>
    <w:r w:rsidRPr="00F7224F">
      <w:fldChar w:fldCharType="begin" w:fldLock="1"/>
    </w:r>
    <w:r w:rsidRPr="00F7224F">
      <w:instrText xml:space="preserve"> PAGE </w:instrText>
    </w:r>
    <w:r w:rsidRPr="00F7224F">
      <w:fldChar w:fldCharType="separate"/>
    </w:r>
    <w:r w:rsidRPr="00F7224F">
      <w:t>1</w:t>
    </w:r>
    <w:r w:rsidRPr="00F7224F">
      <w:fldChar w:fldCharType="end"/>
    </w:r>
    <w:r w:rsidRPr="00F7224F">
      <w:t xml:space="preserve"> (</w:t>
    </w:r>
    <w:r w:rsidRPr="00F7224F">
      <w:fldChar w:fldCharType="begin" w:fldLock="1"/>
    </w:r>
    <w:r w:rsidRPr="00F7224F">
      <w:instrText xml:space="preserve"> NUMPAGES </w:instrText>
    </w:r>
    <w:r w:rsidRPr="00F7224F">
      <w:fldChar w:fldCharType="separate"/>
    </w:r>
    <w:r w:rsidRPr="00F7224F">
      <w:t>6</w:t>
    </w:r>
    <w:r w:rsidRPr="00F7224F">
      <w:fldChar w:fldCharType="end"/>
    </w:r>
    <w:r w:rsidRPr="00F7224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24F" w:rsidRPr="00F7224F" w:rsidRDefault="00F7224F">
      <w:r w:rsidRPr="00F7224F">
        <w:separator/>
      </w:r>
    </w:p>
  </w:footnote>
  <w:footnote w:type="continuationSeparator" w:id="0">
    <w:p w:rsidR="00F7224F" w:rsidRPr="00F7224F" w:rsidRDefault="00F7224F">
      <w:r w:rsidRPr="00F722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24F" w:rsidRPr="00F7224F" w:rsidRDefault="00F7224F">
    <w:pPr>
      <w:pStyle w:val="Sidhuvud"/>
      <w:tabs>
        <w:tab w:val="clear" w:pos="4536"/>
      </w:tabs>
    </w:pPr>
    <w:r w:rsidRPr="00F7224F">
      <w:fldChar w:fldCharType="begin" w:fldLock="1"/>
    </w:r>
    <w:r w:rsidRPr="00F7224F">
      <w:instrText xml:space="preserve"> DOCPROPERTY "DocumentDate" </w:instrText>
    </w:r>
    <w:r w:rsidRPr="00F7224F">
      <w:fldChar w:fldCharType="separate"/>
    </w:r>
    <w:r w:rsidRPr="00F7224F">
      <w:t>Måndagen den 14 juni 2010</w:t>
    </w:r>
    <w:r w:rsidRPr="00F7224F">
      <w:fldChar w:fldCharType="end"/>
    </w:r>
    <w:r w:rsidRPr="00F7224F">
      <w:fldChar w:fldCharType="begin" w:fldLock="1"/>
    </w:r>
    <w:r w:rsidRPr="00F7224F">
      <w:instrText xml:space="preserve">if </w:instrText>
    </w:r>
    <w:r w:rsidRPr="00F7224F">
      <w:fldChar w:fldCharType="begin" w:fldLock="1"/>
    </w:r>
    <w:r w:rsidRPr="00F7224F">
      <w:instrText xml:space="preserve"> DOCPROPERTY "Status" </w:instrText>
    </w:r>
    <w:r w:rsidRPr="00F7224F">
      <w:fldChar w:fldCharType="separate"/>
    </w:r>
    <w:r w:rsidRPr="00F7224F">
      <w:instrText>slutlig</w:instrText>
    </w:r>
    <w:r w:rsidRPr="00F7224F">
      <w:fldChar w:fldCharType="end"/>
    </w:r>
    <w:r w:rsidRPr="00F7224F">
      <w:instrText xml:space="preserve"> = "preliminär" " (preliminärt)" "" </w:instrText>
    </w:r>
    <w:r w:rsidRPr="00F7224F">
      <w:fldChar w:fldCharType="end"/>
    </w:r>
    <w:r w:rsidRPr="00F7224F">
      <w:tab/>
    </w:r>
  </w:p>
  <w:p w:rsidR="00F7224F" w:rsidRPr="00F7224F" w:rsidRDefault="00F722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7224F">
      <w:rPr>
        <w:sz w:val="12"/>
      </w:rPr>
      <w:tab/>
    </w:r>
  </w:p>
  <w:p w:rsidR="00F7224F" w:rsidRPr="00F7224F" w:rsidRDefault="00F722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24F" w:rsidRPr="00F7224F" w:rsidRDefault="00F7224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7224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224F" w:rsidRPr="00F7224F" w:rsidRDefault="00F7224F">
    <w:pPr>
      <w:pStyle w:val="Dokumentrubrik"/>
      <w:spacing w:after="360"/>
    </w:pPr>
    <w:r w:rsidRPr="00F7224F">
      <w:fldChar w:fldCharType="begin" w:fldLock="1"/>
    </w:r>
    <w:r w:rsidRPr="00F7224F">
      <w:instrText xml:space="preserve"> if </w:instrText>
    </w:r>
    <w:r w:rsidRPr="00F7224F">
      <w:fldChar w:fldCharType="begin" w:fldLock="1"/>
    </w:r>
    <w:r w:rsidRPr="00F7224F">
      <w:instrText xml:space="preserve"> DOCPROPERTY  Status </w:instrText>
    </w:r>
    <w:r w:rsidRPr="00F7224F">
      <w:fldChar w:fldCharType="separate"/>
    </w:r>
    <w:r w:rsidRPr="00F7224F">
      <w:instrText>slutlig</w:instrText>
    </w:r>
    <w:r w:rsidRPr="00F7224F">
      <w:fldChar w:fldCharType="end"/>
    </w:r>
    <w:r w:rsidRPr="00F7224F">
      <w:instrText xml:space="preserve"> = "preliminär" "Preliminär t" "T" </w:instrText>
    </w:r>
    <w:r w:rsidRPr="00F7224F">
      <w:fldChar w:fldCharType="separate"/>
    </w:r>
    <w:r w:rsidRPr="00F7224F">
      <w:rPr>
        <w:noProof/>
      </w:rPr>
      <w:t>T</w:t>
    </w:r>
    <w:r w:rsidRPr="00F7224F">
      <w:fldChar w:fldCharType="end"/>
    </w:r>
    <w:r w:rsidRPr="00F7224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18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E5BA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56A3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86B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16A7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605F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14C5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461F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604C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96743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F37E3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4A82193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B4CB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F7CF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BF509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67324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70006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39193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818239">
    <w:abstractNumId w:val="16"/>
  </w:num>
  <w:num w:numId="2" w16cid:durableId="683702170">
    <w:abstractNumId w:val="18"/>
  </w:num>
  <w:num w:numId="3" w16cid:durableId="233660370">
    <w:abstractNumId w:val="14"/>
  </w:num>
  <w:num w:numId="4" w16cid:durableId="1139496892">
    <w:abstractNumId w:val="0"/>
  </w:num>
  <w:num w:numId="5" w16cid:durableId="2126726989">
    <w:abstractNumId w:val="13"/>
  </w:num>
  <w:num w:numId="6" w16cid:durableId="732511435">
    <w:abstractNumId w:val="7"/>
  </w:num>
  <w:num w:numId="7" w16cid:durableId="21639117">
    <w:abstractNumId w:val="1"/>
  </w:num>
  <w:num w:numId="8" w16cid:durableId="2098289403">
    <w:abstractNumId w:val="2"/>
  </w:num>
  <w:num w:numId="9" w16cid:durableId="648747720">
    <w:abstractNumId w:val="5"/>
  </w:num>
  <w:num w:numId="10" w16cid:durableId="866061870">
    <w:abstractNumId w:val="9"/>
  </w:num>
  <w:num w:numId="11" w16cid:durableId="472917537">
    <w:abstractNumId w:val="8"/>
  </w:num>
  <w:num w:numId="12" w16cid:durableId="53745135">
    <w:abstractNumId w:val="17"/>
  </w:num>
  <w:num w:numId="13" w16cid:durableId="412044360">
    <w:abstractNumId w:val="12"/>
  </w:num>
  <w:num w:numId="14" w16cid:durableId="659385295">
    <w:abstractNumId w:val="11"/>
  </w:num>
  <w:num w:numId="15" w16cid:durableId="1005091236">
    <w:abstractNumId w:val="6"/>
  </w:num>
  <w:num w:numId="16" w16cid:durableId="1424033831">
    <w:abstractNumId w:val="4"/>
  </w:num>
  <w:num w:numId="17" w16cid:durableId="1960604331">
    <w:abstractNumId w:val="15"/>
  </w:num>
  <w:num w:numId="18" w16cid:durableId="1665356401">
    <w:abstractNumId w:val="10"/>
  </w:num>
  <w:num w:numId="19" w16cid:durableId="5878886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5C38"/>
    <w:rsid w:val="00355C38"/>
    <w:rsid w:val="00F7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633865-31AB-46E3-AD1F-1C4DDA91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737</Words>
  <Characters>3622</Characters>
  <Application>Microsoft Office Word</Application>
  <DocSecurity>4</DocSecurity>
  <Lines>905</Lines>
  <Paragraphs>396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2010-06-11T13:27:00Z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14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2010-06-14</vt:lpwstr>
  </property>
  <property fmtid="{D5CDD505-2E9C-101B-9397-08002B2CF9AE}" pid="6" name="DocumentYear">
    <vt:lpwstr>2009/10</vt:lpwstr>
  </property>
</Properties>
</file>