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A35EE" w:rsidRDefault="006E04A4">
      <w:pPr>
        <w:pStyle w:val="Dokumentbeteckning"/>
        <w:rPr>
          <w:u w:val="single"/>
        </w:rPr>
      </w:pPr>
      <w:r w:rsidRPr="00AA35EE">
        <w:fldChar w:fldCharType="begin" w:fldLock="1"/>
      </w:r>
      <w:r w:rsidRPr="00AA35EE">
        <w:instrText xml:space="preserve"> DOCPROPERTY "DocumentYear" </w:instrText>
      </w:r>
      <w:r w:rsidRPr="00AA35EE">
        <w:fldChar w:fldCharType="separate"/>
      </w:r>
      <w:r w:rsidR="0085113D" w:rsidRPr="00AA35EE">
        <w:t>2010/11</w:t>
      </w:r>
      <w:r w:rsidRPr="00AA35EE">
        <w:fldChar w:fldCharType="end"/>
      </w:r>
      <w:r w:rsidRPr="00AA35EE">
        <w:t>:</w:t>
      </w:r>
      <w:r w:rsidRPr="00AA35EE">
        <w:fldChar w:fldCharType="begin" w:fldLock="1"/>
      </w:r>
      <w:r w:rsidRPr="00AA35EE">
        <w:instrText xml:space="preserve"> DOCPROPERTY "DocumentNumber" </w:instrText>
      </w:r>
      <w:r w:rsidRPr="00AA35EE">
        <w:fldChar w:fldCharType="separate"/>
      </w:r>
      <w:r w:rsidR="0085113D" w:rsidRPr="00AA35EE">
        <w:t>58</w:t>
      </w:r>
      <w:r w:rsidRPr="00AA35EE">
        <w:fldChar w:fldCharType="end"/>
      </w:r>
    </w:p>
    <w:p w:rsidR="006E04A4" w:rsidRPr="00AA35EE" w:rsidRDefault="006E04A4">
      <w:pPr>
        <w:pStyle w:val="Datum"/>
        <w:outlineLvl w:val="0"/>
      </w:pPr>
      <w:r w:rsidRPr="00AA35EE">
        <w:fldChar w:fldCharType="begin" w:fldLock="1"/>
      </w:r>
      <w:r w:rsidRPr="00AA35EE">
        <w:instrText xml:space="preserve"> DOCPROPERTY "DocumentDate" </w:instrText>
      </w:r>
      <w:r w:rsidRPr="00AA35EE">
        <w:fldChar w:fldCharType="separate"/>
      </w:r>
      <w:r w:rsidR="0085113D" w:rsidRPr="00AA35EE">
        <w:t>Fredagen den 11 februari 2011</w:t>
      </w:r>
      <w:r w:rsidRPr="00AA35E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A3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A35EE" w:rsidRDefault="00B50AD7">
            <w:pPr>
              <w:pStyle w:val="Plenum"/>
              <w:tabs>
                <w:tab w:val="clear" w:pos="1418"/>
              </w:tabs>
            </w:pPr>
            <w:r w:rsidRPr="00AA35EE">
              <w:t>Kl.</w:t>
            </w:r>
          </w:p>
        </w:tc>
        <w:tc>
          <w:tcPr>
            <w:tcW w:w="851" w:type="dxa"/>
          </w:tcPr>
          <w:p w:rsidR="006E04A4" w:rsidRPr="00AA35EE" w:rsidRDefault="00B50AD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A35EE">
              <w:t>09.00</w:t>
            </w:r>
          </w:p>
        </w:tc>
        <w:tc>
          <w:tcPr>
            <w:tcW w:w="397" w:type="dxa"/>
          </w:tcPr>
          <w:p w:rsidR="006E04A4" w:rsidRPr="00AA35E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A35EE" w:rsidRDefault="00B50AD7">
            <w:pPr>
              <w:pStyle w:val="Plenum"/>
              <w:tabs>
                <w:tab w:val="clear" w:pos="1418"/>
              </w:tabs>
              <w:ind w:right="1"/>
            </w:pPr>
            <w:r w:rsidRPr="00AA35EE">
              <w:t>Interpellationssvar</w:t>
            </w:r>
          </w:p>
        </w:tc>
      </w:tr>
    </w:tbl>
    <w:p w:rsidR="006E04A4" w:rsidRPr="00AA35EE" w:rsidRDefault="006E04A4">
      <w:pPr>
        <w:pStyle w:val="StreckLngt"/>
      </w:pPr>
      <w:r w:rsidRPr="00AA35EE">
        <w:tab/>
      </w:r>
    </w:p>
    <w:p w:rsidR="00B8778F" w:rsidRPr="00AA35EE" w:rsidRDefault="00B8778F" w:rsidP="003675A0">
      <w:pPr>
        <w:pStyle w:val="Blankrad"/>
      </w:pPr>
      <w:r w:rsidRPr="00AA35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778F" w:rsidRPr="00AA35EE" w:rsidTr="000C20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78F" w:rsidRPr="00AA35EE" w:rsidRDefault="00B8778F" w:rsidP="000C20F6">
            <w:pPr>
              <w:pStyle w:val="HuvudrubrikFlisteNr"/>
            </w:pPr>
          </w:p>
        </w:tc>
        <w:tc>
          <w:tcPr>
            <w:tcW w:w="6237" w:type="dxa"/>
          </w:tcPr>
          <w:p w:rsidR="00B8778F" w:rsidRPr="00AA35EE" w:rsidRDefault="00B8778F" w:rsidP="000C20F6">
            <w:pPr>
              <w:pStyle w:val="HuvudrubrikEnsam"/>
            </w:pPr>
            <w:bookmarkStart w:id="1" w:name="TypRubrik"/>
            <w:bookmarkEnd w:id="1"/>
            <w:r w:rsidRPr="00AA35EE">
              <w:t>Meddelande om aktuell debatt om barnfattigdom i Sverige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pStyle w:val="HuvudrubrikKolumn3"/>
            </w:pP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8778F" w:rsidRPr="00AA35EE" w:rsidRDefault="00B8778F" w:rsidP="000C20F6">
            <w:r w:rsidRPr="00AA35EE">
              <w:t>Torsdagen den 17 februari kl. 14.45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rPr>
                <w:spacing w:val="-4"/>
              </w:rPr>
            </w:pPr>
          </w:p>
        </w:tc>
      </w:tr>
    </w:tbl>
    <w:p w:rsidR="00B8778F" w:rsidRPr="00AA35EE" w:rsidRDefault="00B8778F" w:rsidP="003675A0">
      <w:pPr>
        <w:pStyle w:val="Blankrad"/>
      </w:pPr>
      <w:r w:rsidRPr="00AA35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778F" w:rsidRPr="00AA35EE" w:rsidTr="000C20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78F" w:rsidRPr="00AA35EE" w:rsidRDefault="00B8778F" w:rsidP="000C20F6">
            <w:pPr>
              <w:pStyle w:val="HuvudrubrikFlisteNr"/>
            </w:pPr>
          </w:p>
        </w:tc>
        <w:tc>
          <w:tcPr>
            <w:tcW w:w="6237" w:type="dxa"/>
          </w:tcPr>
          <w:p w:rsidR="00B8778F" w:rsidRPr="00AA35EE" w:rsidRDefault="00B8778F" w:rsidP="000C20F6">
            <w:pPr>
              <w:pStyle w:val="HuvudrubrikEnsam"/>
            </w:pPr>
            <w:bookmarkStart w:id="3" w:name="Start_FördröjdaInterpellationer"/>
            <w:bookmarkEnd w:id="3"/>
            <w:r w:rsidRPr="00AA35EE">
              <w:t>Anmälan om fördröjt svar på interpellation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pStyle w:val="HuvudrubrikKolumn3"/>
            </w:pP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FlistaNrText"/>
            </w:pPr>
          </w:p>
        </w:tc>
        <w:tc>
          <w:tcPr>
            <w:tcW w:w="6237" w:type="dxa"/>
          </w:tcPr>
          <w:p w:rsidR="00B8778F" w:rsidRPr="00AA35EE" w:rsidRDefault="00B8778F" w:rsidP="000C20F6">
            <w:r w:rsidRPr="00AA35EE">
              <w:t>2010/11:196 av Eva Olofsson (V)</w:t>
            </w:r>
          </w:p>
          <w:p w:rsidR="00B8778F" w:rsidRPr="00AA35EE" w:rsidRDefault="00B8778F" w:rsidP="000C20F6">
            <w:r w:rsidRPr="00AA35EE">
              <w:t>Äldre döva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rPr>
                <w:spacing w:val="-4"/>
              </w:rPr>
            </w:pPr>
          </w:p>
        </w:tc>
      </w:tr>
    </w:tbl>
    <w:p w:rsidR="00B8778F" w:rsidRPr="00AA35EE" w:rsidRDefault="00B8778F" w:rsidP="003675A0">
      <w:pPr>
        <w:pStyle w:val="Blankrad"/>
      </w:pPr>
      <w:r w:rsidRPr="00AA35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778F" w:rsidRPr="00AA35EE" w:rsidTr="000C20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78F" w:rsidRPr="00AA35EE" w:rsidRDefault="00B8778F" w:rsidP="000C20F6">
            <w:pPr>
              <w:pStyle w:val="HuvudrubrikFlisteNr"/>
            </w:pPr>
          </w:p>
        </w:tc>
        <w:tc>
          <w:tcPr>
            <w:tcW w:w="6237" w:type="dxa"/>
          </w:tcPr>
          <w:p w:rsidR="00B8778F" w:rsidRPr="00AA35EE" w:rsidRDefault="00B8778F" w:rsidP="000C20F6">
            <w:pPr>
              <w:pStyle w:val="Huvudrubrik"/>
            </w:pPr>
            <w:bookmarkStart w:id="4" w:name="Start_Interpellationer"/>
            <w:bookmarkEnd w:id="4"/>
            <w:r w:rsidRPr="00AA35EE">
              <w:t>Svar på interpellationer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pStyle w:val="HuvudrubrikKolumn3"/>
            </w:pP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Besvaradav"/>
            </w:pPr>
          </w:p>
        </w:tc>
        <w:tc>
          <w:tcPr>
            <w:tcW w:w="6237" w:type="dxa"/>
          </w:tcPr>
          <w:p w:rsidR="00B8778F" w:rsidRPr="00AA35EE" w:rsidRDefault="00B8778F" w:rsidP="000C20F6">
            <w:pPr>
              <w:pStyle w:val="Besvaradav"/>
            </w:pPr>
            <w:r w:rsidRPr="00AA35EE">
              <w:t>Kultur- och idrottsminister Lena Adelsohn Liljeroth (M)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pStyle w:val="Besvaradav"/>
              <w:rPr>
                <w:spacing w:val="-4"/>
              </w:rPr>
            </w:pP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FlistaNrText"/>
            </w:pPr>
          </w:p>
        </w:tc>
        <w:tc>
          <w:tcPr>
            <w:tcW w:w="6237" w:type="dxa"/>
          </w:tcPr>
          <w:p w:rsidR="00B8778F" w:rsidRPr="00AA35EE" w:rsidRDefault="00B8778F" w:rsidP="000C20F6">
            <w:r w:rsidRPr="00AA35EE">
              <w:t>2010/11:175 av Berit Högman (S)</w:t>
            </w:r>
          </w:p>
          <w:p w:rsidR="00B8778F" w:rsidRPr="00AA35EE" w:rsidRDefault="00B8778F" w:rsidP="000C20F6">
            <w:r w:rsidRPr="00AA35EE">
              <w:t>Strindbergsjubileet 2012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rPr>
                <w:spacing w:val="-4"/>
              </w:rPr>
            </w:pP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FlistaNrText"/>
            </w:pPr>
          </w:p>
        </w:tc>
        <w:tc>
          <w:tcPr>
            <w:tcW w:w="6237" w:type="dxa"/>
          </w:tcPr>
          <w:p w:rsidR="00B8778F" w:rsidRPr="00AA35EE" w:rsidRDefault="00B8778F" w:rsidP="000C20F6">
            <w:r w:rsidRPr="00AA35EE">
              <w:t>2010/11:176 av Berit Högman (S)</w:t>
            </w:r>
          </w:p>
          <w:p w:rsidR="00B8778F" w:rsidRPr="00AA35EE" w:rsidRDefault="00B8778F" w:rsidP="000C20F6">
            <w:r w:rsidRPr="00AA35EE">
              <w:t>Kultursponsring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rPr>
                <w:spacing w:val="-4"/>
              </w:rPr>
            </w:pP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FlistaNrText"/>
            </w:pPr>
          </w:p>
        </w:tc>
        <w:tc>
          <w:tcPr>
            <w:tcW w:w="6237" w:type="dxa"/>
          </w:tcPr>
          <w:p w:rsidR="00B8778F" w:rsidRPr="00AA35EE" w:rsidRDefault="00B8778F" w:rsidP="000C20F6">
            <w:r w:rsidRPr="00AA35EE">
              <w:t>2010/11:177 av Berit Högman (S)</w:t>
            </w:r>
          </w:p>
          <w:p w:rsidR="00B8778F" w:rsidRPr="00AA35EE" w:rsidRDefault="00B8778F" w:rsidP="000C20F6">
            <w:r w:rsidRPr="00AA35EE">
              <w:t>Portföljmodellen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rPr>
                <w:spacing w:val="-4"/>
              </w:rPr>
            </w:pPr>
          </w:p>
        </w:tc>
      </w:tr>
    </w:tbl>
    <w:p w:rsidR="00B8778F" w:rsidRPr="00AA35EE" w:rsidRDefault="00B8778F" w:rsidP="003675A0">
      <w:pPr>
        <w:pStyle w:val="Blankrad"/>
      </w:pPr>
      <w:r w:rsidRPr="00AA35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778F" w:rsidRPr="00AA35EE" w:rsidTr="000C20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78F" w:rsidRPr="00AA35EE" w:rsidRDefault="00B8778F" w:rsidP="000C20F6">
            <w:pPr>
              <w:pStyle w:val="HuvudrubrikFlisteNr"/>
            </w:pPr>
          </w:p>
        </w:tc>
        <w:tc>
          <w:tcPr>
            <w:tcW w:w="6237" w:type="dxa"/>
          </w:tcPr>
          <w:p w:rsidR="00B8778F" w:rsidRPr="00AA35EE" w:rsidRDefault="00B8778F" w:rsidP="000C20F6">
            <w:pPr>
              <w:pStyle w:val="Huvudrubrik"/>
            </w:pPr>
            <w:bookmarkStart w:id="5" w:name="Start_HänvisningTillUtskott"/>
            <w:bookmarkEnd w:id="5"/>
            <w:r w:rsidRPr="00AA35EE">
              <w:t>Ärenden för hänvisning till utskott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pStyle w:val="HuvudrubrikKolumn3"/>
            </w:pPr>
            <w:r w:rsidRPr="00AA35EE">
              <w:t>Förslag</w:t>
            </w: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renderubrik"/>
            </w:pPr>
          </w:p>
        </w:tc>
        <w:tc>
          <w:tcPr>
            <w:tcW w:w="6237" w:type="dxa"/>
          </w:tcPr>
          <w:p w:rsidR="00B8778F" w:rsidRPr="00AA35EE" w:rsidRDefault="00B8778F" w:rsidP="000C20F6">
            <w:pPr>
              <w:pStyle w:val="renderubrik"/>
            </w:pPr>
            <w:r w:rsidRPr="00AA35EE">
              <w:t>Proposition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pStyle w:val="renderubrik"/>
              <w:rPr>
                <w:spacing w:val="-4"/>
              </w:rPr>
            </w:pP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FlistaNrText"/>
            </w:pPr>
          </w:p>
        </w:tc>
        <w:tc>
          <w:tcPr>
            <w:tcW w:w="6237" w:type="dxa"/>
          </w:tcPr>
          <w:p w:rsidR="00B8778F" w:rsidRPr="00AA35EE" w:rsidRDefault="00B8778F" w:rsidP="000C20F6">
            <w:r w:rsidRPr="00AA35EE">
              <w:t>2010/11:65 Ny lag om leksakers säkerhet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rPr>
                <w:spacing w:val="-4"/>
              </w:rPr>
            </w:pPr>
            <w:r w:rsidRPr="00AA35EE">
              <w:rPr>
                <w:spacing w:val="-4"/>
              </w:rPr>
              <w:t>CU</w:t>
            </w: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renderubrik"/>
            </w:pPr>
          </w:p>
        </w:tc>
        <w:tc>
          <w:tcPr>
            <w:tcW w:w="6237" w:type="dxa"/>
          </w:tcPr>
          <w:p w:rsidR="00B8778F" w:rsidRPr="00AA35EE" w:rsidRDefault="00B8778F" w:rsidP="000C20F6">
            <w:pPr>
              <w:pStyle w:val="renderubrik"/>
            </w:pPr>
            <w:r w:rsidRPr="00AA35EE">
              <w:t>Motion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pStyle w:val="renderubrik"/>
              <w:rPr>
                <w:spacing w:val="-4"/>
              </w:rPr>
            </w:pP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Motionsrubrik"/>
            </w:pPr>
          </w:p>
        </w:tc>
        <w:tc>
          <w:tcPr>
            <w:tcW w:w="6237" w:type="dxa"/>
          </w:tcPr>
          <w:p w:rsidR="00B8778F" w:rsidRPr="00AA35EE" w:rsidRDefault="00B8778F" w:rsidP="000C20F6">
            <w:pPr>
              <w:pStyle w:val="Motionsrubrik"/>
            </w:pPr>
            <w:r w:rsidRPr="00AA35EE">
              <w:t>med anledning av prop. 2010/11:56 Prioritering av samhällsviktiga elanvändare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pStyle w:val="Motionsrubrik"/>
              <w:rPr>
                <w:spacing w:val="-4"/>
              </w:rPr>
            </w:pPr>
          </w:p>
        </w:tc>
      </w:tr>
      <w:tr w:rsidR="00B8778F" w:rsidRPr="00AA35EE" w:rsidTr="000C2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78F" w:rsidRPr="00AA35EE" w:rsidRDefault="00B8778F" w:rsidP="000C20F6">
            <w:pPr>
              <w:pStyle w:val="FlistaNrText"/>
            </w:pPr>
          </w:p>
        </w:tc>
        <w:tc>
          <w:tcPr>
            <w:tcW w:w="6237" w:type="dxa"/>
          </w:tcPr>
          <w:p w:rsidR="00B8778F" w:rsidRPr="00AA35EE" w:rsidRDefault="00B8778F" w:rsidP="000C20F6">
            <w:r w:rsidRPr="00AA35EE">
              <w:t>2010/11:N2 av Lise Nordin (MP) och Kent Persson (V)</w:t>
            </w:r>
          </w:p>
        </w:tc>
        <w:tc>
          <w:tcPr>
            <w:tcW w:w="2481" w:type="dxa"/>
          </w:tcPr>
          <w:p w:rsidR="00B8778F" w:rsidRPr="00AA35EE" w:rsidRDefault="00B8778F" w:rsidP="000C20F6">
            <w:pPr>
              <w:rPr>
                <w:spacing w:val="-4"/>
              </w:rPr>
            </w:pPr>
            <w:r w:rsidRPr="00AA35EE">
              <w:rPr>
                <w:spacing w:val="-4"/>
              </w:rPr>
              <w:t>NU</w:t>
            </w:r>
          </w:p>
        </w:tc>
      </w:tr>
    </w:tbl>
    <w:p w:rsidR="00B8778F" w:rsidRPr="00AA35EE" w:rsidRDefault="00B8778F" w:rsidP="003675A0">
      <w:pPr>
        <w:pStyle w:val="Blankrad"/>
      </w:pPr>
      <w:r w:rsidRPr="00AA35EE">
        <w:t>     </w:t>
      </w:r>
    </w:p>
    <w:p w:rsidR="00B50AD7" w:rsidRPr="00AA35EE" w:rsidRDefault="00B8778F" w:rsidP="003675A0">
      <w:pPr>
        <w:pStyle w:val="Blankrad"/>
      </w:pPr>
      <w:bookmarkStart w:id="6" w:name="Start"/>
      <w:bookmarkEnd w:id="6"/>
      <w:r w:rsidRPr="00AA35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A35E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A35E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A35EE" w:rsidRDefault="006E04A4" w:rsidP="00D016E9">
            <w:pPr>
              <w:pStyle w:val="StreckMitten"/>
            </w:pPr>
            <w:r w:rsidRPr="00AA35EE">
              <w:tab/>
            </w:r>
            <w:r w:rsidRPr="00AA35EE">
              <w:tab/>
            </w:r>
          </w:p>
        </w:tc>
      </w:tr>
    </w:tbl>
    <w:p w:rsidR="006E04A4" w:rsidRPr="00AA35EE" w:rsidRDefault="006E04A4" w:rsidP="003675A0">
      <w:pPr>
        <w:pStyle w:val="Blankrad"/>
      </w:pPr>
    </w:p>
    <w:sectPr w:rsidR="006E04A4" w:rsidRPr="00AA35E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0F6" w:rsidRPr="00AA35EE" w:rsidRDefault="000C20F6">
      <w:r w:rsidRPr="00AA35EE">
        <w:separator/>
      </w:r>
    </w:p>
  </w:endnote>
  <w:endnote w:type="continuationSeparator" w:id="0">
    <w:p w:rsidR="000C20F6" w:rsidRPr="00AA35EE" w:rsidRDefault="000C20F6">
      <w:r w:rsidRPr="00AA35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EA4" w:rsidRPr="00AA35EE" w:rsidRDefault="00850EA4">
    <w:pPr>
      <w:pStyle w:val="Sidhuvud"/>
      <w:jc w:val="center"/>
    </w:pPr>
    <w:r w:rsidRPr="00AA35EE">
      <w:fldChar w:fldCharType="begin" w:fldLock="1"/>
    </w:r>
    <w:r w:rsidRPr="00AA35EE">
      <w:instrText xml:space="preserve"> PAGE </w:instrText>
    </w:r>
    <w:r w:rsidRPr="00AA35EE">
      <w:fldChar w:fldCharType="separate"/>
    </w:r>
    <w:r w:rsidR="0085113D" w:rsidRPr="00AA35EE">
      <w:t>1</w:t>
    </w:r>
    <w:r w:rsidRPr="00AA35EE">
      <w:fldChar w:fldCharType="end"/>
    </w:r>
    <w:r w:rsidRPr="00AA35EE">
      <w:t xml:space="preserve"> (</w:t>
    </w:r>
    <w:r w:rsidRPr="00AA35EE">
      <w:fldChar w:fldCharType="begin" w:fldLock="1"/>
    </w:r>
    <w:r w:rsidRPr="00AA35EE">
      <w:instrText xml:space="preserve"> NUMPAGES </w:instrText>
    </w:r>
    <w:r w:rsidRPr="00AA35EE">
      <w:fldChar w:fldCharType="separate"/>
    </w:r>
    <w:r w:rsidR="0085113D" w:rsidRPr="00AA35EE">
      <w:t>1</w:t>
    </w:r>
    <w:r w:rsidRPr="00AA35EE">
      <w:fldChar w:fldCharType="end"/>
    </w:r>
    <w:r w:rsidRPr="00AA35EE">
      <w:t>)</w:t>
    </w:r>
  </w:p>
  <w:p w:rsidR="00850EA4" w:rsidRPr="00AA35EE" w:rsidRDefault="00850E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EA4" w:rsidRPr="00AA35EE" w:rsidRDefault="00850EA4">
    <w:pPr>
      <w:pStyle w:val="Sidhuvud"/>
      <w:jc w:val="center"/>
    </w:pPr>
    <w:r w:rsidRPr="00AA35EE">
      <w:fldChar w:fldCharType="begin" w:fldLock="1"/>
    </w:r>
    <w:r w:rsidRPr="00AA35EE">
      <w:instrText xml:space="preserve"> PAGE </w:instrText>
    </w:r>
    <w:r w:rsidRPr="00AA35EE">
      <w:fldChar w:fldCharType="separate"/>
    </w:r>
    <w:r w:rsidR="0085113D" w:rsidRPr="00AA35EE">
      <w:t>1</w:t>
    </w:r>
    <w:r w:rsidRPr="00AA35EE">
      <w:fldChar w:fldCharType="end"/>
    </w:r>
    <w:r w:rsidRPr="00AA35EE">
      <w:t xml:space="preserve"> (</w:t>
    </w:r>
    <w:r w:rsidRPr="00AA35EE">
      <w:fldChar w:fldCharType="begin" w:fldLock="1"/>
    </w:r>
    <w:r w:rsidRPr="00AA35EE">
      <w:instrText xml:space="preserve"> NUMPAGES </w:instrText>
    </w:r>
    <w:r w:rsidRPr="00AA35EE">
      <w:fldChar w:fldCharType="separate"/>
    </w:r>
    <w:r w:rsidR="0085113D" w:rsidRPr="00AA35EE">
      <w:t>1</w:t>
    </w:r>
    <w:r w:rsidRPr="00AA35EE">
      <w:fldChar w:fldCharType="end"/>
    </w:r>
    <w:r w:rsidRPr="00AA35EE">
      <w:t>)</w:t>
    </w:r>
  </w:p>
  <w:p w:rsidR="00850EA4" w:rsidRPr="00AA35EE" w:rsidRDefault="00850E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0F6" w:rsidRPr="00AA35EE" w:rsidRDefault="000C20F6">
      <w:r w:rsidRPr="00AA35EE">
        <w:separator/>
      </w:r>
    </w:p>
  </w:footnote>
  <w:footnote w:type="continuationSeparator" w:id="0">
    <w:p w:rsidR="000C20F6" w:rsidRPr="00AA35EE" w:rsidRDefault="000C20F6">
      <w:r w:rsidRPr="00AA35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EA4" w:rsidRPr="00AA35EE" w:rsidRDefault="00850EA4">
    <w:pPr>
      <w:pStyle w:val="Sidhuvud"/>
      <w:tabs>
        <w:tab w:val="clear" w:pos="4536"/>
      </w:tabs>
    </w:pPr>
    <w:r w:rsidRPr="00AA35EE">
      <w:fldChar w:fldCharType="begin" w:fldLock="1"/>
    </w:r>
    <w:r w:rsidRPr="00AA35EE">
      <w:instrText xml:space="preserve"> DOCPROPERTY "DocumentDate" </w:instrText>
    </w:r>
    <w:r w:rsidRPr="00AA35EE">
      <w:fldChar w:fldCharType="separate"/>
    </w:r>
    <w:r w:rsidR="0085113D" w:rsidRPr="00AA35EE">
      <w:t>Fredagen den 11 februari 2011</w:t>
    </w:r>
    <w:r w:rsidRPr="00AA35EE">
      <w:fldChar w:fldCharType="end"/>
    </w:r>
    <w:r w:rsidRPr="00AA35EE">
      <w:tab/>
    </w:r>
  </w:p>
  <w:p w:rsidR="00850EA4" w:rsidRPr="00AA35EE" w:rsidRDefault="00850EA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A35EE">
      <w:rPr>
        <w:sz w:val="12"/>
      </w:rPr>
      <w:tab/>
    </w:r>
  </w:p>
  <w:p w:rsidR="00850EA4" w:rsidRPr="00AA35EE" w:rsidRDefault="00850EA4"/>
  <w:p w:rsidR="00850EA4" w:rsidRPr="00AA35EE" w:rsidRDefault="00850E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EA4" w:rsidRPr="00AA35EE" w:rsidRDefault="00AA35E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A35E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0EA4" w:rsidRPr="00AA35EE" w:rsidRDefault="00850EA4">
    <w:pPr>
      <w:pStyle w:val="Dokumentrubrik"/>
      <w:spacing w:after="360"/>
    </w:pPr>
    <w:r w:rsidRPr="00AA35EE">
      <w:t>Föredragningslista</w:t>
    </w:r>
  </w:p>
  <w:p w:rsidR="00850EA4" w:rsidRPr="00AA35EE" w:rsidRDefault="00850E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5152381">
    <w:abstractNumId w:val="5"/>
  </w:num>
  <w:num w:numId="2" w16cid:durableId="439957354">
    <w:abstractNumId w:val="2"/>
  </w:num>
  <w:num w:numId="3" w16cid:durableId="534192107">
    <w:abstractNumId w:val="4"/>
  </w:num>
  <w:num w:numId="4" w16cid:durableId="722798099">
    <w:abstractNumId w:val="1"/>
  </w:num>
  <w:num w:numId="5" w16cid:durableId="1207571769">
    <w:abstractNumId w:val="0"/>
  </w:num>
  <w:num w:numId="6" w16cid:durableId="1662733813">
    <w:abstractNumId w:val="3"/>
  </w:num>
  <w:num w:numId="7" w16cid:durableId="1999767272">
    <w:abstractNumId w:val="3"/>
  </w:num>
  <w:num w:numId="8" w16cid:durableId="600187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477CA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20F6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3DBB"/>
    <w:rsid w:val="0012112E"/>
    <w:rsid w:val="00122380"/>
    <w:rsid w:val="00130979"/>
    <w:rsid w:val="0013481A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2548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0600"/>
    <w:rsid w:val="007343BD"/>
    <w:rsid w:val="00743846"/>
    <w:rsid w:val="007453D7"/>
    <w:rsid w:val="0074546A"/>
    <w:rsid w:val="00745B90"/>
    <w:rsid w:val="0074605A"/>
    <w:rsid w:val="007467BE"/>
    <w:rsid w:val="007477CA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0EA4"/>
    <w:rsid w:val="0085113D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09A"/>
    <w:rsid w:val="0092616A"/>
    <w:rsid w:val="00930B15"/>
    <w:rsid w:val="0093232C"/>
    <w:rsid w:val="009339AC"/>
    <w:rsid w:val="009342D4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3D04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35EE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0AD7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8778F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76FA1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3848DA-D30E-4773-B964-030D48A1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8778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130</Words>
  <Characters>776</Characters>
  <Application>Microsoft Office Word</Application>
  <DocSecurity>4</DocSecurity>
  <Lines>86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2011-02-10T15:40:00Z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11 februari 2011</vt:lpwstr>
  </property>
  <property fmtid="{D5CDD505-2E9C-101B-9397-08002B2CF9AE}" pid="3" name="DocumentNumber">
    <vt:lpwstr>58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2011-02-11</vt:lpwstr>
  </property>
  <property fmtid="{D5CDD505-2E9C-101B-9397-08002B2CF9AE}" pid="7" name="DatumAvgörande">
    <vt:lpwstr>2011-02-11</vt:lpwstr>
  </property>
</Properties>
</file>