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4B6" w:rsidRPr="0013000E" w:rsidRDefault="001F14B6">
      <w:r w:rsidRPr="0013000E">
        <w:t>Den 1 januari 1999 trädde ny lagstiftning rörande Riksbanken i kraft (prop. 1997/98:40, bet. 1997/98:KU15). Lagändringarna är en följd av Sveriges medlemskap i EU. Riksbanken har fått en självständigare ställning. Fullmä</w:t>
      </w:r>
      <w:r w:rsidRPr="0013000E">
        <w:t>k</w:t>
      </w:r>
      <w:r w:rsidRPr="0013000E">
        <w:t>tige har getts en kontrollerande funktion. Fullmäktige har utsett den nya direktionen med sex ledamöter som leder Riksbanken och beslutar i pe</w:t>
      </w:r>
      <w:r w:rsidRPr="0013000E">
        <w:t>n</w:t>
      </w:r>
      <w:r w:rsidRPr="0013000E">
        <w:t>ningpol</w:t>
      </w:r>
      <w:r w:rsidRPr="0013000E">
        <w:t>i</w:t>
      </w:r>
      <w:r w:rsidRPr="0013000E">
        <w:t>tiska frågor.</w:t>
      </w:r>
    </w:p>
    <w:p w:rsidR="001F14B6" w:rsidRPr="0013000E" w:rsidRDefault="001F14B6">
      <w:r w:rsidRPr="0013000E">
        <w:t>Bestämmelserna om revision av Riksbanken påverkades också av de nya reglerna. Enligt lagen (1988:46, senast ändrad 1998:1410) om revision av riksdagsförvaltningen m.m. skall Riksdagens revisorer för varje avslutat räkenskapsår granska Riksbankens tillstånd, styrelse och förvaltning. Över revisionen skall en berättelse avges till riksdagen. Berä</w:t>
      </w:r>
      <w:r w:rsidRPr="0013000E">
        <w:t>ttelsen skall belysa omfattningen och inriktningen av revisorernas granskning och utmynna i ett uttalande huruvida revisorerna anser att ansvarsfrihet bör beviljas direktionen och fullmäktige i Riksbanken. Revisorerna skall också ta ställning till Rik</w:t>
      </w:r>
      <w:r w:rsidRPr="0013000E">
        <w:t>s</w:t>
      </w:r>
      <w:r w:rsidRPr="0013000E">
        <w:t>bankens resultat- och balansräknin</w:t>
      </w:r>
      <w:r w:rsidRPr="0013000E">
        <w:t>g</w:t>
      </w:r>
      <w:r w:rsidRPr="0013000E">
        <w:t>ar.</w:t>
      </w:r>
    </w:p>
    <w:p w:rsidR="001F14B6" w:rsidRPr="0013000E" w:rsidRDefault="001F14B6">
      <w:pPr>
        <w:pStyle w:val="Normaltindrag"/>
      </w:pPr>
      <w:r w:rsidRPr="0013000E">
        <w:t>I enlighet med 48 § lagen (1988:1385, senast ändrad 1998:1405, 1412, 1413, 1414) för Sveriges riksbank har direktionen överlämnat redovisning för 1998. Fullmäktige har överlämnat förslag till disposition av Riksbankens vi</w:t>
      </w:r>
      <w:r w:rsidRPr="0013000E">
        <w:t>nst (redog. 1998/99:RB1).</w:t>
      </w:r>
    </w:p>
    <w:p w:rsidR="001F14B6" w:rsidRPr="0013000E" w:rsidRDefault="001F14B6">
      <w:pPr>
        <w:pStyle w:val="Rubrik1"/>
      </w:pPr>
      <w:r w:rsidRPr="0013000E">
        <w:t>Genomförd granskning</w:t>
      </w:r>
    </w:p>
    <w:p w:rsidR="001F14B6" w:rsidRPr="0013000E" w:rsidRDefault="001F14B6">
      <w:r w:rsidRPr="0013000E">
        <w:t>Vid granskningen av Riksbankens räkenskaper och förvaltning för år 1998 har vi liksom tidigare år biträtts av KPMG Bohlins AB. Auktoriserade rev</w:t>
      </w:r>
      <w:r w:rsidRPr="0013000E">
        <w:t>i</w:t>
      </w:r>
      <w:r w:rsidRPr="0013000E">
        <w:t>sorn Roland Nilsson har varit huvudansvarig för granskningen. Resultatet av den har delgetts oss i bilagda granskningsrapport. Som framgår av rapporten tillstyrker revisionsbyrån att  resultaträkningen och balansräkningen för år 1998 fastställs.</w:t>
      </w:r>
    </w:p>
    <w:p w:rsidR="001F14B6" w:rsidRPr="0013000E" w:rsidRDefault="001F14B6">
      <w:pPr>
        <w:pStyle w:val="Normaltindrag"/>
      </w:pPr>
      <w:r w:rsidRPr="0013000E">
        <w:t>Vid behandlingen av detta ärende har vi även tagit del av en mer utförlig rapport över utförd granskning av Riksbankens bokslut för år 1998. Rappo</w:t>
      </w:r>
      <w:r w:rsidRPr="0013000E">
        <w:t>r</w:t>
      </w:r>
      <w:r w:rsidRPr="0013000E">
        <w:t>ten, som vi delgett riksdagens finansutskott, har upprättats gemensamt av Riksbankens revisionsavdelning och KPMG Bohlins AB. Enligt rapporten är årsbokslutet i allt väsentligt rättvisande.</w:t>
      </w:r>
    </w:p>
    <w:p w:rsidR="001F14B6" w:rsidRPr="0013000E" w:rsidRDefault="001F14B6">
      <w:pPr>
        <w:pStyle w:val="Normaltindrag"/>
      </w:pPr>
      <w:r w:rsidRPr="0013000E">
        <w:t>I den särskilda rapporten tar revisorerna upp de väsentligaste disku</w:t>
      </w:r>
      <w:r w:rsidRPr="0013000E">
        <w:t>s</w:t>
      </w:r>
      <w:r w:rsidRPr="0013000E">
        <w:t>sionspunkterna med anledning av revisionen.</w:t>
      </w:r>
    </w:p>
    <w:p w:rsidR="001F14B6" w:rsidRPr="0013000E" w:rsidRDefault="001F14B6">
      <w:pPr>
        <w:pStyle w:val="Normaltindrag"/>
      </w:pPr>
      <w:r w:rsidRPr="0013000E">
        <w:lastRenderedPageBreak/>
        <w:t>Granskningen av Riksbankens förvaltning och bokslut för år 1998 har i övrigt inte gett oss anledning till något särskilt uttalande.</w:t>
      </w:r>
    </w:p>
    <w:p w:rsidR="001F14B6" w:rsidRPr="0013000E" w:rsidRDefault="001F14B6">
      <w:pPr>
        <w:pStyle w:val="Rubrik1"/>
      </w:pPr>
      <w:r w:rsidRPr="0013000E">
        <w:t>Förslag</w:t>
      </w:r>
    </w:p>
    <w:p w:rsidR="001F14B6" w:rsidRPr="0013000E" w:rsidRDefault="001F14B6">
      <w:r w:rsidRPr="0013000E">
        <w:t>Under hänvisning till det anförda får vi såsom externrevisorer avseende Riksbankens verksamhet tillstyrka</w:t>
      </w:r>
    </w:p>
    <w:p w:rsidR="001F14B6" w:rsidRPr="0013000E" w:rsidRDefault="001F14B6">
      <w:r w:rsidRPr="0013000E">
        <w:t>1. att fullmäktige i Riksbanken beviljas ansvarsfrihet,</w:t>
      </w:r>
    </w:p>
    <w:p w:rsidR="001F14B6" w:rsidRPr="0013000E" w:rsidRDefault="001F14B6">
      <w:r w:rsidRPr="0013000E">
        <w:t>2. att direktionen i Riksbanken beviljas ansvarsfrihet samt</w:t>
      </w:r>
    </w:p>
    <w:p w:rsidR="001F14B6" w:rsidRPr="0013000E" w:rsidRDefault="001F14B6">
      <w:r w:rsidRPr="0013000E">
        <w:t>3. att riksdagen fastställer Riksbankens i förvaltningsberättelsen återgivna balans- och resultaträkningar för år 1998.</w:t>
      </w:r>
    </w:p>
    <w:p w:rsidR="001F14B6" w:rsidRPr="0013000E" w:rsidRDefault="001F14B6">
      <w:pPr>
        <w:pStyle w:val="Normaltindrag"/>
      </w:pPr>
    </w:p>
    <w:p w:rsidR="001F14B6" w:rsidRPr="0013000E" w:rsidRDefault="001F14B6">
      <w:pPr>
        <w:pStyle w:val="Normaltindrag"/>
      </w:pPr>
      <w:r w:rsidRPr="0013000E">
        <w:t>Detta ärende har avgjorts av revisorerna i plenum. I beslutet har deltagit revisorerna Ingemar Josefsson (s), Anders G Högmark (m), Per Rosengren (v), Kenneth Lantz (kd), Margit Gennser (m), Ann-Marie Fagerström (s), Marie Engström (v), Björn Kaaling (s), Ingvar Eriksson (m), Nils-Göran Holmqvist (s) samt Ann-Kristine Johansson (s).</w:t>
      </w:r>
    </w:p>
    <w:p w:rsidR="001F14B6" w:rsidRPr="0013000E" w:rsidRDefault="001F14B6">
      <w:pPr>
        <w:pStyle w:val="Normaltindrag"/>
      </w:pPr>
      <w:r w:rsidRPr="0013000E">
        <w:t>Vid ärendets slutliga handläggning har vidare närvarit t.f. kanslichefen Marg</w:t>
      </w:r>
      <w:r w:rsidRPr="0013000E">
        <w:t>a</w:t>
      </w:r>
      <w:r w:rsidRPr="0013000E">
        <w:t>retha Stålfors (föredragande).</w:t>
      </w:r>
    </w:p>
    <w:p w:rsidR="001F14B6" w:rsidRPr="0013000E" w:rsidRDefault="001F14B6">
      <w:r w:rsidRPr="0013000E">
        <w:t>Stockholm den 4 mars 1999</w:t>
      </w:r>
    </w:p>
    <w:p w:rsidR="001F14B6" w:rsidRPr="0013000E" w:rsidRDefault="001F14B6">
      <w:r w:rsidRPr="0013000E">
        <w:t>På Riksdagens revisorers vägnar</w:t>
      </w:r>
    </w:p>
    <w:p w:rsidR="001F14B6" w:rsidRPr="0013000E" w:rsidRDefault="001F14B6"/>
    <w:p w:rsidR="001F14B6" w:rsidRPr="0013000E" w:rsidRDefault="001F14B6">
      <w:pPr>
        <w:pStyle w:val="Normaltindrag"/>
      </w:pPr>
    </w:p>
    <w:p w:rsidR="001F14B6" w:rsidRPr="0013000E" w:rsidRDefault="001F14B6">
      <w:pPr>
        <w:rPr>
          <w:i/>
          <w:sz w:val="22"/>
        </w:rPr>
      </w:pPr>
      <w:r w:rsidRPr="0013000E">
        <w:rPr>
          <w:i/>
          <w:sz w:val="22"/>
        </w:rPr>
        <w:t>Ingemar Josefsson</w:t>
      </w:r>
    </w:p>
    <w:p w:rsidR="001F14B6" w:rsidRPr="0013000E" w:rsidRDefault="001F14B6">
      <w:pPr>
        <w:rPr>
          <w:i/>
          <w:sz w:val="22"/>
        </w:rPr>
      </w:pPr>
    </w:p>
    <w:p w:rsidR="001F14B6" w:rsidRPr="0013000E" w:rsidRDefault="001F14B6">
      <w:pPr>
        <w:rPr>
          <w:i/>
          <w:sz w:val="22"/>
        </w:rPr>
      </w:pPr>
      <w:r w:rsidRPr="0013000E">
        <w:rPr>
          <w:i/>
          <w:sz w:val="22"/>
        </w:rPr>
        <w:tab/>
      </w:r>
      <w:r w:rsidRPr="0013000E">
        <w:rPr>
          <w:i/>
          <w:sz w:val="22"/>
        </w:rPr>
        <w:tab/>
      </w:r>
      <w:r w:rsidRPr="0013000E">
        <w:rPr>
          <w:i/>
          <w:sz w:val="22"/>
        </w:rPr>
        <w:tab/>
      </w:r>
      <w:r w:rsidRPr="0013000E">
        <w:rPr>
          <w:i/>
          <w:sz w:val="22"/>
        </w:rPr>
        <w:tab/>
      </w:r>
      <w:r w:rsidRPr="0013000E">
        <w:rPr>
          <w:i/>
          <w:sz w:val="22"/>
        </w:rPr>
        <w:tab/>
        <w:t xml:space="preserve">   Margaretha Stålfors</w:t>
      </w:r>
    </w:p>
    <w:p w:rsidR="001F14B6" w:rsidRPr="0013000E" w:rsidRDefault="001F14B6">
      <w:pPr>
        <w:rPr>
          <w:sz w:val="22"/>
        </w:rPr>
      </w:pPr>
    </w:p>
    <w:p w:rsidR="001F14B6" w:rsidRPr="0013000E" w:rsidRDefault="001F14B6">
      <w:pPr>
        <w:rPr>
          <w:sz w:val="24"/>
        </w:rPr>
        <w:sectPr w:rsidR="00000000" w:rsidRPr="0013000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pPr>
    </w:p>
    <w:p w:rsidR="001F14B6" w:rsidRPr="0013000E" w:rsidRDefault="001F14B6">
      <w:pPr>
        <w:spacing w:before="0"/>
      </w:pPr>
      <w:r w:rsidRPr="0013000E">
        <w:rPr>
          <w:sz w:val="24"/>
        </w:rPr>
        <w:t>KPMG BOHLINS AB</w:t>
      </w:r>
      <w:r w:rsidRPr="0013000E">
        <w:rPr>
          <w:sz w:val="28"/>
        </w:rPr>
        <w:tab/>
      </w:r>
      <w:r w:rsidRPr="0013000E">
        <w:tab/>
      </w:r>
      <w:r w:rsidRPr="0013000E">
        <w:tab/>
      </w:r>
      <w:r w:rsidRPr="0013000E">
        <w:tab/>
      </w:r>
      <w:r w:rsidRPr="0013000E">
        <w:tab/>
      </w:r>
    </w:p>
    <w:p w:rsidR="001F14B6" w:rsidRPr="0013000E" w:rsidRDefault="001F14B6">
      <w:pPr>
        <w:rPr>
          <w:sz w:val="22"/>
        </w:rPr>
      </w:pPr>
      <w:r w:rsidRPr="0013000E">
        <w:rPr>
          <w:sz w:val="22"/>
        </w:rPr>
        <w:t>Till Riksdagens revisorer</w:t>
      </w:r>
    </w:p>
    <w:p w:rsidR="001F14B6" w:rsidRPr="0013000E" w:rsidRDefault="001F14B6">
      <w:pPr>
        <w:rPr>
          <w:b/>
        </w:rPr>
      </w:pPr>
      <w:r w:rsidRPr="0013000E">
        <w:rPr>
          <w:b/>
        </w:rPr>
        <w:t>Granskningsrapport för Sveriges riksbank 1998</w:t>
      </w:r>
    </w:p>
    <w:p w:rsidR="001F14B6" w:rsidRPr="0013000E" w:rsidRDefault="001F14B6">
      <w:r w:rsidRPr="0013000E">
        <w:t>Riksdagens revisorer har utsett KPMG Bohlins AB att såsom sakkunnig på externrevisionens område biträda vid granskningen av Sveriges Riksbank. Vi får härmed avge följande utlåtande över vår granskning av Riksbankens räkenskaper och förvaltning för år 1998.</w:t>
      </w:r>
    </w:p>
    <w:p w:rsidR="001F14B6" w:rsidRPr="0013000E" w:rsidRDefault="001F14B6">
      <w:pPr>
        <w:pStyle w:val="Normaltindrag"/>
      </w:pPr>
      <w:r w:rsidRPr="0013000E">
        <w:t>Vi har tagit del av Riksbankens förvaltningsberättelse och bokslut för år 1998.  Vi har vidare tagit del av revisionsavdelningens granskningsrapporter samt i övrigt bildat oss en uppfattning om de av internrevisionen vidtagna granskningsåtgärderna avseende löpande redovisning och bo</w:t>
      </w:r>
      <w:r w:rsidRPr="0013000E">
        <w:t>k</w:t>
      </w:r>
      <w:r w:rsidRPr="0013000E">
        <w:t>slut.</w:t>
      </w:r>
    </w:p>
    <w:p w:rsidR="001F14B6" w:rsidRPr="0013000E" w:rsidRDefault="001F14B6">
      <w:pPr>
        <w:pStyle w:val="Normaltindrag"/>
      </w:pPr>
      <w:r w:rsidRPr="0013000E">
        <w:t>Vi tillstyrker att resultaträkningen och balansräkningen fastställs.</w:t>
      </w:r>
    </w:p>
    <w:p w:rsidR="001F14B6" w:rsidRPr="0013000E" w:rsidRDefault="001F14B6">
      <w:r w:rsidRPr="0013000E">
        <w:t>Stockholm den 11 februari 1999</w:t>
      </w:r>
    </w:p>
    <w:p w:rsidR="001F14B6" w:rsidRPr="0013000E" w:rsidRDefault="001F14B6">
      <w:r w:rsidRPr="0013000E">
        <w:t>KPMG Bohlins AB</w:t>
      </w:r>
    </w:p>
    <w:p w:rsidR="001F14B6" w:rsidRPr="0013000E" w:rsidRDefault="001F14B6"/>
    <w:p w:rsidR="001F14B6" w:rsidRPr="0013000E" w:rsidRDefault="001F14B6">
      <w:pPr>
        <w:rPr>
          <w:i/>
        </w:rPr>
      </w:pPr>
      <w:r w:rsidRPr="0013000E">
        <w:rPr>
          <w:i/>
        </w:rPr>
        <w:t>Roland Nilsson</w:t>
      </w:r>
    </w:p>
    <w:p w:rsidR="001F14B6" w:rsidRPr="0013000E" w:rsidRDefault="001F14B6">
      <w:pPr>
        <w:pStyle w:val="Normaltindrag"/>
        <w:ind w:firstLine="0"/>
      </w:pPr>
    </w:p>
    <w:p w:rsidR="001F14B6" w:rsidRPr="0013000E" w:rsidRDefault="001F14B6">
      <w:pPr>
        <w:pStyle w:val="Rubrik1"/>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p>
    <w:p w:rsidR="001F14B6" w:rsidRPr="0013000E" w:rsidRDefault="001F14B6">
      <w:pPr>
        <w:pStyle w:val="Tryckort"/>
      </w:pPr>
      <w:r w:rsidRPr="0013000E">
        <w:t>Elanders Gotab, Stockholm  1999</w:t>
      </w:r>
    </w:p>
    <w:sectPr w:rsidR="001F14B6" w:rsidRPr="0013000E">
      <w:headerReference w:type="default" r:id="rId12"/>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4B6" w:rsidRDefault="001F14B6">
      <w:pPr>
        <w:spacing w:before="0" w:line="240" w:lineRule="auto"/>
      </w:pPr>
      <w:r>
        <w:separator/>
      </w:r>
    </w:p>
  </w:endnote>
  <w:endnote w:type="continuationSeparator" w:id="0">
    <w:p w:rsidR="001F14B6" w:rsidRDefault="001F14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B6" w:rsidRDefault="001F14B6">
    <w:pPr>
      <w:pStyle w:val="SidfotV"/>
      <w:framePr w:wrap="notBeside"/>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p w:rsidR="001F14B6" w:rsidRDefault="001F14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B6" w:rsidRDefault="001F14B6">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3</w:t>
    </w:r>
    <w:r>
      <w:rPr>
        <w:rStyle w:val="Sidnummer"/>
      </w:rPr>
      <w:fldChar w:fldCharType="end"/>
    </w:r>
  </w:p>
  <w:p w:rsidR="001F14B6" w:rsidRDefault="001F14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B6" w:rsidRDefault="001F14B6">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4B6" w:rsidRDefault="001F14B6">
      <w:pPr>
        <w:spacing w:before="0" w:line="240" w:lineRule="auto"/>
      </w:pPr>
      <w:r>
        <w:separator/>
      </w:r>
    </w:p>
  </w:footnote>
  <w:footnote w:type="continuationSeparator" w:id="0">
    <w:p w:rsidR="001F14B6" w:rsidRDefault="001F14B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B6" w:rsidRDefault="001F14B6">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end"/>
    </w:r>
  </w:p>
  <w:p w:rsidR="001F14B6" w:rsidRDefault="001F14B6">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redogörelse till riksdagen</w:t>
    </w:r>
  </w:p>
  <w:p w:rsidR="001F14B6" w:rsidRDefault="001F14B6">
    <w:pPr>
      <w:pStyle w:val="SidhuvudFText"/>
      <w:framePr w:w="2302" w:h="1928" w:hRule="exact" w:wrap="notBeside" w:vAnchor="margin" w:hAnchor="page" w:xAlign="right" w:yAlign="top"/>
      <w:spacing w:line="400" w:lineRule="exact"/>
      <w:ind w:right="629"/>
      <w:rPr>
        <w:sz w:val="36"/>
      </w:rPr>
    </w:pPr>
    <w:r>
      <w:rPr>
        <w:sz w:val="36"/>
      </w:rPr>
      <w:t>1998/99:rr5</w:t>
    </w:r>
  </w:p>
  <w:p w:rsidR="001F14B6" w:rsidRDefault="001F14B6">
    <w:pPr>
      <w:pStyle w:val="SidhuvudV"/>
      <w:framePr w:w="2302" w:h="1928" w:hRule="exact" w:wrap="notBeside"/>
    </w:pPr>
    <w:r>
      <w:rPr>
        <w:sz w:val="28"/>
      </w:rPr>
      <w:t>riksdagens revisorers berättelse över granskningen av riksbank</w:t>
    </w:r>
    <w:r>
      <w:fldChar w:fldCharType="end"/>
    </w:r>
  </w:p>
  <w:p w:rsidR="001F14B6" w:rsidRDefault="001F14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B6" w:rsidRDefault="001F14B6">
    <w:pPr>
      <w:pStyle w:val="SidhuvudKant"/>
      <w:framePr w:hSpace="284" w:wrap="around"/>
    </w:pPr>
    <w:r>
      <w:t>1998/99:RR5</w:t>
    </w:r>
  </w:p>
  <w:p w:rsidR="001F14B6" w:rsidRDefault="001F14B6">
    <w:pPr>
      <w:pStyle w:val="SidhuvudKant"/>
      <w:framePr w:hSpace="284" w:wrap="around"/>
      <w:rPr>
        <w:vanish/>
      </w:rPr>
    </w:pPr>
    <w:r>
      <w:rPr>
        <w:vanish/>
      </w:rPr>
      <w:t>&gt;B</w:t>
    </w:r>
  </w:p>
  <w:p w:rsidR="001F14B6" w:rsidRDefault="001F14B6">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B6" w:rsidRDefault="001F14B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9.7pt">
          <v:imagedata r:id="rId1" o:title="" croptop="-476f" cropbottom="40754f" cropright="42609f"/>
        </v:shape>
        <o:OLEObject Type="Embed" ProgID="Word.Document.8" ShapeID="_x0000_i1025" DrawAspect="Content" ObjectID="_1827341037" r:id="rId2"/>
      </w:object>
    </w:r>
  </w:p>
  <w:p w:rsidR="001F14B6" w:rsidRDefault="001F14B6">
    <w:pPr>
      <w:pStyle w:val="SidhuvudFVapen"/>
      <w:framePr w:wrap="notBeside" w:x="7253" w:y="188"/>
      <w:spacing w:line="230" w:lineRule="auto"/>
      <w:rPr>
        <w:sz w:val="24"/>
      </w:rPr>
    </w:pPr>
    <w:bookmarkStart w:id="0" w:name="BnrVapen"/>
    <w:r>
      <w:rPr>
        <w:sz w:val="24"/>
      </w:rPr>
      <w:t>1998/99</w:t>
    </w:r>
  </w:p>
  <w:p w:rsidR="001F14B6" w:rsidRDefault="001F14B6">
    <w:pPr>
      <w:pStyle w:val="SidhuvudFVapen"/>
      <w:framePr w:wrap="notBeside" w:x="7253" w:y="188"/>
      <w:spacing w:line="230" w:lineRule="auto"/>
      <w:rPr>
        <w:sz w:val="24"/>
      </w:rPr>
    </w:pPr>
    <w:r>
      <w:rPr>
        <w:sz w:val="24"/>
      </w:rPr>
      <w:t>RR5</w:t>
    </w:r>
  </w:p>
  <w:bookmarkEnd w:id="0"/>
  <w:p w:rsidR="001F14B6" w:rsidRDefault="0013000E">
    <w:pPr>
      <w:pStyle w:val="SidhuvudFVapen"/>
      <w:framePr w:wrap="notBeside" w:x="7253" w:y="188"/>
      <w:spacing w:line="230" w:lineRule="auto"/>
      <w:rPr>
        <w:sz w:val="24"/>
      </w:rPr>
    </w:pPr>
    <w:r>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895911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0DEE3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1F14B6" w:rsidRDefault="001F14B6">
    <w:pPr>
      <w:pStyle w:val="SidhuvudFText"/>
      <w:framePr w:w="5727" w:h="2722" w:hRule="exact" w:hSpace="0" w:wrap="notBeside" w:hAnchor="page" w:x="1135" w:y="568"/>
      <w:spacing w:line="400" w:lineRule="exact"/>
      <w:ind w:right="629"/>
      <w:rPr>
        <w:sz w:val="36"/>
      </w:rPr>
    </w:pPr>
    <w:bookmarkStart w:id="1" w:name="Utkast"/>
    <w:r>
      <w:rPr>
        <w:sz w:val="36"/>
      </w:rPr>
      <w:t>Redogörelse till riksdagen</w:t>
    </w:r>
  </w:p>
  <w:p w:rsidR="001F14B6" w:rsidRDefault="001F14B6">
    <w:pPr>
      <w:pStyle w:val="SidhuvudFText"/>
      <w:framePr w:w="5727" w:h="2722" w:hRule="exact" w:hSpace="0" w:wrap="notBeside" w:hAnchor="page" w:x="1135" w:y="568"/>
      <w:spacing w:line="400" w:lineRule="exact"/>
      <w:ind w:right="629"/>
      <w:rPr>
        <w:sz w:val="36"/>
      </w:rPr>
    </w:pPr>
    <w:r>
      <w:rPr>
        <w:sz w:val="36"/>
      </w:rPr>
      <w:t>1998/99:RR5</w:t>
    </w:r>
  </w:p>
  <w:p w:rsidR="001F14B6" w:rsidRDefault="001F14B6">
    <w:pPr>
      <w:pStyle w:val="SidhuvudFText"/>
      <w:framePr w:w="5727" w:h="2722" w:hRule="exact" w:hSpace="0" w:wrap="notBeside" w:hAnchor="page" w:x="1135" w:y="568"/>
      <w:spacing w:before="40" w:after="900" w:line="280" w:lineRule="exact"/>
      <w:ind w:right="629"/>
      <w:rPr>
        <w:sz w:val="26"/>
      </w:rPr>
    </w:pPr>
    <w:r>
      <w:rPr>
        <w:sz w:val="28"/>
      </w:rPr>
      <w:t>Riksdagens revisorers berättelse över granskningen av Riksbank</w:t>
    </w:r>
    <w:bookmarkStart w:id="2" w:name="Rubrik"/>
    <w:bookmarkEnd w:id="1"/>
    <w:r>
      <w:rPr>
        <w:sz w:val="28"/>
      </w:rPr>
      <w:t>ens verksamhet under år 1998</w:t>
    </w:r>
    <w:bookmarkEnd w:id="2"/>
  </w:p>
  <w:p w:rsidR="001F14B6" w:rsidRDefault="001F14B6">
    <w:pPr>
      <w:pStyle w:val="SidhuvudFText"/>
      <w:framePr w:w="5727" w:h="2722" w:hRule="exact" w:hSpace="0" w:wrap="notBeside" w:hAnchor="page" w:x="1135" w:y="568"/>
      <w:spacing w:line="460" w:lineRule="exact"/>
      <w:ind w:right="629"/>
      <w:rPr>
        <w:sz w:val="36"/>
      </w:rPr>
    </w:pPr>
  </w:p>
  <w:p w:rsidR="001F14B6" w:rsidRDefault="001F14B6">
    <w:pPr>
      <w:pStyle w:val="SidhuvudFText"/>
      <w:framePr w:w="5727" w:h="2722" w:hRule="exact" w:hSpace="0" w:wrap="notBeside" w:hAnchor="page" w:x="1135" w:y="568"/>
      <w:spacing w:before="40" w:after="900" w:line="300" w:lineRule="exact"/>
      <w:ind w:right="629"/>
      <w:rPr>
        <w:sz w:val="26"/>
      </w:rPr>
    </w:pPr>
    <w:r>
      <w:rPr>
        <w:sz w:val="26"/>
      </w:rPr>
      <w:t xml:space="preserve"> </w:t>
    </w:r>
  </w:p>
  <w:p w:rsidR="001F14B6" w:rsidRDefault="001F14B6">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B6" w:rsidRDefault="001F14B6">
    <w:pPr>
      <w:pStyle w:val="SidhuvudKant"/>
      <w:framePr w:hSpace="284" w:wrap="around"/>
    </w:pPr>
    <w:r>
      <w:t>1998/99:RR5</w:t>
    </w:r>
  </w:p>
  <w:p w:rsidR="001F14B6" w:rsidRDefault="001F14B6">
    <w:pPr>
      <w:pStyle w:val="SidhuvudKant"/>
      <w:framePr w:hSpace="284" w:wrap="around"/>
      <w:rPr>
        <w:vanish/>
      </w:rPr>
    </w:pPr>
    <w:r>
      <w:rPr>
        <w:vanish/>
      </w:rPr>
      <w:t>&gt;B</w:t>
    </w:r>
    <w:r>
      <w:t>Bilaga</w:t>
    </w:r>
  </w:p>
  <w:p w:rsidR="001F14B6" w:rsidRDefault="001F14B6">
    <w:pPr>
      <w:pStyle w:val="SidhuvudKant"/>
      <w:framePr w:hSpace="284" w:wrap="aroun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VERSION" w:val="V7.21 970204"/>
    <w:docVar w:name="SkapÅr" w:val="9697"/>
  </w:docVars>
  <w:rsids>
    <w:rsidRoot w:val="00243AEA"/>
    <w:rsid w:val="0013000E"/>
    <w:rsid w:val="001F14B6"/>
    <w:rsid w:val="00243A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F2175D-6428-463B-82AE-42782031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531</Words>
  <Characters>3480</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Enligt lagen (1988:46) om revision av riksdagsförvaltningen m.m. skall Riksdagens revisorer för varje avslutat räkenskapsår granska Riksbankens tillstånd, styrelse och förvaltning. Över revisionen skall en berättelse avges till riksdagen. Berättelsen skal</vt:lpstr>
    </vt:vector>
  </TitlesOfParts>
  <Company>Riksdagen</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Enligt lagen (1988:46) om revision av riksdagsförvaltningen m.m. skall Riksdagens revisorer för varje avslutat räkenskapsår granska Riksbankens tillstånd, styrelse och förvaltning. Över revisionen skall en berättelse avges till riksdagen. Berättelsen skal</dc:title>
  <dc:subject>Enligt lagen (1988:46) om revision av riksdagsförvaltningen m.m. skall Riksdagens revisorer för varje avslutat räkenskapsår granska Riksbankens tillstånd, styrelse och förvaltning. Över revisionen skall en berättelse avges till riksdagen. Berättelsen skal</dc:subject>
  <dc:creator>Riksdagen</dc:creator>
  <cp:keywords>Riksdagen</cp:keywords>
  <cp:lastModifiedBy>Lars Brink</cp:lastModifiedBy>
  <cp:revision>2</cp:revision>
  <cp:lastPrinted>1999-03-04T13:45:00Z</cp:lastPrinted>
  <dcterms:created xsi:type="dcterms:W3CDTF">2025-12-15T20:55:00Z</dcterms:created>
  <dcterms:modified xsi:type="dcterms:W3CDTF">2025-12-15T20:55:00Z</dcterms:modified>
</cp:coreProperties>
</file>