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FC67DA">
        <w:tblPrEx>
          <w:tblCellMar>
            <w:top w:w="0" w:type="dxa"/>
            <w:bottom w:w="0" w:type="dxa"/>
          </w:tblCellMar>
        </w:tblPrEx>
        <w:tc>
          <w:tcPr>
            <w:tcW w:w="2268" w:type="dxa"/>
          </w:tcPr>
          <w:p w:rsidR="0087724E" w:rsidRPr="00FC67DA" w:rsidRDefault="0087724E">
            <w:pPr>
              <w:framePr w:w="4400" w:h="1644" w:wrap="notBeside" w:vAnchor="page" w:hAnchor="page" w:x="6573" w:y="721"/>
              <w:rPr>
                <w:rFonts w:ascii="TradeGothic" w:hAnsi="TradeGothic"/>
                <w:i/>
                <w:sz w:val="18"/>
              </w:rPr>
            </w:pPr>
          </w:p>
        </w:tc>
        <w:tc>
          <w:tcPr>
            <w:tcW w:w="2347" w:type="dxa"/>
            <w:gridSpan w:val="2"/>
          </w:tcPr>
          <w:p w:rsidR="0087724E" w:rsidRPr="00FC67DA" w:rsidRDefault="0087724E">
            <w:pPr>
              <w:framePr w:w="4400" w:h="1644" w:wrap="notBeside" w:vAnchor="page" w:hAnchor="page" w:x="6573" w:y="721"/>
              <w:rPr>
                <w:rFonts w:ascii="TradeGothic" w:hAnsi="TradeGothic"/>
                <w:i/>
                <w:sz w:val="18"/>
              </w:rPr>
            </w:pPr>
          </w:p>
        </w:tc>
      </w:tr>
      <w:tr w:rsidR="0087724E" w:rsidRPr="00FC67DA">
        <w:tblPrEx>
          <w:tblCellMar>
            <w:top w:w="0" w:type="dxa"/>
            <w:bottom w:w="0" w:type="dxa"/>
          </w:tblCellMar>
        </w:tblPrEx>
        <w:trPr>
          <w:cantSplit/>
        </w:trPr>
        <w:tc>
          <w:tcPr>
            <w:tcW w:w="4615" w:type="dxa"/>
            <w:gridSpan w:val="3"/>
          </w:tcPr>
          <w:p w:rsidR="0087724E" w:rsidRPr="00FC67DA" w:rsidRDefault="0087724E">
            <w:pPr>
              <w:framePr w:w="4400" w:h="1644" w:wrap="notBeside" w:vAnchor="page" w:hAnchor="page" w:x="6573" w:y="721"/>
              <w:rPr>
                <w:rFonts w:ascii="TradeGothic" w:hAnsi="TradeGothic"/>
                <w:b/>
                <w:sz w:val="22"/>
              </w:rPr>
            </w:pPr>
            <w:r w:rsidRPr="00FC67DA">
              <w:rPr>
                <w:rFonts w:ascii="TradeGothic" w:hAnsi="TradeGothic"/>
                <w:b/>
                <w:sz w:val="22"/>
              </w:rPr>
              <w:t>PM Till riksdagen</w:t>
            </w:r>
          </w:p>
        </w:tc>
      </w:tr>
      <w:tr w:rsidR="0087724E" w:rsidRPr="00FC67DA">
        <w:tblPrEx>
          <w:tblCellMar>
            <w:top w:w="0" w:type="dxa"/>
            <w:bottom w:w="0" w:type="dxa"/>
          </w:tblCellMar>
        </w:tblPrEx>
        <w:tc>
          <w:tcPr>
            <w:tcW w:w="3402" w:type="dxa"/>
            <w:gridSpan w:val="2"/>
          </w:tcPr>
          <w:p w:rsidR="0087724E" w:rsidRPr="00FC67DA" w:rsidRDefault="0087724E">
            <w:pPr>
              <w:framePr w:w="4400" w:h="1644" w:wrap="notBeside" w:vAnchor="page" w:hAnchor="page" w:x="6573" w:y="721"/>
            </w:pPr>
          </w:p>
        </w:tc>
        <w:tc>
          <w:tcPr>
            <w:tcW w:w="1213" w:type="dxa"/>
          </w:tcPr>
          <w:p w:rsidR="0087724E" w:rsidRPr="00FC67DA" w:rsidRDefault="0087724E">
            <w:pPr>
              <w:framePr w:w="4400" w:h="1644" w:wrap="notBeside" w:vAnchor="page" w:hAnchor="page" w:x="6573" w:y="721"/>
            </w:pPr>
          </w:p>
        </w:tc>
      </w:tr>
      <w:tr w:rsidR="0087724E" w:rsidRPr="00FC67DA">
        <w:tblPrEx>
          <w:tblCellMar>
            <w:top w:w="0" w:type="dxa"/>
            <w:bottom w:w="0" w:type="dxa"/>
          </w:tblCellMar>
        </w:tblPrEx>
        <w:tc>
          <w:tcPr>
            <w:tcW w:w="2268" w:type="dxa"/>
          </w:tcPr>
          <w:p w:rsidR="0087724E" w:rsidRPr="00FC67DA" w:rsidRDefault="00734AB9">
            <w:pPr>
              <w:framePr w:w="4400" w:h="1644" w:wrap="notBeside" w:vAnchor="page" w:hAnchor="page" w:x="6573" w:y="721"/>
            </w:pPr>
            <w:r w:rsidRPr="00FC67DA">
              <w:t>200</w:t>
            </w:r>
            <w:r w:rsidR="000D063C" w:rsidRPr="00FC67DA">
              <w:t>9-</w:t>
            </w:r>
            <w:r w:rsidR="00FE7D41" w:rsidRPr="00FC67DA">
              <w:t>11-23</w:t>
            </w:r>
          </w:p>
        </w:tc>
        <w:tc>
          <w:tcPr>
            <w:tcW w:w="2347" w:type="dxa"/>
            <w:gridSpan w:val="2"/>
          </w:tcPr>
          <w:p w:rsidR="0087724E" w:rsidRPr="00FC67DA" w:rsidRDefault="0087724E">
            <w:pPr>
              <w:framePr w:w="4400" w:h="1644" w:wrap="notBeside" w:vAnchor="page" w:hAnchor="page" w:x="6573" w:y="721"/>
            </w:pPr>
          </w:p>
        </w:tc>
      </w:tr>
      <w:tr w:rsidR="0087724E" w:rsidRPr="00FC67DA">
        <w:tblPrEx>
          <w:tblCellMar>
            <w:top w:w="0" w:type="dxa"/>
            <w:bottom w:w="0" w:type="dxa"/>
          </w:tblCellMar>
        </w:tblPrEx>
        <w:tc>
          <w:tcPr>
            <w:tcW w:w="2268" w:type="dxa"/>
          </w:tcPr>
          <w:p w:rsidR="0087724E" w:rsidRPr="00FC67DA" w:rsidRDefault="0087724E">
            <w:pPr>
              <w:framePr w:w="4400" w:h="1644" w:wrap="notBeside" w:vAnchor="page" w:hAnchor="page" w:x="6573" w:y="721"/>
            </w:pPr>
          </w:p>
        </w:tc>
        <w:tc>
          <w:tcPr>
            <w:tcW w:w="2347" w:type="dxa"/>
            <w:gridSpan w:val="2"/>
          </w:tcPr>
          <w:p w:rsidR="0087724E" w:rsidRPr="00FC67DA"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FC67DA">
        <w:tblPrEx>
          <w:tblCellMar>
            <w:top w:w="0" w:type="dxa"/>
            <w:bottom w:w="0" w:type="dxa"/>
          </w:tblCellMar>
        </w:tblPrEx>
        <w:trPr>
          <w:trHeight w:val="284"/>
        </w:trPr>
        <w:tc>
          <w:tcPr>
            <w:tcW w:w="4911" w:type="dxa"/>
          </w:tcPr>
          <w:p w:rsidR="0087724E" w:rsidRPr="00FC67DA" w:rsidRDefault="00734AB9">
            <w:pPr>
              <w:pStyle w:val="Avsndare"/>
              <w:framePr w:h="2483" w:wrap="notBeside" w:x="1504"/>
              <w:rPr>
                <w:b/>
                <w:i w:val="0"/>
                <w:sz w:val="22"/>
              </w:rPr>
            </w:pPr>
            <w:r w:rsidRPr="00FC67DA">
              <w:rPr>
                <w:b/>
                <w:i w:val="0"/>
                <w:sz w:val="22"/>
              </w:rPr>
              <w:t>Utbildningsdepartementet</w:t>
            </w:r>
          </w:p>
        </w:tc>
      </w:tr>
      <w:tr w:rsidR="0087724E" w:rsidRPr="00FC67DA">
        <w:tblPrEx>
          <w:tblCellMar>
            <w:top w:w="0" w:type="dxa"/>
            <w:bottom w:w="0" w:type="dxa"/>
          </w:tblCellMar>
        </w:tblPrEx>
        <w:trPr>
          <w:trHeight w:val="284"/>
        </w:trPr>
        <w:tc>
          <w:tcPr>
            <w:tcW w:w="4911" w:type="dxa"/>
          </w:tcPr>
          <w:p w:rsidR="0087724E" w:rsidRPr="00FC67DA" w:rsidRDefault="0087724E">
            <w:pPr>
              <w:pStyle w:val="Avsndare"/>
              <w:framePr w:h="2483" w:wrap="notBeside" w:x="1504"/>
              <w:rPr>
                <w:bCs/>
                <w:iCs/>
              </w:rPr>
            </w:pPr>
          </w:p>
        </w:tc>
      </w:tr>
      <w:tr w:rsidR="0087724E" w:rsidRPr="00FC67DA">
        <w:tblPrEx>
          <w:tblCellMar>
            <w:top w:w="0" w:type="dxa"/>
            <w:bottom w:w="0" w:type="dxa"/>
          </w:tblCellMar>
        </w:tblPrEx>
        <w:trPr>
          <w:trHeight w:val="284"/>
        </w:trPr>
        <w:tc>
          <w:tcPr>
            <w:tcW w:w="4911" w:type="dxa"/>
          </w:tcPr>
          <w:p w:rsidR="0087724E" w:rsidRPr="00FC67DA" w:rsidRDefault="0087724E">
            <w:pPr>
              <w:pStyle w:val="Avsndare"/>
              <w:framePr w:h="2483" w:wrap="notBeside" w:x="1504"/>
              <w:rPr>
                <w:bCs/>
                <w:iCs/>
              </w:rPr>
            </w:pPr>
            <w:r w:rsidRPr="00FC67DA">
              <w:rPr>
                <w:bCs/>
                <w:iCs/>
              </w:rPr>
              <w:t>Forskningspolitiska enheten</w:t>
            </w:r>
          </w:p>
          <w:p w:rsidR="0087724E" w:rsidRPr="00FC67DA" w:rsidRDefault="00734AB9">
            <w:pPr>
              <w:pStyle w:val="Avsndare"/>
              <w:framePr w:h="2483" w:wrap="notBeside" w:x="1504"/>
              <w:rPr>
                <w:bCs/>
                <w:iCs/>
              </w:rPr>
            </w:pPr>
            <w:r w:rsidRPr="00FC67DA">
              <w:rPr>
                <w:bCs/>
                <w:iCs/>
              </w:rPr>
              <w:t>Olof Sandberg</w:t>
            </w:r>
          </w:p>
          <w:p w:rsidR="0087724E" w:rsidRPr="00FC67DA" w:rsidRDefault="0087724E">
            <w:pPr>
              <w:pStyle w:val="Avsndare"/>
              <w:framePr w:h="2483" w:wrap="notBeside" w:x="1504"/>
              <w:rPr>
                <w:bCs/>
                <w:iCs/>
              </w:rPr>
            </w:pPr>
          </w:p>
        </w:tc>
      </w:tr>
      <w:tr w:rsidR="0087724E" w:rsidRPr="00FC67DA">
        <w:tblPrEx>
          <w:tblCellMar>
            <w:top w:w="0" w:type="dxa"/>
            <w:bottom w:w="0" w:type="dxa"/>
          </w:tblCellMar>
        </w:tblPrEx>
        <w:trPr>
          <w:trHeight w:val="284"/>
        </w:trPr>
        <w:tc>
          <w:tcPr>
            <w:tcW w:w="4911" w:type="dxa"/>
          </w:tcPr>
          <w:p w:rsidR="0087724E" w:rsidRPr="00FC67DA" w:rsidRDefault="0087724E">
            <w:pPr>
              <w:pStyle w:val="Avsndare"/>
              <w:framePr w:h="2483" w:wrap="notBeside" w:x="1504"/>
              <w:rPr>
                <w:bCs/>
                <w:iCs/>
              </w:rPr>
            </w:pPr>
          </w:p>
        </w:tc>
      </w:tr>
      <w:tr w:rsidR="0087724E" w:rsidRPr="00FC67DA">
        <w:tblPrEx>
          <w:tblCellMar>
            <w:top w:w="0" w:type="dxa"/>
            <w:bottom w:w="0" w:type="dxa"/>
          </w:tblCellMar>
        </w:tblPrEx>
        <w:trPr>
          <w:trHeight w:val="284"/>
        </w:trPr>
        <w:tc>
          <w:tcPr>
            <w:tcW w:w="4911" w:type="dxa"/>
          </w:tcPr>
          <w:p w:rsidR="0087724E" w:rsidRPr="00FC67DA" w:rsidRDefault="0087724E">
            <w:pPr>
              <w:pStyle w:val="Avsndare"/>
              <w:framePr w:h="2483" w:wrap="notBeside" w:x="1504"/>
              <w:rPr>
                <w:bCs/>
                <w:iCs/>
              </w:rPr>
            </w:pPr>
          </w:p>
        </w:tc>
      </w:tr>
      <w:tr w:rsidR="0087724E" w:rsidRPr="00FC67DA">
        <w:tblPrEx>
          <w:tblCellMar>
            <w:top w:w="0" w:type="dxa"/>
            <w:bottom w:w="0" w:type="dxa"/>
          </w:tblCellMar>
        </w:tblPrEx>
        <w:trPr>
          <w:trHeight w:val="284"/>
        </w:trPr>
        <w:tc>
          <w:tcPr>
            <w:tcW w:w="4911" w:type="dxa"/>
          </w:tcPr>
          <w:p w:rsidR="0087724E" w:rsidRPr="00FC67DA" w:rsidRDefault="0087724E">
            <w:pPr>
              <w:pStyle w:val="Avsndare"/>
              <w:framePr w:h="2483" w:wrap="notBeside" w:x="1504"/>
              <w:rPr>
                <w:bCs/>
                <w:iCs/>
              </w:rPr>
            </w:pPr>
          </w:p>
        </w:tc>
      </w:tr>
      <w:tr w:rsidR="0087724E" w:rsidRPr="00FC67DA">
        <w:tblPrEx>
          <w:tblCellMar>
            <w:top w:w="0" w:type="dxa"/>
            <w:bottom w:w="0" w:type="dxa"/>
          </w:tblCellMar>
        </w:tblPrEx>
        <w:trPr>
          <w:trHeight w:val="284"/>
        </w:trPr>
        <w:tc>
          <w:tcPr>
            <w:tcW w:w="4911" w:type="dxa"/>
          </w:tcPr>
          <w:p w:rsidR="0087724E" w:rsidRPr="00FC67DA" w:rsidRDefault="0087724E">
            <w:pPr>
              <w:pStyle w:val="Avsndare"/>
              <w:framePr w:h="2483" w:wrap="notBeside" w:x="1504"/>
              <w:rPr>
                <w:bCs/>
                <w:iCs/>
              </w:rPr>
            </w:pPr>
          </w:p>
        </w:tc>
      </w:tr>
      <w:tr w:rsidR="0087724E" w:rsidRPr="00FC67DA">
        <w:tblPrEx>
          <w:tblCellMar>
            <w:top w:w="0" w:type="dxa"/>
            <w:bottom w:w="0" w:type="dxa"/>
          </w:tblCellMar>
        </w:tblPrEx>
        <w:trPr>
          <w:trHeight w:val="284"/>
        </w:trPr>
        <w:tc>
          <w:tcPr>
            <w:tcW w:w="4911" w:type="dxa"/>
          </w:tcPr>
          <w:p w:rsidR="0087724E" w:rsidRPr="00FC67DA" w:rsidRDefault="0087724E">
            <w:pPr>
              <w:pStyle w:val="Avsndare"/>
              <w:framePr w:h="2483" w:wrap="notBeside" w:x="1504"/>
              <w:rPr>
                <w:bCs/>
                <w:iCs/>
              </w:rPr>
            </w:pPr>
          </w:p>
        </w:tc>
      </w:tr>
      <w:tr w:rsidR="0087724E" w:rsidRPr="00FC67DA">
        <w:tblPrEx>
          <w:tblCellMar>
            <w:top w:w="0" w:type="dxa"/>
            <w:bottom w:w="0" w:type="dxa"/>
          </w:tblCellMar>
        </w:tblPrEx>
        <w:trPr>
          <w:trHeight w:val="284"/>
        </w:trPr>
        <w:tc>
          <w:tcPr>
            <w:tcW w:w="4911" w:type="dxa"/>
          </w:tcPr>
          <w:p w:rsidR="0087724E" w:rsidRPr="00FC67DA" w:rsidRDefault="0087724E">
            <w:pPr>
              <w:pStyle w:val="Avsndare"/>
              <w:framePr w:h="2483" w:wrap="notBeside" w:x="1504"/>
              <w:rPr>
                <w:bCs/>
                <w:iCs/>
              </w:rPr>
            </w:pPr>
          </w:p>
        </w:tc>
      </w:tr>
    </w:tbl>
    <w:p w:rsidR="0087724E" w:rsidRPr="00FC67DA" w:rsidRDefault="0087724E">
      <w:pPr>
        <w:framePr w:w="4400" w:h="2523" w:wrap="notBeside" w:vAnchor="page" w:hAnchor="page" w:x="6453" w:y="2445"/>
        <w:ind w:left="142"/>
        <w:rPr>
          <w:b/>
        </w:rPr>
      </w:pPr>
    </w:p>
    <w:p w:rsidR="00823B4E" w:rsidRPr="00FC67DA" w:rsidRDefault="00FE64DC" w:rsidP="00FE7D41">
      <w:pPr>
        <w:pStyle w:val="RKrubrik"/>
      </w:pPr>
      <w:bookmarkStart w:id="0" w:name="bRubrik"/>
      <w:bookmarkEnd w:id="0"/>
      <w:r w:rsidRPr="00FC67DA">
        <w:t>dp</w:t>
      </w:r>
      <w:r w:rsidR="00A52EBD" w:rsidRPr="00FC67DA">
        <w:t>6</w:t>
      </w:r>
      <w:r w:rsidR="00734AB9" w:rsidRPr="00FC67DA">
        <w:t xml:space="preserve">.   </w:t>
      </w:r>
      <w:r w:rsidR="00EF7F17" w:rsidRPr="00FC67DA">
        <w:tab/>
      </w:r>
      <w:r w:rsidR="00A52EBD" w:rsidRPr="00FC67DA">
        <w:t xml:space="preserve">Progress in Joint Programming, notably on the measures to </w:t>
      </w:r>
      <w:r w:rsidR="00A52EBD" w:rsidRPr="00FC67DA">
        <w:tab/>
        <w:t xml:space="preserve">combat neurodegenerative diseases, in particular Alzheimers, </w:t>
      </w:r>
      <w:r w:rsidR="00A52EBD" w:rsidRPr="00FC67DA">
        <w:tab/>
        <w:t>through joint programming of research activities</w:t>
      </w:r>
    </w:p>
    <w:p w:rsidR="0087724E" w:rsidRPr="00FC67DA" w:rsidRDefault="0087724E">
      <w:pPr>
        <w:pStyle w:val="RKrubrik"/>
      </w:pPr>
      <w:r w:rsidRPr="00FC67DA">
        <w:t>Dokumentbeteckning</w:t>
      </w:r>
    </w:p>
    <w:p w:rsidR="00765ECF" w:rsidRPr="00FC67DA" w:rsidRDefault="00976006" w:rsidP="00765ECF">
      <w:pPr>
        <w:pStyle w:val="RKnormal"/>
      </w:pPr>
      <w:r w:rsidRPr="00FC67DA">
        <w:t>1</w:t>
      </w:r>
      <w:r w:rsidR="00FE7D41" w:rsidRPr="00FC67DA">
        <w:t>5</w:t>
      </w:r>
      <w:r w:rsidR="00A52EBD" w:rsidRPr="00FC67DA">
        <w:t>845</w:t>
      </w:r>
      <w:r w:rsidR="00FE7D41" w:rsidRPr="00FC67DA">
        <w:t xml:space="preserve">/09 RECH </w:t>
      </w:r>
      <w:r w:rsidR="00A52EBD" w:rsidRPr="00FC67DA">
        <w:t>405 SAN 308</w:t>
      </w:r>
    </w:p>
    <w:p w:rsidR="0087724E" w:rsidRPr="00FC67DA" w:rsidRDefault="00FE64DC" w:rsidP="00765ECF">
      <w:pPr>
        <w:pStyle w:val="RKrubrik"/>
      </w:pPr>
      <w:r w:rsidRPr="00FC67DA">
        <w:t xml:space="preserve">I </w:t>
      </w:r>
      <w:r w:rsidR="0087724E" w:rsidRPr="00FC67DA">
        <w:t>Förslaget</w:t>
      </w:r>
    </w:p>
    <w:p w:rsidR="0062247F" w:rsidRPr="00FC67DA" w:rsidRDefault="0062247F" w:rsidP="0062247F">
      <w:pPr>
        <w:pStyle w:val="RKnormal"/>
      </w:pPr>
    </w:p>
    <w:p w:rsidR="0062247F" w:rsidRPr="00FC67DA" w:rsidRDefault="0087724E" w:rsidP="00B65797">
      <w:pPr>
        <w:pStyle w:val="RKrubrik"/>
        <w:spacing w:before="0" w:after="0"/>
      </w:pPr>
      <w:r w:rsidRPr="00FC67DA">
        <w:t>1. Innehåll</w:t>
      </w:r>
    </w:p>
    <w:p w:rsidR="00A52EBD" w:rsidRPr="00FC67DA" w:rsidRDefault="00A52EBD" w:rsidP="00A52EBD">
      <w:pPr>
        <w:pStyle w:val="RKnormal"/>
      </w:pPr>
      <w:r w:rsidRPr="00FC67DA">
        <w:t>Gemensamma program (Joint Programming, JP) är ett initiativ inom ramen för utvecklingen av det europeiska forskningsområdet, ERA, som lanserades i kommissionens grönbok i april 2007. Det innebär att medlemsstater samordnar sina forskningsprogram inom ett visst område och att man genomför gemensamma utlysningar.</w:t>
      </w:r>
    </w:p>
    <w:p w:rsidR="00A52EBD" w:rsidRPr="00FC67DA" w:rsidRDefault="00A52EBD" w:rsidP="00A52EBD">
      <w:pPr>
        <w:pStyle w:val="RKnormal"/>
      </w:pPr>
    </w:p>
    <w:p w:rsidR="00A52EBD" w:rsidRPr="00FC67DA" w:rsidRDefault="00A52EBD" w:rsidP="00A52EBD">
      <w:pPr>
        <w:pStyle w:val="RKnormal"/>
      </w:pPr>
      <w:r w:rsidRPr="00FC67DA">
        <w:t>Vid rådsförhandlingar under det franska ordförandeskapet hösten 2008 antogs slutsatser om hur initiativet ska föras vidare. Bl a inrättades en särskild grupp, GPC, med representanter för medlemsstaterna för att förbereda de förslag på JP som kommer fram. I utvecklingen av JP har Frankrike varit mycket drivande eftersom man tidigt identifierade forskning om Alzheimer som ett lämpligt område för geme</w:t>
      </w:r>
      <w:r w:rsidR="00AA78E1" w:rsidRPr="00FC67DA">
        <w:t>n</w:t>
      </w:r>
      <w:r w:rsidRPr="00FC67DA">
        <w:t>samma program.</w:t>
      </w:r>
    </w:p>
    <w:p w:rsidR="00A52EBD" w:rsidRPr="00FC67DA" w:rsidRDefault="00A52EBD" w:rsidP="00A52EBD">
      <w:pPr>
        <w:pStyle w:val="RKnormal"/>
      </w:pPr>
    </w:p>
    <w:p w:rsidR="00A52EBD" w:rsidRPr="00FC67DA" w:rsidRDefault="00A52EBD" w:rsidP="00A52EBD">
      <w:pPr>
        <w:pStyle w:val="RKnormal"/>
      </w:pPr>
      <w:r w:rsidRPr="00FC67DA">
        <w:t>Kommissionen har 27 juli lämnat ett förslag till rådsrekommendation om ett pilotinitiativ för gemensamma program inom neurodegenerativa sjukdomar, särskilt Alzheimers sjukdom. Pilotinitiativet syftar till att på europeisk nivå mobilisera de bästa forskarna inom relevanta fält för att förstå, upptäcka, förebygga och bekämpa neurodegenerativa sjukdomar, särskilt Alzheimers sjukdom. Genom gemensam programplanering vill man genomföra ett europeiskt multidisciplinärt forsk</w:t>
      </w:r>
      <w:r w:rsidRPr="00FC67DA">
        <w:lastRenderedPageBreak/>
        <w:t>ningssamarbete och på så sätt motverka den nuvarande  fragmentiseringen av forskningen.</w:t>
      </w:r>
    </w:p>
    <w:p w:rsidR="00A52EBD" w:rsidRPr="00FC67DA" w:rsidRDefault="00A52EBD" w:rsidP="00A52EBD">
      <w:pPr>
        <w:pStyle w:val="RKnormal"/>
      </w:pPr>
    </w:p>
    <w:p w:rsidR="00B56540" w:rsidRPr="00FC67DA" w:rsidRDefault="00A52EBD" w:rsidP="00FE7D41">
      <w:r w:rsidRPr="00FC67DA">
        <w:t xml:space="preserve">Medlemsstaterna inbjuds därför att inom området </w:t>
      </w:r>
      <w:r w:rsidR="005E1487" w:rsidRPr="00FC67DA">
        <w:t xml:space="preserve">identifiera </w:t>
      </w:r>
      <w:r w:rsidRPr="00FC67DA">
        <w:t>en gemensam vision och ta fram en gemensam forskningsagenda för att identifiera forskningsbehov på medellång och lång sikt. Denna bör bl a innehålla information om pågående forskning, utveckling av framsynsaktiviteter, identifiera områden där gemensam</w:t>
      </w:r>
      <w:r w:rsidR="00B56540" w:rsidRPr="00FC67DA">
        <w:t xml:space="preserve"> forskning vore till gagn för områdets utveckling samt utveckla diagnosmetoder för tidig upptäckt av Alzheimer. Kommissionen ombeds att underlätta arbetet bl a genom att göra medel i ramprogrammet tillgängliga för projektet. </w:t>
      </w:r>
    </w:p>
    <w:p w:rsidR="00B56540" w:rsidRPr="00FC67DA" w:rsidRDefault="00B56540" w:rsidP="00FE7D41"/>
    <w:p w:rsidR="00BB354E" w:rsidRPr="00FC67DA" w:rsidRDefault="00B56540" w:rsidP="00B65797">
      <w:pPr>
        <w:pStyle w:val="RKnormal"/>
        <w:spacing w:line="240" w:lineRule="auto"/>
      </w:pPr>
      <w:r w:rsidRPr="00FC67DA">
        <w:t xml:space="preserve">Arbetsgruppen GPC har </w:t>
      </w:r>
      <w:r w:rsidR="00A63B38" w:rsidRPr="00FC67DA">
        <w:t xml:space="preserve">under SE ordförandeskap framgångsrikt </w:t>
      </w:r>
      <w:r w:rsidRPr="00FC67DA">
        <w:t>arbetat vidare med nya områden för gemensamma program. Tre förslag har tagits fram</w:t>
      </w:r>
      <w:r w:rsidR="00A63B38" w:rsidRPr="00FC67DA">
        <w:t>:</w:t>
      </w:r>
      <w:r w:rsidRPr="00FC67DA">
        <w:t xml:space="preserve"> 1) Jordbruk, livsmedelssäkerhet och klimat</w:t>
      </w:r>
      <w:r w:rsidR="00A63B38" w:rsidRPr="00FC67DA">
        <w:t>,</w:t>
      </w:r>
      <w:r w:rsidRPr="00FC67DA">
        <w:t xml:space="preserve"> 2) Hälsa, livsmedel och prevention av dietrelaterade sjukdomar</w:t>
      </w:r>
      <w:r w:rsidR="00A63B38" w:rsidRPr="00FC67DA">
        <w:t>,</w:t>
      </w:r>
      <w:r w:rsidRPr="00FC67DA">
        <w:t xml:space="preserve"> 3) Kulturarv, klimatförändring och säkerhet. </w:t>
      </w:r>
      <w:r w:rsidR="00A63B38" w:rsidRPr="00FC67DA">
        <w:t>I rådslutsatserna välkomnas dessa förslag. Konkreta förslag väntas under 2010.</w:t>
      </w:r>
    </w:p>
    <w:p w:rsidR="00AA78E1" w:rsidRPr="00FC67DA" w:rsidRDefault="00AA78E1" w:rsidP="00B65797">
      <w:pPr>
        <w:pStyle w:val="RKnormal"/>
        <w:spacing w:line="240" w:lineRule="auto"/>
      </w:pPr>
    </w:p>
    <w:p w:rsidR="00787ADF" w:rsidRPr="00FC67DA" w:rsidRDefault="00787ADF" w:rsidP="00787ADF">
      <w:pPr>
        <w:pStyle w:val="RKnormal"/>
      </w:pPr>
      <w:r w:rsidRPr="00FC67DA">
        <w:t xml:space="preserve">Inom Regeringskansliet har en interdepartemental arbetsgrupp (IDA-grupp) studerat förutsättningarna för att delta i gemensamma program. I gruppens redovisning framkommer det att den största svårigheten ligger i att överlåta beslutsrätten för deltagande svenska myndigheters medel till en icke-svensk organisation som inte är en </w:t>
      </w:r>
      <w:r w:rsidR="0026255D" w:rsidRPr="00FC67DA">
        <w:t>EU-myndighet. Frågan utred</w:t>
      </w:r>
      <w:r w:rsidRPr="00FC67DA">
        <w:t>s vidare.</w:t>
      </w:r>
    </w:p>
    <w:p w:rsidR="00AA78E1" w:rsidRPr="00FC67DA" w:rsidRDefault="00AA78E1" w:rsidP="00AA78E1">
      <w:pPr>
        <w:pStyle w:val="RKnormal"/>
        <w:rPr>
          <w:bCs/>
        </w:rPr>
      </w:pPr>
    </w:p>
    <w:p w:rsidR="00AA78E1" w:rsidRPr="00FC67DA" w:rsidRDefault="00AA78E1" w:rsidP="00B65797">
      <w:pPr>
        <w:pStyle w:val="RKnormal"/>
        <w:spacing w:line="240" w:lineRule="auto"/>
      </w:pPr>
    </w:p>
    <w:p w:rsidR="00B65797" w:rsidRPr="00FC67DA" w:rsidRDefault="00B65797" w:rsidP="00B65797">
      <w:pPr>
        <w:pStyle w:val="RKrubrik"/>
        <w:spacing w:before="0" w:after="0"/>
        <w:rPr>
          <w:rFonts w:ascii="OrigGarmnd BT" w:hAnsi="OrigGarmnd BT"/>
          <w:b w:val="0"/>
          <w:sz w:val="24"/>
        </w:rPr>
      </w:pPr>
    </w:p>
    <w:p w:rsidR="0087724E" w:rsidRPr="00FC67DA" w:rsidRDefault="0087724E" w:rsidP="00B65797">
      <w:pPr>
        <w:pStyle w:val="RKrubrik"/>
        <w:spacing w:before="0" w:after="0"/>
      </w:pPr>
      <w:r w:rsidRPr="00FC67DA">
        <w:t>II Ståndpunkter</w:t>
      </w:r>
    </w:p>
    <w:p w:rsidR="0087724E" w:rsidRPr="00FC67DA" w:rsidRDefault="0087724E">
      <w:pPr>
        <w:pStyle w:val="RKrubrik"/>
      </w:pPr>
      <w:r w:rsidRPr="00FC67DA">
        <w:t>1. Svensk ståndpunkt</w:t>
      </w:r>
    </w:p>
    <w:p w:rsidR="00A52EBD" w:rsidRPr="00FC67DA" w:rsidRDefault="00A52EBD" w:rsidP="00A52EBD">
      <w:pPr>
        <w:pStyle w:val="RKnormal"/>
      </w:pPr>
      <w:r w:rsidRPr="00FC67DA">
        <w:t>Regeringen anser att det är angeläget att ge möjlighet för svenska myndigheter att delta i gemensam programplanering i begränsad omfattning. Sverige har redan en stark tvärvetenskaplig forskning på detta område och det är önskvärt att Sverige tar en aktiv del i det europeiska forskningssamarbetet.</w:t>
      </w:r>
    </w:p>
    <w:p w:rsidR="00BB354E" w:rsidRPr="00FC67DA" w:rsidRDefault="0090028D" w:rsidP="0022374F">
      <w:r w:rsidRPr="00FC67DA">
        <w:t xml:space="preserve"> </w:t>
      </w:r>
    </w:p>
    <w:sectPr w:rsidR="00BB354E" w:rsidRPr="00FC67D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ADF" w:rsidRPr="00FC67DA" w:rsidRDefault="00787ADF">
      <w:r w:rsidRPr="00FC67DA">
        <w:separator/>
      </w:r>
    </w:p>
  </w:endnote>
  <w:endnote w:type="continuationSeparator" w:id="0">
    <w:p w:rsidR="00787ADF" w:rsidRPr="00FC67DA" w:rsidRDefault="00787ADF">
      <w:r w:rsidRPr="00FC6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ADF" w:rsidRPr="00FC67DA" w:rsidRDefault="00787ADF">
      <w:r w:rsidRPr="00FC67DA">
        <w:separator/>
      </w:r>
    </w:p>
  </w:footnote>
  <w:footnote w:type="continuationSeparator" w:id="0">
    <w:p w:rsidR="00787ADF" w:rsidRPr="00FC67DA" w:rsidRDefault="00787ADF">
      <w:r w:rsidRPr="00FC6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ADF" w:rsidRPr="00FC67DA" w:rsidRDefault="00787ADF">
    <w:pPr>
      <w:pStyle w:val="Sidhuvud"/>
      <w:framePr w:wrap="around" w:vAnchor="text" w:hAnchor="margin" w:xAlign="right" w:y="1"/>
      <w:rPr>
        <w:rStyle w:val="Sidnummer"/>
      </w:rPr>
    </w:pPr>
    <w:r w:rsidRPr="00FC67DA">
      <w:rPr>
        <w:rStyle w:val="Sidnummer"/>
      </w:rPr>
      <w:fldChar w:fldCharType="begin" w:fldLock="1"/>
    </w:r>
    <w:r w:rsidRPr="00FC67DA">
      <w:rPr>
        <w:rStyle w:val="Sidnummer"/>
      </w:rPr>
      <w:instrText xml:space="preserve">PAGE  </w:instrText>
    </w:r>
    <w:r w:rsidRPr="00FC67DA">
      <w:rPr>
        <w:rStyle w:val="Sidnummer"/>
      </w:rPr>
      <w:fldChar w:fldCharType="separate"/>
    </w:r>
    <w:r w:rsidR="00AE3762" w:rsidRPr="00FC67DA">
      <w:rPr>
        <w:rStyle w:val="Sidnummer"/>
      </w:rPr>
      <w:t>2</w:t>
    </w:r>
    <w:r w:rsidRPr="00FC67DA">
      <w:rPr>
        <w:rStyle w:val="Sidnummer"/>
      </w:rPr>
      <w:fldChar w:fldCharType="end"/>
    </w:r>
  </w:p>
  <w:p w:rsidR="00787ADF" w:rsidRPr="00FC67DA" w:rsidRDefault="00787ADF">
    <w:pPr>
      <w:pStyle w:val="Sidhuvud"/>
      <w:ind w:right="360"/>
    </w:pPr>
  </w:p>
  <w:p w:rsidR="00787ADF" w:rsidRPr="00FC67DA" w:rsidRDefault="00787AD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ADF" w:rsidRPr="00FC67DA" w:rsidRDefault="00787ADF">
    <w:pPr>
      <w:pStyle w:val="Sidhuvud"/>
      <w:framePr w:wrap="around" w:vAnchor="text" w:hAnchor="margin" w:xAlign="right" w:y="1"/>
      <w:rPr>
        <w:rStyle w:val="Sidnummer"/>
      </w:rPr>
    </w:pPr>
    <w:r w:rsidRPr="00FC67DA">
      <w:rPr>
        <w:rStyle w:val="Sidnummer"/>
      </w:rPr>
      <w:fldChar w:fldCharType="begin" w:fldLock="1"/>
    </w:r>
    <w:r w:rsidRPr="00FC67DA">
      <w:rPr>
        <w:rStyle w:val="Sidnummer"/>
      </w:rPr>
      <w:instrText xml:space="preserve">PAGE  </w:instrText>
    </w:r>
    <w:r w:rsidRPr="00FC67DA">
      <w:rPr>
        <w:rStyle w:val="Sidnummer"/>
      </w:rPr>
      <w:fldChar w:fldCharType="separate"/>
    </w:r>
    <w:r w:rsidRPr="00FC67DA">
      <w:rPr>
        <w:rStyle w:val="Sidnummer"/>
      </w:rPr>
      <w:t>3</w:t>
    </w:r>
    <w:r w:rsidRPr="00FC67DA">
      <w:rPr>
        <w:rStyle w:val="Sidnummer"/>
      </w:rPr>
      <w:fldChar w:fldCharType="end"/>
    </w:r>
  </w:p>
  <w:p w:rsidR="00787ADF" w:rsidRPr="00FC67DA" w:rsidRDefault="00787ADF">
    <w:pPr>
      <w:pStyle w:val="Sidhuvud"/>
      <w:ind w:right="360"/>
    </w:pPr>
  </w:p>
  <w:p w:rsidR="00787ADF" w:rsidRPr="00FC67DA" w:rsidRDefault="00787AD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ADF" w:rsidRPr="00FC67DA" w:rsidRDefault="00FC67DA">
    <w:pPr>
      <w:framePr w:w="2948" w:h="1321" w:hRule="exact" w:wrap="notBeside" w:vAnchor="page" w:hAnchor="page" w:x="1362" w:y="653"/>
    </w:pPr>
    <w:r w:rsidRPr="00FC67D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87ADF" w:rsidRPr="00FC67DA" w:rsidRDefault="00787ADF">
    <w:pPr>
      <w:pStyle w:val="RKrubrik"/>
      <w:keepNext w:val="0"/>
      <w:tabs>
        <w:tab w:val="clear" w:pos="1134"/>
        <w:tab w:val="clear" w:pos="2835"/>
      </w:tabs>
      <w:spacing w:before="0" w:after="0" w:line="320" w:lineRule="atLeast"/>
      <w:rPr>
        <w:bCs/>
      </w:rPr>
    </w:pPr>
  </w:p>
  <w:p w:rsidR="00787ADF" w:rsidRPr="00FC67DA" w:rsidRDefault="00787ADF">
    <w:pPr>
      <w:rPr>
        <w:rFonts w:ascii="TradeGothic" w:hAnsi="TradeGothic"/>
        <w:b/>
        <w:bCs/>
        <w:spacing w:val="12"/>
        <w:sz w:val="22"/>
      </w:rPr>
    </w:pPr>
  </w:p>
  <w:p w:rsidR="00787ADF" w:rsidRPr="00FC67DA" w:rsidRDefault="00787ADF">
    <w:pPr>
      <w:pStyle w:val="RKrubrik"/>
      <w:keepNext w:val="0"/>
      <w:tabs>
        <w:tab w:val="clear" w:pos="1134"/>
        <w:tab w:val="clear" w:pos="2835"/>
      </w:tabs>
      <w:spacing w:before="0" w:after="0" w:line="320" w:lineRule="atLeast"/>
      <w:rPr>
        <w:bCs/>
      </w:rPr>
    </w:pPr>
  </w:p>
  <w:p w:rsidR="00787ADF" w:rsidRPr="00FC67DA" w:rsidRDefault="00787AD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F47"/>
    <w:multiLevelType w:val="hybridMultilevel"/>
    <w:tmpl w:val="115AE748"/>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72492"/>
    <w:multiLevelType w:val="hybridMultilevel"/>
    <w:tmpl w:val="50367D64"/>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C3EB5"/>
    <w:multiLevelType w:val="hybridMultilevel"/>
    <w:tmpl w:val="32203BE0"/>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0435373">
    <w:abstractNumId w:val="0"/>
  </w:num>
  <w:num w:numId="2" w16cid:durableId="468861808">
    <w:abstractNumId w:val="1"/>
  </w:num>
  <w:num w:numId="3" w16cid:durableId="1605652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52F3B"/>
    <w:rsid w:val="000753E7"/>
    <w:rsid w:val="000C25DE"/>
    <w:rsid w:val="000D063C"/>
    <w:rsid w:val="0010230B"/>
    <w:rsid w:val="001256F2"/>
    <w:rsid w:val="001422F6"/>
    <w:rsid w:val="00162C24"/>
    <w:rsid w:val="001E0F11"/>
    <w:rsid w:val="00216E33"/>
    <w:rsid w:val="0022374F"/>
    <w:rsid w:val="0026255D"/>
    <w:rsid w:val="002B0EE3"/>
    <w:rsid w:val="00366585"/>
    <w:rsid w:val="003811E7"/>
    <w:rsid w:val="003E6068"/>
    <w:rsid w:val="0040071A"/>
    <w:rsid w:val="00481316"/>
    <w:rsid w:val="00595535"/>
    <w:rsid w:val="005B71E4"/>
    <w:rsid w:val="005E1487"/>
    <w:rsid w:val="0062247F"/>
    <w:rsid w:val="006C5F7D"/>
    <w:rsid w:val="006F70A7"/>
    <w:rsid w:val="00734AB9"/>
    <w:rsid w:val="00756FAD"/>
    <w:rsid w:val="00765ECF"/>
    <w:rsid w:val="00777A9F"/>
    <w:rsid w:val="00787ADF"/>
    <w:rsid w:val="00822D4D"/>
    <w:rsid w:val="00823B4E"/>
    <w:rsid w:val="0087724E"/>
    <w:rsid w:val="00890E9D"/>
    <w:rsid w:val="00894531"/>
    <w:rsid w:val="008E03F0"/>
    <w:rsid w:val="008F3F1C"/>
    <w:rsid w:val="0090028D"/>
    <w:rsid w:val="00926367"/>
    <w:rsid w:val="00976006"/>
    <w:rsid w:val="009D287F"/>
    <w:rsid w:val="009D449C"/>
    <w:rsid w:val="00A26ABA"/>
    <w:rsid w:val="00A52EBD"/>
    <w:rsid w:val="00A63B38"/>
    <w:rsid w:val="00A96131"/>
    <w:rsid w:val="00AA78E1"/>
    <w:rsid w:val="00AE3762"/>
    <w:rsid w:val="00B17E17"/>
    <w:rsid w:val="00B56540"/>
    <w:rsid w:val="00B65797"/>
    <w:rsid w:val="00BB354E"/>
    <w:rsid w:val="00BF2FA9"/>
    <w:rsid w:val="00C6600C"/>
    <w:rsid w:val="00CB40C1"/>
    <w:rsid w:val="00CC349E"/>
    <w:rsid w:val="00D93001"/>
    <w:rsid w:val="00DC49CF"/>
    <w:rsid w:val="00EF7F17"/>
    <w:rsid w:val="00F4027B"/>
    <w:rsid w:val="00F57277"/>
    <w:rsid w:val="00FA36DF"/>
    <w:rsid w:val="00FC67DA"/>
    <w:rsid w:val="00FE64DC"/>
    <w:rsid w:val="00FE7D4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3DCD47C-9965-466B-B509-5631C899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ListParagraph">
    <w:name w:val="List Paragraph"/>
    <w:basedOn w:val="Normal"/>
    <w:rsid w:val="00B17E17"/>
    <w:pPr>
      <w:overflowPunct/>
      <w:autoSpaceDE/>
      <w:autoSpaceDN/>
      <w:adjustRightInd/>
      <w:spacing w:after="200" w:line="240" w:lineRule="auto"/>
      <w:ind w:left="720"/>
      <w:contextualSpacing/>
      <w:textAlignment w:val="auto"/>
    </w:pPr>
    <w:rPr>
      <w:rFonts w:ascii="Cambria" w:hAnsi="Cambr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431</Words>
  <Characters>2856</Characters>
  <Application>Microsoft Office Word</Application>
  <DocSecurity>4</DocSecurity>
  <Lines>89</Lines>
  <Paragraphs>22</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2009-09-14T07:41:00Z</cp:lastPrinted>
  <dcterms:created xsi:type="dcterms:W3CDTF">2025-12-17T23:57:00Z</dcterms:created>
  <dcterms:modified xsi:type="dcterms:W3CDTF">2025-12-17T23:57:00Z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Ljubljana disk EUNpm.doc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