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5277D6AD7CC34E5483CE32CD040AB82C"/>
        </w:placeholder>
        <w:text/>
      </w:sdtPr>
      <w:sdtEndPr/>
      <w:sdtContent>
        <w:p w:rsidRPr="009B062B" w:rsidR="00AF30DD" w:rsidP="00FB602A" w:rsidRDefault="00AF30DD" w14:paraId="3E086F8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9093071-6cdf-4677-a9bc-66b34573121b"/>
        <w:id w:val="1781522574"/>
        <w:lock w:val="sdtLocked"/>
      </w:sdtPr>
      <w:sdtEndPr/>
      <w:sdtContent>
        <w:p w:rsidR="00F42042" w:rsidRDefault="00D6698A" w14:paraId="4D9054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inriktningen för hur målen för livsmedelsstrategin ska uppnås och hur uppföljningen av målen ska genomföras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AF3EE15C5D54D0A8DB672EE30725F5B"/>
        </w:placeholder>
        <w:text/>
      </w:sdtPr>
      <w:sdtEndPr/>
      <w:sdtContent>
        <w:p w:rsidRPr="009B062B" w:rsidR="006D79C9" w:rsidP="00333E95" w:rsidRDefault="006D79C9" w14:paraId="2AACB14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E1880" w:rsidP="00BE1880" w:rsidRDefault="00BE1880" w14:paraId="7778805E" w14:textId="6B343E2C">
      <w:pPr>
        <w:pStyle w:val="Normalutanindragellerluft"/>
      </w:pPr>
      <w:r>
        <w:t>Konkurrenskraften måste stärkas för svenskt lantbruk och vår livsmedelsproduktion. Sverige har högre kostnader i livsmedelskedjan än jämförbara länder i Europa</w:t>
      </w:r>
      <w:r w:rsidR="00D6698A">
        <w:t>, och</w:t>
      </w:r>
      <w:r>
        <w:t xml:space="preserve"> detta måste ses över. Sveriges avgifter och skatter är ofta högre och även detta måste justeras. Dessutom har Sverige</w:t>
      </w:r>
      <w:r w:rsidR="00D6698A">
        <w:t>s</w:t>
      </w:r>
      <w:r>
        <w:t xml:space="preserve"> särkrav och administrativa bördor ofta kallat</w:t>
      </w:r>
      <w:r w:rsidR="006B4075">
        <w:t>s</w:t>
      </w:r>
      <w:r>
        <w:t xml:space="preserve"> ”onödigt regel</w:t>
      </w:r>
      <w:r w:rsidR="001228F0">
        <w:softHyphen/>
      </w:r>
      <w:r>
        <w:t xml:space="preserve">krångel” och byråkrati. Regeringen har inte satt upp några tydliga mål för att uppnå och genomföra livsmedelsstrategin. </w:t>
      </w:r>
    </w:p>
    <w:p w:rsidR="00D6698A" w:rsidP="00FB602A" w:rsidRDefault="00BE1880" w14:paraId="3395B41F" w14:textId="0B311EA1">
      <w:r>
        <w:t>Sverige måste nu ta fram tydliga mål och beslut och en tydlig uppföljning av målen så att livsmedelsstrategin om att öka svensk livsmedelsproduktion verkligen blir genomför</w:t>
      </w:r>
      <w:r w:rsidR="00D6698A">
        <w:t>d.</w:t>
      </w:r>
      <w:r>
        <w:t xml:space="preserve">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09A6127870643178A81C19673F051DA"/>
        </w:placeholder>
      </w:sdtPr>
      <w:sdtEndPr>
        <w:rPr>
          <w:i w:val="0"/>
          <w:noProof w:val="0"/>
        </w:rPr>
      </w:sdtEndPr>
      <w:sdtContent>
        <w:p w:rsidR="00FB602A" w:rsidP="00FB602A" w:rsidRDefault="00FB602A" w14:paraId="15BB26B2" w14:textId="3D139707"/>
        <w:p w:rsidRPr="008E0FE2" w:rsidR="004801AC" w:rsidP="00FB602A" w:rsidRDefault="00B61286" w14:paraId="0E90EAC8" w14:textId="6AB77BC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42042" w14:paraId="6268B6BB" w14:textId="77777777">
        <w:trPr>
          <w:cantSplit/>
        </w:trPr>
        <w:tc>
          <w:tcPr>
            <w:tcW w:w="50" w:type="pct"/>
            <w:vAlign w:val="bottom"/>
          </w:tcPr>
          <w:p w:rsidR="00F42042" w:rsidRDefault="00D6698A" w14:paraId="03CBF09A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F42042" w:rsidRDefault="00F42042" w14:paraId="41D9FA6B" w14:textId="77777777">
            <w:pPr>
              <w:pStyle w:val="Underskrifter"/>
            </w:pPr>
          </w:p>
        </w:tc>
      </w:tr>
    </w:tbl>
    <w:p w:rsidR="00F24DBD" w:rsidRDefault="00F24DBD" w14:paraId="3AF2078B" w14:textId="77777777"/>
    <w:sectPr w:rsidR="00F24DB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FC45" w14:textId="77777777" w:rsidR="00BE1880" w:rsidRDefault="00BE1880" w:rsidP="000C1CAD">
      <w:pPr>
        <w:spacing w:line="240" w:lineRule="auto"/>
      </w:pPr>
      <w:r>
        <w:separator/>
      </w:r>
    </w:p>
  </w:endnote>
  <w:endnote w:type="continuationSeparator" w:id="0">
    <w:p w14:paraId="7B54563D" w14:textId="77777777" w:rsidR="00BE1880" w:rsidRDefault="00BE18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60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42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DD73" w14:textId="457D79CE" w:rsidR="00262EA3" w:rsidRPr="00FB602A" w:rsidRDefault="00262EA3" w:rsidP="00FB60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7A34" w14:textId="77777777" w:rsidR="00BE1880" w:rsidRDefault="00BE1880" w:rsidP="000C1CAD">
      <w:pPr>
        <w:spacing w:line="240" w:lineRule="auto"/>
      </w:pPr>
      <w:r>
        <w:separator/>
      </w:r>
    </w:p>
  </w:footnote>
  <w:footnote w:type="continuationSeparator" w:id="0">
    <w:p w14:paraId="33624B64" w14:textId="77777777" w:rsidR="00BE1880" w:rsidRDefault="00BE18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2CD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00E6E0" wp14:editId="2BA5E8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1443D9" w14:textId="3949DAB2" w:rsidR="00262EA3" w:rsidRDefault="00B6128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E188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800C6">
                                <w:t>1154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00E6E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1443D9" w14:textId="3949DAB2" w:rsidR="00262EA3" w:rsidRDefault="00B6128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E188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800C6">
                          <w:t>1154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05D2E9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6216" w14:textId="77777777" w:rsidR="00262EA3" w:rsidRDefault="00262EA3" w:rsidP="008563AC">
    <w:pPr>
      <w:jc w:val="right"/>
    </w:pPr>
  </w:p>
  <w:p w14:paraId="2D9893A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F8EA" w14:textId="77777777" w:rsidR="00262EA3" w:rsidRDefault="00B6128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CCE1E2" wp14:editId="4D0258C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40A1C3F" w14:textId="7A0F43E8" w:rsidR="00262EA3" w:rsidRDefault="00B6128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B602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E188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800C6">
          <w:t>1154</w:t>
        </w:r>
      </w:sdtContent>
    </w:sdt>
  </w:p>
  <w:p w14:paraId="52EA84D0" w14:textId="77777777" w:rsidR="00262EA3" w:rsidRPr="008227B3" w:rsidRDefault="00B6128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9F5F6EF" w14:textId="7EF8A0A4" w:rsidR="00262EA3" w:rsidRPr="008227B3" w:rsidRDefault="00B6128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B602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B602A">
          <w:t>:1833</w:t>
        </w:r>
      </w:sdtContent>
    </w:sdt>
  </w:p>
  <w:p w14:paraId="3C0EDA5C" w14:textId="3E8FA3F9" w:rsidR="00262EA3" w:rsidRDefault="00B6128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B602A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0DBC35B" w14:textId="5F07D01B" w:rsidR="00262EA3" w:rsidRDefault="00BE1880" w:rsidP="00283E0F">
        <w:pPr>
          <w:pStyle w:val="FSHRub2"/>
        </w:pPr>
        <w:r>
          <w:t>Mål för att uppnå livsmedelsstrategin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9E23BE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BE188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CF3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8F0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27A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075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0C6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5EE3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66C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286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1880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98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4DBD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04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02A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655930"/>
  <w15:chartTrackingRefBased/>
  <w15:docId w15:val="{9EDEB901-AF55-4C35-8DFB-D8A0DB19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77D6AD7CC34E5483CE32CD040AB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7B9978-EB67-4CF3-97FB-9BF2304E567B}"/>
      </w:docPartPr>
      <w:docPartBody>
        <w:p w:rsidR="00662687" w:rsidRDefault="00662687">
          <w:pPr>
            <w:pStyle w:val="5277D6AD7CC34E5483CE32CD040AB82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AF3EE15C5D54D0A8DB672EE30725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73409-5204-491E-AA51-328DB90278A0}"/>
      </w:docPartPr>
      <w:docPartBody>
        <w:p w:rsidR="00662687" w:rsidRDefault="00662687">
          <w:pPr>
            <w:pStyle w:val="1AF3EE15C5D54D0A8DB672EE30725F5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09A6127870643178A81C19673F05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82B5F-9742-4FF0-8E9E-93D1E7C576EE}"/>
      </w:docPartPr>
      <w:docPartBody>
        <w:p w:rsidR="003D6BDD" w:rsidRDefault="003D6B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87"/>
    <w:rsid w:val="003D6BDD"/>
    <w:rsid w:val="0066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77D6AD7CC34E5483CE32CD040AB82C">
    <w:name w:val="5277D6AD7CC34E5483CE32CD040AB82C"/>
  </w:style>
  <w:style w:type="paragraph" w:customStyle="1" w:styleId="1AF3EE15C5D54D0A8DB672EE30725F5B">
    <w:name w:val="1AF3EE15C5D54D0A8DB672EE30725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1755C-DE73-49BC-8DA7-D82D59987928}"/>
</file>

<file path=customXml/itemProps2.xml><?xml version="1.0" encoding="utf-8"?>
<ds:datastoreItem xmlns:ds="http://schemas.openxmlformats.org/officeDocument/2006/customXml" ds:itemID="{15E93447-066E-4932-BCEA-E88A02C2320C}"/>
</file>

<file path=customXml/itemProps3.xml><?xml version="1.0" encoding="utf-8"?>
<ds:datastoreItem xmlns:ds="http://schemas.openxmlformats.org/officeDocument/2006/customXml" ds:itemID="{E8359313-8157-4179-87A5-2ED569BDE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790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