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F2CE78141314161910D2F06F4ABE0A6"/>
        </w:placeholder>
        <w15:appearance w15:val="hidden"/>
        <w:text/>
      </w:sdtPr>
      <w:sdtEndPr/>
      <w:sdtContent>
        <w:p w:rsidRPr="009B062B" w:rsidR="00AF30DD" w:rsidP="009B062B" w:rsidRDefault="00AF30DD" w14:paraId="3BE5E4F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5574e63-71e5-4684-9989-fdcb1a72cd49"/>
        <w:id w:val="834107728"/>
        <w:lock w:val="sdtLocked"/>
      </w:sdtPr>
      <w:sdtEndPr/>
      <w:sdtContent>
        <w:p w:rsidR="00656852" w:rsidRDefault="009F13D9" w14:paraId="7D8DD09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inrättande av ett nationellt övervakningssystem för suicid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8CCB9F8B82A4EDB8CA16F4DB2A9B656"/>
        </w:placeholder>
        <w15:appearance w15:val="hidden"/>
        <w:text/>
      </w:sdtPr>
      <w:sdtEndPr/>
      <w:sdtContent>
        <w:p w:rsidRPr="009B062B" w:rsidR="006D79C9" w:rsidP="00333E95" w:rsidRDefault="006D79C9" w14:paraId="44880A2C" w14:textId="77777777">
          <w:pPr>
            <w:pStyle w:val="Rubrik1"/>
          </w:pPr>
          <w:r>
            <w:t>Motivering</w:t>
          </w:r>
        </w:p>
      </w:sdtContent>
    </w:sdt>
    <w:p w:rsidRPr="00B27141" w:rsidR="00653CEC" w:rsidP="00B27141" w:rsidRDefault="00653CEC" w14:paraId="31FB013E" w14:textId="77777777">
      <w:pPr>
        <w:pStyle w:val="Normalutanindragellerluft"/>
      </w:pPr>
      <w:r w:rsidRPr="00B27141">
        <w:t xml:space="preserve">Under Socialstyrelsen finns ett dödsorsaksregister, som är mycket värdefullt. Självmord är ett våra största folkhälsoproblem. En central analysenhet bör upprättas, exempelvis under Folkhälsomyndigheten, och få i uppdrag att förvalta och analysera självmordsdata, för att ge en snabbare rapportering (på månadsbasis) av självmord, på ungefär samma sätt som görs i dag med statistiken över dödsfall i trafiken. </w:t>
      </w:r>
    </w:p>
    <w:p w:rsidR="00653CEC" w:rsidP="00653CEC" w:rsidRDefault="00653CEC" w14:paraId="056B7767" w14:textId="0FEED0BA">
      <w:r>
        <w:t>Enheten skulle även kunna få i uppdrag att föra ett register över självmordsförsök. Syftet med analysenheten ska vara att vid behov göra händelseanalyser och finna mönster i inträffade självmord och självmordsförsök.</w:t>
      </w:r>
    </w:p>
    <w:bookmarkStart w:name="_GoBack" w:id="1"/>
    <w:bookmarkEnd w:id="1"/>
    <w:p w:rsidRPr="00653CEC" w:rsidR="00B27141" w:rsidP="00653CEC" w:rsidRDefault="00B27141" w14:paraId="57CA1A21" w14:textId="77777777"/>
    <w:sdt>
      <w:sdtPr>
        <w:alias w:val="CC_Underskrifter"/>
        <w:tag w:val="CC_Underskrifter"/>
        <w:id w:val="583496634"/>
        <w:lock w:val="sdtContentLocked"/>
        <w:placeholder>
          <w:docPart w:val="0A620769DF0947A5961638358F87C3D9"/>
        </w:placeholder>
        <w15:appearance w15:val="hidden"/>
      </w:sdtPr>
      <w:sdtEndPr>
        <w:rPr>
          <w:i/>
          <w:noProof/>
        </w:rPr>
      </w:sdtEndPr>
      <w:sdtContent>
        <w:p w:rsidR="00CC11BF" w:rsidP="005859BE" w:rsidRDefault="00B27141" w14:paraId="06D04FA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Nilsson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41F84D0C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9881" w14:textId="77777777" w:rsidR="00653CEC" w:rsidRDefault="00653CEC" w:rsidP="000C1CAD">
      <w:pPr>
        <w:spacing w:line="240" w:lineRule="auto"/>
      </w:pPr>
      <w:r>
        <w:separator/>
      </w:r>
    </w:p>
  </w:endnote>
  <w:endnote w:type="continuationSeparator" w:id="0">
    <w:p w14:paraId="7388919E" w14:textId="77777777" w:rsidR="00653CEC" w:rsidRDefault="00653C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A77E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B4BA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7B22" w14:textId="77777777" w:rsidR="00653CEC" w:rsidRDefault="00653CEC" w:rsidP="000C1CAD">
      <w:pPr>
        <w:spacing w:line="240" w:lineRule="auto"/>
      </w:pPr>
      <w:r>
        <w:separator/>
      </w:r>
    </w:p>
  </w:footnote>
  <w:footnote w:type="continuationSeparator" w:id="0">
    <w:p w14:paraId="50861B8D" w14:textId="77777777" w:rsidR="00653CEC" w:rsidRDefault="00653C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CF66B1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8F49EE" wp14:anchorId="618C11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27141" w14:paraId="751403C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5497E703D34446E89DFE39845799CD0"/>
                              </w:placeholder>
                              <w:text/>
                            </w:sdtPr>
                            <w:sdtEndPr/>
                            <w:sdtContent>
                              <w:r w:rsidR="00653CE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A642F4108224C05A1E1AF45E60A4393"/>
                              </w:placeholder>
                              <w:text/>
                            </w:sdtPr>
                            <w:sdtEndPr/>
                            <w:sdtContent>
                              <w:r w:rsidR="00653CEC">
                                <w:t>2618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8C11A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27141" w14:paraId="751403C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5497E703D34446E89DFE39845799CD0"/>
                        </w:placeholder>
                        <w:text/>
                      </w:sdtPr>
                      <w:sdtEndPr/>
                      <w:sdtContent>
                        <w:r w:rsidR="00653CE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A642F4108224C05A1E1AF45E60A4393"/>
                        </w:placeholder>
                        <w:text/>
                      </w:sdtPr>
                      <w:sdtEndPr/>
                      <w:sdtContent>
                        <w:r w:rsidR="00653CEC">
                          <w:t>2618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477EAF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27141" w14:paraId="0873DF5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A642F4108224C05A1E1AF45E60A4393"/>
        </w:placeholder>
        <w:text/>
      </w:sdtPr>
      <w:sdtEndPr/>
      <w:sdtContent>
        <w:r w:rsidR="00653CEC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53CEC">
          <w:t>2618</w:t>
        </w:r>
      </w:sdtContent>
    </w:sdt>
  </w:p>
  <w:p w:rsidR="004F35FE" w:rsidP="00776B74" w:rsidRDefault="004F35FE" w14:paraId="604BDA7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27141" w14:paraId="62BB10A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53CE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3CEC">
          <w:t>2618</w:t>
        </w:r>
      </w:sdtContent>
    </w:sdt>
  </w:p>
  <w:p w:rsidR="004F35FE" w:rsidP="00A314CF" w:rsidRDefault="00B27141" w14:paraId="3D7B2F1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27141" w14:paraId="39C9427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27141" w14:paraId="7907BE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:2105</w:t>
        </w:r>
      </w:sdtContent>
    </w:sdt>
  </w:p>
  <w:p w:rsidR="004F35FE" w:rsidP="00E03A3D" w:rsidRDefault="00B27141" w14:paraId="391B649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Nilsson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53CEC" w14:paraId="6AEFA523" w14:textId="77777777">
        <w:pPr>
          <w:pStyle w:val="FSHRub2"/>
        </w:pPr>
        <w:r>
          <w:t>Nationellt övervakningssystem för suicid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69F22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E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3BBA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9BE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972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3CEC"/>
    <w:rsid w:val="00654A01"/>
    <w:rsid w:val="00656852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801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3D9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141"/>
    <w:rsid w:val="00B27E2E"/>
    <w:rsid w:val="00B30BC9"/>
    <w:rsid w:val="00B30ED2"/>
    <w:rsid w:val="00B3163A"/>
    <w:rsid w:val="00B328E0"/>
    <w:rsid w:val="00B35091"/>
    <w:rsid w:val="00B366BC"/>
    <w:rsid w:val="00B36B0A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FA041"/>
  <w15:chartTrackingRefBased/>
  <w15:docId w15:val="{95DB1978-11EC-471D-862A-0178B30E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2CE78141314161910D2F06F4ABE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51608-31E1-447E-9911-11DF72260B28}"/>
      </w:docPartPr>
      <w:docPartBody>
        <w:p w:rsidR="00FE0696" w:rsidRDefault="00FE0696">
          <w:pPr>
            <w:pStyle w:val="EF2CE78141314161910D2F06F4ABE0A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CCB9F8B82A4EDB8CA16F4DB2A9B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8A152-8ECF-426A-82BA-0988724FAAC2}"/>
      </w:docPartPr>
      <w:docPartBody>
        <w:p w:rsidR="00FE0696" w:rsidRDefault="00FE0696">
          <w:pPr>
            <w:pStyle w:val="A8CCB9F8B82A4EDB8CA16F4DB2A9B6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497E703D34446E89DFE39845799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E78EE-D517-46F6-8B0D-208221206683}"/>
      </w:docPartPr>
      <w:docPartBody>
        <w:p w:rsidR="00FE0696" w:rsidRDefault="00FE0696">
          <w:pPr>
            <w:pStyle w:val="A5497E703D34446E89DFE39845799C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642F4108224C05A1E1AF45E60A4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242B2-8DAD-494C-9FA9-991A023C08BF}"/>
      </w:docPartPr>
      <w:docPartBody>
        <w:p w:rsidR="00FE0696" w:rsidRDefault="00FE0696">
          <w:pPr>
            <w:pStyle w:val="5A642F4108224C05A1E1AF45E60A4393"/>
          </w:pPr>
          <w:r>
            <w:t xml:space="preserve"> </w:t>
          </w:r>
        </w:p>
      </w:docPartBody>
    </w:docPart>
    <w:docPart>
      <w:docPartPr>
        <w:name w:val="0A620769DF0947A5961638358F87C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16782-15D2-40CF-B695-AF4A5ADE7904}"/>
      </w:docPartPr>
      <w:docPartBody>
        <w:p w:rsidR="00000000" w:rsidRDefault="002D1C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96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2CE78141314161910D2F06F4ABE0A6">
    <w:name w:val="EF2CE78141314161910D2F06F4ABE0A6"/>
  </w:style>
  <w:style w:type="paragraph" w:customStyle="1" w:styleId="D840FFB182A54756A4739DBFE61324C3">
    <w:name w:val="D840FFB182A54756A4739DBFE61324C3"/>
  </w:style>
  <w:style w:type="paragraph" w:customStyle="1" w:styleId="6270EAF6CD7343EBB568DD1DB0A33710">
    <w:name w:val="6270EAF6CD7343EBB568DD1DB0A33710"/>
  </w:style>
  <w:style w:type="paragraph" w:customStyle="1" w:styleId="A8CCB9F8B82A4EDB8CA16F4DB2A9B656">
    <w:name w:val="A8CCB9F8B82A4EDB8CA16F4DB2A9B656"/>
  </w:style>
  <w:style w:type="paragraph" w:customStyle="1" w:styleId="8B05E2000A76401B8694BF8CE17F75E5">
    <w:name w:val="8B05E2000A76401B8694BF8CE17F75E5"/>
  </w:style>
  <w:style w:type="paragraph" w:customStyle="1" w:styleId="A5497E703D34446E89DFE39845799CD0">
    <w:name w:val="A5497E703D34446E89DFE39845799CD0"/>
  </w:style>
  <w:style w:type="paragraph" w:customStyle="1" w:styleId="5A642F4108224C05A1E1AF45E60A4393">
    <w:name w:val="5A642F4108224C05A1E1AF45E60A4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3ED99-C9CD-490C-9643-D47C95CF9CD7}"/>
</file>

<file path=customXml/itemProps2.xml><?xml version="1.0" encoding="utf-8"?>
<ds:datastoreItem xmlns:ds="http://schemas.openxmlformats.org/officeDocument/2006/customXml" ds:itemID="{825736B6-E3D1-4CFD-B609-AB93F65F5ED2}"/>
</file>

<file path=customXml/itemProps3.xml><?xml version="1.0" encoding="utf-8"?>
<ds:datastoreItem xmlns:ds="http://schemas.openxmlformats.org/officeDocument/2006/customXml" ds:itemID="{5ED8B715-9586-47A1-8B1F-35620F6C0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738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