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47E69">
        <w:tc>
          <w:tcPr>
            <w:tcW w:w="9141" w:type="dxa"/>
          </w:tcPr>
          <w:p w:rsidR="00447E69" w:rsidRDefault="00447E69">
            <w:r>
              <w:t>UTBILDNINGSUTSKOTTET</w:t>
            </w:r>
          </w:p>
        </w:tc>
      </w:tr>
    </w:tbl>
    <w:p w:rsidR="00447E69" w:rsidRDefault="00447E69"/>
    <w:p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47E69">
        <w:trPr>
          <w:cantSplit/>
          <w:trHeight w:val="742"/>
        </w:trPr>
        <w:tc>
          <w:tcPr>
            <w:tcW w:w="1985" w:type="dxa"/>
          </w:tcPr>
          <w:p w:rsidR="00447E69" w:rsidRDefault="00447E69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447E69" w:rsidRDefault="00E04650">
            <w:pPr>
              <w:rPr>
                <w:b/>
              </w:rPr>
            </w:pPr>
            <w:r>
              <w:rPr>
                <w:b/>
              </w:rPr>
              <w:t>UTSKOTTSSAMMANTRÄDE 201</w:t>
            </w:r>
            <w:r w:rsidR="0083501D">
              <w:rPr>
                <w:b/>
              </w:rPr>
              <w:t>7</w:t>
            </w:r>
            <w:r w:rsidR="00C866DE">
              <w:rPr>
                <w:b/>
              </w:rPr>
              <w:t>/1</w:t>
            </w:r>
            <w:r w:rsidR="0083501D">
              <w:rPr>
                <w:b/>
              </w:rPr>
              <w:t>8</w:t>
            </w:r>
            <w:r w:rsidR="00520D71">
              <w:rPr>
                <w:b/>
              </w:rPr>
              <w:t>:</w:t>
            </w:r>
            <w:r w:rsidR="002F266A">
              <w:rPr>
                <w:b/>
              </w:rPr>
              <w:t>36</w:t>
            </w:r>
          </w:p>
          <w:p w:rsidR="00447E69" w:rsidRDefault="00447E69">
            <w:pPr>
              <w:rPr>
                <w:b/>
              </w:rPr>
            </w:pPr>
          </w:p>
        </w:tc>
      </w:tr>
      <w:tr w:rsidR="00447E69">
        <w:tc>
          <w:tcPr>
            <w:tcW w:w="1985" w:type="dxa"/>
          </w:tcPr>
          <w:p w:rsidR="00447E69" w:rsidRDefault="00447E69">
            <w:r>
              <w:t>DATUM</w:t>
            </w:r>
          </w:p>
        </w:tc>
        <w:tc>
          <w:tcPr>
            <w:tcW w:w="6463" w:type="dxa"/>
          </w:tcPr>
          <w:p w:rsidR="00447E69" w:rsidRDefault="00BB7028" w:rsidP="002F266A">
            <w:r>
              <w:t>201</w:t>
            </w:r>
            <w:r w:rsidR="00F816D5">
              <w:t>8</w:t>
            </w:r>
            <w:r w:rsidR="00520D71">
              <w:t>-</w:t>
            </w:r>
            <w:r w:rsidR="002F266A">
              <w:t>05</w:t>
            </w:r>
            <w:r w:rsidR="00520D71">
              <w:t>-</w:t>
            </w:r>
            <w:r w:rsidR="002F266A">
              <w:t>24</w:t>
            </w:r>
          </w:p>
        </w:tc>
      </w:tr>
      <w:tr w:rsidR="00447E69">
        <w:tc>
          <w:tcPr>
            <w:tcW w:w="1985" w:type="dxa"/>
          </w:tcPr>
          <w:p w:rsidR="00447E69" w:rsidRDefault="00447E69">
            <w:r>
              <w:t>TID</w:t>
            </w:r>
          </w:p>
        </w:tc>
        <w:tc>
          <w:tcPr>
            <w:tcW w:w="6463" w:type="dxa"/>
          </w:tcPr>
          <w:p w:rsidR="00447E69" w:rsidRDefault="002F266A" w:rsidP="00A917D5">
            <w:r>
              <w:t>10</w:t>
            </w:r>
            <w:r w:rsidR="00BF5F58">
              <w:t>:</w:t>
            </w:r>
            <w:r w:rsidR="00B2693D">
              <w:t>00</w:t>
            </w:r>
            <w:r w:rsidR="00FA543D">
              <w:t>–</w:t>
            </w:r>
            <w:r w:rsidR="00A917D5">
              <w:t>10:15</w:t>
            </w:r>
          </w:p>
        </w:tc>
      </w:tr>
      <w:tr w:rsidR="00447E69">
        <w:tc>
          <w:tcPr>
            <w:tcW w:w="1985" w:type="dxa"/>
          </w:tcPr>
          <w:p w:rsidR="00447E69" w:rsidRDefault="00CF376E">
            <w:r>
              <w:t>NÄRVARANDE</w:t>
            </w:r>
          </w:p>
        </w:tc>
        <w:tc>
          <w:tcPr>
            <w:tcW w:w="6463" w:type="dxa"/>
          </w:tcPr>
          <w:p w:rsidR="00447E69" w:rsidRDefault="00576AFA">
            <w:r>
              <w:t>Se bilaga</w:t>
            </w:r>
            <w:r w:rsidR="00A956F9">
              <w:t xml:space="preserve"> 1</w:t>
            </w:r>
          </w:p>
        </w:tc>
      </w:tr>
    </w:tbl>
    <w:p w:rsidR="00447E69" w:rsidRDefault="00447E69"/>
    <w:p w:rsidR="00447E69" w:rsidRDefault="00447E69">
      <w:pPr>
        <w:tabs>
          <w:tab w:val="left" w:pos="1701"/>
        </w:tabs>
        <w:rPr>
          <w:snapToGrid w:val="0"/>
          <w:color w:val="000000"/>
        </w:rPr>
      </w:pPr>
    </w:p>
    <w:p w:rsidR="00447E69" w:rsidRDefault="00447E69">
      <w:pPr>
        <w:tabs>
          <w:tab w:val="left" w:pos="1701"/>
        </w:tabs>
        <w:rPr>
          <w:snapToGrid w:val="0"/>
          <w:color w:val="000000"/>
        </w:rPr>
      </w:pPr>
    </w:p>
    <w:tbl>
      <w:tblPr>
        <w:tblW w:w="8581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159"/>
        <w:gridCol w:w="855"/>
      </w:tblGrid>
      <w:tr w:rsidR="00447E69" w:rsidTr="00680D8B">
        <w:trPr>
          <w:gridAfter w:val="1"/>
          <w:wAfter w:w="855" w:type="dxa"/>
        </w:trPr>
        <w:tc>
          <w:tcPr>
            <w:tcW w:w="567" w:type="dxa"/>
          </w:tcPr>
          <w:p w:rsidR="00447E69" w:rsidRPr="003B4DE8" w:rsidRDefault="00447E69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7159" w:type="dxa"/>
          </w:tcPr>
          <w:p w:rsidR="00447E69" w:rsidRDefault="00F2395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</w:t>
            </w:r>
            <w:r w:rsidR="00447E69">
              <w:rPr>
                <w:b/>
                <w:snapToGrid w:val="0"/>
              </w:rPr>
              <w:t>rotokoll</w:t>
            </w:r>
          </w:p>
          <w:p w:rsidR="00447E69" w:rsidRDefault="00447E69">
            <w:pPr>
              <w:tabs>
                <w:tab w:val="left" w:pos="1701"/>
              </w:tabs>
              <w:rPr>
                <w:snapToGrid w:val="0"/>
              </w:rPr>
            </w:pPr>
          </w:p>
          <w:p w:rsidR="00447E69" w:rsidRDefault="00F23954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p</w:t>
            </w:r>
            <w:r w:rsidR="00E04650">
              <w:rPr>
                <w:snapToGrid w:val="0"/>
              </w:rPr>
              <w:t>rotokoll 201</w:t>
            </w:r>
            <w:r w:rsidR="0083501D">
              <w:rPr>
                <w:snapToGrid w:val="0"/>
              </w:rPr>
              <w:t>7</w:t>
            </w:r>
            <w:r w:rsidR="00267FC1">
              <w:rPr>
                <w:snapToGrid w:val="0"/>
              </w:rPr>
              <w:t>/</w:t>
            </w:r>
            <w:r w:rsidR="00C866DE">
              <w:rPr>
                <w:snapToGrid w:val="0"/>
              </w:rPr>
              <w:t>1</w:t>
            </w:r>
            <w:r w:rsidR="0083501D">
              <w:rPr>
                <w:snapToGrid w:val="0"/>
              </w:rPr>
              <w:t>8</w:t>
            </w:r>
            <w:r w:rsidR="00A2367D">
              <w:rPr>
                <w:snapToGrid w:val="0"/>
              </w:rPr>
              <w:t>:</w:t>
            </w:r>
            <w:r w:rsidR="002F266A">
              <w:rPr>
                <w:snapToGrid w:val="0"/>
              </w:rPr>
              <w:t>35</w:t>
            </w:r>
            <w:r w:rsidR="00447E69">
              <w:rPr>
                <w:snapToGrid w:val="0"/>
              </w:rPr>
              <w:t>.</w:t>
            </w:r>
          </w:p>
          <w:p w:rsidR="00447E69" w:rsidRDefault="00447E69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3B4DE8" w:rsidTr="00680D8B">
        <w:trPr>
          <w:gridAfter w:val="1"/>
          <w:wAfter w:w="855" w:type="dxa"/>
        </w:trPr>
        <w:tc>
          <w:tcPr>
            <w:tcW w:w="567" w:type="dxa"/>
          </w:tcPr>
          <w:p w:rsidR="003B4DE8" w:rsidRPr="003B4DE8" w:rsidRDefault="003B4DE8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7159" w:type="dxa"/>
          </w:tcPr>
          <w:p w:rsidR="003B4DE8" w:rsidRDefault="003B4DE8" w:rsidP="003B4DE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Anmälningar</w:t>
            </w:r>
          </w:p>
          <w:p w:rsidR="003B4DE8" w:rsidRDefault="003B4DE8" w:rsidP="003B4DE8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3B4DE8" w:rsidRDefault="00B432F2" w:rsidP="003B4DE8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I</w:t>
            </w:r>
            <w:r w:rsidR="003B4DE8">
              <w:rPr>
                <w:snapToGrid w:val="0"/>
              </w:rPr>
              <w:t xml:space="preserve">nkomna skrivelser </w:t>
            </w:r>
            <w:r w:rsidR="007765ED">
              <w:rPr>
                <w:snapToGrid w:val="0"/>
              </w:rPr>
              <w:t xml:space="preserve">anmäldes </w:t>
            </w:r>
            <w:r w:rsidR="003B4DE8">
              <w:rPr>
                <w:snapToGrid w:val="0"/>
              </w:rPr>
              <w:t>enligt bilaga 2</w:t>
            </w:r>
            <w:r w:rsidR="007765ED">
              <w:rPr>
                <w:snapToGrid w:val="0"/>
              </w:rPr>
              <w:t>.</w:t>
            </w:r>
          </w:p>
          <w:p w:rsidR="003B4DE8" w:rsidRDefault="003B4DE8" w:rsidP="003B4DE8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3B4DE8" w:rsidTr="00680D8B">
        <w:trPr>
          <w:gridAfter w:val="1"/>
          <w:wAfter w:w="855" w:type="dxa"/>
        </w:trPr>
        <w:tc>
          <w:tcPr>
            <w:tcW w:w="567" w:type="dxa"/>
          </w:tcPr>
          <w:p w:rsidR="003B4DE8" w:rsidRPr="003B4DE8" w:rsidRDefault="003B4DE8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7159" w:type="dxa"/>
          </w:tcPr>
          <w:p w:rsidR="003B4DE8" w:rsidRDefault="003B4DE8" w:rsidP="003B4DE8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CD461C">
              <w:rPr>
                <w:b/>
                <w:snapToGrid w:val="0"/>
              </w:rPr>
              <w:t>Inkomna EU-dokument</w:t>
            </w:r>
          </w:p>
          <w:p w:rsidR="003B4DE8" w:rsidRDefault="003B4DE8" w:rsidP="003B4DE8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3B4DE8" w:rsidRDefault="00B432F2" w:rsidP="003B4DE8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I</w:t>
            </w:r>
            <w:r w:rsidR="003B4DE8">
              <w:rPr>
                <w:snapToGrid w:val="0"/>
              </w:rPr>
              <w:t>nkomna EU-dokument</w:t>
            </w:r>
            <w:r w:rsidR="007765ED">
              <w:rPr>
                <w:snapToGrid w:val="0"/>
              </w:rPr>
              <w:t xml:space="preserve"> anmäldes enligt</w:t>
            </w:r>
            <w:r w:rsidR="003B4DE8">
              <w:rPr>
                <w:snapToGrid w:val="0"/>
              </w:rPr>
              <w:t xml:space="preserve"> bilaga 3.</w:t>
            </w:r>
          </w:p>
          <w:p w:rsidR="003B4DE8" w:rsidRDefault="003B4DE8" w:rsidP="003B4DE8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3B4DE8" w:rsidTr="00680D8B">
        <w:trPr>
          <w:gridAfter w:val="1"/>
          <w:wAfter w:w="855" w:type="dxa"/>
        </w:trPr>
        <w:tc>
          <w:tcPr>
            <w:tcW w:w="567" w:type="dxa"/>
          </w:tcPr>
          <w:p w:rsidR="003B4DE8" w:rsidRPr="003B4DE8" w:rsidRDefault="003B4DE8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7159" w:type="dxa"/>
          </w:tcPr>
          <w:p w:rsidR="002F266A" w:rsidRDefault="002F266A" w:rsidP="00BB7028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Fler vägar till kunskap – en högskola för livslångt lärande (UbU25)</w:t>
            </w:r>
          </w:p>
          <w:p w:rsidR="002F266A" w:rsidRDefault="002F266A" w:rsidP="00BB7028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</w:p>
          <w:p w:rsidR="002F266A" w:rsidRPr="002F266A" w:rsidRDefault="002F266A" w:rsidP="00BB7028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  <w:r w:rsidRPr="002F266A">
              <w:rPr>
                <w:bCs/>
                <w:color w:val="000000"/>
                <w:szCs w:val="24"/>
              </w:rPr>
              <w:t>Utskottet fortsatte behandlingen av proposition 2017/18:204 och motioner.</w:t>
            </w:r>
          </w:p>
          <w:p w:rsidR="002F266A" w:rsidRPr="002F266A" w:rsidRDefault="002F266A" w:rsidP="00BB7028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</w:p>
          <w:p w:rsidR="002F266A" w:rsidRPr="002F266A" w:rsidRDefault="002F266A" w:rsidP="00BB7028">
            <w:pPr>
              <w:tabs>
                <w:tab w:val="left" w:pos="1701"/>
              </w:tabs>
              <w:rPr>
                <w:color w:val="000000"/>
                <w:szCs w:val="24"/>
                <w:highlight w:val="yellow"/>
              </w:rPr>
            </w:pPr>
            <w:r w:rsidRPr="002F266A">
              <w:rPr>
                <w:bCs/>
                <w:color w:val="000000"/>
                <w:szCs w:val="24"/>
              </w:rPr>
              <w:t>Utskottet justerade betänkande 2017/18:UbU25.</w:t>
            </w:r>
          </w:p>
          <w:p w:rsidR="002F266A" w:rsidRDefault="002F266A" w:rsidP="00BB7028">
            <w:pPr>
              <w:tabs>
                <w:tab w:val="left" w:pos="1701"/>
              </w:tabs>
              <w:rPr>
                <w:color w:val="000000"/>
                <w:szCs w:val="24"/>
                <w:highlight w:val="yellow"/>
              </w:rPr>
            </w:pPr>
          </w:p>
          <w:p w:rsidR="003B4DE8" w:rsidRDefault="00BB7028" w:rsidP="00BB7028">
            <w:pPr>
              <w:tabs>
                <w:tab w:val="left" w:pos="1701"/>
              </w:tabs>
              <w:rPr>
                <w:color w:val="000000"/>
                <w:szCs w:val="24"/>
              </w:rPr>
            </w:pPr>
            <w:r w:rsidRPr="00A917D5">
              <w:rPr>
                <w:color w:val="000000"/>
                <w:szCs w:val="24"/>
              </w:rPr>
              <w:t xml:space="preserve">M-, SD-, </w:t>
            </w:r>
            <w:r w:rsidR="00A917D5" w:rsidRPr="00A917D5">
              <w:rPr>
                <w:color w:val="000000"/>
                <w:szCs w:val="24"/>
              </w:rPr>
              <w:t>C-</w:t>
            </w:r>
            <w:r w:rsidRPr="00A917D5">
              <w:rPr>
                <w:color w:val="000000"/>
                <w:szCs w:val="24"/>
              </w:rPr>
              <w:t xml:space="preserve">, L- och KD-ledamöterna anmälde reservationer. </w:t>
            </w:r>
          </w:p>
          <w:p w:rsidR="002F266A" w:rsidRDefault="002F266A" w:rsidP="00BB7028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3B4DE8" w:rsidTr="00680D8B">
        <w:trPr>
          <w:gridAfter w:val="1"/>
          <w:wAfter w:w="855" w:type="dxa"/>
        </w:trPr>
        <w:tc>
          <w:tcPr>
            <w:tcW w:w="567" w:type="dxa"/>
          </w:tcPr>
          <w:p w:rsidR="003B4DE8" w:rsidRPr="003B4DE8" w:rsidRDefault="003B4DE8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7159" w:type="dxa"/>
          </w:tcPr>
          <w:p w:rsidR="003B4DE8" w:rsidRDefault="002F266A" w:rsidP="003B4DE8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Kompletterande bestämmelser om etisk granskning till EU-förordningen om kliniska läkemedelsprövningar (UbU26)</w:t>
            </w:r>
          </w:p>
          <w:p w:rsidR="002F266A" w:rsidRDefault="002F266A" w:rsidP="003B4DE8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</w:p>
          <w:p w:rsidR="002F266A" w:rsidRPr="002F266A" w:rsidRDefault="002F266A" w:rsidP="002F266A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  <w:r w:rsidRPr="002F266A">
              <w:rPr>
                <w:bCs/>
                <w:color w:val="000000"/>
                <w:szCs w:val="24"/>
              </w:rPr>
              <w:t>Utskottet fortsatte behandlingen av proposition 2017/18:</w:t>
            </w:r>
            <w:r>
              <w:rPr>
                <w:bCs/>
                <w:color w:val="000000"/>
                <w:szCs w:val="24"/>
              </w:rPr>
              <w:t>193</w:t>
            </w:r>
            <w:r w:rsidRPr="002F266A">
              <w:rPr>
                <w:bCs/>
                <w:color w:val="000000"/>
                <w:szCs w:val="24"/>
              </w:rPr>
              <w:t xml:space="preserve"> och </w:t>
            </w:r>
            <w:r>
              <w:rPr>
                <w:bCs/>
                <w:color w:val="000000"/>
                <w:szCs w:val="24"/>
              </w:rPr>
              <w:t>en motion</w:t>
            </w:r>
            <w:r w:rsidRPr="002F266A">
              <w:rPr>
                <w:bCs/>
                <w:color w:val="000000"/>
                <w:szCs w:val="24"/>
              </w:rPr>
              <w:t>.</w:t>
            </w:r>
          </w:p>
          <w:p w:rsidR="002F266A" w:rsidRPr="002F266A" w:rsidRDefault="002F266A" w:rsidP="002F266A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</w:p>
          <w:p w:rsidR="002F266A" w:rsidRPr="002F266A" w:rsidRDefault="002F266A" w:rsidP="002F266A">
            <w:pPr>
              <w:tabs>
                <w:tab w:val="left" w:pos="1701"/>
              </w:tabs>
              <w:rPr>
                <w:color w:val="000000"/>
                <w:szCs w:val="24"/>
                <w:highlight w:val="yellow"/>
              </w:rPr>
            </w:pPr>
            <w:r w:rsidRPr="002F266A">
              <w:rPr>
                <w:bCs/>
                <w:color w:val="000000"/>
                <w:szCs w:val="24"/>
              </w:rPr>
              <w:t>Utskottet justerade betänkande 2017/18:UbU2</w:t>
            </w:r>
            <w:r>
              <w:rPr>
                <w:bCs/>
                <w:color w:val="000000"/>
                <w:szCs w:val="24"/>
              </w:rPr>
              <w:t>6</w:t>
            </w:r>
            <w:r w:rsidRPr="002F266A">
              <w:rPr>
                <w:bCs/>
                <w:color w:val="000000"/>
                <w:szCs w:val="24"/>
              </w:rPr>
              <w:t>.</w:t>
            </w:r>
          </w:p>
          <w:p w:rsidR="002F266A" w:rsidRDefault="002F266A" w:rsidP="002F266A">
            <w:pPr>
              <w:tabs>
                <w:tab w:val="left" w:pos="1701"/>
              </w:tabs>
              <w:rPr>
                <w:color w:val="000000"/>
                <w:szCs w:val="24"/>
                <w:highlight w:val="yellow"/>
              </w:rPr>
            </w:pPr>
          </w:p>
          <w:p w:rsidR="002F266A" w:rsidRDefault="00A917D5" w:rsidP="002F266A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  <w:r w:rsidRPr="00A917D5">
              <w:rPr>
                <w:color w:val="000000"/>
                <w:szCs w:val="24"/>
              </w:rPr>
              <w:t xml:space="preserve">M-, C-, </w:t>
            </w:r>
            <w:r w:rsidR="002F266A" w:rsidRPr="00A917D5">
              <w:rPr>
                <w:color w:val="000000"/>
                <w:szCs w:val="24"/>
              </w:rPr>
              <w:t xml:space="preserve">L- och KD-ledamöterna anmälde </w:t>
            </w:r>
            <w:r w:rsidRPr="00A917D5">
              <w:rPr>
                <w:color w:val="000000"/>
                <w:szCs w:val="24"/>
              </w:rPr>
              <w:t>en reservation</w:t>
            </w:r>
            <w:r w:rsidR="002F266A" w:rsidRPr="00A917D5">
              <w:rPr>
                <w:color w:val="000000"/>
                <w:szCs w:val="24"/>
              </w:rPr>
              <w:t xml:space="preserve">. </w:t>
            </w:r>
          </w:p>
          <w:p w:rsidR="002F266A" w:rsidRDefault="002F266A" w:rsidP="003B4DE8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0376B" w:rsidTr="00680D8B">
        <w:trPr>
          <w:gridAfter w:val="1"/>
          <w:wAfter w:w="855" w:type="dxa"/>
        </w:trPr>
        <w:tc>
          <w:tcPr>
            <w:tcW w:w="567" w:type="dxa"/>
          </w:tcPr>
          <w:p w:rsidR="0040376B" w:rsidRPr="003B4DE8" w:rsidRDefault="0040376B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7159" w:type="dxa"/>
          </w:tcPr>
          <w:p w:rsidR="0040376B" w:rsidRDefault="002F266A" w:rsidP="003B4DE8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Myndighetskapital vid universitet och högskolor (UbU29)</w:t>
            </w:r>
          </w:p>
          <w:p w:rsidR="002F266A" w:rsidRDefault="002F266A" w:rsidP="003B4DE8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</w:p>
          <w:p w:rsidR="002F266A" w:rsidRPr="002F266A" w:rsidRDefault="002F266A" w:rsidP="003B4DE8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  <w:r w:rsidRPr="002F266A">
              <w:rPr>
                <w:bCs/>
                <w:color w:val="000000"/>
                <w:szCs w:val="24"/>
              </w:rPr>
              <w:t>Utskottet b</w:t>
            </w:r>
            <w:r>
              <w:rPr>
                <w:bCs/>
                <w:color w:val="000000"/>
                <w:szCs w:val="24"/>
              </w:rPr>
              <w:t>ehandlade skrivelse 2017/18:191.</w:t>
            </w:r>
          </w:p>
          <w:p w:rsidR="002F266A" w:rsidRPr="002F266A" w:rsidRDefault="002F266A" w:rsidP="003B4DE8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</w:p>
          <w:p w:rsidR="00AE7799" w:rsidRDefault="002F266A" w:rsidP="00AE7799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  <w:r w:rsidRPr="002F266A">
              <w:rPr>
                <w:bCs/>
                <w:color w:val="000000"/>
                <w:szCs w:val="24"/>
              </w:rPr>
              <w:t>Ärendet bordlades.</w:t>
            </w:r>
          </w:p>
          <w:p w:rsidR="00A917D5" w:rsidRDefault="00A917D5" w:rsidP="00AE7799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AE7799" w:rsidTr="00680D8B">
        <w:trPr>
          <w:gridAfter w:val="1"/>
          <w:wAfter w:w="855" w:type="dxa"/>
        </w:trPr>
        <w:tc>
          <w:tcPr>
            <w:tcW w:w="567" w:type="dxa"/>
          </w:tcPr>
          <w:p w:rsidR="00AE7799" w:rsidRPr="003B4DE8" w:rsidRDefault="00AE7799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7159" w:type="dxa"/>
          </w:tcPr>
          <w:p w:rsidR="00AE7799" w:rsidRDefault="00AE7799" w:rsidP="003B4DE8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 xml:space="preserve">Delegation </w:t>
            </w:r>
          </w:p>
          <w:p w:rsidR="00AE7799" w:rsidRDefault="00AE7799" w:rsidP="003B4DE8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</w:p>
          <w:p w:rsidR="0089749C" w:rsidRPr="00AE7799" w:rsidRDefault="00AE7799" w:rsidP="00680D8B">
            <w:pPr>
              <w:tabs>
                <w:tab w:val="left" w:pos="1701"/>
              </w:tabs>
              <w:ind w:right="217"/>
              <w:rPr>
                <w:bCs/>
                <w:color w:val="000000"/>
                <w:szCs w:val="24"/>
              </w:rPr>
            </w:pPr>
            <w:r w:rsidRPr="00AE7799">
              <w:rPr>
                <w:bCs/>
                <w:color w:val="000000"/>
                <w:szCs w:val="24"/>
              </w:rPr>
              <w:lastRenderedPageBreak/>
              <w:t>Utskottet beslutade att delegera beslut till utskottets presidium enligt</w:t>
            </w:r>
            <w:r w:rsidR="00FB3ADB">
              <w:rPr>
                <w:bCs/>
                <w:color w:val="000000"/>
                <w:szCs w:val="24"/>
              </w:rPr>
              <w:t xml:space="preserve"> föres</w:t>
            </w:r>
            <w:r w:rsidR="0013309D">
              <w:rPr>
                <w:bCs/>
                <w:color w:val="000000"/>
                <w:szCs w:val="24"/>
              </w:rPr>
              <w:t>lag</w:t>
            </w:r>
            <w:r w:rsidR="00FB3ADB">
              <w:rPr>
                <w:bCs/>
                <w:color w:val="000000"/>
                <w:szCs w:val="24"/>
              </w:rPr>
              <w:t>en delegation</w:t>
            </w:r>
            <w:r w:rsidR="0013309D">
              <w:rPr>
                <w:bCs/>
                <w:color w:val="000000"/>
                <w:szCs w:val="24"/>
              </w:rPr>
              <w:t xml:space="preserve"> i</w:t>
            </w:r>
            <w:r w:rsidRPr="00AE7799">
              <w:rPr>
                <w:bCs/>
                <w:color w:val="000000"/>
                <w:szCs w:val="24"/>
              </w:rPr>
              <w:t xml:space="preserve"> bilaga </w:t>
            </w:r>
            <w:r w:rsidR="00A917D5">
              <w:rPr>
                <w:bCs/>
                <w:color w:val="000000"/>
                <w:szCs w:val="24"/>
              </w:rPr>
              <w:t>4</w:t>
            </w:r>
            <w:r w:rsidRPr="00AE7799">
              <w:rPr>
                <w:bCs/>
                <w:color w:val="000000"/>
                <w:szCs w:val="24"/>
              </w:rPr>
              <w:t>.</w:t>
            </w:r>
          </w:p>
          <w:p w:rsidR="00AE7799" w:rsidRDefault="00AE7799" w:rsidP="003B4DE8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</w:p>
        </w:tc>
      </w:tr>
      <w:tr w:rsidR="003B4DE8" w:rsidTr="00680D8B">
        <w:trPr>
          <w:gridAfter w:val="1"/>
          <w:wAfter w:w="855" w:type="dxa"/>
        </w:trPr>
        <w:tc>
          <w:tcPr>
            <w:tcW w:w="567" w:type="dxa"/>
          </w:tcPr>
          <w:p w:rsidR="003B4DE8" w:rsidRPr="003B4DE8" w:rsidRDefault="003B4DE8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7159" w:type="dxa"/>
          </w:tcPr>
          <w:p w:rsidR="0040376B" w:rsidRDefault="0040376B" w:rsidP="0040376B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Nästa sammanträde</w:t>
            </w:r>
          </w:p>
          <w:p w:rsidR="0040376B" w:rsidRDefault="0040376B" w:rsidP="0040376B">
            <w:pPr>
              <w:tabs>
                <w:tab w:val="left" w:pos="1701"/>
              </w:tabs>
              <w:rPr>
                <w:szCs w:val="24"/>
              </w:rPr>
            </w:pPr>
          </w:p>
          <w:p w:rsidR="003B4DE8" w:rsidRDefault="0040376B" w:rsidP="00F816D5">
            <w:pPr>
              <w:tabs>
                <w:tab w:val="left" w:pos="1701"/>
              </w:tabs>
              <w:rPr>
                <w:szCs w:val="24"/>
              </w:rPr>
            </w:pPr>
            <w:r>
              <w:rPr>
                <w:szCs w:val="24"/>
              </w:rPr>
              <w:t xml:space="preserve">Nästa sammanträde </w:t>
            </w:r>
            <w:r w:rsidR="007765ED">
              <w:rPr>
                <w:szCs w:val="24"/>
              </w:rPr>
              <w:t>äger</w:t>
            </w:r>
            <w:r w:rsidR="002F266A">
              <w:rPr>
                <w:szCs w:val="24"/>
              </w:rPr>
              <w:t xml:space="preserve"> rum torsdagen den 7 juni </w:t>
            </w:r>
            <w:r w:rsidR="00BB7028">
              <w:rPr>
                <w:szCs w:val="24"/>
              </w:rPr>
              <w:t>201</w:t>
            </w:r>
            <w:r w:rsidR="00F816D5">
              <w:rPr>
                <w:szCs w:val="24"/>
              </w:rPr>
              <w:t>8</w:t>
            </w:r>
            <w:r w:rsidR="002F266A">
              <w:rPr>
                <w:szCs w:val="24"/>
              </w:rPr>
              <w:t xml:space="preserve"> kl. 10</w:t>
            </w:r>
            <w:r>
              <w:rPr>
                <w:szCs w:val="24"/>
              </w:rPr>
              <w:t>.00.</w:t>
            </w:r>
          </w:p>
          <w:p w:rsidR="002F266A" w:rsidRDefault="002F266A" w:rsidP="00F816D5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2F266A" w:rsidTr="00680D8B">
        <w:trPr>
          <w:gridAfter w:val="1"/>
          <w:wAfter w:w="855" w:type="dxa"/>
        </w:trPr>
        <w:tc>
          <w:tcPr>
            <w:tcW w:w="567" w:type="dxa"/>
          </w:tcPr>
          <w:p w:rsidR="002F266A" w:rsidRPr="003B4DE8" w:rsidRDefault="002F266A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7159" w:type="dxa"/>
          </w:tcPr>
          <w:p w:rsidR="002F266A" w:rsidRDefault="002F266A" w:rsidP="0040376B">
            <w:pPr>
              <w:widowControl/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Stiftelsen Riksbankens Jubileumsfonds verksamhet och årsredovisning för 2017 (UbU24)</w:t>
            </w:r>
          </w:p>
          <w:p w:rsidR="00A62AFC" w:rsidRDefault="00A62AFC" w:rsidP="0040376B">
            <w:pPr>
              <w:widowControl/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  <w:p w:rsidR="00A62AFC" w:rsidRDefault="00A62AFC" w:rsidP="00A62AFC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  <w:r w:rsidRPr="007F0BBA">
              <w:rPr>
                <w:bCs/>
                <w:color w:val="000000"/>
                <w:szCs w:val="24"/>
              </w:rPr>
              <w:t xml:space="preserve">Utskottet behandlade redogörelserna </w:t>
            </w:r>
            <w:r>
              <w:rPr>
                <w:bCs/>
                <w:color w:val="000000"/>
                <w:szCs w:val="24"/>
              </w:rPr>
              <w:t xml:space="preserve">2017/18:RJ1 och </w:t>
            </w:r>
            <w:r w:rsidRPr="007F0BBA">
              <w:rPr>
                <w:bCs/>
                <w:color w:val="000000"/>
                <w:szCs w:val="24"/>
              </w:rPr>
              <w:t>201</w:t>
            </w:r>
            <w:r>
              <w:rPr>
                <w:bCs/>
                <w:color w:val="000000"/>
                <w:szCs w:val="24"/>
              </w:rPr>
              <w:t>7</w:t>
            </w:r>
            <w:r w:rsidRPr="007F0BBA">
              <w:rPr>
                <w:bCs/>
                <w:color w:val="000000"/>
                <w:szCs w:val="24"/>
              </w:rPr>
              <w:t>/1</w:t>
            </w:r>
            <w:r>
              <w:rPr>
                <w:bCs/>
                <w:color w:val="000000"/>
                <w:szCs w:val="24"/>
              </w:rPr>
              <w:t>8</w:t>
            </w:r>
            <w:r w:rsidRPr="007F0BBA">
              <w:rPr>
                <w:bCs/>
                <w:color w:val="000000"/>
                <w:szCs w:val="24"/>
              </w:rPr>
              <w:t>:RR3</w:t>
            </w:r>
            <w:r>
              <w:rPr>
                <w:bCs/>
                <w:color w:val="000000"/>
                <w:szCs w:val="24"/>
              </w:rPr>
              <w:t>.</w:t>
            </w:r>
          </w:p>
          <w:p w:rsidR="00A62AFC" w:rsidRDefault="00A62AFC" w:rsidP="0040376B">
            <w:pPr>
              <w:widowControl/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  <w:p w:rsidR="00A62AFC" w:rsidRPr="00A62AFC" w:rsidRDefault="00A62AFC" w:rsidP="0040376B">
            <w:pPr>
              <w:widowControl/>
              <w:autoSpaceDE w:val="0"/>
              <w:autoSpaceDN w:val="0"/>
              <w:adjustRightInd w:val="0"/>
              <w:rPr>
                <w:bCs/>
                <w:szCs w:val="24"/>
              </w:rPr>
            </w:pPr>
            <w:r w:rsidRPr="00A62AFC">
              <w:rPr>
                <w:bCs/>
                <w:color w:val="000000"/>
                <w:szCs w:val="24"/>
              </w:rPr>
              <w:t>Ärendet bordlades.</w:t>
            </w:r>
          </w:p>
        </w:tc>
      </w:tr>
      <w:tr w:rsidR="003B4DE8" w:rsidTr="00680D8B">
        <w:tc>
          <w:tcPr>
            <w:tcW w:w="8581" w:type="dxa"/>
            <w:gridSpan w:val="3"/>
          </w:tcPr>
          <w:p w:rsidR="003B4DE8" w:rsidRDefault="003B4DE8" w:rsidP="003B4DE8">
            <w:pPr>
              <w:tabs>
                <w:tab w:val="left" w:pos="1701"/>
              </w:tabs>
              <w:rPr>
                <w:b/>
              </w:rPr>
            </w:pPr>
          </w:p>
          <w:p w:rsidR="0089749C" w:rsidRDefault="0089749C" w:rsidP="00D817DA">
            <w:pPr>
              <w:tabs>
                <w:tab w:val="left" w:pos="1701"/>
              </w:tabs>
            </w:pPr>
          </w:p>
          <w:p w:rsidR="00D817DA" w:rsidRDefault="00D817DA" w:rsidP="00D817DA">
            <w:pPr>
              <w:tabs>
                <w:tab w:val="left" w:pos="1701"/>
              </w:tabs>
            </w:pPr>
            <w:r>
              <w:t>Vid protokollet</w:t>
            </w:r>
          </w:p>
          <w:p w:rsidR="00D817DA" w:rsidRDefault="00D817DA" w:rsidP="00D817DA">
            <w:pPr>
              <w:tabs>
                <w:tab w:val="left" w:pos="1701"/>
              </w:tabs>
            </w:pPr>
          </w:p>
          <w:p w:rsidR="00D817DA" w:rsidRDefault="00D817DA" w:rsidP="00D817DA">
            <w:pPr>
              <w:tabs>
                <w:tab w:val="left" w:pos="1701"/>
              </w:tabs>
            </w:pPr>
          </w:p>
          <w:p w:rsidR="00D817DA" w:rsidRDefault="002F266A" w:rsidP="00D817DA">
            <w:pPr>
              <w:tabs>
                <w:tab w:val="left" w:pos="1701"/>
              </w:tabs>
            </w:pPr>
            <w:r>
              <w:t>Lotta Lann</w:t>
            </w:r>
          </w:p>
          <w:p w:rsidR="00D817DA" w:rsidRDefault="00D817DA" w:rsidP="00D817DA">
            <w:pPr>
              <w:tabs>
                <w:tab w:val="left" w:pos="1701"/>
              </w:tabs>
            </w:pPr>
          </w:p>
          <w:p w:rsidR="00D817DA" w:rsidRDefault="00D817DA" w:rsidP="00D817DA">
            <w:pPr>
              <w:tabs>
                <w:tab w:val="left" w:pos="1701"/>
              </w:tabs>
            </w:pPr>
          </w:p>
          <w:p w:rsidR="00D817DA" w:rsidRDefault="00D817DA" w:rsidP="00D817DA">
            <w:pPr>
              <w:tabs>
                <w:tab w:val="left" w:pos="1701"/>
              </w:tabs>
            </w:pPr>
            <w:r w:rsidRPr="00C56172">
              <w:t xml:space="preserve">Justeras </w:t>
            </w:r>
            <w:r w:rsidR="002F266A">
              <w:t>tors</w:t>
            </w:r>
            <w:r w:rsidRPr="00C56172">
              <w:t xml:space="preserve">dagen </w:t>
            </w:r>
            <w:r w:rsidR="002F266A">
              <w:t>7 juni</w:t>
            </w:r>
            <w:r w:rsidR="00BB7028">
              <w:t xml:space="preserve"> 201</w:t>
            </w:r>
            <w:r w:rsidR="00F816D5">
              <w:t>8</w:t>
            </w:r>
          </w:p>
          <w:p w:rsidR="00D817DA" w:rsidRDefault="00D817DA" w:rsidP="00D817DA">
            <w:pPr>
              <w:tabs>
                <w:tab w:val="left" w:pos="1701"/>
              </w:tabs>
            </w:pPr>
          </w:p>
          <w:p w:rsidR="00D817DA" w:rsidRDefault="00D817DA" w:rsidP="00D817DA">
            <w:pPr>
              <w:tabs>
                <w:tab w:val="left" w:pos="1701"/>
              </w:tabs>
            </w:pPr>
          </w:p>
          <w:p w:rsidR="00D817DA" w:rsidRDefault="0034218D" w:rsidP="003B4DE8">
            <w:pPr>
              <w:tabs>
                <w:tab w:val="left" w:pos="1701"/>
              </w:tabs>
              <w:rPr>
                <w:b/>
              </w:rPr>
            </w:pPr>
            <w:r>
              <w:t>Matilda Ernkrans</w:t>
            </w:r>
          </w:p>
          <w:p w:rsidR="00D817DA" w:rsidRDefault="00D817DA" w:rsidP="003B4DE8">
            <w:pPr>
              <w:tabs>
                <w:tab w:val="left" w:pos="1701"/>
              </w:tabs>
              <w:rPr>
                <w:b/>
              </w:rPr>
            </w:pPr>
          </w:p>
          <w:p w:rsidR="00D817DA" w:rsidRDefault="00D817DA" w:rsidP="003B4DE8">
            <w:pPr>
              <w:tabs>
                <w:tab w:val="left" w:pos="1701"/>
              </w:tabs>
              <w:rPr>
                <w:b/>
              </w:rPr>
            </w:pPr>
          </w:p>
          <w:p w:rsidR="00D817DA" w:rsidRDefault="00D817DA" w:rsidP="003B4DE8">
            <w:pPr>
              <w:tabs>
                <w:tab w:val="left" w:pos="1701"/>
              </w:tabs>
              <w:rPr>
                <w:b/>
              </w:rPr>
            </w:pPr>
          </w:p>
        </w:tc>
      </w:tr>
    </w:tbl>
    <w:p w:rsidR="00447E69" w:rsidRDefault="00447E69">
      <w:pPr>
        <w:tabs>
          <w:tab w:val="left" w:pos="1701"/>
        </w:tabs>
      </w:pPr>
    </w:p>
    <w:p w:rsidR="00447E69" w:rsidRDefault="00447E69">
      <w:pPr>
        <w:tabs>
          <w:tab w:val="left" w:pos="1701"/>
        </w:tabs>
      </w:pPr>
    </w:p>
    <w:p w:rsidR="00E15FBD" w:rsidRDefault="00447E69" w:rsidP="00BB7028">
      <w:r>
        <w:br w:type="page"/>
      </w:r>
    </w:p>
    <w:tbl>
      <w:tblPr>
        <w:tblW w:w="843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0"/>
        <w:gridCol w:w="142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</w:tblGrid>
      <w:tr w:rsidR="00BB7028" w:rsidTr="004C1EAB"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BB7028" w:rsidRDefault="00BB7028" w:rsidP="004C1EAB">
            <w:pPr>
              <w:tabs>
                <w:tab w:val="left" w:pos="1701"/>
              </w:tabs>
            </w:pPr>
            <w:r>
              <w:lastRenderedPageBreak/>
              <w:t>UTBILDNINGSUTSKOTTET</w:t>
            </w:r>
          </w:p>
        </w:tc>
        <w:tc>
          <w:tcPr>
            <w:tcW w:w="3686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BB7028" w:rsidRDefault="00BB7028" w:rsidP="004C1EAB">
            <w:pPr>
              <w:tabs>
                <w:tab w:val="left" w:pos="1701"/>
              </w:tabs>
              <w:jc w:val="center"/>
              <w:rPr>
                <w:b/>
              </w:rPr>
            </w:pPr>
            <w:r>
              <w:rPr>
                <w:b/>
              </w:rPr>
              <w:t>NÄRVAROFÖRTECKNING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B7028" w:rsidRDefault="00BB7028" w:rsidP="004C1EAB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Bilaga 1</w:t>
            </w:r>
          </w:p>
          <w:p w:rsidR="00BB7028" w:rsidRDefault="00BB7028" w:rsidP="004C1EAB">
            <w:pPr>
              <w:tabs>
                <w:tab w:val="left" w:pos="1701"/>
              </w:tabs>
            </w:pPr>
            <w:r>
              <w:t>till protokoll</w:t>
            </w:r>
          </w:p>
          <w:p w:rsidR="00BB7028" w:rsidRDefault="00BB7028" w:rsidP="00A62AFC">
            <w:pPr>
              <w:tabs>
                <w:tab w:val="left" w:pos="1701"/>
              </w:tabs>
            </w:pPr>
            <w:r>
              <w:t>201</w:t>
            </w:r>
            <w:r w:rsidR="0083501D">
              <w:t>7</w:t>
            </w:r>
            <w:r w:rsidR="00876835">
              <w:t>/1</w:t>
            </w:r>
            <w:r w:rsidR="0083501D">
              <w:t>8</w:t>
            </w:r>
            <w:r>
              <w:t>:</w:t>
            </w:r>
            <w:r w:rsidR="00A62AFC">
              <w:t>36</w:t>
            </w: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BB70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 § </w:t>
            </w:r>
            <w:r w:rsidR="0013309D">
              <w:rPr>
                <w:sz w:val="22"/>
              </w:rPr>
              <w:t>1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13309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 2-8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13309D" w:rsidP="00BB70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 9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17D5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7D5" w:rsidRPr="003D41A2" w:rsidRDefault="00A917D5" w:rsidP="00A917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Matilda Ernkrans (S)</w:t>
            </w:r>
            <w:r w:rsidRPr="003D41A2">
              <w:rPr>
                <w:sz w:val="22"/>
                <w:szCs w:val="22"/>
              </w:rPr>
              <w:t>,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7D5" w:rsidRDefault="00A917D5" w:rsidP="00A917D5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7D5" w:rsidRDefault="00A917D5" w:rsidP="00A917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7D5" w:rsidRDefault="00A917D5" w:rsidP="00A917D5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7D5" w:rsidRDefault="00A917D5" w:rsidP="00A917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7D5" w:rsidRDefault="00A917D5" w:rsidP="00A917D5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7D5" w:rsidRDefault="00A917D5" w:rsidP="00A917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7D5" w:rsidRDefault="00A917D5" w:rsidP="00A917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7D5" w:rsidRDefault="00A917D5" w:rsidP="00A917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7D5" w:rsidRDefault="00A917D5" w:rsidP="00A917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7D5" w:rsidRDefault="00A917D5" w:rsidP="00A917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7D5" w:rsidRDefault="00A917D5" w:rsidP="00A917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7D5" w:rsidRDefault="00A917D5" w:rsidP="00A917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7D5" w:rsidRDefault="00A917D5" w:rsidP="00A917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7D5" w:rsidRDefault="00A917D5" w:rsidP="00A917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17D5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7D5" w:rsidRPr="006110B5" w:rsidRDefault="00A917D5" w:rsidP="00A917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Christer Nylander (L), vice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7D5" w:rsidRDefault="00A917D5" w:rsidP="00A917D5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7D5" w:rsidRDefault="00A917D5" w:rsidP="00A917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7D5" w:rsidRDefault="00A917D5" w:rsidP="00A917D5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7D5" w:rsidRDefault="00A917D5" w:rsidP="00A917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7D5" w:rsidRDefault="00A917D5" w:rsidP="00A917D5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7D5" w:rsidRDefault="00A917D5" w:rsidP="00A917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7D5" w:rsidRDefault="00A917D5" w:rsidP="00A917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7D5" w:rsidRDefault="00A917D5" w:rsidP="00A917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7D5" w:rsidRDefault="00A917D5" w:rsidP="00A917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7D5" w:rsidRDefault="00A917D5" w:rsidP="00A917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7D5" w:rsidRDefault="00A917D5" w:rsidP="00A917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7D5" w:rsidRDefault="00A917D5" w:rsidP="00A917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7D5" w:rsidRDefault="00A917D5" w:rsidP="00A917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7D5" w:rsidRDefault="00A917D5" w:rsidP="00A917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17D5" w:rsidRPr="00001172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7D5" w:rsidRPr="003D41A2" w:rsidRDefault="00A917D5" w:rsidP="00A917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Erik Bengtzboe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7D5" w:rsidRDefault="00A917D5" w:rsidP="00A917D5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7D5" w:rsidRPr="00001172" w:rsidRDefault="00A917D5" w:rsidP="00A917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7D5" w:rsidRDefault="00A917D5" w:rsidP="00A917D5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7D5" w:rsidRPr="00001172" w:rsidRDefault="00A917D5" w:rsidP="00A917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7D5" w:rsidRDefault="00A917D5" w:rsidP="00A917D5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7D5" w:rsidRPr="00001172" w:rsidRDefault="00A917D5" w:rsidP="00A917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7D5" w:rsidRPr="00001172" w:rsidRDefault="00A917D5" w:rsidP="00A917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7D5" w:rsidRPr="00001172" w:rsidRDefault="00A917D5" w:rsidP="00A917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7D5" w:rsidRPr="00001172" w:rsidRDefault="00A917D5" w:rsidP="00A917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7D5" w:rsidRPr="00001172" w:rsidRDefault="00A917D5" w:rsidP="00A917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7D5" w:rsidRPr="00001172" w:rsidRDefault="00A917D5" w:rsidP="00A917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7D5" w:rsidRPr="00001172" w:rsidRDefault="00A917D5" w:rsidP="00A917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7D5" w:rsidRPr="00001172" w:rsidRDefault="00A917D5" w:rsidP="00A917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7D5" w:rsidRPr="00001172" w:rsidRDefault="00A917D5" w:rsidP="00A917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17D5" w:rsidRPr="00EC27A5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7D5" w:rsidRPr="00EC27A5" w:rsidRDefault="00A917D5" w:rsidP="00A917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Thomas Strand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7D5" w:rsidRDefault="00A917D5" w:rsidP="00A917D5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7D5" w:rsidRPr="00EC27A5" w:rsidRDefault="00A917D5" w:rsidP="00A917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7D5" w:rsidRDefault="00A917D5" w:rsidP="00A917D5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7D5" w:rsidRPr="00EC27A5" w:rsidRDefault="00A917D5" w:rsidP="00A917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7D5" w:rsidRDefault="00A917D5" w:rsidP="00A917D5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7D5" w:rsidRPr="00EC27A5" w:rsidRDefault="00A917D5" w:rsidP="00A917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7D5" w:rsidRPr="00EC27A5" w:rsidRDefault="00A917D5" w:rsidP="00A917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7D5" w:rsidRPr="00EC27A5" w:rsidRDefault="00A917D5" w:rsidP="00A917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7D5" w:rsidRPr="00EC27A5" w:rsidRDefault="00A917D5" w:rsidP="00A917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7D5" w:rsidRPr="00EC27A5" w:rsidRDefault="00A917D5" w:rsidP="00A917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7D5" w:rsidRPr="00EC27A5" w:rsidRDefault="00A917D5" w:rsidP="00A917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7D5" w:rsidRPr="00EC27A5" w:rsidRDefault="00A917D5" w:rsidP="00A917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7D5" w:rsidRPr="00EC27A5" w:rsidRDefault="00A917D5" w:rsidP="00A917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7D5" w:rsidRPr="00EC27A5" w:rsidRDefault="00A917D5" w:rsidP="00A917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17D5" w:rsidRPr="00EC27A5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7D5" w:rsidRPr="00EC27A5" w:rsidRDefault="00A917D5" w:rsidP="00A917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Betty Malmberg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7D5" w:rsidRDefault="00A917D5" w:rsidP="00A917D5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7D5" w:rsidRPr="00EC27A5" w:rsidRDefault="00A917D5" w:rsidP="00A917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7D5" w:rsidRDefault="00A917D5" w:rsidP="00A917D5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7D5" w:rsidRPr="00EC27A5" w:rsidRDefault="00A917D5" w:rsidP="00A917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7D5" w:rsidRDefault="00A917D5" w:rsidP="00A917D5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7D5" w:rsidRPr="00EC27A5" w:rsidRDefault="00A917D5" w:rsidP="00A917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7D5" w:rsidRPr="00EC27A5" w:rsidRDefault="00A917D5" w:rsidP="00A917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7D5" w:rsidRPr="00EC27A5" w:rsidRDefault="00A917D5" w:rsidP="00A917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7D5" w:rsidRPr="00EC27A5" w:rsidRDefault="00A917D5" w:rsidP="00A917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7D5" w:rsidRPr="00EC27A5" w:rsidRDefault="00A917D5" w:rsidP="00A917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7D5" w:rsidRPr="00EC27A5" w:rsidRDefault="00A917D5" w:rsidP="00A917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7D5" w:rsidRPr="00EC27A5" w:rsidRDefault="00A917D5" w:rsidP="00A917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7D5" w:rsidRPr="00EC27A5" w:rsidRDefault="00A917D5" w:rsidP="00A917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7D5" w:rsidRPr="00EC27A5" w:rsidRDefault="00A917D5" w:rsidP="00A917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17D5" w:rsidRPr="00EC27A5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7D5" w:rsidRPr="00EC27A5" w:rsidRDefault="00A917D5" w:rsidP="00A917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Caroline Helmersson Olsson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7D5" w:rsidRDefault="00A917D5" w:rsidP="00A917D5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7D5" w:rsidRPr="00EC27A5" w:rsidRDefault="00A917D5" w:rsidP="00A917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7D5" w:rsidRDefault="00A917D5" w:rsidP="00A917D5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7D5" w:rsidRPr="00EC27A5" w:rsidRDefault="00A917D5" w:rsidP="00A917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7D5" w:rsidRDefault="00A917D5" w:rsidP="00A917D5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7D5" w:rsidRPr="00EC27A5" w:rsidRDefault="00A917D5" w:rsidP="00A917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7D5" w:rsidRPr="00EC27A5" w:rsidRDefault="00A917D5" w:rsidP="00A917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7D5" w:rsidRPr="00EC27A5" w:rsidRDefault="00A917D5" w:rsidP="00A917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7D5" w:rsidRPr="00EC27A5" w:rsidRDefault="00A917D5" w:rsidP="00A917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7D5" w:rsidRPr="00EC27A5" w:rsidRDefault="00A917D5" w:rsidP="00A917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7D5" w:rsidRPr="00EC27A5" w:rsidRDefault="00A917D5" w:rsidP="00A917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7D5" w:rsidRPr="00EC27A5" w:rsidRDefault="00A917D5" w:rsidP="00A917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7D5" w:rsidRPr="00EC27A5" w:rsidRDefault="00A917D5" w:rsidP="00A917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7D5" w:rsidRPr="00EC27A5" w:rsidRDefault="00A917D5" w:rsidP="00A917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17D5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7D5" w:rsidRPr="003D41A2" w:rsidRDefault="00A917D5" w:rsidP="00A917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Stefan Jakobsson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7D5" w:rsidRDefault="00A917D5" w:rsidP="00A917D5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7D5" w:rsidRDefault="00A917D5" w:rsidP="00A917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7D5" w:rsidRDefault="00A917D5" w:rsidP="00A917D5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7D5" w:rsidRDefault="00A917D5" w:rsidP="00A917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7D5" w:rsidRDefault="00A917D5" w:rsidP="00A917D5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7D5" w:rsidRDefault="00A917D5" w:rsidP="00A917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7D5" w:rsidRDefault="00A917D5" w:rsidP="00A917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7D5" w:rsidRDefault="00A917D5" w:rsidP="00A917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7D5" w:rsidRDefault="00A917D5" w:rsidP="00A917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7D5" w:rsidRDefault="00A917D5" w:rsidP="00A917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7D5" w:rsidRDefault="00A917D5" w:rsidP="00A917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7D5" w:rsidRDefault="00A917D5" w:rsidP="00A917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7D5" w:rsidRDefault="00A917D5" w:rsidP="00A917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7D5" w:rsidRDefault="00A917D5" w:rsidP="00A917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17D5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7D5" w:rsidRPr="003D41A2" w:rsidRDefault="00A917D5" w:rsidP="00A917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Michael Svensson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7D5" w:rsidRDefault="00A917D5" w:rsidP="00A917D5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7D5" w:rsidRDefault="00A917D5" w:rsidP="00A917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7D5" w:rsidRDefault="00A917D5" w:rsidP="00A917D5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7D5" w:rsidRDefault="00A917D5" w:rsidP="00A917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7D5" w:rsidRDefault="00A917D5" w:rsidP="00A917D5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7D5" w:rsidRDefault="00A917D5" w:rsidP="00A917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7D5" w:rsidRDefault="00A917D5" w:rsidP="00A917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7D5" w:rsidRDefault="00A917D5" w:rsidP="00A917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7D5" w:rsidRDefault="00A917D5" w:rsidP="00A917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7D5" w:rsidRDefault="00A917D5" w:rsidP="00A917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7D5" w:rsidRDefault="00A917D5" w:rsidP="00A917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7D5" w:rsidRDefault="00A917D5" w:rsidP="00A917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7D5" w:rsidRDefault="00A917D5" w:rsidP="00A917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7D5" w:rsidRDefault="00A917D5" w:rsidP="00A917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17D5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7D5" w:rsidRPr="003D41A2" w:rsidRDefault="00A917D5" w:rsidP="00A917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Håkan Bergman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7D5" w:rsidRDefault="00A917D5" w:rsidP="00A917D5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7D5" w:rsidRDefault="00A917D5" w:rsidP="00A917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7D5" w:rsidRDefault="00A917D5" w:rsidP="00A917D5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7D5" w:rsidRDefault="00A917D5" w:rsidP="00A917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7D5" w:rsidRDefault="00A917D5" w:rsidP="00A917D5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7D5" w:rsidRDefault="00A917D5" w:rsidP="00A917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7D5" w:rsidRDefault="00A917D5" w:rsidP="00A917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7D5" w:rsidRDefault="00A917D5" w:rsidP="00A917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7D5" w:rsidRDefault="00A917D5" w:rsidP="00A917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7D5" w:rsidRDefault="00A917D5" w:rsidP="00A917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7D5" w:rsidRDefault="00A917D5" w:rsidP="00A917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7D5" w:rsidRDefault="00A917D5" w:rsidP="00A917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7D5" w:rsidRDefault="00A917D5" w:rsidP="00A917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7D5" w:rsidRDefault="00A917D5" w:rsidP="00A917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17D5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7D5" w:rsidRPr="003D41A2" w:rsidRDefault="00A917D5" w:rsidP="00A917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Ulrika Carlsson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7D5" w:rsidRDefault="00A917D5" w:rsidP="00A917D5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7D5" w:rsidRDefault="00A917D5" w:rsidP="00A917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7D5" w:rsidRDefault="00A917D5" w:rsidP="00A917D5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7D5" w:rsidRDefault="00A917D5" w:rsidP="00A917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7D5" w:rsidRDefault="00A917D5" w:rsidP="00A917D5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7D5" w:rsidRDefault="00A917D5" w:rsidP="00A917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7D5" w:rsidRDefault="00A917D5" w:rsidP="00A917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7D5" w:rsidRDefault="00A917D5" w:rsidP="00A917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7D5" w:rsidRDefault="00A917D5" w:rsidP="00A917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7D5" w:rsidRDefault="00A917D5" w:rsidP="00A917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7D5" w:rsidRDefault="00A917D5" w:rsidP="00A917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7D5" w:rsidRDefault="00A917D5" w:rsidP="00A917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7D5" w:rsidRDefault="00A917D5" w:rsidP="00A917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7D5" w:rsidRDefault="00A917D5" w:rsidP="00A917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17D5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7D5" w:rsidRPr="003D41A2" w:rsidRDefault="00A917D5" w:rsidP="00A917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Elisabet Knutsson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7D5" w:rsidRDefault="00A917D5" w:rsidP="00A917D5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7D5" w:rsidRDefault="00A917D5" w:rsidP="00A917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7D5" w:rsidRDefault="00A917D5" w:rsidP="00A917D5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7D5" w:rsidRDefault="00A917D5" w:rsidP="00A917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7D5" w:rsidRDefault="00A917D5" w:rsidP="00A917D5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7D5" w:rsidRDefault="00A917D5" w:rsidP="00A917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7D5" w:rsidRDefault="00A917D5" w:rsidP="00A917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7D5" w:rsidRDefault="00A917D5" w:rsidP="00A917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7D5" w:rsidRDefault="00A917D5" w:rsidP="00A917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7D5" w:rsidRDefault="00A917D5" w:rsidP="00A917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7D5" w:rsidRDefault="00A917D5" w:rsidP="00A917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7D5" w:rsidRDefault="00A917D5" w:rsidP="00A917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7D5" w:rsidRDefault="00A917D5" w:rsidP="00A917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7D5" w:rsidRDefault="00A917D5" w:rsidP="00A917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17D5" w:rsidRPr="004214D1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7D5" w:rsidRPr="003D41A2" w:rsidRDefault="00A917D5" w:rsidP="00A917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Maria Stockhaus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7D5" w:rsidRDefault="00A917D5" w:rsidP="00A917D5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7D5" w:rsidRPr="004214D1" w:rsidRDefault="00A917D5" w:rsidP="00A917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7D5" w:rsidRDefault="00A917D5" w:rsidP="00A917D5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7D5" w:rsidRPr="004214D1" w:rsidRDefault="00A917D5" w:rsidP="00A917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7D5" w:rsidRDefault="00A917D5" w:rsidP="00A917D5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7D5" w:rsidRPr="004214D1" w:rsidRDefault="00A917D5" w:rsidP="00A917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7D5" w:rsidRPr="004214D1" w:rsidRDefault="00A917D5" w:rsidP="00A917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7D5" w:rsidRPr="004214D1" w:rsidRDefault="00A917D5" w:rsidP="00A917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7D5" w:rsidRPr="004214D1" w:rsidRDefault="00A917D5" w:rsidP="00A917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7D5" w:rsidRPr="004214D1" w:rsidRDefault="00A917D5" w:rsidP="00A917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7D5" w:rsidRPr="004214D1" w:rsidRDefault="00A917D5" w:rsidP="00A917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7D5" w:rsidRPr="004214D1" w:rsidRDefault="00A917D5" w:rsidP="00A917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7D5" w:rsidRPr="004214D1" w:rsidRDefault="00A917D5" w:rsidP="00A917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7D5" w:rsidRPr="004214D1" w:rsidRDefault="00A917D5" w:rsidP="00A917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17D5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7D5" w:rsidRPr="003D41A2" w:rsidRDefault="00A917D5" w:rsidP="00A917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Gunilla Svantorp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7D5" w:rsidRDefault="00A917D5" w:rsidP="00A917D5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7D5" w:rsidRDefault="00A917D5" w:rsidP="00A917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7D5" w:rsidRDefault="00A917D5" w:rsidP="00A917D5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7D5" w:rsidRDefault="00A917D5" w:rsidP="00A917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7D5" w:rsidRDefault="00A917D5" w:rsidP="00A917D5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7D5" w:rsidRDefault="00A917D5" w:rsidP="00A917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7D5" w:rsidRDefault="00A917D5" w:rsidP="00A917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7D5" w:rsidRDefault="00A917D5" w:rsidP="00A917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7D5" w:rsidRDefault="00A917D5" w:rsidP="00A917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7D5" w:rsidRDefault="00A917D5" w:rsidP="00A917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7D5" w:rsidRDefault="00A917D5" w:rsidP="00A917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7D5" w:rsidRDefault="00A917D5" w:rsidP="00A917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7D5" w:rsidRDefault="00A917D5" w:rsidP="00A917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7D5" w:rsidRDefault="00A917D5" w:rsidP="00A917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17D5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7D5" w:rsidRPr="003D41A2" w:rsidRDefault="00A917D5" w:rsidP="00A917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Robert Stenkvist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7D5" w:rsidRDefault="00A917D5" w:rsidP="00A917D5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7D5" w:rsidRDefault="00A917D5" w:rsidP="00A917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7D5" w:rsidRDefault="00A917D5" w:rsidP="00A917D5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7D5" w:rsidRDefault="00A917D5" w:rsidP="00A917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7D5" w:rsidRDefault="00A917D5" w:rsidP="00A917D5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7D5" w:rsidRDefault="00A917D5" w:rsidP="00A917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7D5" w:rsidRDefault="00A917D5" w:rsidP="00A917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7D5" w:rsidRDefault="00A917D5" w:rsidP="00A917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7D5" w:rsidRDefault="00A917D5" w:rsidP="00A917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7D5" w:rsidRDefault="00A917D5" w:rsidP="00A917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7D5" w:rsidRDefault="00A917D5" w:rsidP="00A917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7D5" w:rsidRDefault="00A917D5" w:rsidP="00A917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7D5" w:rsidRDefault="00A917D5" w:rsidP="00A917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7D5" w:rsidRDefault="00A917D5" w:rsidP="00A917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17D5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7D5" w:rsidRPr="003D41A2" w:rsidRDefault="00A917D5" w:rsidP="00A917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Daniel Riazat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7D5" w:rsidRDefault="00A917D5" w:rsidP="00A917D5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7D5" w:rsidRDefault="00A917D5" w:rsidP="00A917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7D5" w:rsidRDefault="00A917D5" w:rsidP="00A917D5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7D5" w:rsidRDefault="00A917D5" w:rsidP="00A917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7D5" w:rsidRDefault="00A917D5" w:rsidP="00A917D5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7D5" w:rsidRDefault="00A917D5" w:rsidP="00A917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7D5" w:rsidRDefault="00A917D5" w:rsidP="00A917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7D5" w:rsidRDefault="00A917D5" w:rsidP="00A917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7D5" w:rsidRDefault="00A917D5" w:rsidP="00A917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7D5" w:rsidRDefault="00A917D5" w:rsidP="00A917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7D5" w:rsidRDefault="00A917D5" w:rsidP="00A917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7D5" w:rsidRDefault="00A917D5" w:rsidP="00A917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7D5" w:rsidRDefault="00A917D5" w:rsidP="00A917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7D5" w:rsidRDefault="00A917D5" w:rsidP="00A917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17D5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7D5" w:rsidRPr="003D41A2" w:rsidRDefault="00A917D5" w:rsidP="00A917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Annica Eclund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7D5" w:rsidRDefault="00A917D5" w:rsidP="00A917D5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7D5" w:rsidRDefault="00A917D5" w:rsidP="00A917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7D5" w:rsidRDefault="00A917D5" w:rsidP="00A917D5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7D5" w:rsidRDefault="00A917D5" w:rsidP="00A917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7D5" w:rsidRDefault="00A917D5" w:rsidP="00A917D5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7D5" w:rsidRDefault="00A917D5" w:rsidP="00A917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7D5" w:rsidRDefault="00A917D5" w:rsidP="00A917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7D5" w:rsidRDefault="00A917D5" w:rsidP="00A917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7D5" w:rsidRDefault="00A917D5" w:rsidP="00A917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7D5" w:rsidRDefault="00A917D5" w:rsidP="00A917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7D5" w:rsidRDefault="00A917D5" w:rsidP="00A917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7D5" w:rsidRDefault="00A917D5" w:rsidP="00A917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7D5" w:rsidRDefault="00A917D5" w:rsidP="00A917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7D5" w:rsidRDefault="00A917D5" w:rsidP="00A917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17D5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7D5" w:rsidRPr="003D41A2" w:rsidRDefault="00A917D5" w:rsidP="00A917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Roza Güclü Hedin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7D5" w:rsidRDefault="00A917D5" w:rsidP="00A917D5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7D5" w:rsidRDefault="00A917D5" w:rsidP="00A917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7D5" w:rsidRDefault="00A917D5" w:rsidP="00A917D5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7D5" w:rsidRDefault="00A917D5" w:rsidP="00A917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7D5" w:rsidRDefault="00A917D5" w:rsidP="00A917D5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7D5" w:rsidRDefault="00A917D5" w:rsidP="00A917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7D5" w:rsidRDefault="00A917D5" w:rsidP="00A917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7D5" w:rsidRDefault="00A917D5" w:rsidP="00A917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7D5" w:rsidRDefault="00A917D5" w:rsidP="00A917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7D5" w:rsidRDefault="00A917D5" w:rsidP="00A917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7D5" w:rsidRDefault="00A917D5" w:rsidP="00A917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7D5" w:rsidRDefault="00A917D5" w:rsidP="00A917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7D5" w:rsidRDefault="00A917D5" w:rsidP="00A917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7D5" w:rsidRDefault="00A917D5" w:rsidP="00A917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17D5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7D5" w:rsidRPr="003D41A2" w:rsidRDefault="00A917D5" w:rsidP="00A917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7D5" w:rsidRDefault="00A917D5" w:rsidP="00A917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7D5" w:rsidRDefault="00A917D5" w:rsidP="00A917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7D5" w:rsidRDefault="00A917D5" w:rsidP="00A917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7D5" w:rsidRDefault="00A917D5" w:rsidP="00A917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7D5" w:rsidRDefault="00A917D5" w:rsidP="00A917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7D5" w:rsidRDefault="00A917D5" w:rsidP="00A917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7D5" w:rsidRDefault="00A917D5" w:rsidP="00A917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7D5" w:rsidRDefault="00A917D5" w:rsidP="00A917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7D5" w:rsidRDefault="00A917D5" w:rsidP="00A917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7D5" w:rsidRDefault="00A917D5" w:rsidP="00A917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7D5" w:rsidRDefault="00A917D5" w:rsidP="00A917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7D5" w:rsidRDefault="00A917D5" w:rsidP="00A917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7D5" w:rsidRDefault="00A917D5" w:rsidP="00A917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7D5" w:rsidRDefault="00A917D5" w:rsidP="00A917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17D5" w:rsidRPr="009E1FCA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7D5" w:rsidRPr="003D41A2" w:rsidRDefault="00A917D5" w:rsidP="00A917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Lena Emilsson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7D5" w:rsidRPr="009E1FCA" w:rsidRDefault="00A917D5" w:rsidP="00A917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7D5" w:rsidRPr="009E1FCA" w:rsidRDefault="00A917D5" w:rsidP="00A917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7D5" w:rsidRPr="009E1FCA" w:rsidRDefault="00A917D5" w:rsidP="00A917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7D5" w:rsidRPr="009E1FCA" w:rsidRDefault="00A917D5" w:rsidP="00A917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7D5" w:rsidRPr="009E1FCA" w:rsidRDefault="00A917D5" w:rsidP="00A917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7D5" w:rsidRPr="009E1FCA" w:rsidRDefault="00A917D5" w:rsidP="00A917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7D5" w:rsidRPr="009E1FCA" w:rsidRDefault="00A917D5" w:rsidP="00A917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7D5" w:rsidRPr="009E1FCA" w:rsidRDefault="00A917D5" w:rsidP="00A917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7D5" w:rsidRPr="009E1FCA" w:rsidRDefault="00A917D5" w:rsidP="00A917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7D5" w:rsidRPr="009E1FCA" w:rsidRDefault="00A917D5" w:rsidP="00A917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7D5" w:rsidRPr="009E1FCA" w:rsidRDefault="00A917D5" w:rsidP="00A917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7D5" w:rsidRPr="009E1FCA" w:rsidRDefault="00A917D5" w:rsidP="00A917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7D5" w:rsidRPr="009E1FCA" w:rsidRDefault="00A917D5" w:rsidP="00A917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7D5" w:rsidRPr="009E1FCA" w:rsidRDefault="00A917D5" w:rsidP="00A917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A917D5" w:rsidRPr="009E1FCA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7D5" w:rsidRPr="003D41A2" w:rsidRDefault="00A917D5" w:rsidP="00A917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Eva Sonidsson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7D5" w:rsidRPr="009E1FCA" w:rsidRDefault="00A917D5" w:rsidP="00A917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7D5" w:rsidRPr="009E1FCA" w:rsidRDefault="00A917D5" w:rsidP="00A917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7D5" w:rsidRPr="009E1FCA" w:rsidRDefault="00A917D5" w:rsidP="00A917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7D5" w:rsidRPr="009E1FCA" w:rsidRDefault="00A917D5" w:rsidP="00A917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7D5" w:rsidRPr="009E1FCA" w:rsidRDefault="00A917D5" w:rsidP="00A917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7D5" w:rsidRPr="009E1FCA" w:rsidRDefault="00A917D5" w:rsidP="00A917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7D5" w:rsidRPr="009E1FCA" w:rsidRDefault="00A917D5" w:rsidP="00A917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7D5" w:rsidRPr="009E1FCA" w:rsidRDefault="00A917D5" w:rsidP="00A917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7D5" w:rsidRPr="009E1FCA" w:rsidRDefault="00A917D5" w:rsidP="00A917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7D5" w:rsidRPr="009E1FCA" w:rsidRDefault="00A917D5" w:rsidP="00A917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7D5" w:rsidRPr="009E1FCA" w:rsidRDefault="00A917D5" w:rsidP="00A917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7D5" w:rsidRPr="009E1FCA" w:rsidRDefault="00A917D5" w:rsidP="00A917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7D5" w:rsidRPr="009E1FCA" w:rsidRDefault="00A917D5" w:rsidP="00A917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7D5" w:rsidRPr="009E1FCA" w:rsidRDefault="00A917D5" w:rsidP="00A917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A917D5" w:rsidRPr="009E1FCA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7D5" w:rsidRPr="003D41A2" w:rsidRDefault="00A917D5" w:rsidP="00A917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Ida Drougge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7D5" w:rsidRPr="009E1FCA" w:rsidRDefault="00A917D5" w:rsidP="00A917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7D5" w:rsidRPr="009E1FCA" w:rsidRDefault="00A917D5" w:rsidP="00A917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7D5" w:rsidRPr="009E1FCA" w:rsidRDefault="00A917D5" w:rsidP="00A917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7D5" w:rsidRPr="009E1FCA" w:rsidRDefault="00A917D5" w:rsidP="00A917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7D5" w:rsidRPr="009E1FCA" w:rsidRDefault="00A917D5" w:rsidP="00A917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7D5" w:rsidRPr="009E1FCA" w:rsidRDefault="00A917D5" w:rsidP="00A917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7D5" w:rsidRPr="009E1FCA" w:rsidRDefault="00A917D5" w:rsidP="00A917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7D5" w:rsidRPr="009E1FCA" w:rsidRDefault="00A917D5" w:rsidP="00A917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7D5" w:rsidRPr="009E1FCA" w:rsidRDefault="00A917D5" w:rsidP="00A917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7D5" w:rsidRPr="009E1FCA" w:rsidRDefault="00A917D5" w:rsidP="00A917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7D5" w:rsidRPr="009E1FCA" w:rsidRDefault="00A917D5" w:rsidP="00A917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7D5" w:rsidRPr="009E1FCA" w:rsidRDefault="00A917D5" w:rsidP="00A917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7D5" w:rsidRPr="009E1FCA" w:rsidRDefault="00A917D5" w:rsidP="00A917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7D5" w:rsidRPr="009E1FCA" w:rsidRDefault="00A917D5" w:rsidP="00A917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A917D5" w:rsidRPr="00402D5D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7D5" w:rsidRPr="003D41A2" w:rsidRDefault="00A917D5" w:rsidP="00A917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Olle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Thorell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7D5" w:rsidRPr="00402D5D" w:rsidRDefault="00A917D5" w:rsidP="00A917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7D5" w:rsidRPr="00402D5D" w:rsidRDefault="00A917D5" w:rsidP="00A917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7D5" w:rsidRPr="00402D5D" w:rsidRDefault="00A917D5" w:rsidP="00A917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7D5" w:rsidRPr="00402D5D" w:rsidRDefault="00A917D5" w:rsidP="00A917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7D5" w:rsidRPr="00402D5D" w:rsidRDefault="00A917D5" w:rsidP="00A917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7D5" w:rsidRPr="00402D5D" w:rsidRDefault="00A917D5" w:rsidP="00A917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7D5" w:rsidRPr="00402D5D" w:rsidRDefault="00A917D5" w:rsidP="00A917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7D5" w:rsidRPr="00402D5D" w:rsidRDefault="00A917D5" w:rsidP="00A917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7D5" w:rsidRPr="00402D5D" w:rsidRDefault="00A917D5" w:rsidP="00A917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7D5" w:rsidRPr="00402D5D" w:rsidRDefault="00A917D5" w:rsidP="00A917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7D5" w:rsidRPr="00402D5D" w:rsidRDefault="00A917D5" w:rsidP="00A917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7D5" w:rsidRPr="00402D5D" w:rsidRDefault="00A917D5" w:rsidP="00A917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7D5" w:rsidRPr="00402D5D" w:rsidRDefault="00A917D5" w:rsidP="00A917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7D5" w:rsidRPr="00402D5D" w:rsidRDefault="00A917D5" w:rsidP="00A917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A917D5" w:rsidRPr="00402D5D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7D5" w:rsidRDefault="00A917D5" w:rsidP="00A917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Patrick Reslow (-)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7D5" w:rsidRPr="00402D5D" w:rsidRDefault="00A917D5" w:rsidP="00A917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7D5" w:rsidRPr="00402D5D" w:rsidRDefault="00A917D5" w:rsidP="00A917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7D5" w:rsidRPr="00402D5D" w:rsidRDefault="00A917D5" w:rsidP="00A917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7D5" w:rsidRPr="00402D5D" w:rsidRDefault="00A917D5" w:rsidP="00A917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7D5" w:rsidRPr="00402D5D" w:rsidRDefault="00A917D5" w:rsidP="00A917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7D5" w:rsidRPr="00402D5D" w:rsidRDefault="00A917D5" w:rsidP="00A917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7D5" w:rsidRPr="00402D5D" w:rsidRDefault="00A917D5" w:rsidP="00A917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7D5" w:rsidRPr="00402D5D" w:rsidRDefault="00A917D5" w:rsidP="00A917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7D5" w:rsidRPr="00402D5D" w:rsidRDefault="00A917D5" w:rsidP="00A917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7D5" w:rsidRPr="00402D5D" w:rsidRDefault="00A917D5" w:rsidP="00A917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7D5" w:rsidRPr="00402D5D" w:rsidRDefault="00A917D5" w:rsidP="00A917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7D5" w:rsidRPr="00402D5D" w:rsidRDefault="00A917D5" w:rsidP="00A917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7D5" w:rsidRPr="00402D5D" w:rsidRDefault="00A917D5" w:rsidP="00A917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7D5" w:rsidRPr="00402D5D" w:rsidRDefault="00A917D5" w:rsidP="00A917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A917D5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7D5" w:rsidRPr="003D41A2" w:rsidRDefault="00A917D5" w:rsidP="00A917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Marianne Pettersson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7D5" w:rsidRDefault="00A917D5" w:rsidP="00A917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7D5" w:rsidRDefault="00A917D5" w:rsidP="00A917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7D5" w:rsidRDefault="00A917D5" w:rsidP="00A917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7D5" w:rsidRDefault="00A917D5" w:rsidP="00A917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7D5" w:rsidRDefault="00A917D5" w:rsidP="00A917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7D5" w:rsidRDefault="00A917D5" w:rsidP="00A917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7D5" w:rsidRDefault="00A917D5" w:rsidP="00A917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7D5" w:rsidRDefault="00A917D5" w:rsidP="00A917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7D5" w:rsidRDefault="00A917D5" w:rsidP="00A917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7D5" w:rsidRDefault="00A917D5" w:rsidP="00A917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7D5" w:rsidRDefault="00A917D5" w:rsidP="00A917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7D5" w:rsidRDefault="00A917D5" w:rsidP="00A917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7D5" w:rsidRDefault="00A917D5" w:rsidP="00A917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7D5" w:rsidRDefault="00A917D5" w:rsidP="00A917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17D5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7D5" w:rsidRDefault="00A917D5" w:rsidP="00A917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Fredrik Christensson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7D5" w:rsidRDefault="00A917D5" w:rsidP="00A917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7D5" w:rsidRDefault="00A917D5" w:rsidP="00A917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7D5" w:rsidRDefault="00A917D5" w:rsidP="00A917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7D5" w:rsidRDefault="00A917D5" w:rsidP="00A917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7D5" w:rsidRDefault="00A917D5" w:rsidP="00A917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7D5" w:rsidRDefault="00A917D5" w:rsidP="00A917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7D5" w:rsidRDefault="00A917D5" w:rsidP="00A917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7D5" w:rsidRDefault="00A917D5" w:rsidP="00A917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7D5" w:rsidRDefault="00A917D5" w:rsidP="00A917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7D5" w:rsidRDefault="00A917D5" w:rsidP="00A917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7D5" w:rsidRDefault="00A917D5" w:rsidP="00A917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7D5" w:rsidRDefault="00A917D5" w:rsidP="00A917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7D5" w:rsidRDefault="00A917D5" w:rsidP="00A917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7D5" w:rsidRDefault="00A917D5" w:rsidP="00A917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17D5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7D5" w:rsidRPr="003D41A2" w:rsidRDefault="00A917D5" w:rsidP="00A917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Niclas Malmberg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7D5" w:rsidRDefault="00A917D5" w:rsidP="00A917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7D5" w:rsidRDefault="00A917D5" w:rsidP="00A917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7D5" w:rsidRDefault="00A917D5" w:rsidP="00A917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7D5" w:rsidRDefault="00A917D5" w:rsidP="00A917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7D5" w:rsidRDefault="00A917D5" w:rsidP="00A917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7D5" w:rsidRDefault="00A917D5" w:rsidP="00A917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7D5" w:rsidRDefault="00A917D5" w:rsidP="00A917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7D5" w:rsidRDefault="00A917D5" w:rsidP="00A917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7D5" w:rsidRDefault="00A917D5" w:rsidP="00A917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7D5" w:rsidRDefault="00A917D5" w:rsidP="00A917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7D5" w:rsidRDefault="00A917D5" w:rsidP="00A917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7D5" w:rsidRDefault="00A917D5" w:rsidP="00A917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7D5" w:rsidRDefault="00A917D5" w:rsidP="00A917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7D5" w:rsidRDefault="00A917D5" w:rsidP="00A917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17D5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7D5" w:rsidRPr="003D41A2" w:rsidRDefault="00A917D5" w:rsidP="00A917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Hanif Bali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7D5" w:rsidRDefault="00A917D5" w:rsidP="00A917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7D5" w:rsidRDefault="00A917D5" w:rsidP="00A917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7D5" w:rsidRDefault="00A917D5" w:rsidP="00A917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7D5" w:rsidRDefault="00A917D5" w:rsidP="00A917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7D5" w:rsidRDefault="00A917D5" w:rsidP="00A917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7D5" w:rsidRDefault="00A917D5" w:rsidP="00A917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7D5" w:rsidRDefault="00A917D5" w:rsidP="00A917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7D5" w:rsidRDefault="00A917D5" w:rsidP="00A917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7D5" w:rsidRDefault="00A917D5" w:rsidP="00A917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7D5" w:rsidRDefault="00A917D5" w:rsidP="00A917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7D5" w:rsidRDefault="00A917D5" w:rsidP="00A917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7D5" w:rsidRDefault="00A917D5" w:rsidP="00A917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7D5" w:rsidRDefault="00A917D5" w:rsidP="00A917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7D5" w:rsidRDefault="00A917D5" w:rsidP="00A917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17D5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7D5" w:rsidRPr="003D41A2" w:rsidRDefault="00A917D5" w:rsidP="00A917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Patrik Lundqvist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7D5" w:rsidRDefault="00A917D5" w:rsidP="00A917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7D5" w:rsidRDefault="00A917D5" w:rsidP="00A917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7D5" w:rsidRDefault="00A917D5" w:rsidP="00A917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7D5" w:rsidRDefault="00A917D5" w:rsidP="00A917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7D5" w:rsidRDefault="00A917D5" w:rsidP="00A917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7D5" w:rsidRDefault="00A917D5" w:rsidP="00A917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7D5" w:rsidRDefault="00A917D5" w:rsidP="00A917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7D5" w:rsidRDefault="00A917D5" w:rsidP="00A917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7D5" w:rsidRDefault="00A917D5" w:rsidP="00A917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7D5" w:rsidRDefault="00A917D5" w:rsidP="00A917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7D5" w:rsidRDefault="00A917D5" w:rsidP="00A917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7D5" w:rsidRDefault="00A917D5" w:rsidP="00A917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7D5" w:rsidRDefault="00A917D5" w:rsidP="00A917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7D5" w:rsidRDefault="00A917D5" w:rsidP="00A917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17D5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7D5" w:rsidRPr="003D41A2" w:rsidRDefault="00A917D5" w:rsidP="00A917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Christina Östberg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7D5" w:rsidRDefault="00A917D5" w:rsidP="00A917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7D5" w:rsidRDefault="00A917D5" w:rsidP="00A917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7D5" w:rsidRDefault="00A917D5" w:rsidP="00A917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7D5" w:rsidRDefault="00A917D5" w:rsidP="00A917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7D5" w:rsidRDefault="00A917D5" w:rsidP="00A917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7D5" w:rsidRDefault="00A917D5" w:rsidP="00A917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7D5" w:rsidRDefault="00A917D5" w:rsidP="00A917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7D5" w:rsidRDefault="00A917D5" w:rsidP="00A917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7D5" w:rsidRDefault="00A917D5" w:rsidP="00A917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7D5" w:rsidRDefault="00A917D5" w:rsidP="00A917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7D5" w:rsidRDefault="00A917D5" w:rsidP="00A917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7D5" w:rsidRDefault="00A917D5" w:rsidP="00A917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7D5" w:rsidRDefault="00A917D5" w:rsidP="00A917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7D5" w:rsidRDefault="00A917D5" w:rsidP="00A917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17D5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7D5" w:rsidRPr="003D41A2" w:rsidRDefault="00A917D5" w:rsidP="00A917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Roger Haddad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7D5" w:rsidRDefault="00A917D5" w:rsidP="00A917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7D5" w:rsidRDefault="00A917D5" w:rsidP="00A917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7D5" w:rsidRDefault="00A917D5" w:rsidP="00A917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7D5" w:rsidRDefault="00A917D5" w:rsidP="00A917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7D5" w:rsidRDefault="00A917D5" w:rsidP="00A917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7D5" w:rsidRDefault="00A917D5" w:rsidP="00A917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7D5" w:rsidRDefault="00A917D5" w:rsidP="00A917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7D5" w:rsidRDefault="00A917D5" w:rsidP="00A917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7D5" w:rsidRDefault="00A917D5" w:rsidP="00A917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7D5" w:rsidRDefault="00A917D5" w:rsidP="00A917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7D5" w:rsidRDefault="00A917D5" w:rsidP="00A917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7D5" w:rsidRDefault="00A917D5" w:rsidP="00A917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7D5" w:rsidRDefault="00A917D5" w:rsidP="00A917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7D5" w:rsidRDefault="00A917D5" w:rsidP="00A917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17D5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7D5" w:rsidRPr="003D41A2" w:rsidRDefault="00A917D5" w:rsidP="00A917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Linda Snecker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7D5" w:rsidRDefault="00A917D5" w:rsidP="00A917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7D5" w:rsidRDefault="00A917D5" w:rsidP="00A917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7D5" w:rsidRDefault="00A917D5" w:rsidP="00A917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7D5" w:rsidRDefault="00A917D5" w:rsidP="00A917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7D5" w:rsidRDefault="00A917D5" w:rsidP="00A917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7D5" w:rsidRDefault="00A917D5" w:rsidP="00A917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7D5" w:rsidRDefault="00A917D5" w:rsidP="00A917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7D5" w:rsidRDefault="00A917D5" w:rsidP="00A917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7D5" w:rsidRDefault="00A917D5" w:rsidP="00A917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7D5" w:rsidRDefault="00A917D5" w:rsidP="00A917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7D5" w:rsidRDefault="00A917D5" w:rsidP="00A917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7D5" w:rsidRDefault="00A917D5" w:rsidP="00A917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7D5" w:rsidRDefault="00A917D5" w:rsidP="00A917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7D5" w:rsidRDefault="00A917D5" w:rsidP="00A917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17D5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7D5" w:rsidRPr="003D41A2" w:rsidRDefault="00A917D5" w:rsidP="00A917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Magnus Oscarsson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7D5" w:rsidRDefault="00A917D5" w:rsidP="00A917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7D5" w:rsidRDefault="00A917D5" w:rsidP="00A917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7D5" w:rsidRDefault="00A917D5" w:rsidP="00A917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7D5" w:rsidRDefault="00A917D5" w:rsidP="00A917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7D5" w:rsidRDefault="00A917D5" w:rsidP="00A917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7D5" w:rsidRDefault="00A917D5" w:rsidP="00A917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7D5" w:rsidRDefault="00A917D5" w:rsidP="00A917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7D5" w:rsidRDefault="00A917D5" w:rsidP="00A917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7D5" w:rsidRDefault="00A917D5" w:rsidP="00A917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7D5" w:rsidRDefault="00A917D5" w:rsidP="00A917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7D5" w:rsidRDefault="00A917D5" w:rsidP="00A917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7D5" w:rsidRDefault="00A917D5" w:rsidP="00A917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7D5" w:rsidRDefault="00A917D5" w:rsidP="00A917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7D5" w:rsidRDefault="00A917D5" w:rsidP="00A917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17D5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7D5" w:rsidRPr="003D41A2" w:rsidRDefault="00A917D5" w:rsidP="00A917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Sanne Lennström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7D5" w:rsidRDefault="00A917D5" w:rsidP="00A917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7D5" w:rsidRDefault="00A917D5" w:rsidP="00A917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7D5" w:rsidRDefault="00A917D5" w:rsidP="00A917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7D5" w:rsidRDefault="00A917D5" w:rsidP="00A917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7D5" w:rsidRDefault="00A917D5" w:rsidP="00A917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7D5" w:rsidRDefault="00A917D5" w:rsidP="00A917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7D5" w:rsidRDefault="00A917D5" w:rsidP="00A917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7D5" w:rsidRDefault="00A917D5" w:rsidP="00A917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7D5" w:rsidRDefault="00A917D5" w:rsidP="00A917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7D5" w:rsidRDefault="00A917D5" w:rsidP="00A917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7D5" w:rsidRDefault="00A917D5" w:rsidP="00A917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7D5" w:rsidRDefault="00A917D5" w:rsidP="00A917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7D5" w:rsidRDefault="00A917D5" w:rsidP="00A917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7D5" w:rsidRDefault="00A917D5" w:rsidP="00A917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17D5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7D5" w:rsidRDefault="00A917D5" w:rsidP="00A917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Cassandra Sundin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7D5" w:rsidRDefault="00A917D5" w:rsidP="00A917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7D5" w:rsidRDefault="00A917D5" w:rsidP="00A917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7D5" w:rsidRDefault="00A917D5" w:rsidP="00A917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7D5" w:rsidRDefault="00A917D5" w:rsidP="00A917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7D5" w:rsidRDefault="00A917D5" w:rsidP="00A917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7D5" w:rsidRDefault="00A917D5" w:rsidP="00A917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7D5" w:rsidRDefault="00A917D5" w:rsidP="00A917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7D5" w:rsidRDefault="00A917D5" w:rsidP="00A917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7D5" w:rsidRDefault="00A917D5" w:rsidP="00A917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7D5" w:rsidRDefault="00A917D5" w:rsidP="00A917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7D5" w:rsidRDefault="00A917D5" w:rsidP="00A917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7D5" w:rsidRDefault="00A917D5" w:rsidP="00A917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7D5" w:rsidRDefault="00A917D5" w:rsidP="00A917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7D5" w:rsidRDefault="00A917D5" w:rsidP="00A917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17D5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7D5" w:rsidRPr="003D41A2" w:rsidRDefault="00A917D5" w:rsidP="00A917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Nina Kain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7D5" w:rsidRDefault="00A917D5" w:rsidP="00A917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7D5" w:rsidRDefault="00A917D5" w:rsidP="00A917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7D5" w:rsidRDefault="00A917D5" w:rsidP="00A917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7D5" w:rsidRDefault="00A917D5" w:rsidP="00A917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7D5" w:rsidRDefault="00A917D5" w:rsidP="00A917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7D5" w:rsidRDefault="00A917D5" w:rsidP="00A917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7D5" w:rsidRDefault="00A917D5" w:rsidP="00A917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7D5" w:rsidRDefault="00A917D5" w:rsidP="00A917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7D5" w:rsidRDefault="00A917D5" w:rsidP="00A917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7D5" w:rsidRDefault="00A917D5" w:rsidP="00A917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7D5" w:rsidRDefault="00A917D5" w:rsidP="00A917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7D5" w:rsidRDefault="00A917D5" w:rsidP="00A917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7D5" w:rsidRDefault="00A917D5" w:rsidP="00A917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7D5" w:rsidRDefault="00A917D5" w:rsidP="00A917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17D5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7D5" w:rsidRDefault="00A917D5" w:rsidP="00A917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Emma Hult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7D5" w:rsidRDefault="00A917D5" w:rsidP="00A917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7D5" w:rsidRDefault="00A917D5" w:rsidP="00A917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7D5" w:rsidRDefault="00A917D5" w:rsidP="00A917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7D5" w:rsidRDefault="00A917D5" w:rsidP="00A917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7D5" w:rsidRDefault="00A917D5" w:rsidP="00A917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7D5" w:rsidRDefault="00A917D5" w:rsidP="00A917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7D5" w:rsidRDefault="00A917D5" w:rsidP="00A917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7D5" w:rsidRDefault="00A917D5" w:rsidP="00A917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7D5" w:rsidRDefault="00A917D5" w:rsidP="00A917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7D5" w:rsidRDefault="00A917D5" w:rsidP="00A917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7D5" w:rsidRDefault="00A917D5" w:rsidP="00A917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7D5" w:rsidRDefault="00A917D5" w:rsidP="00A917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7D5" w:rsidRDefault="00A917D5" w:rsidP="00A917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7D5" w:rsidRDefault="00A917D5" w:rsidP="00A917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17D5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7D5" w:rsidRPr="003D41A2" w:rsidRDefault="00A917D5" w:rsidP="00A917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 Lodenius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7D5" w:rsidRDefault="00A917D5" w:rsidP="00A917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7D5" w:rsidRDefault="00A917D5" w:rsidP="00A917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7D5" w:rsidRDefault="00A917D5" w:rsidP="00A917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7D5" w:rsidRDefault="00A917D5" w:rsidP="00A917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7D5" w:rsidRDefault="00A917D5" w:rsidP="00A917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7D5" w:rsidRDefault="00A917D5" w:rsidP="00A917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7D5" w:rsidRDefault="00A917D5" w:rsidP="00A917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7D5" w:rsidRDefault="00A917D5" w:rsidP="00A917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7D5" w:rsidRDefault="00A917D5" w:rsidP="00A917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7D5" w:rsidRDefault="00A917D5" w:rsidP="00A917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7D5" w:rsidRDefault="00A917D5" w:rsidP="00A917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7D5" w:rsidRDefault="00A917D5" w:rsidP="00A917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7D5" w:rsidRDefault="00A917D5" w:rsidP="00A917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7D5" w:rsidRDefault="00A917D5" w:rsidP="00A917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17D5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7D5" w:rsidRPr="003D41A2" w:rsidRDefault="00A917D5" w:rsidP="00A917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Lotta Johnsson Fornarve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7D5" w:rsidRDefault="00A917D5" w:rsidP="00A917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7D5" w:rsidRDefault="00A917D5" w:rsidP="00A917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7D5" w:rsidRDefault="00A917D5" w:rsidP="00A917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7D5" w:rsidRDefault="00A917D5" w:rsidP="00A917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7D5" w:rsidRDefault="00A917D5" w:rsidP="00A917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7D5" w:rsidRDefault="00A917D5" w:rsidP="00A917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7D5" w:rsidRDefault="00A917D5" w:rsidP="00A917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7D5" w:rsidRDefault="00A917D5" w:rsidP="00A917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7D5" w:rsidRDefault="00A917D5" w:rsidP="00A917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7D5" w:rsidRDefault="00A917D5" w:rsidP="00A917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7D5" w:rsidRDefault="00A917D5" w:rsidP="00A917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7D5" w:rsidRDefault="00A917D5" w:rsidP="00A917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7D5" w:rsidRDefault="00A917D5" w:rsidP="00A917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7D5" w:rsidRDefault="00A917D5" w:rsidP="00A917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17D5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7D5" w:rsidRPr="003D41A2" w:rsidRDefault="00A917D5" w:rsidP="00A917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Sofia Damm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7D5" w:rsidRDefault="00A917D5" w:rsidP="00A917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7D5" w:rsidRDefault="00A917D5" w:rsidP="00A917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7D5" w:rsidRDefault="00A917D5" w:rsidP="00A917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7D5" w:rsidRDefault="00A917D5" w:rsidP="00A917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7D5" w:rsidRDefault="00A917D5" w:rsidP="00A917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7D5" w:rsidRDefault="00A917D5" w:rsidP="00A917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7D5" w:rsidRDefault="00A917D5" w:rsidP="00A917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7D5" w:rsidRDefault="00A917D5" w:rsidP="00A917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7D5" w:rsidRDefault="00A917D5" w:rsidP="00A917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7D5" w:rsidRDefault="00A917D5" w:rsidP="00A917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7D5" w:rsidRDefault="00A917D5" w:rsidP="00A917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7D5" w:rsidRDefault="00A917D5" w:rsidP="00A917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7D5" w:rsidRDefault="00A917D5" w:rsidP="00A917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7D5" w:rsidRDefault="00A917D5" w:rsidP="00A917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17D5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7D5" w:rsidRDefault="00A917D5" w:rsidP="00A917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Maria Weimer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7D5" w:rsidRDefault="00A917D5" w:rsidP="00A917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7D5" w:rsidRDefault="00A917D5" w:rsidP="00A917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7D5" w:rsidRDefault="00A917D5" w:rsidP="00A917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7D5" w:rsidRDefault="00A917D5" w:rsidP="00A917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7D5" w:rsidRDefault="00A917D5" w:rsidP="00A917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7D5" w:rsidRDefault="00A917D5" w:rsidP="00A917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7D5" w:rsidRDefault="00A917D5" w:rsidP="00A917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7D5" w:rsidRDefault="00A917D5" w:rsidP="00A917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7D5" w:rsidRDefault="00A917D5" w:rsidP="00A917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7D5" w:rsidRDefault="00A917D5" w:rsidP="00A917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7D5" w:rsidRDefault="00A917D5" w:rsidP="00A917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7D5" w:rsidRDefault="00A917D5" w:rsidP="00A917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7D5" w:rsidRDefault="00A917D5" w:rsidP="00A917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7D5" w:rsidRDefault="00A917D5" w:rsidP="00A917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17D5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7D5" w:rsidRDefault="00A917D5" w:rsidP="00A917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Christina Örnebjär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7D5" w:rsidRDefault="00A917D5" w:rsidP="00A917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7D5" w:rsidRDefault="00A917D5" w:rsidP="00A917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7D5" w:rsidRDefault="00A917D5" w:rsidP="00A917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7D5" w:rsidRDefault="00A917D5" w:rsidP="00A917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7D5" w:rsidRDefault="00A917D5" w:rsidP="00A917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7D5" w:rsidRDefault="00A917D5" w:rsidP="00A917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7D5" w:rsidRDefault="00A917D5" w:rsidP="00A917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7D5" w:rsidRDefault="00A917D5" w:rsidP="00A917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7D5" w:rsidRDefault="00A917D5" w:rsidP="00A917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7D5" w:rsidRDefault="00A917D5" w:rsidP="00A917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7D5" w:rsidRDefault="00A917D5" w:rsidP="00A917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7D5" w:rsidRDefault="00A917D5" w:rsidP="00A917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7D5" w:rsidRDefault="00A917D5" w:rsidP="00A917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7D5" w:rsidRDefault="00A917D5" w:rsidP="00A917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17D5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7D5" w:rsidRDefault="00A917D5" w:rsidP="00A917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Ida Karkiainen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7D5" w:rsidRDefault="00A917D5" w:rsidP="00A917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7D5" w:rsidRDefault="00A917D5" w:rsidP="00A917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7D5" w:rsidRDefault="00A917D5" w:rsidP="00A917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7D5" w:rsidRDefault="00A917D5" w:rsidP="00A917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7D5" w:rsidRDefault="00A917D5" w:rsidP="00A917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7D5" w:rsidRDefault="00A917D5" w:rsidP="00A917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7D5" w:rsidRDefault="00A917D5" w:rsidP="00A917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7D5" w:rsidRDefault="00A917D5" w:rsidP="00A917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7D5" w:rsidRDefault="00A917D5" w:rsidP="00A917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7D5" w:rsidRDefault="00A917D5" w:rsidP="00A917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7D5" w:rsidRDefault="00A917D5" w:rsidP="00A917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7D5" w:rsidRDefault="00A917D5" w:rsidP="00A917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7D5" w:rsidRDefault="00A917D5" w:rsidP="00A917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7D5" w:rsidRDefault="00A917D5" w:rsidP="00A917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17D5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7D5" w:rsidRDefault="00A917D5" w:rsidP="00A917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Aron Modig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7D5" w:rsidRDefault="00A917D5" w:rsidP="00A917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7D5" w:rsidRDefault="00A917D5" w:rsidP="00A917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7D5" w:rsidRDefault="00A917D5" w:rsidP="00A917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7D5" w:rsidRDefault="00A917D5" w:rsidP="00A917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7D5" w:rsidRDefault="00A917D5" w:rsidP="00A917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7D5" w:rsidRDefault="00A917D5" w:rsidP="00A917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7D5" w:rsidRDefault="00A917D5" w:rsidP="00A917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7D5" w:rsidRDefault="00A917D5" w:rsidP="00A917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7D5" w:rsidRDefault="00A917D5" w:rsidP="00A917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7D5" w:rsidRDefault="00A917D5" w:rsidP="00A917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7D5" w:rsidRDefault="00A917D5" w:rsidP="00A917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7D5" w:rsidRDefault="00A917D5" w:rsidP="00A917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7D5" w:rsidRDefault="00A917D5" w:rsidP="00A917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7D5" w:rsidRDefault="00A917D5" w:rsidP="00A917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17D5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7D5" w:rsidRDefault="00A917D5" w:rsidP="00A917D5">
            <w:pPr>
              <w:rPr>
                <w:sz w:val="22"/>
                <w:szCs w:val="22"/>
              </w:rPr>
            </w:pPr>
            <w:r w:rsidRPr="00220A3A">
              <w:rPr>
                <w:sz w:val="22"/>
                <w:szCs w:val="22"/>
              </w:rPr>
              <w:t xml:space="preserve">Ann-Charlotte Hammar Johnsson </w:t>
            </w:r>
            <w:r w:rsidRPr="00220A3A">
              <w:rPr>
                <w:sz w:val="22"/>
                <w:szCs w:val="22"/>
              </w:rPr>
              <w:lastRenderedPageBreak/>
              <w:t>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7D5" w:rsidRDefault="00A917D5" w:rsidP="00A917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7D5" w:rsidRDefault="00A917D5" w:rsidP="00A917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7D5" w:rsidRDefault="00A917D5" w:rsidP="00A917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7D5" w:rsidRDefault="00A917D5" w:rsidP="00A917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7D5" w:rsidRDefault="00A917D5" w:rsidP="00A917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7D5" w:rsidRDefault="00A917D5" w:rsidP="00A917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7D5" w:rsidRDefault="00A917D5" w:rsidP="00A917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7D5" w:rsidRDefault="00A917D5" w:rsidP="00A917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7D5" w:rsidRDefault="00A917D5" w:rsidP="00A917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7D5" w:rsidRDefault="00A917D5" w:rsidP="00A917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7D5" w:rsidRDefault="00A917D5" w:rsidP="00A917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7D5" w:rsidRDefault="00A917D5" w:rsidP="00A917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7D5" w:rsidRDefault="00A917D5" w:rsidP="00A917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7D5" w:rsidRDefault="00A917D5" w:rsidP="00A917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17D5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7D5" w:rsidRDefault="00A917D5" w:rsidP="00A917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Ingela Nylund Watz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7D5" w:rsidRDefault="00A917D5" w:rsidP="00A917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7D5" w:rsidRDefault="00A917D5" w:rsidP="00A917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7D5" w:rsidRDefault="00A917D5" w:rsidP="00A917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7D5" w:rsidRDefault="00A917D5" w:rsidP="00A917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7D5" w:rsidRDefault="00A917D5" w:rsidP="00A917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7D5" w:rsidRDefault="00A917D5" w:rsidP="00A917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7D5" w:rsidRDefault="00A917D5" w:rsidP="00A917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7D5" w:rsidRDefault="00A917D5" w:rsidP="00A917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7D5" w:rsidRDefault="00A917D5" w:rsidP="00A917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7D5" w:rsidRDefault="00A917D5" w:rsidP="00A917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7D5" w:rsidRDefault="00A917D5" w:rsidP="00A917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7D5" w:rsidRDefault="00A917D5" w:rsidP="00A917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7D5" w:rsidRDefault="00A917D5" w:rsidP="00A917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7D5" w:rsidRDefault="00A917D5" w:rsidP="00A917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17D5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3402" w:type="dxa"/>
            <w:gridSpan w:val="2"/>
          </w:tcPr>
          <w:p w:rsidR="00A917D5" w:rsidRPr="003D41A2" w:rsidRDefault="00A917D5" w:rsidP="00A917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sz w:val="22"/>
                <w:szCs w:val="22"/>
              </w:rPr>
              <w:t>N = Närvarande</w:t>
            </w:r>
          </w:p>
        </w:tc>
        <w:tc>
          <w:tcPr>
            <w:tcW w:w="5029" w:type="dxa"/>
            <w:gridSpan w:val="16"/>
          </w:tcPr>
          <w:p w:rsidR="00A917D5" w:rsidRDefault="00A917D5" w:rsidP="00A917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 = ledamöter som deltagit i handläggningen</w:t>
            </w:r>
          </w:p>
        </w:tc>
      </w:tr>
      <w:tr w:rsidR="00A917D5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402" w:type="dxa"/>
            <w:gridSpan w:val="2"/>
          </w:tcPr>
          <w:p w:rsidR="00A917D5" w:rsidRPr="003D41A2" w:rsidRDefault="00A917D5" w:rsidP="00A917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sz w:val="22"/>
                <w:szCs w:val="22"/>
              </w:rPr>
              <w:t>V = Votering</w:t>
            </w:r>
          </w:p>
        </w:tc>
        <w:tc>
          <w:tcPr>
            <w:tcW w:w="5029" w:type="dxa"/>
            <w:gridSpan w:val="16"/>
          </w:tcPr>
          <w:p w:rsidR="00A917D5" w:rsidRDefault="00A917D5" w:rsidP="00A917D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O = ledamöter som härutöver har varit närvarande</w:t>
            </w:r>
          </w:p>
        </w:tc>
      </w:tr>
    </w:tbl>
    <w:p w:rsidR="0013309D" w:rsidRDefault="0013309D" w:rsidP="006E264B">
      <w:pPr>
        <w:tabs>
          <w:tab w:val="left" w:pos="142"/>
          <w:tab w:val="left" w:pos="7655"/>
        </w:tabs>
        <w:ind w:right="-568"/>
      </w:pPr>
      <w:bookmarkStart w:id="0" w:name="_GoBack"/>
      <w:bookmarkEnd w:id="0"/>
    </w:p>
    <w:sectPr w:rsidR="0013309D" w:rsidSect="0013309D">
      <w:pgSz w:w="11906" w:h="16838" w:code="9"/>
      <w:pgMar w:top="1418" w:right="2267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5F4C2E55"/>
    <w:multiLevelType w:val="hybridMultilevel"/>
    <w:tmpl w:val="714270AC"/>
    <w:lvl w:ilvl="0" w:tplc="E3B4F55E">
      <w:start w:val="1"/>
      <w:numFmt w:val="decimal"/>
      <w:lvlText w:val="%1 §"/>
      <w:lvlJc w:val="left"/>
      <w:pPr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66A"/>
    <w:rsid w:val="00001172"/>
    <w:rsid w:val="0001177E"/>
    <w:rsid w:val="00013FF4"/>
    <w:rsid w:val="0001407C"/>
    <w:rsid w:val="00022A7C"/>
    <w:rsid w:val="00026856"/>
    <w:rsid w:val="00033465"/>
    <w:rsid w:val="00073768"/>
    <w:rsid w:val="0009467D"/>
    <w:rsid w:val="00097DF0"/>
    <w:rsid w:val="000A2204"/>
    <w:rsid w:val="000B5D40"/>
    <w:rsid w:val="000C0C72"/>
    <w:rsid w:val="000C5953"/>
    <w:rsid w:val="000D534A"/>
    <w:rsid w:val="000E5FA0"/>
    <w:rsid w:val="000E611E"/>
    <w:rsid w:val="000F3EEE"/>
    <w:rsid w:val="000F4556"/>
    <w:rsid w:val="00100A34"/>
    <w:rsid w:val="00126727"/>
    <w:rsid w:val="00127778"/>
    <w:rsid w:val="0013309D"/>
    <w:rsid w:val="00135412"/>
    <w:rsid w:val="00143656"/>
    <w:rsid w:val="00161A87"/>
    <w:rsid w:val="001634B9"/>
    <w:rsid w:val="001671DE"/>
    <w:rsid w:val="00186651"/>
    <w:rsid w:val="001A287E"/>
    <w:rsid w:val="001B49B9"/>
    <w:rsid w:val="001D5522"/>
    <w:rsid w:val="001F5AC6"/>
    <w:rsid w:val="002059AD"/>
    <w:rsid w:val="00207D45"/>
    <w:rsid w:val="0022226E"/>
    <w:rsid w:val="002462FF"/>
    <w:rsid w:val="00253162"/>
    <w:rsid w:val="002608E3"/>
    <w:rsid w:val="00267FC1"/>
    <w:rsid w:val="002871AD"/>
    <w:rsid w:val="002D5CD8"/>
    <w:rsid w:val="002E7435"/>
    <w:rsid w:val="002E7751"/>
    <w:rsid w:val="002F266A"/>
    <w:rsid w:val="002F31F6"/>
    <w:rsid w:val="00303E1D"/>
    <w:rsid w:val="003125C1"/>
    <w:rsid w:val="00330C61"/>
    <w:rsid w:val="00335FB0"/>
    <w:rsid w:val="003372A6"/>
    <w:rsid w:val="0034218D"/>
    <w:rsid w:val="00355251"/>
    <w:rsid w:val="00360AE7"/>
    <w:rsid w:val="00361E18"/>
    <w:rsid w:val="00370F89"/>
    <w:rsid w:val="003806C2"/>
    <w:rsid w:val="0038157D"/>
    <w:rsid w:val="00387EC2"/>
    <w:rsid w:val="003A0CB8"/>
    <w:rsid w:val="003A5FC9"/>
    <w:rsid w:val="003B4DE8"/>
    <w:rsid w:val="003D41A2"/>
    <w:rsid w:val="003F4AD8"/>
    <w:rsid w:val="00402D5D"/>
    <w:rsid w:val="0040376B"/>
    <w:rsid w:val="004214D1"/>
    <w:rsid w:val="00424C64"/>
    <w:rsid w:val="00424C6B"/>
    <w:rsid w:val="00447E69"/>
    <w:rsid w:val="004514FD"/>
    <w:rsid w:val="00453542"/>
    <w:rsid w:val="0045482B"/>
    <w:rsid w:val="004674B5"/>
    <w:rsid w:val="00483EB5"/>
    <w:rsid w:val="004875DF"/>
    <w:rsid w:val="004C4C01"/>
    <w:rsid w:val="004E024A"/>
    <w:rsid w:val="00501D18"/>
    <w:rsid w:val="00520D71"/>
    <w:rsid w:val="005331E3"/>
    <w:rsid w:val="005349AA"/>
    <w:rsid w:val="005739C0"/>
    <w:rsid w:val="00576AFA"/>
    <w:rsid w:val="00587BBF"/>
    <w:rsid w:val="005A3941"/>
    <w:rsid w:val="005A4EAC"/>
    <w:rsid w:val="005A63E8"/>
    <w:rsid w:val="005D0198"/>
    <w:rsid w:val="005D63F2"/>
    <w:rsid w:val="005E36F0"/>
    <w:rsid w:val="005F5155"/>
    <w:rsid w:val="00601C28"/>
    <w:rsid w:val="00602725"/>
    <w:rsid w:val="0060305B"/>
    <w:rsid w:val="006110B5"/>
    <w:rsid w:val="00622525"/>
    <w:rsid w:val="00637376"/>
    <w:rsid w:val="00650ADB"/>
    <w:rsid w:val="00656ECC"/>
    <w:rsid w:val="00666846"/>
    <w:rsid w:val="00667E8B"/>
    <w:rsid w:val="00680665"/>
    <w:rsid w:val="00680D8B"/>
    <w:rsid w:val="006965E4"/>
    <w:rsid w:val="006A2991"/>
    <w:rsid w:val="006B1BCF"/>
    <w:rsid w:val="006B1D76"/>
    <w:rsid w:val="006B4C5A"/>
    <w:rsid w:val="006B65A5"/>
    <w:rsid w:val="006B7A08"/>
    <w:rsid w:val="006E0945"/>
    <w:rsid w:val="006E264B"/>
    <w:rsid w:val="006E6B54"/>
    <w:rsid w:val="00711344"/>
    <w:rsid w:val="00721260"/>
    <w:rsid w:val="00740F7D"/>
    <w:rsid w:val="00766B40"/>
    <w:rsid w:val="0076736F"/>
    <w:rsid w:val="00775DBD"/>
    <w:rsid w:val="007765ED"/>
    <w:rsid w:val="00776CA2"/>
    <w:rsid w:val="007801D9"/>
    <w:rsid w:val="00786FC6"/>
    <w:rsid w:val="007A1350"/>
    <w:rsid w:val="007A2471"/>
    <w:rsid w:val="007B32E2"/>
    <w:rsid w:val="007B38F0"/>
    <w:rsid w:val="007B6F35"/>
    <w:rsid w:val="007D23C1"/>
    <w:rsid w:val="007D3639"/>
    <w:rsid w:val="007D47AC"/>
    <w:rsid w:val="007D76A1"/>
    <w:rsid w:val="007E5066"/>
    <w:rsid w:val="007E738E"/>
    <w:rsid w:val="007F73E1"/>
    <w:rsid w:val="00823C8C"/>
    <w:rsid w:val="00827DBD"/>
    <w:rsid w:val="00832BA8"/>
    <w:rsid w:val="0083501D"/>
    <w:rsid w:val="00841B9D"/>
    <w:rsid w:val="00872753"/>
    <w:rsid w:val="00876835"/>
    <w:rsid w:val="00886BA6"/>
    <w:rsid w:val="0089749C"/>
    <w:rsid w:val="008B4A0D"/>
    <w:rsid w:val="008C35C4"/>
    <w:rsid w:val="008F6C98"/>
    <w:rsid w:val="008F7983"/>
    <w:rsid w:val="009171C9"/>
    <w:rsid w:val="00923EFE"/>
    <w:rsid w:val="00925ABE"/>
    <w:rsid w:val="0094358D"/>
    <w:rsid w:val="00960E59"/>
    <w:rsid w:val="00985715"/>
    <w:rsid w:val="009A1313"/>
    <w:rsid w:val="009A164A"/>
    <w:rsid w:val="009A1CEC"/>
    <w:rsid w:val="009B52FA"/>
    <w:rsid w:val="009D5E29"/>
    <w:rsid w:val="009E1FCA"/>
    <w:rsid w:val="009E7A20"/>
    <w:rsid w:val="00A03D80"/>
    <w:rsid w:val="00A102DB"/>
    <w:rsid w:val="00A2367D"/>
    <w:rsid w:val="00A370F4"/>
    <w:rsid w:val="00A47DB2"/>
    <w:rsid w:val="00A62AFC"/>
    <w:rsid w:val="00A65178"/>
    <w:rsid w:val="00A66B33"/>
    <w:rsid w:val="00A84772"/>
    <w:rsid w:val="00A917D5"/>
    <w:rsid w:val="00A956F9"/>
    <w:rsid w:val="00AB2E46"/>
    <w:rsid w:val="00AB3B80"/>
    <w:rsid w:val="00AB5776"/>
    <w:rsid w:val="00AD44A0"/>
    <w:rsid w:val="00AE7799"/>
    <w:rsid w:val="00AF4D2B"/>
    <w:rsid w:val="00AF62C3"/>
    <w:rsid w:val="00B1265F"/>
    <w:rsid w:val="00B2693D"/>
    <w:rsid w:val="00B40576"/>
    <w:rsid w:val="00B432F2"/>
    <w:rsid w:val="00B529AF"/>
    <w:rsid w:val="00B6136A"/>
    <w:rsid w:val="00B734EF"/>
    <w:rsid w:val="00BA1F9C"/>
    <w:rsid w:val="00BA404C"/>
    <w:rsid w:val="00BB4FC6"/>
    <w:rsid w:val="00BB6E1B"/>
    <w:rsid w:val="00BB7028"/>
    <w:rsid w:val="00BF1E92"/>
    <w:rsid w:val="00BF5F58"/>
    <w:rsid w:val="00C04265"/>
    <w:rsid w:val="00C1169B"/>
    <w:rsid w:val="00C21DC4"/>
    <w:rsid w:val="00C267CD"/>
    <w:rsid w:val="00C318F6"/>
    <w:rsid w:val="00C616C4"/>
    <w:rsid w:val="00C62BD3"/>
    <w:rsid w:val="00C6692B"/>
    <w:rsid w:val="00C66AC4"/>
    <w:rsid w:val="00C76BCC"/>
    <w:rsid w:val="00C77DBB"/>
    <w:rsid w:val="00C866DE"/>
    <w:rsid w:val="00C87373"/>
    <w:rsid w:val="00CC15D0"/>
    <w:rsid w:val="00CD10D8"/>
    <w:rsid w:val="00CD4DBD"/>
    <w:rsid w:val="00CF376E"/>
    <w:rsid w:val="00CF6815"/>
    <w:rsid w:val="00CF7C43"/>
    <w:rsid w:val="00D16550"/>
    <w:rsid w:val="00D21331"/>
    <w:rsid w:val="00D35718"/>
    <w:rsid w:val="00D4759F"/>
    <w:rsid w:val="00D63878"/>
    <w:rsid w:val="00D65276"/>
    <w:rsid w:val="00D67D14"/>
    <w:rsid w:val="00D73858"/>
    <w:rsid w:val="00D817DA"/>
    <w:rsid w:val="00D81F84"/>
    <w:rsid w:val="00D85D67"/>
    <w:rsid w:val="00DA2684"/>
    <w:rsid w:val="00DB451F"/>
    <w:rsid w:val="00DE08F2"/>
    <w:rsid w:val="00DE3264"/>
    <w:rsid w:val="00E03441"/>
    <w:rsid w:val="00E04650"/>
    <w:rsid w:val="00E12E8A"/>
    <w:rsid w:val="00E13501"/>
    <w:rsid w:val="00E15FBD"/>
    <w:rsid w:val="00E1627A"/>
    <w:rsid w:val="00E23AB7"/>
    <w:rsid w:val="00E45BEC"/>
    <w:rsid w:val="00E776AC"/>
    <w:rsid w:val="00E810DC"/>
    <w:rsid w:val="00EB577E"/>
    <w:rsid w:val="00EC27A5"/>
    <w:rsid w:val="00EC418A"/>
    <w:rsid w:val="00EE4C8A"/>
    <w:rsid w:val="00F12574"/>
    <w:rsid w:val="00F23954"/>
    <w:rsid w:val="00F33EF9"/>
    <w:rsid w:val="00F7021F"/>
    <w:rsid w:val="00F70C44"/>
    <w:rsid w:val="00F72877"/>
    <w:rsid w:val="00F816D5"/>
    <w:rsid w:val="00F8533C"/>
    <w:rsid w:val="00FA12EF"/>
    <w:rsid w:val="00FA543D"/>
    <w:rsid w:val="00FB3ADB"/>
    <w:rsid w:val="00FE4E01"/>
    <w:rsid w:val="00FE7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8A542F-4F8C-4521-99EA-0710AB825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Liststycke">
    <w:name w:val="List Paragraph"/>
    <w:basedOn w:val="Normal"/>
    <w:uiPriority w:val="34"/>
    <w:qFormat/>
    <w:rsid w:val="003B4DE8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13309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063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Mallar\Protokollsmall-2017-2018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Protokollsmall-2017-2018</Template>
  <TotalTime>1</TotalTime>
  <Pages>4</Pages>
  <Words>424</Words>
  <Characters>2986</Characters>
  <Application>Microsoft Office Word</Application>
  <DocSecurity>0</DocSecurity>
  <Lines>995</Lines>
  <Paragraphs>179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Charlotta Lann</dc:creator>
  <cp:keywords/>
  <dc:description/>
  <cp:lastModifiedBy>Charlotta Lann</cp:lastModifiedBy>
  <cp:revision>3</cp:revision>
  <cp:lastPrinted>2013-04-22T11:37:00Z</cp:lastPrinted>
  <dcterms:created xsi:type="dcterms:W3CDTF">2018-06-07T11:38:00Z</dcterms:created>
  <dcterms:modified xsi:type="dcterms:W3CDTF">2018-06-07T11:39:00Z</dcterms:modified>
</cp:coreProperties>
</file>