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05059" w:rsidRDefault="008C52A4" w14:paraId="19399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8AEBDACDEF346B792D63E70CABB10B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5d69c1e-f437-4b23-b2b3-bc14eb18d3f9"/>
        <w:id w:val="1776442486"/>
        <w:lock w:val="sdtLocked"/>
      </w:sdtPr>
      <w:sdtEndPr/>
      <w:sdtContent>
        <w:p w:rsidR="002651B6" w:rsidRDefault="003E5DCF" w14:paraId="7EC8BB59" w14:textId="77777777">
          <w:pPr>
            <w:pStyle w:val="Frslagstext"/>
          </w:pPr>
          <w:r>
            <w:t>Riksdagen avslår proposition 2025/26:171 En mer ändamålsenlig prövning av kärntekniska anläggningar.</w:t>
          </w:r>
        </w:p>
      </w:sdtContent>
    </w:sdt>
    <w:sdt>
      <w:sdtPr>
        <w:alias w:val="Yrkande 2"/>
        <w:tag w:val="1f7cc21f-848f-4660-bc89-c4237e69c64f"/>
        <w:id w:val="-2075663848"/>
        <w:lock w:val="sdtLocked"/>
      </w:sdtPr>
      <w:sdtEndPr/>
      <w:sdtContent>
        <w:p w:rsidR="002651B6" w:rsidRDefault="003E5DCF" w14:paraId="330AD896" w14:textId="77777777">
          <w:pPr>
            <w:pStyle w:val="Frslagstext"/>
          </w:pPr>
          <w:r>
            <w:t>Riksdagen ställer sig bakom det som anförs i motionen om att regeringen bör återkomma med förslag som kan uppnå syftet att förenkla utan att försämra säkerhet, miljö eller andra samhällsintressen som bör beaktas i en sådan prövning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918ED6062F4FECACCDFE64967C77E5"/>
        </w:placeholder>
        <w:text/>
      </w:sdtPr>
      <w:sdtEndPr/>
      <w:sdtContent>
        <w:p w:rsidRPr="009B062B" w:rsidR="006D79C9" w:rsidP="00333E95" w:rsidRDefault="006D79C9" w14:paraId="175BA0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2CB8" w:rsidP="00182CB8" w:rsidRDefault="00182CB8" w14:paraId="0D3974DB" w14:textId="3C37B0B6">
      <w:pPr>
        <w:pStyle w:val="Normalutanindragellerluft"/>
      </w:pPr>
      <w:r>
        <w:t>Prövning och tillståndsgivning av kärnkraft behöver av såväl säkerhetsskäl som legiti</w:t>
      </w:r>
      <w:r w:rsidR="00F272C2">
        <w:softHyphen/>
      </w:r>
      <w:r>
        <w:t xml:space="preserve">mitetsskäl vara rigorös men samtidigt effektiv. Regeringens ambition om att skapa ett ”snabbspår” är i sig vällovlig men inte minst visar en seriös aktör som Vattenfall i sitt remissvar att den ordinarie prövningsmodellen är att föredra. </w:t>
      </w:r>
    </w:p>
    <w:p w:rsidR="00182CB8" w:rsidP="00F272C2" w:rsidRDefault="00182CB8" w14:paraId="18A4D273" w14:textId="3F8316A0">
      <w:r>
        <w:t xml:space="preserve">Den enda aktör som på riktigt är förberedd att ansöka om att pröva en ny kärnteknisk </w:t>
      </w:r>
      <w:r w:rsidRPr="00F272C2">
        <w:rPr>
          <w:spacing w:val="-3"/>
        </w:rPr>
        <w:t>anläggning konstaterar alltså att det ursprungliga syftet med översynen av prövningen av</w:t>
      </w:r>
      <w:r>
        <w:t xml:space="preserve"> </w:t>
      </w:r>
      <w:r w:rsidRPr="00F272C2">
        <w:rPr>
          <w:spacing w:val="-3"/>
        </w:rPr>
        <w:t xml:space="preserve">kärntekniska anläggningar dvs. att få en effektivare process med tydligare rollfördelning, </w:t>
      </w:r>
      <w:r>
        <w:t>inte uppnås med föreslagna ändringar. Förslagen skapar i stället nya otydliga prövnings</w:t>
      </w:r>
      <w:r w:rsidR="00F272C2">
        <w:softHyphen/>
      </w:r>
      <w:r>
        <w:t xml:space="preserve">förfaranden, nya beroenden mellan myndigheter samt fler överklagandemöjligheter som kommer att förlänga den totala tidsåtgången. </w:t>
      </w:r>
    </w:p>
    <w:p w:rsidR="00182CB8" w:rsidP="00F272C2" w:rsidRDefault="00182CB8" w14:paraId="1EBAAF14" w14:textId="010D3300">
      <w:r w:rsidRPr="00F272C2">
        <w:rPr>
          <w:spacing w:val="-3"/>
        </w:rPr>
        <w:lastRenderedPageBreak/>
        <w:t>Vi menar därför att propositionen inte antas och att riksdagen i stället uppdrar till reger</w:t>
      </w:r>
      <w:r w:rsidR="00F272C2">
        <w:rPr>
          <w:spacing w:val="-3"/>
        </w:rPr>
        <w:softHyphen/>
      </w:r>
      <w:r w:rsidRPr="00F272C2">
        <w:rPr>
          <w:spacing w:val="-2"/>
        </w:rPr>
        <w:t>ingen att återkomma med förslag som kan uppnå syftet utan att försämra varken säkerhet</w:t>
      </w:r>
      <w:r>
        <w:t xml:space="preserve">, miljö eller andra samhällsintressen som bör beaktas i en sådan prövning.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8AF5E35BF4B05B5A3830CFEAAE288"/>
        </w:placeholder>
      </w:sdtPr>
      <w:sdtEndPr/>
      <w:sdtContent>
        <w:p w:rsidR="00405059" w:rsidP="00916F95" w:rsidRDefault="00405059" w14:paraId="74B32D83" w14:textId="77777777"/>
        <w:p w:rsidR="00405059" w:rsidP="00916F95" w:rsidRDefault="008C52A4" w14:paraId="71DA4D6D" w14:textId="416EFB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51B6" w14:paraId="1F25F5ED" w14:textId="77777777">
        <w:trPr>
          <w:cantSplit/>
        </w:trPr>
        <w:tc>
          <w:tcPr>
            <w:tcW w:w="50" w:type="pct"/>
            <w:vAlign w:val="bottom"/>
          </w:tcPr>
          <w:p w:rsidR="002651B6" w:rsidRDefault="003E5DCF" w14:paraId="0B7A83A0" w14:textId="77777777">
            <w:pPr>
              <w:pStyle w:val="Underskrifter"/>
              <w:spacing w:after="0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 w:rsidR="002651B6" w:rsidRDefault="002651B6" w14:paraId="76185947" w14:textId="77777777">
            <w:pPr>
              <w:pStyle w:val="Underskrifter"/>
              <w:spacing w:after="0"/>
            </w:pPr>
          </w:p>
        </w:tc>
      </w:tr>
      <w:tr w:rsidR="002651B6" w14:paraId="1FF34C0D" w14:textId="77777777">
        <w:trPr>
          <w:cantSplit/>
        </w:trPr>
        <w:tc>
          <w:tcPr>
            <w:tcW w:w="50" w:type="pct"/>
            <w:vAlign w:val="bottom"/>
          </w:tcPr>
          <w:p w:rsidR="002651B6" w:rsidRDefault="003E5DCF" w14:paraId="0E5845C4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2651B6" w:rsidRDefault="003E5DCF" w14:paraId="6B791A4F" w14:textId="77777777">
            <w:pPr>
              <w:pStyle w:val="Underskrifter"/>
              <w:spacing w:after="0"/>
            </w:pPr>
            <w:r>
              <w:t>Mattias Jonsson (S)</w:t>
            </w:r>
          </w:p>
        </w:tc>
      </w:tr>
      <w:tr w:rsidR="002651B6" w14:paraId="6A12B284" w14:textId="77777777">
        <w:trPr>
          <w:cantSplit/>
        </w:trPr>
        <w:tc>
          <w:tcPr>
            <w:tcW w:w="50" w:type="pct"/>
            <w:vAlign w:val="bottom"/>
          </w:tcPr>
          <w:p w:rsidR="002651B6" w:rsidRDefault="003E5DCF" w14:paraId="53B9523B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2651B6" w:rsidRDefault="003E5DCF" w14:paraId="07949487" w14:textId="77777777">
            <w:pPr>
              <w:pStyle w:val="Underskrifter"/>
              <w:spacing w:after="0"/>
            </w:pPr>
            <w:r>
              <w:t>Isak From (S)</w:t>
            </w:r>
          </w:p>
        </w:tc>
      </w:tr>
      <w:tr w:rsidRPr="00544728" w:rsidR="002651B6" w14:paraId="63A1A032" w14:textId="77777777">
        <w:trPr>
          <w:cantSplit/>
        </w:trPr>
        <w:tc>
          <w:tcPr>
            <w:tcW w:w="50" w:type="pct"/>
            <w:vAlign w:val="bottom"/>
          </w:tcPr>
          <w:p w:rsidRPr="00544728" w:rsidR="002651B6" w:rsidRDefault="003E5DCF" w14:paraId="6A5769FC" w14:textId="77777777">
            <w:pPr>
              <w:pStyle w:val="Underskrifter"/>
              <w:spacing w:after="0"/>
              <w:rPr>
                <w:lang w:val="en-US"/>
              </w:rPr>
            </w:pPr>
            <w:r w:rsidRPr="00544728">
              <w:rPr>
                <w:lang w:val="en-US"/>
              </w:rPr>
              <w:t>Daniel Vencu Velasquez Castro (S)</w:t>
            </w:r>
          </w:p>
        </w:tc>
        <w:tc>
          <w:tcPr>
            <w:tcW w:w="50" w:type="pct"/>
            <w:vAlign w:val="bottom"/>
          </w:tcPr>
          <w:p w:rsidRPr="00544728" w:rsidR="002651B6" w:rsidRDefault="002651B6" w14:paraId="3689E84D" w14:textId="77777777">
            <w:pPr>
              <w:pStyle w:val="Underskrifter"/>
              <w:spacing w:after="0"/>
              <w:rPr>
                <w:lang w:val="en-US"/>
              </w:rPr>
            </w:pPr>
          </w:p>
        </w:tc>
      </w:tr>
    </w:tbl>
    <w:p w:rsidRPr="00544728" w:rsidR="004801AC" w:rsidP="00DF3554" w:rsidRDefault="004801AC" w14:paraId="3973068E" w14:textId="77777777">
      <w:pPr>
        <w:rPr>
          <w:lang w:val="en-US"/>
        </w:rPr>
      </w:pPr>
    </w:p>
    <w:sectPr w:rsidRPr="00544728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AF92" w14:textId="77777777" w:rsidR="00182CB8" w:rsidRDefault="00182CB8" w:rsidP="000C1CAD">
      <w:pPr>
        <w:spacing w:line="240" w:lineRule="auto"/>
      </w:pPr>
      <w:r>
        <w:separator/>
      </w:r>
    </w:p>
  </w:endnote>
  <w:endnote w:type="continuationSeparator" w:id="0">
    <w:p w14:paraId="198B33BA" w14:textId="77777777" w:rsidR="00182CB8" w:rsidRDefault="00182C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E5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0D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1B90" w14:textId="573E0908" w:rsidR="00262EA3" w:rsidRPr="00916F95" w:rsidRDefault="00262EA3" w:rsidP="00916F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A345" w14:textId="77777777" w:rsidR="00182CB8" w:rsidRDefault="00182CB8" w:rsidP="000C1CAD">
      <w:pPr>
        <w:spacing w:line="240" w:lineRule="auto"/>
      </w:pPr>
      <w:r>
        <w:separator/>
      </w:r>
    </w:p>
  </w:footnote>
  <w:footnote w:type="continuationSeparator" w:id="0">
    <w:p w14:paraId="099EA075" w14:textId="77777777" w:rsidR="00182CB8" w:rsidRDefault="00182C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A231" w14:textId="0F15D89D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8300F" w14:textId="4DC59E47" w:rsidR="00262EA3" w:rsidRDefault="008C52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DA6130469F4B4EAC824A9A6E1EC23A"/>
                              </w:placeholder>
                              <w:text/>
                            </w:sdtPr>
                            <w:sdtEndPr/>
                            <w:sdtContent>
                              <w:r w:rsidR="00182CB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22D38770104DE3A978A7EA90E5186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68300F" w14:textId="4DC59E47" w:rsidR="00262EA3" w:rsidRDefault="008C52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DA6130469F4B4EAC824A9A6E1EC23A"/>
                        </w:placeholder>
                        <w:text/>
                      </w:sdtPr>
                      <w:sdtEndPr/>
                      <w:sdtContent>
                        <w:r w:rsidR="00182CB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22D38770104DE3A978A7EA90E5186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321E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6B0D" w14:textId="7E654BB2" w:rsidR="00262EA3" w:rsidRDefault="00262EA3" w:rsidP="008563AC">
    <w:pPr>
      <w:jc w:val="right"/>
    </w:pPr>
  </w:p>
  <w:p w14:paraId="25D9B9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2804" w14:textId="000C9964" w:rsidR="00262EA3" w:rsidRDefault="008C52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D711FF" w14:textId="1C04A431" w:rsidR="00262EA3" w:rsidRDefault="008C52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6F9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2CB8">
          <w:t>S</w:t>
        </w:r>
      </w:sdtContent>
    </w:sdt>
    <w:sdt>
      <w:sdtPr>
        <w:alias w:val="CC_Noformat_Partinummer"/>
        <w:tag w:val="CC_Noformat_Partinummer"/>
        <w:id w:val="-2014525982"/>
        <w:placeholder>
          <w:docPart w:val="627B10CA59504DFAA46485DE45AAE3CA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7DA36E1" w14:textId="77777777" w:rsidR="00262EA3" w:rsidRPr="008227B3" w:rsidRDefault="008C52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784E60" w14:textId="2B645F64" w:rsidR="00262EA3" w:rsidRPr="008227B3" w:rsidRDefault="008C52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6F9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3B5A9EAD62946F29F107EE8F814463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6F95">
          <w:t>:3972</w:t>
        </w:r>
      </w:sdtContent>
    </w:sdt>
  </w:p>
  <w:p w14:paraId="57637D49" w14:textId="242BA699" w:rsidR="00262EA3" w:rsidRDefault="008C52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9DA6130469F4B4EAC824A9A6E1EC23A"/>
        </w:placeholder>
        <w15:appearance w15:val="hidden"/>
        <w:text/>
      </w:sdtPr>
      <w:sdtEndPr/>
      <w:sdtContent>
        <w:r w:rsidR="00916F95">
          <w:t>av Fredrik Olovsson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22D38770104DE3A978A7EA90E5186D"/>
      </w:placeholder>
      <w:text/>
    </w:sdtPr>
    <w:sdtEndPr/>
    <w:sdtContent>
      <w:p w14:paraId="1ECA2D24" w14:textId="3043BAE9" w:rsidR="00262EA3" w:rsidRDefault="00182CB8" w:rsidP="00283E0F">
        <w:pPr>
          <w:pStyle w:val="FSHRub2"/>
        </w:pPr>
        <w:r>
          <w:t>med anledning av prop. 2025/26:171 En mer ändamålsenlig prövning av kärntekniska 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328C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82CB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68D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CB8"/>
    <w:rsid w:val="00182F4B"/>
    <w:rsid w:val="00182F7B"/>
    <w:rsid w:val="001839DB"/>
    <w:rsid w:val="00184516"/>
    <w:rsid w:val="0018464C"/>
    <w:rsid w:val="00185B0C"/>
    <w:rsid w:val="00185D30"/>
    <w:rsid w:val="00185D6F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1B6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1A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6D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DCF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059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F1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728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F2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9EA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323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4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F95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4AA5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2E1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6F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025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43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FE8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0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5E2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C2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1BA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2428"/>
  <w15:chartTrackingRefBased/>
  <w15:docId w15:val="{06937CCB-9960-4AB5-A624-B3676CC7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EBDACDEF346B792D63E70CABB1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43C28-11A9-4E85-8F75-4811B733953F}"/>
      </w:docPartPr>
      <w:docPartBody>
        <w:p w:rsidR="00493B02" w:rsidRDefault="00493B02">
          <w:pPr>
            <w:pStyle w:val="F8AEBDACDEF346B792D63E70CABB10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918ED6062F4FECACCDFE64967C7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D1F69-CE9D-4062-AA1A-73C6BDF2522B}"/>
      </w:docPartPr>
      <w:docPartBody>
        <w:p w:rsidR="00493B02" w:rsidRDefault="00493B02">
          <w:pPr>
            <w:pStyle w:val="7A918ED6062F4FECACCDFE64967C7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DA6130469F4B4EAC824A9A6E1EC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8740-4C88-4D52-86C6-26961ABB7D75}"/>
      </w:docPartPr>
      <w:docPartBody>
        <w:p w:rsidR="00493B02" w:rsidRDefault="00493B02">
          <w:pPr>
            <w:pStyle w:val="59DA6130469F4B4EAC824A9A6E1EC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22D38770104DE3A978A7EA90E51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9F5AC-A2DB-47BA-8CE4-048686DEB6A9}"/>
      </w:docPartPr>
      <w:docPartBody>
        <w:p w:rsidR="00493B02" w:rsidRDefault="006C04DD">
          <w:pPr>
            <w:pStyle w:val="C322D38770104DE3A978A7EA90E5186D"/>
          </w:pPr>
          <w:r>
            <w:t xml:space="preserve"> </w:t>
          </w:r>
        </w:p>
      </w:docPartBody>
    </w:docPart>
    <w:docPart>
      <w:docPartPr>
        <w:name w:val="5A78AF5E35BF4B05B5A3830CFEAAE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000A2-8F70-4080-B9C3-EBA1F55A9E1C}"/>
      </w:docPartPr>
      <w:docPartBody>
        <w:p w:rsidR="006C04DD" w:rsidRDefault="006C04DD"/>
      </w:docPartBody>
    </w:docPart>
    <w:docPart>
      <w:docPartPr>
        <w:name w:val="627B10CA59504DFAA46485DE45AAE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EACA9-0323-415A-B9EB-67E74C39DD65}"/>
      </w:docPartPr>
      <w:docPartBody>
        <w:p w:rsidR="006C04DD" w:rsidRDefault="006C04DD">
          <w:r>
            <w:t xml:space="preserve"> </w:t>
          </w:r>
        </w:p>
      </w:docPartBody>
    </w:docPart>
    <w:docPart>
      <w:docPartPr>
        <w:name w:val="C3B5A9EAD62946F29F107EE8F8144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915F4-15B3-4BEB-987F-3ABB063C2C38}"/>
      </w:docPartPr>
      <w:docPartBody>
        <w:p w:rsidR="006C04DD" w:rsidRDefault="006C04DD">
          <w:r>
            <w:t>:3972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02"/>
    <w:rsid w:val="00185D6F"/>
    <w:rsid w:val="003D16D9"/>
    <w:rsid w:val="00493B02"/>
    <w:rsid w:val="005D3F24"/>
    <w:rsid w:val="006C04DD"/>
    <w:rsid w:val="00C80143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04DD"/>
    <w:rPr>
      <w:color w:val="F1A983" w:themeColor="accent2" w:themeTint="99"/>
    </w:rPr>
  </w:style>
  <w:style w:type="paragraph" w:customStyle="1" w:styleId="F8AEBDACDEF346B792D63E70CABB10B9">
    <w:name w:val="F8AEBDACDEF346B792D63E70CABB10B9"/>
  </w:style>
  <w:style w:type="paragraph" w:customStyle="1" w:styleId="7A918ED6062F4FECACCDFE64967C77E5">
    <w:name w:val="7A918ED6062F4FECACCDFE64967C77E5"/>
  </w:style>
  <w:style w:type="paragraph" w:customStyle="1" w:styleId="59DA6130469F4B4EAC824A9A6E1EC23A">
    <w:name w:val="59DA6130469F4B4EAC824A9A6E1EC23A"/>
  </w:style>
  <w:style w:type="paragraph" w:customStyle="1" w:styleId="C322D38770104DE3A978A7EA90E5186D">
    <w:name w:val="C322D38770104DE3A978A7EA90E51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4B4A6-C68F-4527-B473-7875DB3E14A8}"/>
</file>

<file path=customXml/itemProps2.xml><?xml version="1.0" encoding="utf-8"?>
<ds:datastoreItem xmlns:ds="http://schemas.openxmlformats.org/officeDocument/2006/customXml" ds:itemID="{A3DC84ED-337E-47AB-B7B5-39863BF6F2F9}"/>
</file>

<file path=customXml/itemProps3.xml><?xml version="1.0" encoding="utf-8"?>
<ds:datastoreItem xmlns:ds="http://schemas.openxmlformats.org/officeDocument/2006/customXml" ds:itemID="{AB1ADEDE-ECCA-4B0A-9DEC-C189B067FD0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1389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Proposition 2025 26 171 en mer ändamålsenlig prövning av kärntekniska anläggningar</vt:lpstr>
      <vt:lpstr>
      </vt:lpstr>
    </vt:vector>
  </TitlesOfParts>
  <Company>Sveriges riksdag</Company>
  <LinksUpToDate>false</LinksUpToDate>
  <CharactersWithSpaces>1605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