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782EA9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48245D6E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20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236A17">
              <w:rPr>
                <w:b/>
                <w:sz w:val="22"/>
                <w:szCs w:val="22"/>
              </w:rPr>
              <w:t>1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BC5775">
              <w:rPr>
                <w:b/>
                <w:sz w:val="22"/>
                <w:szCs w:val="22"/>
              </w:rPr>
              <w:t>58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2E7C7D99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5E2252">
              <w:rPr>
                <w:sz w:val="22"/>
                <w:szCs w:val="22"/>
              </w:rPr>
              <w:t>1</w:t>
            </w:r>
            <w:r w:rsidR="00D52626" w:rsidRPr="00477C9F">
              <w:rPr>
                <w:sz w:val="22"/>
                <w:szCs w:val="22"/>
              </w:rPr>
              <w:t>-</w:t>
            </w:r>
            <w:r w:rsidR="0098705B">
              <w:rPr>
                <w:sz w:val="22"/>
                <w:szCs w:val="22"/>
              </w:rPr>
              <w:t>0</w:t>
            </w:r>
            <w:r w:rsidR="005622CA">
              <w:rPr>
                <w:sz w:val="22"/>
                <w:szCs w:val="22"/>
              </w:rPr>
              <w:t>5</w:t>
            </w:r>
            <w:r w:rsidR="009B3631">
              <w:rPr>
                <w:sz w:val="22"/>
                <w:szCs w:val="22"/>
              </w:rPr>
              <w:t>-</w:t>
            </w:r>
            <w:r w:rsidR="00BC5775">
              <w:rPr>
                <w:sz w:val="22"/>
                <w:szCs w:val="22"/>
              </w:rPr>
              <w:t>20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3329DFB0" w14:textId="44C900D9" w:rsidR="00BD53C1" w:rsidRDefault="009B3631" w:rsidP="009B3631">
            <w:pPr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 w:rsidR="00BC577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D74E7A">
              <w:rPr>
                <w:sz w:val="22"/>
                <w:szCs w:val="22"/>
              </w:rPr>
              <w:t>20</w:t>
            </w:r>
            <w:r w:rsidR="00344C00">
              <w:rPr>
                <w:sz w:val="20"/>
              </w:rPr>
              <w:t>–</w:t>
            </w:r>
            <w:r w:rsidR="00CA6534">
              <w:rPr>
                <w:sz w:val="20"/>
              </w:rPr>
              <w:t>10.4</w:t>
            </w:r>
            <w:r w:rsidR="00D74E7A">
              <w:rPr>
                <w:sz w:val="20"/>
              </w:rPr>
              <w:t>7</w:t>
            </w:r>
          </w:p>
          <w:p w14:paraId="1EBCCF18" w14:textId="77777777" w:rsidR="00CA6534" w:rsidRDefault="00CA6534" w:rsidP="009B3631">
            <w:pPr>
              <w:rPr>
                <w:sz w:val="20"/>
              </w:rPr>
            </w:pPr>
            <w:r>
              <w:rPr>
                <w:sz w:val="22"/>
                <w:szCs w:val="22"/>
              </w:rPr>
              <w:t>11.02</w:t>
            </w:r>
            <w:r>
              <w:rPr>
                <w:sz w:val="20"/>
              </w:rPr>
              <w:t>–1</w:t>
            </w:r>
            <w:r w:rsidR="00062961">
              <w:rPr>
                <w:sz w:val="20"/>
              </w:rPr>
              <w:t>1.52</w:t>
            </w:r>
          </w:p>
          <w:p w14:paraId="3C4308FE" w14:textId="2B965931" w:rsidR="00262B38" w:rsidRDefault="00062961" w:rsidP="009B3631">
            <w:pPr>
              <w:rPr>
                <w:sz w:val="20"/>
              </w:rPr>
            </w:pPr>
            <w:r>
              <w:rPr>
                <w:sz w:val="22"/>
                <w:szCs w:val="22"/>
              </w:rPr>
              <w:t>12.00</w:t>
            </w:r>
            <w:r>
              <w:rPr>
                <w:sz w:val="20"/>
              </w:rPr>
              <w:t>–</w:t>
            </w:r>
            <w:r w:rsidR="00262B38">
              <w:rPr>
                <w:sz w:val="20"/>
              </w:rPr>
              <w:t>12.48</w:t>
            </w:r>
          </w:p>
          <w:p w14:paraId="40538019" w14:textId="6326E6B3" w:rsidR="00062961" w:rsidRPr="00477C9F" w:rsidRDefault="00262B38" w:rsidP="009B3631">
            <w:pPr>
              <w:rPr>
                <w:sz w:val="22"/>
                <w:szCs w:val="22"/>
              </w:rPr>
            </w:pPr>
            <w:r>
              <w:rPr>
                <w:sz w:val="20"/>
              </w:rPr>
              <w:t>12.</w:t>
            </w:r>
            <w:r w:rsidR="00EC1FCB">
              <w:rPr>
                <w:sz w:val="20"/>
              </w:rPr>
              <w:t>54</w:t>
            </w:r>
            <w:r>
              <w:rPr>
                <w:sz w:val="20"/>
              </w:rPr>
              <w:t>–</w:t>
            </w:r>
            <w:r w:rsidR="00062961">
              <w:rPr>
                <w:sz w:val="20"/>
              </w:rPr>
              <w:t>13.0</w:t>
            </w:r>
            <w:r w:rsidR="00917451">
              <w:rPr>
                <w:sz w:val="20"/>
              </w:rPr>
              <w:t>7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F84080" w:rsidRPr="00262B38" w14:paraId="2CB677B1" w14:textId="77777777" w:rsidTr="00670574">
        <w:tc>
          <w:tcPr>
            <w:tcW w:w="567" w:type="dxa"/>
          </w:tcPr>
          <w:p w14:paraId="4A254A54" w14:textId="656FC7B2" w:rsidR="00F84080" w:rsidRPr="00262B38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262B38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5448B115" w14:textId="77777777" w:rsidR="00F84080" w:rsidRPr="00262B38" w:rsidRDefault="00BC5775" w:rsidP="00F8408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Justering av protokoll</w:t>
            </w:r>
          </w:p>
          <w:p w14:paraId="3AAD198C" w14:textId="77777777" w:rsidR="0026539E" w:rsidRPr="00262B38" w:rsidRDefault="0026539E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69E20A" w14:textId="391174BF" w:rsidR="0026539E" w:rsidRPr="00262B38" w:rsidRDefault="0026539E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 justerade särskilt protokoll 2020/21:57.</w:t>
            </w:r>
          </w:p>
          <w:p w14:paraId="13A143E6" w14:textId="1E94756F" w:rsidR="0026539E" w:rsidRPr="00262B38" w:rsidRDefault="0026539E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262B38" w14:paraId="0D96CA6F" w14:textId="77777777" w:rsidTr="00670574">
        <w:tc>
          <w:tcPr>
            <w:tcW w:w="567" w:type="dxa"/>
          </w:tcPr>
          <w:p w14:paraId="47A39D9D" w14:textId="5988BABB" w:rsidR="008273F4" w:rsidRPr="00262B38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262B38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955E1" w:rsidRPr="00262B38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760F8D4D" w14:textId="77777777" w:rsidR="00033D33" w:rsidRPr="00262B38" w:rsidRDefault="00BC5775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Anmälningar</w:t>
            </w:r>
          </w:p>
          <w:p w14:paraId="784CA124" w14:textId="77777777" w:rsidR="0026539E" w:rsidRPr="00262B38" w:rsidRDefault="0026539E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662561C" w14:textId="5C39686C" w:rsidR="00E07745" w:rsidRPr="00262B38" w:rsidRDefault="00E07745" w:rsidP="00E07745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bCs/>
                <w:snapToGrid w:val="0"/>
                <w:sz w:val="22"/>
                <w:szCs w:val="22"/>
              </w:rPr>
              <w:t>Kanslichefen anmäld</w:t>
            </w:r>
            <w:r w:rsidRPr="00262B38">
              <w:rPr>
                <w:snapToGrid w:val="0"/>
                <w:sz w:val="22"/>
                <w:szCs w:val="22"/>
              </w:rPr>
              <w:t>e förslag till rubriker och disposition till granskningsbetänkandet 2020/</w:t>
            </w:r>
            <w:proofErr w:type="gramStart"/>
            <w:r w:rsidRPr="00262B38">
              <w:rPr>
                <w:snapToGrid w:val="0"/>
                <w:sz w:val="22"/>
                <w:szCs w:val="22"/>
              </w:rPr>
              <w:t>21:KU</w:t>
            </w:r>
            <w:proofErr w:type="gramEnd"/>
            <w:r w:rsidRPr="00262B38">
              <w:rPr>
                <w:snapToGrid w:val="0"/>
                <w:sz w:val="22"/>
                <w:szCs w:val="22"/>
              </w:rPr>
              <w:t>20</w:t>
            </w:r>
            <w:r w:rsidRPr="00262B38">
              <w:rPr>
                <w:color w:val="000000"/>
                <w:sz w:val="22"/>
                <w:szCs w:val="22"/>
              </w:rPr>
              <w:t>.</w:t>
            </w:r>
          </w:p>
          <w:p w14:paraId="6AE27B08" w14:textId="0947CC19" w:rsidR="0026539E" w:rsidRPr="00262B38" w:rsidRDefault="0026539E" w:rsidP="00262B3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262B38" w14:paraId="392836AD" w14:textId="77777777" w:rsidTr="00670574">
        <w:tc>
          <w:tcPr>
            <w:tcW w:w="567" w:type="dxa"/>
          </w:tcPr>
          <w:p w14:paraId="581EEC39" w14:textId="15082EC1" w:rsidR="00F84080" w:rsidRPr="00262B38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5DBC9404" w14:textId="77777777" w:rsidR="00F84080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Regeringens information till Utrikesnämnden i fråga om ett tillståndsärende hos PTS m.m. - G34</w:t>
            </w:r>
          </w:p>
          <w:p w14:paraId="315D5080" w14:textId="77777777" w:rsidR="0026539E" w:rsidRPr="00262B38" w:rsidRDefault="0026539E" w:rsidP="00BC5775">
            <w:pPr>
              <w:rPr>
                <w:b/>
                <w:snapToGrid w:val="0"/>
                <w:sz w:val="22"/>
                <w:szCs w:val="22"/>
              </w:rPr>
            </w:pPr>
          </w:p>
          <w:p w14:paraId="44B263EC" w14:textId="77777777" w:rsidR="0026539E" w:rsidRPr="00262B38" w:rsidRDefault="0026539E" w:rsidP="0026539E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0AB02A75" w14:textId="77777777" w:rsidR="0026539E" w:rsidRPr="00262B38" w:rsidRDefault="0026539E" w:rsidP="0026539E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23597630" w14:textId="77777777" w:rsidR="0026539E" w:rsidRPr="00262B38" w:rsidRDefault="0026539E" w:rsidP="0026539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35592D36" w14:textId="26875890" w:rsidR="0026539E" w:rsidRPr="00262B38" w:rsidRDefault="0026539E" w:rsidP="00BC5775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C5775" w:rsidRPr="00262B38" w14:paraId="592895CC" w14:textId="77777777" w:rsidTr="00670574">
        <w:tc>
          <w:tcPr>
            <w:tcW w:w="567" w:type="dxa"/>
          </w:tcPr>
          <w:p w14:paraId="6CBE2E54" w14:textId="16ED24CC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8C4BB4" w:rsidRPr="00262B38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946" w:type="dxa"/>
            <w:gridSpan w:val="2"/>
          </w:tcPr>
          <w:p w14:paraId="308FBF9D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Införande av distansundervisning inom skolväsendet under </w:t>
            </w:r>
            <w:proofErr w:type="spellStart"/>
            <w:r w:rsidRPr="00262B38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 - G28</w:t>
            </w:r>
          </w:p>
          <w:p w14:paraId="15C1CA3E" w14:textId="77777777" w:rsidR="008C4BB4" w:rsidRPr="00262B38" w:rsidRDefault="008C4BB4" w:rsidP="008C4BB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5B6C1C7" w14:textId="210D494D" w:rsidR="008C4BB4" w:rsidRPr="00262B38" w:rsidRDefault="008C4BB4" w:rsidP="008C4BB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1F34BDAC" w14:textId="77777777" w:rsidR="008C4BB4" w:rsidRPr="00262B38" w:rsidRDefault="008C4BB4" w:rsidP="008C4BB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55D22CF" w14:textId="77777777" w:rsidR="008C4BB4" w:rsidRPr="00262B38" w:rsidRDefault="008C4BB4" w:rsidP="008C4BB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5704406E" w14:textId="5BED101B" w:rsidR="008C4BB4" w:rsidRPr="00262B38" w:rsidRDefault="008C4BB4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2FB7A0F9" w14:textId="77777777" w:rsidTr="00670574">
        <w:tc>
          <w:tcPr>
            <w:tcW w:w="567" w:type="dxa"/>
          </w:tcPr>
          <w:p w14:paraId="208272B1" w14:textId="59F7D1F5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8C4BB4" w:rsidRPr="00262B38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946" w:type="dxa"/>
            <w:gridSpan w:val="2"/>
          </w:tcPr>
          <w:p w14:paraId="63E9858A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Åtgärder för att säkra tillgången på skyddsutrustning och annat sjukvårdsmaterial under </w:t>
            </w:r>
            <w:proofErr w:type="spellStart"/>
            <w:r w:rsidRPr="00262B38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 - G17</w:t>
            </w:r>
          </w:p>
          <w:p w14:paraId="05AF71BA" w14:textId="77777777" w:rsidR="008C4BB4" w:rsidRPr="00262B38" w:rsidRDefault="008C4BB4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6AAA046" w14:textId="77777777" w:rsidR="008C4BB4" w:rsidRPr="00262B38" w:rsidRDefault="008C4BB4" w:rsidP="008C4BB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4AD35DA5" w14:textId="77777777" w:rsidR="008C4BB4" w:rsidRPr="00262B38" w:rsidRDefault="008C4BB4" w:rsidP="008C4BB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29BC4FF8" w14:textId="77777777" w:rsidR="008C4BB4" w:rsidRPr="00262B38" w:rsidRDefault="008C4BB4" w:rsidP="008C4BB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4776B2D6" w14:textId="10B4DDD8" w:rsidR="008C4BB4" w:rsidRPr="00262B38" w:rsidRDefault="008C4BB4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77C0" w:rsidRPr="00262B38" w14:paraId="06A188BF" w14:textId="77777777" w:rsidTr="00670574">
        <w:tc>
          <w:tcPr>
            <w:tcW w:w="567" w:type="dxa"/>
          </w:tcPr>
          <w:p w14:paraId="570E42E1" w14:textId="099DAD7C" w:rsidR="006877C0" w:rsidRPr="00262B38" w:rsidRDefault="006877C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14:paraId="0CB05F16" w14:textId="77777777" w:rsidR="006877C0" w:rsidRPr="00262B38" w:rsidRDefault="006877C0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Ajournering</w:t>
            </w:r>
          </w:p>
          <w:p w14:paraId="60572561" w14:textId="77777777" w:rsidR="006877C0" w:rsidRPr="00262B38" w:rsidRDefault="006877C0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C63EEC9" w14:textId="77777777" w:rsidR="006877C0" w:rsidRPr="00262B38" w:rsidRDefault="006877C0" w:rsidP="00BC5775">
            <w:pPr>
              <w:rPr>
                <w:bCs/>
                <w:color w:val="000000"/>
                <w:sz w:val="22"/>
                <w:szCs w:val="22"/>
              </w:rPr>
            </w:pPr>
            <w:r w:rsidRPr="00262B38">
              <w:rPr>
                <w:bCs/>
                <w:color w:val="000000"/>
                <w:sz w:val="22"/>
                <w:szCs w:val="22"/>
              </w:rPr>
              <w:t>Utskottet beslutade att ajournera sammanträdet.</w:t>
            </w:r>
          </w:p>
          <w:p w14:paraId="5928A07C" w14:textId="4BB4A67D" w:rsidR="006877C0" w:rsidRPr="00262B38" w:rsidRDefault="006877C0" w:rsidP="00BC577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03D7ECA5" w14:textId="77777777" w:rsidTr="00670574">
        <w:tc>
          <w:tcPr>
            <w:tcW w:w="567" w:type="dxa"/>
          </w:tcPr>
          <w:p w14:paraId="3A49313B" w14:textId="04F3D149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525310" w:rsidRPr="00262B38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946" w:type="dxa"/>
            <w:gridSpan w:val="2"/>
          </w:tcPr>
          <w:p w14:paraId="496FE53F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Regeringens agerande avseende den svenska </w:t>
            </w:r>
            <w:proofErr w:type="spellStart"/>
            <w:r w:rsidRPr="00262B38">
              <w:rPr>
                <w:b/>
                <w:bCs/>
                <w:color w:val="000000"/>
                <w:sz w:val="22"/>
                <w:szCs w:val="22"/>
              </w:rPr>
              <w:t>coronastrategin</w:t>
            </w:r>
            <w:proofErr w:type="spellEnd"/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 - G31 (delvis)</w:t>
            </w:r>
          </w:p>
          <w:p w14:paraId="6273F15E" w14:textId="77777777" w:rsidR="00CA6534" w:rsidRPr="00262B38" w:rsidRDefault="00CA6534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4FF9558" w14:textId="77777777" w:rsidR="00CA6534" w:rsidRPr="00262B38" w:rsidRDefault="00CA6534" w:rsidP="00CA653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C10FD8D" w14:textId="77777777" w:rsidR="00CA6534" w:rsidRPr="00262B38" w:rsidRDefault="00CA6534" w:rsidP="00CA653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22DBE6FC" w14:textId="77777777" w:rsidR="00CA6534" w:rsidRPr="00262B38" w:rsidRDefault="00CA6534" w:rsidP="00CA653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24F270A3" w14:textId="64BA8457" w:rsidR="00CA6534" w:rsidRPr="00262B38" w:rsidRDefault="00CA6534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3FE8BB3B" w14:textId="77777777" w:rsidTr="00670574">
        <w:tc>
          <w:tcPr>
            <w:tcW w:w="567" w:type="dxa"/>
          </w:tcPr>
          <w:p w14:paraId="32830D67" w14:textId="31E9442B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7B7873" w:rsidRPr="00262B38">
              <w:rPr>
                <w:b/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6946" w:type="dxa"/>
            <w:gridSpan w:val="2"/>
          </w:tcPr>
          <w:p w14:paraId="7E490F9B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Åtgärder för utökad testning och smittspårning under </w:t>
            </w:r>
            <w:proofErr w:type="spellStart"/>
            <w:r w:rsidRPr="00262B38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 - G4, 9 (delvis) och 19</w:t>
            </w:r>
          </w:p>
          <w:p w14:paraId="1FE81141" w14:textId="77777777" w:rsidR="009E7929" w:rsidRPr="00262B38" w:rsidRDefault="009E7929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E4540" w14:textId="77777777" w:rsidR="008D47E6" w:rsidRPr="00262B38" w:rsidRDefault="008D47E6" w:rsidP="008D47E6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77E373B3" w14:textId="77777777" w:rsidR="008D47E6" w:rsidRPr="00262B38" w:rsidRDefault="008D47E6" w:rsidP="008D47E6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BDA96DB" w14:textId="77777777" w:rsidR="008D47E6" w:rsidRPr="00262B38" w:rsidRDefault="008D47E6" w:rsidP="008D47E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68A5E901" w14:textId="53E8AAAA" w:rsidR="009E7929" w:rsidRPr="00262B38" w:rsidRDefault="009E7929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0023B8B7" w14:textId="77777777" w:rsidTr="00670574">
        <w:tc>
          <w:tcPr>
            <w:tcW w:w="567" w:type="dxa"/>
          </w:tcPr>
          <w:p w14:paraId="0CD8068C" w14:textId="394D1D32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lastRenderedPageBreak/>
              <w:t>§</w:t>
            </w:r>
            <w:r w:rsidR="007B7873" w:rsidRPr="00262B38">
              <w:rPr>
                <w:b/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6946" w:type="dxa"/>
            <w:gridSpan w:val="2"/>
          </w:tcPr>
          <w:p w14:paraId="1CD2F99E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Granskning av statsministerns samråd med EU-nämnden under Europeiska rådets möte den 17–21 juli 2020 - G11</w:t>
            </w:r>
          </w:p>
          <w:p w14:paraId="0A30AC41" w14:textId="77777777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69AAA71" w14:textId="77777777" w:rsidR="007B7873" w:rsidRPr="00262B38" w:rsidRDefault="007B7873" w:rsidP="007B787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06898533" w14:textId="77777777" w:rsidR="007B7873" w:rsidRPr="00262B38" w:rsidRDefault="007B7873" w:rsidP="007B787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4C7A854" w14:textId="77777777" w:rsidR="007B7873" w:rsidRPr="00262B38" w:rsidRDefault="007B7873" w:rsidP="007B787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567FCE8C" w14:textId="12711B94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250E8A87" w14:textId="77777777" w:rsidTr="00670574">
        <w:tc>
          <w:tcPr>
            <w:tcW w:w="567" w:type="dxa"/>
          </w:tcPr>
          <w:p w14:paraId="6EC388F5" w14:textId="416B452E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7B7873" w:rsidRPr="00262B38">
              <w:rPr>
                <w:b/>
                <w:snapToGrid w:val="0"/>
                <w:sz w:val="22"/>
                <w:szCs w:val="22"/>
              </w:rPr>
              <w:t xml:space="preserve"> 10</w:t>
            </w:r>
          </w:p>
        </w:tc>
        <w:tc>
          <w:tcPr>
            <w:tcW w:w="6946" w:type="dxa"/>
            <w:gridSpan w:val="2"/>
          </w:tcPr>
          <w:p w14:paraId="0B780E4A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Regeringens hantering av </w:t>
            </w:r>
            <w:proofErr w:type="spellStart"/>
            <w:r w:rsidRPr="00262B38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262B38">
              <w:rPr>
                <w:b/>
                <w:bCs/>
                <w:color w:val="000000"/>
                <w:sz w:val="22"/>
                <w:szCs w:val="22"/>
              </w:rPr>
              <w:t>: Introduktion till granskningen</w:t>
            </w:r>
          </w:p>
          <w:p w14:paraId="0ED88C2B" w14:textId="48C4BF94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AAA2413" w14:textId="77777777" w:rsidR="007B7873" w:rsidRPr="00262B38" w:rsidRDefault="007B7873" w:rsidP="007B787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7C36BE7F" w14:textId="77777777" w:rsidR="007B7873" w:rsidRPr="00262B38" w:rsidRDefault="007B7873" w:rsidP="007B787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B3706EB" w14:textId="77777777" w:rsidR="007B7873" w:rsidRPr="00262B38" w:rsidRDefault="007B7873" w:rsidP="007B787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5E6A0A00" w14:textId="17C8D679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3C942EA8" w14:textId="77777777" w:rsidTr="00670574">
        <w:tc>
          <w:tcPr>
            <w:tcW w:w="567" w:type="dxa"/>
          </w:tcPr>
          <w:p w14:paraId="3287C300" w14:textId="55794E3E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727E05" w:rsidRPr="00262B38">
              <w:rPr>
                <w:b/>
                <w:snapToGrid w:val="0"/>
                <w:sz w:val="22"/>
                <w:szCs w:val="22"/>
              </w:rPr>
              <w:t xml:space="preserve"> 11</w:t>
            </w:r>
          </w:p>
        </w:tc>
        <w:tc>
          <w:tcPr>
            <w:tcW w:w="6946" w:type="dxa"/>
            <w:gridSpan w:val="2"/>
          </w:tcPr>
          <w:p w14:paraId="6CE4BA86" w14:textId="5131B782" w:rsidR="006664AC" w:rsidRDefault="00EC1FCB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1FCB">
              <w:rPr>
                <w:b/>
                <w:bCs/>
                <w:color w:val="000000"/>
                <w:sz w:val="22"/>
                <w:szCs w:val="22"/>
              </w:rPr>
              <w:t>Dåvarande utrikesministerns agerande i samband med ett möte i Stockholm mellan bl.a. Sveriges dåvarande ambassadör i Kina och kinesiska affärsmän - G1</w:t>
            </w:r>
          </w:p>
          <w:p w14:paraId="7B59D143" w14:textId="77777777" w:rsidR="00EC1FCB" w:rsidRPr="00262B38" w:rsidRDefault="00EC1FCB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53ADB44" w14:textId="77777777" w:rsidR="00BE4950" w:rsidRPr="00262B38" w:rsidRDefault="00BE4950" w:rsidP="00BE495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3DFA792C" w14:textId="77777777" w:rsidR="00BE4950" w:rsidRPr="00262B38" w:rsidRDefault="00BE4950" w:rsidP="00BE495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D077309" w14:textId="77777777" w:rsidR="00BE4950" w:rsidRPr="00262B38" w:rsidRDefault="00BE4950" w:rsidP="00BE495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1D50B749" w14:textId="4C297119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5345" w:rsidRPr="00262B38" w14:paraId="4DCA127F" w14:textId="77777777" w:rsidTr="00670574">
        <w:tc>
          <w:tcPr>
            <w:tcW w:w="567" w:type="dxa"/>
          </w:tcPr>
          <w:p w14:paraId="741A3676" w14:textId="671E8161" w:rsidR="000C5345" w:rsidRPr="00262B38" w:rsidRDefault="000C534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 12</w:t>
            </w:r>
          </w:p>
        </w:tc>
        <w:tc>
          <w:tcPr>
            <w:tcW w:w="6946" w:type="dxa"/>
            <w:gridSpan w:val="2"/>
          </w:tcPr>
          <w:p w14:paraId="082F7E20" w14:textId="77777777" w:rsidR="000C5345" w:rsidRPr="00262B38" w:rsidRDefault="000C534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Ajournering</w:t>
            </w:r>
          </w:p>
          <w:p w14:paraId="08568AF7" w14:textId="77777777" w:rsidR="000C5345" w:rsidRPr="00262B38" w:rsidRDefault="000C534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94B0BA6" w14:textId="77777777" w:rsidR="000C5345" w:rsidRPr="00262B38" w:rsidRDefault="000C5345" w:rsidP="00BC5775">
            <w:pPr>
              <w:rPr>
                <w:bCs/>
                <w:color w:val="000000"/>
                <w:sz w:val="22"/>
                <w:szCs w:val="22"/>
              </w:rPr>
            </w:pPr>
            <w:r w:rsidRPr="00262B38">
              <w:rPr>
                <w:bCs/>
                <w:color w:val="000000"/>
                <w:sz w:val="22"/>
                <w:szCs w:val="22"/>
              </w:rPr>
              <w:t>Utskottet beslutade att ajournera sammanträdet.</w:t>
            </w:r>
          </w:p>
          <w:p w14:paraId="2CA840C8" w14:textId="5E68106D" w:rsidR="000C5345" w:rsidRPr="00262B38" w:rsidRDefault="000C5345" w:rsidP="00BC577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72C3C610" w14:textId="77777777" w:rsidTr="00670574">
        <w:tc>
          <w:tcPr>
            <w:tcW w:w="567" w:type="dxa"/>
          </w:tcPr>
          <w:p w14:paraId="0ED3B549" w14:textId="44E5CC0F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1A11BD" w:rsidRPr="00262B38">
              <w:rPr>
                <w:b/>
                <w:snapToGrid w:val="0"/>
                <w:sz w:val="22"/>
                <w:szCs w:val="22"/>
              </w:rPr>
              <w:t xml:space="preserve"> 13</w:t>
            </w:r>
          </w:p>
        </w:tc>
        <w:tc>
          <w:tcPr>
            <w:tcW w:w="6946" w:type="dxa"/>
            <w:gridSpan w:val="2"/>
          </w:tcPr>
          <w:p w14:paraId="0091CF2F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Tidigare statsråden </w:t>
            </w:r>
            <w:proofErr w:type="spellStart"/>
            <w:r w:rsidRPr="00262B38">
              <w:rPr>
                <w:b/>
                <w:bCs/>
                <w:color w:val="000000"/>
                <w:sz w:val="22"/>
                <w:szCs w:val="22"/>
              </w:rPr>
              <w:t>Lövins</w:t>
            </w:r>
            <w:proofErr w:type="spellEnd"/>
            <w:r w:rsidRPr="00262B38">
              <w:rPr>
                <w:b/>
                <w:bCs/>
                <w:color w:val="000000"/>
                <w:sz w:val="22"/>
                <w:szCs w:val="22"/>
              </w:rPr>
              <w:t>, Buchts och Skogs styrning av Skogsstyrelsen avseende nyckelbiotoper - G14</w:t>
            </w:r>
          </w:p>
          <w:p w14:paraId="664F7CBC" w14:textId="3BFFD120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C380BB5" w14:textId="77777777" w:rsidR="000E2543" w:rsidRPr="00262B38" w:rsidRDefault="000E2543" w:rsidP="000E254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6D260ACC" w14:textId="77777777" w:rsidR="000E2543" w:rsidRPr="00262B38" w:rsidRDefault="000E2543" w:rsidP="000E254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7793176" w14:textId="77777777" w:rsidR="000E2543" w:rsidRPr="00262B38" w:rsidRDefault="000E2543" w:rsidP="000E254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6ADE71E1" w14:textId="74C5E0D7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5684E6B6" w14:textId="77777777" w:rsidTr="00670574">
        <w:tc>
          <w:tcPr>
            <w:tcW w:w="567" w:type="dxa"/>
          </w:tcPr>
          <w:p w14:paraId="7AA101B6" w14:textId="18816C1F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0A00F0" w:rsidRPr="00262B38">
              <w:rPr>
                <w:b/>
                <w:snapToGrid w:val="0"/>
                <w:sz w:val="22"/>
                <w:szCs w:val="22"/>
              </w:rPr>
              <w:t xml:space="preserve"> 14</w:t>
            </w:r>
          </w:p>
        </w:tc>
        <w:tc>
          <w:tcPr>
            <w:tcW w:w="6946" w:type="dxa"/>
            <w:gridSpan w:val="2"/>
          </w:tcPr>
          <w:p w14:paraId="25089BAB" w14:textId="079D86A5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Socialministerns agerande i förhållande till Coronakommissionen - G22</w:t>
            </w:r>
            <w:r w:rsidR="00EC1FCB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62B38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  <w:p w14:paraId="406C6163" w14:textId="77777777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F6B77BA" w14:textId="77777777" w:rsidR="000E2543" w:rsidRPr="00262B38" w:rsidRDefault="000E2543" w:rsidP="000E254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48DCD7B6" w14:textId="77777777" w:rsidR="000E2543" w:rsidRPr="00262B38" w:rsidRDefault="000E2543" w:rsidP="000E254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B4C4359" w14:textId="77777777" w:rsidR="000E2543" w:rsidRPr="00262B38" w:rsidRDefault="000E2543" w:rsidP="000E254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0DCB97A2" w14:textId="18E0DCC6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4D96D4A3" w14:textId="77777777" w:rsidTr="00670574">
        <w:tc>
          <w:tcPr>
            <w:tcW w:w="567" w:type="dxa"/>
          </w:tcPr>
          <w:p w14:paraId="0FBAB2DE" w14:textId="5BC78258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0A00F0" w:rsidRPr="00262B38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262B38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1F91C03C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Beredningen av s.k. snabbpropositioner med budget- och lagförslag under </w:t>
            </w:r>
            <w:proofErr w:type="spellStart"/>
            <w:r w:rsidRPr="00262B38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 samt den tillfälliga covid-19-lagen - G24 och 31 (delvis)</w:t>
            </w:r>
          </w:p>
          <w:p w14:paraId="500C497A" w14:textId="77777777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C08C32" w14:textId="77777777" w:rsidR="000E2543" w:rsidRPr="00262B38" w:rsidRDefault="000E2543" w:rsidP="000E254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0CF0BFE" w14:textId="77777777" w:rsidR="000E2543" w:rsidRPr="00262B38" w:rsidRDefault="000E2543" w:rsidP="000E254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320BE119" w14:textId="77777777" w:rsidR="000E2543" w:rsidRPr="00262B38" w:rsidRDefault="000E2543" w:rsidP="000E254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086CB635" w14:textId="026BBB18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72BF2D39" w14:textId="77777777" w:rsidTr="00670574">
        <w:tc>
          <w:tcPr>
            <w:tcW w:w="567" w:type="dxa"/>
          </w:tcPr>
          <w:p w14:paraId="2F4EB5C0" w14:textId="6339116B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0A00F0" w:rsidRPr="00262B38">
              <w:rPr>
                <w:b/>
                <w:snapToGrid w:val="0"/>
                <w:sz w:val="22"/>
                <w:szCs w:val="22"/>
              </w:rPr>
              <w:t xml:space="preserve"> 16</w:t>
            </w:r>
          </w:p>
        </w:tc>
        <w:tc>
          <w:tcPr>
            <w:tcW w:w="6946" w:type="dxa"/>
            <w:gridSpan w:val="2"/>
          </w:tcPr>
          <w:p w14:paraId="1CF5F458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Införande av deltagargräns för allmänna sammankomster och offentliga tillställningar under </w:t>
            </w:r>
            <w:proofErr w:type="spellStart"/>
            <w:r w:rsidRPr="00262B38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 - G25 och 31 (delvis)</w:t>
            </w:r>
          </w:p>
          <w:p w14:paraId="29585383" w14:textId="77777777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CC73D0C" w14:textId="77777777" w:rsidR="000E2543" w:rsidRPr="00262B38" w:rsidRDefault="000E2543" w:rsidP="000E254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27DBB57" w14:textId="77777777" w:rsidR="000E2543" w:rsidRPr="00262B38" w:rsidRDefault="000E2543" w:rsidP="000E254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3C88EB79" w14:textId="77777777" w:rsidR="000E2543" w:rsidRPr="00262B38" w:rsidRDefault="000E2543" w:rsidP="000E254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799F63A8" w14:textId="3C888296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52FD52F3" w14:textId="77777777" w:rsidTr="00670574">
        <w:tc>
          <w:tcPr>
            <w:tcW w:w="567" w:type="dxa"/>
          </w:tcPr>
          <w:p w14:paraId="24F69E44" w14:textId="3BCDF984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lastRenderedPageBreak/>
              <w:t>§</w:t>
            </w:r>
            <w:r w:rsidR="000A00F0" w:rsidRPr="00262B38">
              <w:rPr>
                <w:b/>
                <w:snapToGrid w:val="0"/>
                <w:sz w:val="22"/>
                <w:szCs w:val="22"/>
              </w:rPr>
              <w:t xml:space="preserve"> 17</w:t>
            </w:r>
          </w:p>
        </w:tc>
        <w:tc>
          <w:tcPr>
            <w:tcW w:w="6946" w:type="dxa"/>
            <w:gridSpan w:val="2"/>
          </w:tcPr>
          <w:p w14:paraId="52B73192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Beslut om besöksförbud inom äldreomsorgen m.m. under </w:t>
            </w:r>
            <w:proofErr w:type="spellStart"/>
            <w:r w:rsidRPr="00262B38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 - G9 (delvis), 21 och 31 (delvis)</w:t>
            </w:r>
          </w:p>
          <w:p w14:paraId="622217FD" w14:textId="77777777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BBE45E4" w14:textId="77777777" w:rsidR="000E2543" w:rsidRPr="00262B38" w:rsidRDefault="000E2543" w:rsidP="000E254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7D8C19DC" w14:textId="77777777" w:rsidR="000E2543" w:rsidRPr="00262B38" w:rsidRDefault="000E2543" w:rsidP="000E254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2C90BA1" w14:textId="77777777" w:rsidR="000E2543" w:rsidRPr="00262B38" w:rsidRDefault="000E2543" w:rsidP="000E254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24224D54" w14:textId="50FF2A83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6D540EDE" w14:textId="77777777" w:rsidTr="00670574">
        <w:tc>
          <w:tcPr>
            <w:tcW w:w="567" w:type="dxa"/>
          </w:tcPr>
          <w:p w14:paraId="7056842D" w14:textId="1A49EE58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0A00F0" w:rsidRPr="00262B38">
              <w:rPr>
                <w:b/>
                <w:snapToGrid w:val="0"/>
                <w:sz w:val="22"/>
                <w:szCs w:val="22"/>
              </w:rPr>
              <w:t xml:space="preserve"> 18</w:t>
            </w:r>
          </w:p>
        </w:tc>
        <w:tc>
          <w:tcPr>
            <w:tcW w:w="6946" w:type="dxa"/>
            <w:gridSpan w:val="2"/>
          </w:tcPr>
          <w:p w14:paraId="193C0530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Justitie- och migrationsministers hantering av instrumentet skriftliga frågor - G2 och 20</w:t>
            </w:r>
          </w:p>
          <w:p w14:paraId="41577511" w14:textId="77777777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E3B9F32" w14:textId="77777777" w:rsidR="000A00F0" w:rsidRPr="00262B38" w:rsidRDefault="000A00F0" w:rsidP="000A00F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40570EA4" w14:textId="77777777" w:rsidR="000A00F0" w:rsidRPr="00262B38" w:rsidRDefault="000A00F0" w:rsidP="000A00F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6D987E0" w14:textId="77777777" w:rsidR="000A00F0" w:rsidRPr="00262B38" w:rsidRDefault="000A00F0" w:rsidP="000A00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4219A823" w14:textId="5332E13F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7B6FA722" w14:textId="77777777" w:rsidTr="00670574">
        <w:tc>
          <w:tcPr>
            <w:tcW w:w="567" w:type="dxa"/>
          </w:tcPr>
          <w:p w14:paraId="2CB6D681" w14:textId="3CC3E5BB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0A00F0" w:rsidRPr="00262B38">
              <w:rPr>
                <w:b/>
                <w:snapToGrid w:val="0"/>
                <w:sz w:val="22"/>
                <w:szCs w:val="22"/>
              </w:rPr>
              <w:t xml:space="preserve"> 19</w:t>
            </w:r>
          </w:p>
        </w:tc>
        <w:tc>
          <w:tcPr>
            <w:tcW w:w="6946" w:type="dxa"/>
            <w:gridSpan w:val="2"/>
          </w:tcPr>
          <w:p w14:paraId="54FEBF10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Regeringens och tidigare miljö- och klimatminister Isabella </w:t>
            </w:r>
            <w:proofErr w:type="spellStart"/>
            <w:r w:rsidRPr="00262B38">
              <w:rPr>
                <w:b/>
                <w:bCs/>
                <w:color w:val="000000"/>
                <w:sz w:val="22"/>
                <w:szCs w:val="22"/>
              </w:rPr>
              <w:t>Lövins</w:t>
            </w:r>
            <w:proofErr w:type="spellEnd"/>
            <w:r w:rsidRPr="00262B38">
              <w:rPr>
                <w:b/>
                <w:bCs/>
                <w:color w:val="000000"/>
                <w:sz w:val="22"/>
                <w:szCs w:val="22"/>
              </w:rPr>
              <w:t xml:space="preserve"> hantering av den klimatpolitisk handlingsplanen - G6</w:t>
            </w:r>
          </w:p>
          <w:p w14:paraId="0718BAEB" w14:textId="77777777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23E79E3" w14:textId="77777777" w:rsidR="000A00F0" w:rsidRPr="00262B38" w:rsidRDefault="000A00F0" w:rsidP="000A00F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71D6C750" w14:textId="77777777" w:rsidR="000A00F0" w:rsidRPr="00262B38" w:rsidRDefault="000A00F0" w:rsidP="000A00F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7A93DB3" w14:textId="77777777" w:rsidR="000A00F0" w:rsidRPr="00262B38" w:rsidRDefault="000A00F0" w:rsidP="000A00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7D4FDA1E" w14:textId="5AC7840A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1DEF" w:rsidRPr="00262B38" w14:paraId="6B253115" w14:textId="77777777" w:rsidTr="00670574">
        <w:tc>
          <w:tcPr>
            <w:tcW w:w="567" w:type="dxa"/>
          </w:tcPr>
          <w:p w14:paraId="4CB51EBD" w14:textId="05FD3366" w:rsidR="00B81DEF" w:rsidRPr="00262B38" w:rsidRDefault="00B81DE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 20</w:t>
            </w:r>
          </w:p>
        </w:tc>
        <w:tc>
          <w:tcPr>
            <w:tcW w:w="6946" w:type="dxa"/>
            <w:gridSpan w:val="2"/>
          </w:tcPr>
          <w:p w14:paraId="72D5FDA6" w14:textId="77777777" w:rsidR="00B81DEF" w:rsidRPr="00262B38" w:rsidRDefault="009F13CF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Ajournering</w:t>
            </w:r>
          </w:p>
          <w:p w14:paraId="7F2EBA8F" w14:textId="77777777" w:rsidR="009F13CF" w:rsidRPr="00262B38" w:rsidRDefault="009F13CF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3AEC952" w14:textId="77777777" w:rsidR="009F13CF" w:rsidRPr="00262B38" w:rsidRDefault="009F13CF" w:rsidP="00BC5775">
            <w:pPr>
              <w:rPr>
                <w:bCs/>
                <w:color w:val="000000"/>
                <w:sz w:val="22"/>
                <w:szCs w:val="22"/>
              </w:rPr>
            </w:pPr>
            <w:r w:rsidRPr="00262B38">
              <w:rPr>
                <w:bCs/>
                <w:color w:val="000000"/>
                <w:sz w:val="22"/>
                <w:szCs w:val="22"/>
              </w:rPr>
              <w:t>Utskottet beslutade att ajournera sammanträdet.</w:t>
            </w:r>
          </w:p>
          <w:p w14:paraId="5B692109" w14:textId="25EF9834" w:rsidR="009F13CF" w:rsidRPr="00262B38" w:rsidRDefault="009F13CF" w:rsidP="00BC577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7FC4F025" w14:textId="77777777" w:rsidTr="00670574">
        <w:tc>
          <w:tcPr>
            <w:tcW w:w="567" w:type="dxa"/>
          </w:tcPr>
          <w:p w14:paraId="62229AE5" w14:textId="75704D91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F82351" w:rsidRPr="00262B38">
              <w:rPr>
                <w:b/>
                <w:snapToGrid w:val="0"/>
                <w:sz w:val="22"/>
                <w:szCs w:val="22"/>
              </w:rPr>
              <w:t xml:space="preserve"> 21</w:t>
            </w:r>
          </w:p>
        </w:tc>
        <w:tc>
          <w:tcPr>
            <w:tcW w:w="6946" w:type="dxa"/>
            <w:gridSpan w:val="2"/>
          </w:tcPr>
          <w:p w14:paraId="4515474E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Begäran om granskning av Morgan Johanssons hantering av så kallade kompetensutvisningar - G7</w:t>
            </w:r>
          </w:p>
          <w:p w14:paraId="0290FCEC" w14:textId="77777777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441DA94" w14:textId="77777777" w:rsidR="00F82351" w:rsidRPr="00262B38" w:rsidRDefault="00F82351" w:rsidP="00F82351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D6B45E5" w14:textId="77777777" w:rsidR="00F82351" w:rsidRPr="00262B38" w:rsidRDefault="00F82351" w:rsidP="00F82351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7652BC6" w14:textId="77777777" w:rsidR="00F82351" w:rsidRPr="00262B38" w:rsidRDefault="00F82351" w:rsidP="00F8235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649D409F" w14:textId="0F439845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775" w:rsidRPr="00262B38" w14:paraId="21D157F1" w14:textId="77777777" w:rsidTr="00670574">
        <w:tc>
          <w:tcPr>
            <w:tcW w:w="567" w:type="dxa"/>
          </w:tcPr>
          <w:p w14:paraId="43872476" w14:textId="76560DAF" w:rsidR="00BC5775" w:rsidRPr="00262B38" w:rsidRDefault="0026539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62B38">
              <w:rPr>
                <w:b/>
                <w:snapToGrid w:val="0"/>
                <w:sz w:val="22"/>
                <w:szCs w:val="22"/>
              </w:rPr>
              <w:t>§</w:t>
            </w:r>
            <w:r w:rsidR="00F82351" w:rsidRPr="00262B38">
              <w:rPr>
                <w:b/>
                <w:snapToGrid w:val="0"/>
                <w:sz w:val="22"/>
                <w:szCs w:val="22"/>
              </w:rPr>
              <w:t xml:space="preserve"> 22</w:t>
            </w:r>
          </w:p>
        </w:tc>
        <w:tc>
          <w:tcPr>
            <w:tcW w:w="6946" w:type="dxa"/>
            <w:gridSpan w:val="2"/>
          </w:tcPr>
          <w:p w14:paraId="3A994892" w14:textId="77777777" w:rsidR="00BC5775" w:rsidRPr="00262B38" w:rsidRDefault="00BC5775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B38">
              <w:rPr>
                <w:b/>
                <w:bCs/>
                <w:color w:val="000000"/>
                <w:sz w:val="22"/>
                <w:szCs w:val="22"/>
              </w:rPr>
              <w:t>Justitie- och migrationsministerns hantering av riksdagens tillkännagivanden om skärpta straff för inbrott - G12</w:t>
            </w:r>
          </w:p>
          <w:p w14:paraId="0143166D" w14:textId="77777777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F4D0CA4" w14:textId="77777777" w:rsidR="00F82351" w:rsidRPr="00262B38" w:rsidRDefault="00F82351" w:rsidP="00F82351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Utskottet</w:t>
            </w:r>
            <w:r w:rsidRPr="00262B38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9EAD4E1" w14:textId="77777777" w:rsidR="00F82351" w:rsidRPr="00262B38" w:rsidRDefault="00F82351" w:rsidP="00F82351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20F5ABC2" w14:textId="77777777" w:rsidR="00F82351" w:rsidRPr="00262B38" w:rsidRDefault="00F82351" w:rsidP="00F8235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62B38">
              <w:rPr>
                <w:snapToGrid w:val="0"/>
                <w:sz w:val="22"/>
                <w:szCs w:val="22"/>
              </w:rPr>
              <w:t>Ärendet bordlades.</w:t>
            </w:r>
          </w:p>
          <w:p w14:paraId="328E8D59" w14:textId="05BFFE9C" w:rsidR="006664AC" w:rsidRPr="00262B38" w:rsidRDefault="006664AC" w:rsidP="00BC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348C" w:rsidRPr="00262B38" w14:paraId="40538057" w14:textId="77777777" w:rsidTr="00670574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39D21BF" w14:textId="05A86C2C" w:rsidR="008273F4" w:rsidRPr="00262B38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62B38">
              <w:rPr>
                <w:sz w:val="22"/>
                <w:szCs w:val="22"/>
              </w:rPr>
              <w:t>Vid protokollet</w:t>
            </w:r>
          </w:p>
          <w:p w14:paraId="5746705F" w14:textId="03F75A24" w:rsidR="008273F4" w:rsidRPr="00262B38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62B38">
              <w:rPr>
                <w:sz w:val="22"/>
                <w:szCs w:val="22"/>
              </w:rPr>
              <w:t>Justera</w:t>
            </w:r>
            <w:r w:rsidR="009B4CBE">
              <w:rPr>
                <w:sz w:val="22"/>
                <w:szCs w:val="22"/>
              </w:rPr>
              <w:t xml:space="preserve">t </w:t>
            </w:r>
            <w:r w:rsidR="009B4CBE" w:rsidRPr="00477C9F">
              <w:rPr>
                <w:sz w:val="22"/>
                <w:szCs w:val="22"/>
              </w:rPr>
              <w:t>20</w:t>
            </w:r>
            <w:r w:rsidR="009B4CBE">
              <w:rPr>
                <w:sz w:val="22"/>
                <w:szCs w:val="22"/>
              </w:rPr>
              <w:t>21</w:t>
            </w:r>
            <w:r w:rsidR="009B4CBE" w:rsidRPr="00477C9F">
              <w:rPr>
                <w:sz w:val="22"/>
                <w:szCs w:val="22"/>
              </w:rPr>
              <w:t>-</w:t>
            </w:r>
            <w:r w:rsidR="009B4CBE">
              <w:rPr>
                <w:sz w:val="22"/>
                <w:szCs w:val="22"/>
              </w:rPr>
              <w:t>05-25</w:t>
            </w:r>
          </w:p>
          <w:p w14:paraId="40538056" w14:textId="55219253" w:rsidR="00AF32C5" w:rsidRPr="00262B38" w:rsidRDefault="008273F4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62B38">
              <w:rPr>
                <w:sz w:val="22"/>
                <w:szCs w:val="22"/>
              </w:rPr>
              <w:t>Karin Enström</w:t>
            </w:r>
          </w:p>
        </w:tc>
      </w:tr>
    </w:tbl>
    <w:p w14:paraId="21C15075" w14:textId="4231BCD8" w:rsidR="009B4CBE" w:rsidRDefault="009B4CBE">
      <w:pPr>
        <w:widowControl/>
        <w:rPr>
          <w:sz w:val="22"/>
          <w:szCs w:val="22"/>
        </w:rPr>
      </w:pPr>
    </w:p>
    <w:p w14:paraId="09268B6E" w14:textId="77777777" w:rsidR="009B4CBE" w:rsidRDefault="009B4CBE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A921B65" w14:textId="77777777" w:rsidR="00262B38" w:rsidRDefault="00262B38">
      <w:pPr>
        <w:widowControl/>
        <w:rPr>
          <w:sz w:val="22"/>
          <w:szCs w:val="22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"/>
        <w:gridCol w:w="2794"/>
        <w:gridCol w:w="355"/>
        <w:gridCol w:w="93"/>
        <w:gridCol w:w="271"/>
        <w:gridCol w:w="354"/>
        <w:gridCol w:w="354"/>
        <w:gridCol w:w="354"/>
        <w:gridCol w:w="353"/>
        <w:gridCol w:w="354"/>
        <w:gridCol w:w="354"/>
        <w:gridCol w:w="354"/>
        <w:gridCol w:w="354"/>
        <w:gridCol w:w="353"/>
        <w:gridCol w:w="251"/>
        <w:gridCol w:w="103"/>
        <w:gridCol w:w="354"/>
        <w:gridCol w:w="354"/>
        <w:gridCol w:w="354"/>
        <w:gridCol w:w="276"/>
        <w:gridCol w:w="7"/>
        <w:gridCol w:w="58"/>
      </w:tblGrid>
      <w:tr w:rsidR="00D93C2E" w14:paraId="79DE2F22" w14:textId="77777777" w:rsidTr="000A00F0">
        <w:trPr>
          <w:gridAfter w:val="2"/>
          <w:wAfter w:w="39" w:type="pct"/>
          <w:jc w:val="center"/>
        </w:trPr>
        <w:tc>
          <w:tcPr>
            <w:tcW w:w="19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772CC9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t>KONSTITUTIONSUTSKOTTET</w:t>
            </w:r>
          </w:p>
          <w:p w14:paraId="78A75D59" w14:textId="77777777" w:rsidR="00D93C2E" w:rsidRPr="008E2326" w:rsidRDefault="00D93C2E" w:rsidP="00772CC9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5A8B5880" w:rsidR="00D93C2E" w:rsidRPr="004C2FEE" w:rsidRDefault="00D93C2E" w:rsidP="00772CC9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9B36FB">
              <w:rPr>
                <w:sz w:val="20"/>
              </w:rPr>
              <w:t>1</w:t>
            </w:r>
            <w:r w:rsidRPr="00BD41E4">
              <w:rPr>
                <w:sz w:val="20"/>
              </w:rPr>
              <w:t>-</w:t>
            </w:r>
            <w:r w:rsidR="009B36FB">
              <w:rPr>
                <w:sz w:val="20"/>
              </w:rPr>
              <w:t>0</w:t>
            </w:r>
            <w:r w:rsidR="00B820F6">
              <w:rPr>
                <w:sz w:val="20"/>
              </w:rPr>
              <w:t>5</w:t>
            </w:r>
            <w:r w:rsidRPr="00612FF5">
              <w:rPr>
                <w:sz w:val="20"/>
              </w:rPr>
              <w:t>-</w:t>
            </w:r>
            <w:r w:rsidR="00C77934">
              <w:rPr>
                <w:sz w:val="20"/>
              </w:rPr>
              <w:t>19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18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772CC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772CC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772CC9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7C7C651D" w:rsidR="00D93C2E" w:rsidRDefault="00D93C2E" w:rsidP="00772CC9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494ECE">
              <w:rPr>
                <w:sz w:val="16"/>
                <w:szCs w:val="16"/>
              </w:rPr>
              <w:t>58</w:t>
            </w:r>
          </w:p>
        </w:tc>
      </w:tr>
      <w:tr w:rsidR="0025070D" w:rsidRPr="000A7521" w14:paraId="612DC205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25070D" w:rsidRPr="000A7521" w:rsidRDefault="0025070D" w:rsidP="00772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CEA" w14:textId="1CBE1621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494ECE">
              <w:rPr>
                <w:sz w:val="20"/>
              </w:rPr>
              <w:t xml:space="preserve"> </w:t>
            </w:r>
            <w:r w:rsidR="00B8084D">
              <w:rPr>
                <w:sz w:val="20"/>
              </w:rPr>
              <w:t>1–3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BDE" w14:textId="45C566EC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494ECE">
              <w:rPr>
                <w:sz w:val="20"/>
              </w:rPr>
              <w:t xml:space="preserve"> 4</w:t>
            </w:r>
            <w:r w:rsidR="00261F7A">
              <w:rPr>
                <w:sz w:val="20"/>
              </w:rPr>
              <w:t>–</w:t>
            </w:r>
            <w:r w:rsidR="00AD6AE9">
              <w:rPr>
                <w:sz w:val="20"/>
              </w:rPr>
              <w:t>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BD7" w14:textId="2C13DED5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AD6AE9">
              <w:rPr>
                <w:sz w:val="20"/>
              </w:rPr>
              <w:t xml:space="preserve"> 9</w:t>
            </w:r>
            <w:r w:rsidR="007B7873">
              <w:rPr>
                <w:sz w:val="20"/>
              </w:rPr>
              <w:t>–</w:t>
            </w:r>
            <w:r w:rsidR="000A00F0">
              <w:rPr>
                <w:sz w:val="20"/>
              </w:rPr>
              <w:t>13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8ED" w14:textId="1DC6D586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0A00F0">
              <w:rPr>
                <w:sz w:val="20"/>
              </w:rPr>
              <w:t xml:space="preserve"> 14–16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36D" w14:textId="0BA92A6D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0A00F0">
              <w:rPr>
                <w:sz w:val="20"/>
              </w:rPr>
              <w:t xml:space="preserve"> </w:t>
            </w:r>
            <w:r w:rsidR="00857A13">
              <w:rPr>
                <w:sz w:val="20"/>
              </w:rPr>
              <w:t>17–18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295" w14:textId="1EFA6893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0A00F0">
              <w:rPr>
                <w:sz w:val="20"/>
              </w:rPr>
              <w:t xml:space="preserve"> 19</w:t>
            </w:r>
            <w:r w:rsidR="00380FAC">
              <w:rPr>
                <w:sz w:val="20"/>
              </w:rPr>
              <w:t>–22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AA1" w14:textId="41797B83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6C8418E5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25070D" w:rsidRPr="00E931D7" w14:paraId="7F4EC07C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25070D" w:rsidRPr="00E931D7" w:rsidRDefault="0025070D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5AC" w14:textId="22BBEDE6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AC5" w14:textId="1EA248D4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5C1" w14:textId="52D0B04D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CF5" w14:textId="2B085829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D30" w14:textId="7A2ADCBB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E64" w14:textId="5962E8D8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801" w14:textId="428B8A80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ADB" w14:textId="7E4D16C7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45B" w14:textId="6E6FDF07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08E" w14:textId="54CC10CB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70D" w14:textId="33AD2253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1CA" w14:textId="140A972E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AF1" w14:textId="75568F0F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35B" w14:textId="14BB1A01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1CE" w14:textId="68E14D09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65546B6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0A00F0" w:rsidRPr="001A5B6F" w14:paraId="74A6DCAE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77777777" w:rsidR="000A00F0" w:rsidRPr="00F24B88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74D" w14:textId="6DA10142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63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21B" w14:textId="10C9E463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CC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E58" w14:textId="4DA256C1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72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D33" w14:textId="5072F171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2A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F684" w14:textId="691D05D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F20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836" w14:textId="6C25671A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266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2D5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47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AF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068E9A5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507177CE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DA6" w14:textId="3447BF2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9A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8DE" w14:textId="2C4B751F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26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4F7" w14:textId="67E70C1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40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71E" w14:textId="64A56852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45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EB3" w14:textId="19759BB1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8D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D33" w14:textId="71F136A5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B1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39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AE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3F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59873F12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2C639178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578" w14:textId="3F7CBA6B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83A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7D2" w14:textId="65D8E0DB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975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300" w14:textId="25C8CB38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424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B4F" w14:textId="389FFDB0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948F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A25" w14:textId="4FE28A93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8E7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6E1" w14:textId="4DCA4EDA" w:rsidR="000A00F0" w:rsidRPr="001A5B6F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6215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2A5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6D0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F5C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508AD8D9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1E758093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75F04445" w:rsidR="000A00F0" w:rsidRPr="00FE2AC1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35F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9F9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60B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CA5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25B4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5A56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6F4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3F2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492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DB8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D08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F92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F8F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3E4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DBC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2D8F6183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0AA454F0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417" w14:textId="2F087BC1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C43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23D" w14:textId="2B6CA498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738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6A5" w14:textId="6B15FC1D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BD5D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62E" w14:textId="6CD411FD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40C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209" w14:textId="40EB08DC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D85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0AB" w14:textId="49E42DAF" w:rsidR="000A00F0" w:rsidRPr="001A5B6F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9A7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D56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4D8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30C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46F79DDD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38AC2A3C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77777777" w:rsidR="000A00F0" w:rsidRPr="000700C4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5AB" w14:textId="69084079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D49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D08" w14:textId="4C370D0C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8A1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8B1" w14:textId="726115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300D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CB7" w14:textId="1EC31AF0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8F3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9E7A" w14:textId="13BFC980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41C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E55" w14:textId="653FE539" w:rsidR="000A00F0" w:rsidRPr="001A5B6F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348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C809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3CE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B11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3B665895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36B3EC7B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7777777" w:rsidR="000A00F0" w:rsidRPr="000700C4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8CC" w14:textId="03BD4901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887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249" w14:textId="76FC56E1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9AF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D23" w14:textId="11816820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409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936" w14:textId="3DED1EC3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272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38F" w14:textId="3FA1E45B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E1E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E38" w14:textId="5F49A85A" w:rsidR="000A00F0" w:rsidRPr="001A5B6F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276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3B8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54B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3DB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6B4740A0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69452C1A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B0D" w14:textId="62A74D63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3D8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B28" w14:textId="499DE78E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562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FC8B" w14:textId="2C844AB3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F1B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188" w14:textId="4CC1F3CF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D7B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A48" w14:textId="40C23B05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1D13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18E" w14:textId="5FF6DB9F" w:rsidR="000A00F0" w:rsidRPr="001A5B6F" w:rsidRDefault="00CB1178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B49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9EC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ABD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CA1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7BE0D9F4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7918486A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E03" w14:textId="4750BF48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06D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22E" w14:textId="49C90921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80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306" w14:textId="6A327BE8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80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65A" w14:textId="47B3254A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6A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E25" w14:textId="765EFEFD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AF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B59" w14:textId="6881265A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8D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33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F0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20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129F6AF6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051F3D54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F4C" w14:textId="7FC711B5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22D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71B2" w14:textId="407008F6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258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401" w14:textId="2DC86D0B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061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729" w14:textId="3EAA6099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55A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626" w14:textId="35691763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B5F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4DD" w14:textId="3DA92A3B" w:rsidR="000A00F0" w:rsidRPr="001A5B6F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499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1E7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055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88F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85C64B8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786F0E75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CFC" w14:textId="7A832771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113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237" w14:textId="25149445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96D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572" w14:textId="7D0BF8D6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127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DBB" w14:textId="2948A9D2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398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74D" w14:textId="1BB304F6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331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00E" w14:textId="1DC5E39D" w:rsidR="000A00F0" w:rsidRPr="001A5B6F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072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CD0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AE0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21F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6B573200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1524DB7E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30C" w14:textId="65D9748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329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087" w14:textId="2188D8CF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392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A7F" w14:textId="4F5632A3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AEC2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5CC" w14:textId="63A7A7C4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D7A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70B" w14:textId="3DD21C98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3E6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5C4" w14:textId="4BB9D121" w:rsidR="000A00F0" w:rsidRPr="001A5B6F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9AC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5A50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9D10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BE2" w14:textId="77777777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1B69E963" w:rsidR="000A00F0" w:rsidRPr="001A5B6F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5B97466C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7777777" w:rsidR="000A00F0" w:rsidRPr="004B210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8D5" w14:textId="62584372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4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C4" w14:textId="19F24A74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EA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DFD5" w14:textId="38E16BA9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82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278" w14:textId="31DBF92C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38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FE2" w14:textId="409FDB2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7E0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BED" w14:textId="3298C9B0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69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C2A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E0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57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1F7C61D9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70BC956B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190" w14:textId="6F205589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35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ABE" w14:textId="7F1F020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F9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177" w14:textId="3AEC0112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DC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8EA" w14:textId="5EF2E732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FF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119" w14:textId="4FA6F1CF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1C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8EBF" w14:textId="2A7E3197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FD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477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E88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79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497C648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3E3AFC3A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6E8" w14:textId="467E62E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38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D5B" w14:textId="639DC818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81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FDB2" w14:textId="0AF1DEB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BF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878" w14:textId="450E711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47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810" w14:textId="5CD7633D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E7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33F" w14:textId="43389293" w:rsidR="000A00F0" w:rsidRPr="00214135" w:rsidRDefault="00380FAC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97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90E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4A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91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183041D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14AE7EE6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7CA4517B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309" w14:textId="79A514C0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BE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9F6" w14:textId="37121CC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6E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C6F" w14:textId="7BFAD24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9D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DA3" w14:textId="34C2A0FF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6B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DB1" w14:textId="1DC9EA51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B1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CB6" w14:textId="505CF55D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83E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9F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9A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4E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41351CD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40CDEDE2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77777777" w:rsidR="000A00F0" w:rsidRPr="008E2326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F1F" w14:textId="4D1A0BFA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DA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D34" w14:textId="4CE7EDB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87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1556" w14:textId="6061AA8F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AB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EAC" w14:textId="29A726BD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49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5B2" w14:textId="662EF24D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3A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C96" w14:textId="193DC9CD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07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9F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FC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A4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2E1D7B6C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5A1A4792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77777777" w:rsidR="000A00F0" w:rsidRPr="00E931D7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37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469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B6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CD0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2D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76E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FF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C1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B7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E5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6E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49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48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830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37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29EA4D6D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4E9D4BA6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7777777" w:rsidR="000A00F0" w:rsidRPr="008E2326" w:rsidRDefault="000A00F0" w:rsidP="000A00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65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78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27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9B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3D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6A2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32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E2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D9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12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0F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E0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009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BE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CE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7101F49B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32304555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77777777" w:rsidR="000A00F0" w:rsidRPr="008E2326" w:rsidRDefault="000A00F0" w:rsidP="000A00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39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48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D3D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A4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5C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E0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C0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C5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FB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EB7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E7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6E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98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13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F8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3024743D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43B0BF36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77777777" w:rsidR="000A00F0" w:rsidRPr="008E2326" w:rsidRDefault="000A00F0" w:rsidP="000A00F0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CCA" w14:textId="7B4A43F8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76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638" w14:textId="789862D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4B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139" w14:textId="1DD915C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91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0EC" w14:textId="0C85DACF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17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302" w14:textId="32125BC0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FD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43C" w14:textId="564A37B3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DC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2F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A4D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42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006F9E51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587C00B3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26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77777777" w:rsidR="000A00F0" w:rsidRPr="00B91BEE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C9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31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CA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1A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31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0A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27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99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DF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D4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6A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84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BD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63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9D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21A995B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71708854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77777777" w:rsidR="000A00F0" w:rsidRPr="008E2326" w:rsidRDefault="000A00F0" w:rsidP="000A00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2AB5" w14:textId="5EACB216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F3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2601" w14:textId="01F32CBF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E9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AB1" w14:textId="54FD8D9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87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A4A" w14:textId="69C927D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28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C7E" w14:textId="7F2ACD8D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682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A07" w14:textId="7847BEA4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61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48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D9E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8A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1CC534CC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7F1118D9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7777777" w:rsidR="000A00F0" w:rsidRPr="008E2326" w:rsidRDefault="000A00F0" w:rsidP="000A00F0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 xml:space="preserve">Ingela Nylund </w:t>
            </w:r>
            <w:proofErr w:type="spellStart"/>
            <w:r w:rsidRPr="00B6245C"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1C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D26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05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A8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32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49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C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3D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2D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51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49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D5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3C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29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34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29C35E9A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23A3CE58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77777777" w:rsidR="000A00F0" w:rsidRPr="008E2326" w:rsidRDefault="000A00F0" w:rsidP="000A00F0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F8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603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798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51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B7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71B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2F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15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10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1B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AE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41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BC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FD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39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8894530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35D839D4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21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7777777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C49" w14:textId="2EAF5A2F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E73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EE4" w14:textId="18239C03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49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70D" w14:textId="2924D7E3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A4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F1A" w14:textId="057AED2B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6F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6F2" w14:textId="66FF24D9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86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9D4" w14:textId="73699A01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80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EA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81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06D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1F87A284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67E31FE3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77777777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8A8" w14:textId="2238CCC3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E4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3B7" w14:textId="0915DE7B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DD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C69" w14:textId="2D2F8CFC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0A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5017" w14:textId="441DC3A0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7AF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6D5" w14:textId="65358660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AF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FB3" w14:textId="3545FF17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69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09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E8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B1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7B92E94D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1DA885C7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77777777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DB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B6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23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6C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41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39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E5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FD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1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2A1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C1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53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27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B6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C6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00EDC7C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58BE06E9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77777777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66A" w14:textId="3CD97C2D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DF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AB04" w14:textId="2704C3AA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AD3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AA3" w14:textId="14405CF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73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BCA" w14:textId="44E69A54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09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E3D" w14:textId="5171002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92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5134" w14:textId="5957F064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60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8C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0C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C9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264AA3A3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7A80381C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77777777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42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52F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D7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F6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27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326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5D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20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B7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E2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BA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B9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F4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FA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D2C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3AD5E80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4A08FADA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77777777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Strömkvist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46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413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63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D4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B7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10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0B0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7F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26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6D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51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2F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4C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FF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5B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497285D3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42BB9FD6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77777777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65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92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DC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63A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4D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97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AA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F8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5A4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38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A69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F2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DC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20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BA7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0AAC9CFC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74A5FC87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77777777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28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E4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E99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1F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00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72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21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02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CA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79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58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F9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BD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7A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D44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6DF8969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11D8446A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74C47F21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Rasmus Ling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6C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79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64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E8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FE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60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BD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52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C9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EF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23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C0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27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9C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26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10AC3CB1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33AAA13B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19DDBE01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Ann-Sofie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Alm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E2A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0B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EB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B0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0E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BC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0F2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3C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A7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7A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44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5C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5A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FB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85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10B30EF1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25DC7FE4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1EA19EF1" w:rsidR="000A00F0" w:rsidRPr="008E2326" w:rsidRDefault="000A00F0" w:rsidP="000A00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Vakant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C6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56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94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07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37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D0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EE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0B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AE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BE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68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B5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6D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35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58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01D8047B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23C27888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7E34F85D" w:rsidR="000A00F0" w:rsidRPr="008E2326" w:rsidRDefault="000A00F0" w:rsidP="000A00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Jörgen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Grubb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09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F9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83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0A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45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5F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0BA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91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9E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750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33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26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CC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05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C16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601738F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57DF1A66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2C6F5A51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Allan Widman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AD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1A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FED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D7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F9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DF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C9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75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CF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17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85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93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74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FB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5D0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2140CFC9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21C40626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77777777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3E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54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63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8A3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5C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C0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B0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69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F1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2E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50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1A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5E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20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4A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2CC719AC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66126CC6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6CA47834" w:rsidR="000A00F0" w:rsidRPr="008E2326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4E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45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15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C5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D1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41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E1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AE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BB0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CB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A4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5F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1E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33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BD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1D6CFC0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44982355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77777777" w:rsidR="000A00F0" w:rsidRPr="00A571A1" w:rsidRDefault="000A00F0" w:rsidP="000A00F0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D605" w14:textId="35840699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BB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E43" w14:textId="24FDDA73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32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1CC" w14:textId="043C2DA8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2E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830" w14:textId="5DBB741C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BD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94C" w14:textId="771F5B29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729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2DF" w14:textId="1DAE20C5" w:rsidR="000A00F0" w:rsidRPr="00214135" w:rsidRDefault="00857A13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F5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4D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95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D3B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623EFF59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24500E80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7777777" w:rsidR="000A00F0" w:rsidRPr="00A571A1" w:rsidRDefault="000A00F0" w:rsidP="000A00F0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5A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56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C0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03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D7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87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46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DA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57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30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49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47A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3D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4D5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8A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02A49265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40698303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77777777" w:rsidR="000A00F0" w:rsidRPr="00A571A1" w:rsidRDefault="000A00F0" w:rsidP="000A00F0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0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17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BE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07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D3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78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E8A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3D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5B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F0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02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C08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23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55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B0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5FCD4B09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4EB40FF8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77777777" w:rsidR="000A00F0" w:rsidRPr="00A571A1" w:rsidRDefault="000A00F0" w:rsidP="000A00F0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FF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A0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4F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C9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9E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43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D1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A3D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AD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C1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3F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06D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E56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B0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A7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0B2E71BE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2E2B1D81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77777777" w:rsidR="000A00F0" w:rsidRPr="00A571A1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3A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ED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0A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62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50C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26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0B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29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40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22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02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06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85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4C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32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74A448A8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728F87B4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77777777" w:rsidR="000A00F0" w:rsidRPr="00A571A1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49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BA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7D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B5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EE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70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03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BE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3D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41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63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B2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77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D90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35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7845DA43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08D2E10F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6C5" w14:textId="326D6B46" w:rsidR="000A00F0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r w:rsidRPr="00EF6229">
              <w:rPr>
                <w:sz w:val="22"/>
                <w:szCs w:val="22"/>
              </w:rPr>
              <w:t>Palmstierna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73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E6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1A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A9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29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433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93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56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A7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77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38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BCB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07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70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C5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0F" w14:textId="5A41C15A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43F01376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F713" w14:textId="73315611" w:rsidR="000A00F0" w:rsidRDefault="000A00F0" w:rsidP="000A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Karlsson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6DB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3B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D0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04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8D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5E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1FCD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8C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457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7F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12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49E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23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45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5E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1A5B6F" w14:paraId="3EE47CB9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EFE" w14:textId="5E91A03E" w:rsidR="000A00F0" w:rsidRPr="00DD7108" w:rsidRDefault="000A00F0" w:rsidP="000A00F0">
            <w:pPr>
              <w:rPr>
                <w:sz w:val="22"/>
                <w:szCs w:val="22"/>
              </w:rPr>
            </w:pPr>
            <w:r w:rsidRPr="00DD7108">
              <w:rPr>
                <w:sz w:val="22"/>
                <w:szCs w:val="22"/>
              </w:rPr>
              <w:t>Hanna Gunnarsson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011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AD0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0D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30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6A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B95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0B8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886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2E4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FDF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CF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F12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99A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0B9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2A3" w14:textId="77777777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00B" w14:textId="7ECAC811" w:rsidR="000A00F0" w:rsidRPr="00214135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0F0" w:rsidRPr="00794BEC" w14:paraId="527E35B6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35" w:type="pct"/>
          <w:trHeight w:val="263"/>
          <w:jc w:val="center"/>
        </w:trPr>
        <w:tc>
          <w:tcPr>
            <w:tcW w:w="1909" w:type="pct"/>
            <w:gridSpan w:val="3"/>
            <w:tcBorders>
              <w:top w:val="single" w:sz="4" w:space="0" w:color="auto"/>
            </w:tcBorders>
          </w:tcPr>
          <w:p w14:paraId="206608EA" w14:textId="77777777" w:rsidR="000A00F0" w:rsidRPr="00794BEC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41" w:type="pct"/>
            <w:gridSpan w:val="17"/>
            <w:tcBorders>
              <w:top w:val="single" w:sz="4" w:space="0" w:color="auto"/>
            </w:tcBorders>
          </w:tcPr>
          <w:p w14:paraId="0570C690" w14:textId="77777777" w:rsidR="000A00F0" w:rsidRPr="00794BEC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0A00F0" w:rsidRPr="00794BEC" w14:paraId="56DBC857" w14:textId="77777777" w:rsidTr="000A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35" w:type="pct"/>
          <w:trHeight w:val="262"/>
          <w:jc w:val="center"/>
        </w:trPr>
        <w:tc>
          <w:tcPr>
            <w:tcW w:w="1909" w:type="pct"/>
            <w:gridSpan w:val="3"/>
          </w:tcPr>
          <w:p w14:paraId="4EDF782F" w14:textId="77777777" w:rsidR="000A00F0" w:rsidRPr="00794BEC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41" w:type="pct"/>
            <w:gridSpan w:val="17"/>
          </w:tcPr>
          <w:p w14:paraId="6E128095" w14:textId="77777777" w:rsidR="000A00F0" w:rsidRPr="00794BEC" w:rsidRDefault="000A00F0" w:rsidP="000A00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2961"/>
    <w:rsid w:val="00063CD9"/>
    <w:rsid w:val="000700C4"/>
    <w:rsid w:val="0007401F"/>
    <w:rsid w:val="00084FFF"/>
    <w:rsid w:val="000A00F0"/>
    <w:rsid w:val="000A10F5"/>
    <w:rsid w:val="000A4BCF"/>
    <w:rsid w:val="000A7521"/>
    <w:rsid w:val="000A7D87"/>
    <w:rsid w:val="000B29C6"/>
    <w:rsid w:val="000B4B17"/>
    <w:rsid w:val="000B7C05"/>
    <w:rsid w:val="000C5345"/>
    <w:rsid w:val="000D4D83"/>
    <w:rsid w:val="000E10DC"/>
    <w:rsid w:val="000E2543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1BD"/>
    <w:rsid w:val="001A1578"/>
    <w:rsid w:val="001A5B6F"/>
    <w:rsid w:val="001D766E"/>
    <w:rsid w:val="001E077A"/>
    <w:rsid w:val="001E1FAC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1F7A"/>
    <w:rsid w:val="002624FF"/>
    <w:rsid w:val="00262B38"/>
    <w:rsid w:val="00263A2E"/>
    <w:rsid w:val="00264206"/>
    <w:rsid w:val="00264F16"/>
    <w:rsid w:val="0026539E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51DB"/>
    <w:rsid w:val="002C7177"/>
    <w:rsid w:val="002D0E4D"/>
    <w:rsid w:val="002D2AB5"/>
    <w:rsid w:val="002E3221"/>
    <w:rsid w:val="002F284C"/>
    <w:rsid w:val="002F2F4E"/>
    <w:rsid w:val="002F53C2"/>
    <w:rsid w:val="003075B8"/>
    <w:rsid w:val="00331327"/>
    <w:rsid w:val="00342116"/>
    <w:rsid w:val="00344C00"/>
    <w:rsid w:val="00360479"/>
    <w:rsid w:val="00380FAC"/>
    <w:rsid w:val="0039258B"/>
    <w:rsid w:val="00393CDC"/>
    <w:rsid w:val="00394192"/>
    <w:rsid w:val="003952A4"/>
    <w:rsid w:val="003955E1"/>
    <w:rsid w:val="0039591D"/>
    <w:rsid w:val="003A48EB"/>
    <w:rsid w:val="003A729A"/>
    <w:rsid w:val="003B3B4B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1381"/>
    <w:rsid w:val="00446353"/>
    <w:rsid w:val="00447115"/>
    <w:rsid w:val="00454E3F"/>
    <w:rsid w:val="00477C9F"/>
    <w:rsid w:val="00490212"/>
    <w:rsid w:val="0049372F"/>
    <w:rsid w:val="00494D58"/>
    <w:rsid w:val="00494ECE"/>
    <w:rsid w:val="004B2106"/>
    <w:rsid w:val="004B6B3E"/>
    <w:rsid w:val="004B6D8F"/>
    <w:rsid w:val="004C5D4F"/>
    <w:rsid w:val="004C7964"/>
    <w:rsid w:val="004D2D42"/>
    <w:rsid w:val="004E36E4"/>
    <w:rsid w:val="004E5E48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25310"/>
    <w:rsid w:val="005358B4"/>
    <w:rsid w:val="005522EE"/>
    <w:rsid w:val="00554348"/>
    <w:rsid w:val="005622CA"/>
    <w:rsid w:val="005650F7"/>
    <w:rsid w:val="00577B92"/>
    <w:rsid w:val="00581568"/>
    <w:rsid w:val="00583587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612FF5"/>
    <w:rsid w:val="00614737"/>
    <w:rsid w:val="00626335"/>
    <w:rsid w:val="00640520"/>
    <w:rsid w:val="006503A2"/>
    <w:rsid w:val="00655976"/>
    <w:rsid w:val="006664AC"/>
    <w:rsid w:val="00670574"/>
    <w:rsid w:val="006877C0"/>
    <w:rsid w:val="00690BE7"/>
    <w:rsid w:val="006A151D"/>
    <w:rsid w:val="006A511D"/>
    <w:rsid w:val="006A67D9"/>
    <w:rsid w:val="006B0412"/>
    <w:rsid w:val="006B151B"/>
    <w:rsid w:val="006B7B0C"/>
    <w:rsid w:val="006C1E27"/>
    <w:rsid w:val="006C21FA"/>
    <w:rsid w:val="006D3126"/>
    <w:rsid w:val="006E72BD"/>
    <w:rsid w:val="0071773D"/>
    <w:rsid w:val="00723D66"/>
    <w:rsid w:val="00726EE5"/>
    <w:rsid w:val="007273BF"/>
    <w:rsid w:val="00727E05"/>
    <w:rsid w:val="007421F4"/>
    <w:rsid w:val="00750FF0"/>
    <w:rsid w:val="00754212"/>
    <w:rsid w:val="007615A5"/>
    <w:rsid w:val="00767BDA"/>
    <w:rsid w:val="00777B91"/>
    <w:rsid w:val="00782EA9"/>
    <w:rsid w:val="00783D2C"/>
    <w:rsid w:val="00783D32"/>
    <w:rsid w:val="00787586"/>
    <w:rsid w:val="007B0C0A"/>
    <w:rsid w:val="007B7873"/>
    <w:rsid w:val="007F2B92"/>
    <w:rsid w:val="007F39BF"/>
    <w:rsid w:val="007F6B0D"/>
    <w:rsid w:val="00800B4D"/>
    <w:rsid w:val="008038CC"/>
    <w:rsid w:val="008063DA"/>
    <w:rsid w:val="00821AE7"/>
    <w:rsid w:val="008273F4"/>
    <w:rsid w:val="00830B72"/>
    <w:rsid w:val="00831AF6"/>
    <w:rsid w:val="0083479E"/>
    <w:rsid w:val="00834B38"/>
    <w:rsid w:val="008422E5"/>
    <w:rsid w:val="0084620D"/>
    <w:rsid w:val="008557FA"/>
    <w:rsid w:val="00857A13"/>
    <w:rsid w:val="00875A5E"/>
    <w:rsid w:val="00875CAD"/>
    <w:rsid w:val="008808A5"/>
    <w:rsid w:val="008C1B2C"/>
    <w:rsid w:val="008C2E2A"/>
    <w:rsid w:val="008C4BB4"/>
    <w:rsid w:val="008D0E72"/>
    <w:rsid w:val="008D47E6"/>
    <w:rsid w:val="008E3B73"/>
    <w:rsid w:val="008E4795"/>
    <w:rsid w:val="008F4D68"/>
    <w:rsid w:val="00902D63"/>
    <w:rsid w:val="00902D69"/>
    <w:rsid w:val="0090428F"/>
    <w:rsid w:val="00906C2D"/>
    <w:rsid w:val="00917451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4CBE"/>
    <w:rsid w:val="009B7313"/>
    <w:rsid w:val="009B79AB"/>
    <w:rsid w:val="009C3BE7"/>
    <w:rsid w:val="009C51B0"/>
    <w:rsid w:val="009D0FD5"/>
    <w:rsid w:val="009D1BB5"/>
    <w:rsid w:val="009E23C6"/>
    <w:rsid w:val="009E7929"/>
    <w:rsid w:val="009F13CF"/>
    <w:rsid w:val="009F58C9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38"/>
    <w:rsid w:val="00A54DE5"/>
    <w:rsid w:val="00A5668F"/>
    <w:rsid w:val="00A571A1"/>
    <w:rsid w:val="00A63233"/>
    <w:rsid w:val="00A744C3"/>
    <w:rsid w:val="00A84DE6"/>
    <w:rsid w:val="00A8695B"/>
    <w:rsid w:val="00A9262A"/>
    <w:rsid w:val="00A92A85"/>
    <w:rsid w:val="00A9464E"/>
    <w:rsid w:val="00AA1A69"/>
    <w:rsid w:val="00AA5BE7"/>
    <w:rsid w:val="00AC1FEE"/>
    <w:rsid w:val="00AC2BE8"/>
    <w:rsid w:val="00AC3349"/>
    <w:rsid w:val="00AD6AE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084D"/>
    <w:rsid w:val="00B81DEF"/>
    <w:rsid w:val="00B820F6"/>
    <w:rsid w:val="00B85B4A"/>
    <w:rsid w:val="00B9203B"/>
    <w:rsid w:val="00B92DC8"/>
    <w:rsid w:val="00B93FFB"/>
    <w:rsid w:val="00BA46E1"/>
    <w:rsid w:val="00BA4A28"/>
    <w:rsid w:val="00BA5688"/>
    <w:rsid w:val="00BB309C"/>
    <w:rsid w:val="00BC5775"/>
    <w:rsid w:val="00BD1AD0"/>
    <w:rsid w:val="00BD41E4"/>
    <w:rsid w:val="00BD53C1"/>
    <w:rsid w:val="00BE0742"/>
    <w:rsid w:val="00BE329D"/>
    <w:rsid w:val="00BE3BF7"/>
    <w:rsid w:val="00BE4950"/>
    <w:rsid w:val="00BF6D6B"/>
    <w:rsid w:val="00C06DF4"/>
    <w:rsid w:val="00C10454"/>
    <w:rsid w:val="00C11EF9"/>
    <w:rsid w:val="00C26EFF"/>
    <w:rsid w:val="00C276D3"/>
    <w:rsid w:val="00C30867"/>
    <w:rsid w:val="00C35889"/>
    <w:rsid w:val="00C468A5"/>
    <w:rsid w:val="00C53145"/>
    <w:rsid w:val="00C77934"/>
    <w:rsid w:val="00C84F0D"/>
    <w:rsid w:val="00C919F3"/>
    <w:rsid w:val="00C92589"/>
    <w:rsid w:val="00C93236"/>
    <w:rsid w:val="00CA39FE"/>
    <w:rsid w:val="00CA6534"/>
    <w:rsid w:val="00CA6878"/>
    <w:rsid w:val="00CA6EF0"/>
    <w:rsid w:val="00CB1178"/>
    <w:rsid w:val="00CB5394"/>
    <w:rsid w:val="00CB6A34"/>
    <w:rsid w:val="00CB7431"/>
    <w:rsid w:val="00CC764E"/>
    <w:rsid w:val="00CD4CA0"/>
    <w:rsid w:val="00CD511F"/>
    <w:rsid w:val="00CF6E9E"/>
    <w:rsid w:val="00D15194"/>
    <w:rsid w:val="00D27984"/>
    <w:rsid w:val="00D40740"/>
    <w:rsid w:val="00D44270"/>
    <w:rsid w:val="00D47BAF"/>
    <w:rsid w:val="00D52626"/>
    <w:rsid w:val="00D650C7"/>
    <w:rsid w:val="00D67826"/>
    <w:rsid w:val="00D67FEC"/>
    <w:rsid w:val="00D74E7A"/>
    <w:rsid w:val="00D75A71"/>
    <w:rsid w:val="00D84771"/>
    <w:rsid w:val="00D91734"/>
    <w:rsid w:val="00D93637"/>
    <w:rsid w:val="00D93C2E"/>
    <w:rsid w:val="00D96F98"/>
    <w:rsid w:val="00DA12E0"/>
    <w:rsid w:val="00DA3C26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7745"/>
    <w:rsid w:val="00E1233E"/>
    <w:rsid w:val="00E14E39"/>
    <w:rsid w:val="00E33857"/>
    <w:rsid w:val="00E33877"/>
    <w:rsid w:val="00E45D77"/>
    <w:rsid w:val="00E63EE4"/>
    <w:rsid w:val="00E66D19"/>
    <w:rsid w:val="00E67EBA"/>
    <w:rsid w:val="00E67EDD"/>
    <w:rsid w:val="00E7194A"/>
    <w:rsid w:val="00E916EA"/>
    <w:rsid w:val="00E92A77"/>
    <w:rsid w:val="00EA704C"/>
    <w:rsid w:val="00EA7B53"/>
    <w:rsid w:val="00EC1FCB"/>
    <w:rsid w:val="00EC735D"/>
    <w:rsid w:val="00ED573B"/>
    <w:rsid w:val="00ED5D82"/>
    <w:rsid w:val="00EE68A3"/>
    <w:rsid w:val="00F064EF"/>
    <w:rsid w:val="00F07228"/>
    <w:rsid w:val="00F227F9"/>
    <w:rsid w:val="00F33C48"/>
    <w:rsid w:val="00F454FD"/>
    <w:rsid w:val="00F70370"/>
    <w:rsid w:val="00F76406"/>
    <w:rsid w:val="00F814F6"/>
    <w:rsid w:val="00F82351"/>
    <w:rsid w:val="00F84080"/>
    <w:rsid w:val="00F85B64"/>
    <w:rsid w:val="00F97E87"/>
    <w:rsid w:val="00FA06F9"/>
    <w:rsid w:val="00FA2D97"/>
    <w:rsid w:val="00FA2E8C"/>
    <w:rsid w:val="00FA384F"/>
    <w:rsid w:val="00FB200F"/>
    <w:rsid w:val="00FB3A7E"/>
    <w:rsid w:val="00FD0820"/>
    <w:rsid w:val="00FD13A3"/>
    <w:rsid w:val="00FE2AC1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60e4b847-d454-401e-b238-4117b4f120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35D9A-A28E-4DBA-B920-8D587524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5</Pages>
  <Words>750</Words>
  <Characters>5041</Characters>
  <Application>Microsoft Office Word</Application>
  <DocSecurity>4</DocSecurity>
  <Lines>1680</Lines>
  <Paragraphs>386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2021-05-04T07:05:00Z</cp:lastPrinted>
  <dcterms:created xsi:type="dcterms:W3CDTF">2021-06-11T06:57:00Z</dcterms:created>
  <dcterms:modified xsi:type="dcterms:W3CDTF">2021-06-11T06:57:00Z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