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DC1" w:rsidRPr="007B41DF" w:rsidRDefault="008D6DC1" w:rsidP="00D75E01">
      <w:pPr>
        <w:pStyle w:val="Hemstlrubrik"/>
      </w:pPr>
      <w:r w:rsidRPr="007B41DF">
        <w:t>Förslag till riksdagsbeslut</w:t>
      </w:r>
    </w:p>
    <w:p w:rsidR="008D6DC1" w:rsidRPr="007B41DF" w:rsidRDefault="008D6DC1" w:rsidP="00D75E01">
      <w:pPr>
        <w:pStyle w:val="Hemstlatt"/>
      </w:pPr>
      <w:r w:rsidRPr="007B41DF">
        <w:t xml:space="preserve">Riksdagen tillkännager för regeringen som sin mening vad i motionen </w:t>
      </w:r>
      <w:r w:rsidR="00F570FC" w:rsidRPr="007B41DF">
        <w:t>anförs</w:t>
      </w:r>
      <w:r w:rsidRPr="007B41DF">
        <w:t xml:space="preserve"> om jakt på säl och skarv.</w:t>
      </w:r>
    </w:p>
    <w:p w:rsidR="008D6DC1" w:rsidRPr="007B41DF" w:rsidRDefault="008D6DC1" w:rsidP="00D75E01">
      <w:pPr>
        <w:pStyle w:val="Rubrik1"/>
      </w:pPr>
      <w:r w:rsidRPr="007B41DF">
        <w:t>Motivering</w:t>
      </w:r>
    </w:p>
    <w:p w:rsidR="008D6DC1" w:rsidRPr="007B41DF" w:rsidRDefault="008D6DC1" w:rsidP="00D75E01">
      <w:r w:rsidRPr="007B41DF">
        <w:t>Problemen med skador på fisket orsakade av säl och skarv är stora och min</w:t>
      </w:r>
      <w:r w:rsidRPr="007B41DF">
        <w:t>s</w:t>
      </w:r>
      <w:r w:rsidRPr="007B41DF">
        <w:t xml:space="preserve">kar inte. </w:t>
      </w:r>
    </w:p>
    <w:p w:rsidR="008D6DC1" w:rsidRPr="007B41DF" w:rsidRDefault="008D6DC1" w:rsidP="00D75E01">
      <w:pPr>
        <w:pStyle w:val="Normaltindrag"/>
      </w:pPr>
      <w:r w:rsidRPr="007B41DF">
        <w:t>Den stora tillväxten av gråsäl och vikare ger fisket b</w:t>
      </w:r>
      <w:r w:rsidRPr="007B41DF">
        <w:t>e</w:t>
      </w:r>
      <w:r w:rsidRPr="007B41DF">
        <w:t>kymmer. Betydande skarvkolonier finns på den svenska ku</w:t>
      </w:r>
      <w:r w:rsidRPr="007B41DF">
        <w:t>s</w:t>
      </w:r>
      <w:r w:rsidRPr="007B41DF">
        <w:t>ten och knubbsälsbeståndet ökar stark</w:t>
      </w:r>
      <w:r w:rsidR="007237C9" w:rsidRPr="007B41DF">
        <w:t>t</w:t>
      </w:r>
      <w:r w:rsidRPr="007B41DF">
        <w:t>. Trots upprepade framstäl</w:t>
      </w:r>
      <w:r w:rsidRPr="007B41DF">
        <w:t>l</w:t>
      </w:r>
      <w:r w:rsidRPr="007B41DF">
        <w:t>ningar om att få avskjuta skarv och säl har endast mycket begränsade åtgärder vidtagits från statsmakternas sida. Den statliga ersättning som fiskare får motsvarar inte tillnärmelsevis de skador som säl o</w:t>
      </w:r>
      <w:r w:rsidR="00D75E01" w:rsidRPr="007B41DF">
        <w:t>ch skarv åsamkar på re</w:t>
      </w:r>
      <w:r w:rsidR="00D75E01" w:rsidRPr="007B41DF">
        <w:t>d</w:t>
      </w:r>
      <w:r w:rsidR="00D75E01" w:rsidRPr="007B41DF">
        <w:t>skap m.</w:t>
      </w:r>
      <w:r w:rsidRPr="007B41DF">
        <w:t>m</w:t>
      </w:r>
      <w:r w:rsidR="00D75E01" w:rsidRPr="007B41DF">
        <w:t>.</w:t>
      </w:r>
      <w:r w:rsidRPr="007B41DF">
        <w:t xml:space="preserve"> För att komma till rätta med detta för fisket stora problem föreslår vi att skyddsjakt på säl och skarv ko</w:t>
      </w:r>
      <w:r w:rsidRPr="007B41DF">
        <w:t>m</w:t>
      </w:r>
      <w:r w:rsidRPr="007B41DF">
        <w:t>mer till stånd för att minska bestånden av till svenska fiskets fromma.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75E01" w:rsidRPr="007B4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5E01" w:rsidRPr="007B41DF" w:rsidRDefault="00D75E01" w:rsidP="00D75E01">
            <w:pPr>
              <w:pStyle w:val="UnderskriftDatum"/>
              <w:spacing w:before="240"/>
            </w:pPr>
            <w:r w:rsidRPr="007B41DF">
              <w:t>Stockholm den 29 september 2005</w:t>
            </w:r>
          </w:p>
        </w:tc>
        <w:tc>
          <w:tcPr>
            <w:tcW w:w="3047" w:type="dxa"/>
          </w:tcPr>
          <w:p w:rsidR="00D75E01" w:rsidRPr="007B41DF" w:rsidRDefault="00D75E01" w:rsidP="00D75E01">
            <w:pPr>
              <w:pStyle w:val="Underskrifter"/>
              <w:spacing w:before="240"/>
            </w:pPr>
          </w:p>
        </w:tc>
      </w:tr>
      <w:tr w:rsidR="00D75E01" w:rsidRPr="007B41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5E01" w:rsidRPr="007B41DF" w:rsidRDefault="00D75E01" w:rsidP="00D75E01">
            <w:pPr>
              <w:pStyle w:val="Underskrifter"/>
            </w:pPr>
            <w:r w:rsidRPr="007B41DF">
              <w:t>Kent Olsson (m)</w:t>
            </w:r>
          </w:p>
        </w:tc>
        <w:tc>
          <w:tcPr>
            <w:tcW w:w="3047" w:type="dxa"/>
          </w:tcPr>
          <w:p w:rsidR="00D75E01" w:rsidRPr="007B41DF" w:rsidRDefault="00D75E01" w:rsidP="00D75E01">
            <w:pPr>
              <w:pStyle w:val="Underskrifter"/>
            </w:pPr>
            <w:r w:rsidRPr="007B41DF">
              <w:t>Inger René (m)</w:t>
            </w:r>
          </w:p>
        </w:tc>
      </w:tr>
    </w:tbl>
    <w:p w:rsidR="008D6DC1" w:rsidRPr="007B41DF" w:rsidRDefault="008D6DC1" w:rsidP="00D75E01">
      <w:pPr>
        <w:pStyle w:val="Normaltindrag"/>
      </w:pPr>
    </w:p>
    <w:sectPr w:rsidR="008D6DC1" w:rsidRPr="007B41DF" w:rsidSect="00D75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B2C" w:rsidRPr="007B41DF" w:rsidRDefault="00643B2C">
      <w:r w:rsidRPr="007B41DF">
        <w:separator/>
      </w:r>
    </w:p>
  </w:endnote>
  <w:endnote w:type="continuationSeparator" w:id="0">
    <w:p w:rsidR="00643B2C" w:rsidRPr="007B41DF" w:rsidRDefault="00643B2C">
      <w:r w:rsidRPr="007B4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E01" w:rsidRPr="007B41DF" w:rsidRDefault="007B41DF" w:rsidP="00D75E01">
    <w:pPr>
      <w:pStyle w:val="Sidfot"/>
    </w:pPr>
    <w:r w:rsidRPr="007B41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3737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E01" w:rsidRDefault="00D75E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70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5E01" w:rsidRDefault="00D75E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70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E01" w:rsidRPr="007B41DF" w:rsidRDefault="007B41DF" w:rsidP="00D75E01">
    <w:pPr>
      <w:pStyle w:val="Sidfot"/>
    </w:pPr>
    <w:r w:rsidRPr="007B41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87823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E01" w:rsidRDefault="00D75E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70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E01" w:rsidRDefault="00D75E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70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DC1" w:rsidRPr="007B41DF" w:rsidRDefault="007B41DF" w:rsidP="00D75E01">
    <w:pPr>
      <w:pStyle w:val="Sidfot"/>
    </w:pPr>
    <w:r w:rsidRPr="007B41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0530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E01" w:rsidRDefault="00D75E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70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E01" w:rsidRDefault="00D75E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70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B2C" w:rsidRPr="007B41DF" w:rsidRDefault="00643B2C">
      <w:r w:rsidRPr="007B41DF">
        <w:separator/>
      </w:r>
    </w:p>
  </w:footnote>
  <w:footnote w:type="continuationSeparator" w:id="0">
    <w:p w:rsidR="00643B2C" w:rsidRPr="007B41DF" w:rsidRDefault="00643B2C">
      <w:r w:rsidRPr="007B41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E01" w:rsidRPr="007B41DF" w:rsidRDefault="007B41DF" w:rsidP="00D75E01">
    <w:pPr>
      <w:pStyle w:val="Sidhuvud"/>
    </w:pPr>
    <w:r w:rsidRPr="007B41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32939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E01" w:rsidRDefault="00D75E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70F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70FC">
                            <w:t>MJ293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5E01" w:rsidRDefault="00D75E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70F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70FC">
                      <w:t>MJ293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E01" w:rsidRPr="007B41DF" w:rsidRDefault="007B41DF" w:rsidP="00D75E01">
    <w:pPr>
      <w:pStyle w:val="Sidhuvud"/>
    </w:pPr>
    <w:r w:rsidRPr="007B41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73892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E01" w:rsidRDefault="00D75E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70F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70FC">
                            <w:t>MJ293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5E01" w:rsidRDefault="00D75E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70F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70FC">
                      <w:t>MJ293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E01" w:rsidRPr="007B41DF" w:rsidRDefault="00D75E01">
    <w:pPr>
      <w:pStyle w:val="FSHNormal"/>
      <w:tabs>
        <w:tab w:val="right" w:pos="5840"/>
      </w:tabs>
    </w:pPr>
    <w:r w:rsidRPr="007B41DF">
      <w:br/>
    </w:r>
    <w:r w:rsidRPr="007B41DF">
      <w:fldChar w:fldCharType="begin" w:fldLock="1"/>
    </w:r>
    <w:r w:rsidRPr="007B41DF">
      <w:instrText xml:space="preserve"> DOCPROPERTY</w:instrText>
    </w:r>
    <w:r w:rsidRPr="007B41DF">
      <w:rPr>
        <w:sz w:val="18"/>
      </w:rPr>
      <w:instrText xml:space="preserve"> "YearUser" *\charformat </w:instrText>
    </w:r>
    <w:r w:rsidRPr="007B41DF">
      <w:fldChar w:fldCharType="separate"/>
    </w:r>
    <w:r w:rsidR="00F570FC" w:rsidRPr="007B41DF">
      <w:t>2005/06</w:t>
    </w:r>
    <w:r w:rsidRPr="007B41DF">
      <w:fldChar w:fldCharType="end"/>
    </w:r>
    <w:r w:rsidRPr="007B41DF">
      <w:t xml:space="preserve"> </w:t>
    </w:r>
    <w:r w:rsidRPr="007B41DF">
      <w:tab/>
      <w:t xml:space="preserve">mnr: </w:t>
    </w:r>
    <w:r w:rsidRPr="007B41DF">
      <w:fldChar w:fldCharType="begin" w:fldLock="1"/>
    </w:r>
    <w:r w:rsidRPr="007B41DF">
      <w:instrText xml:space="preserve"> DOCPROPERTY</w:instrText>
    </w:r>
    <w:r w:rsidRPr="007B41DF">
      <w:rPr>
        <w:sz w:val="18"/>
      </w:rPr>
      <w:instrText xml:space="preserve"> "Motionsnummer" *\charformat </w:instrText>
    </w:r>
    <w:r w:rsidRPr="007B41DF">
      <w:fldChar w:fldCharType="separate"/>
    </w:r>
    <w:r w:rsidR="00F570FC" w:rsidRPr="007B41DF">
      <w:t>MJ293</w:t>
    </w:r>
    <w:r w:rsidRPr="007B41DF">
      <w:fldChar w:fldCharType="end"/>
    </w:r>
    <w:r w:rsidRPr="007B41DF">
      <w:br/>
    </w:r>
    <w:r w:rsidRPr="007B41DF">
      <w:fldChar w:fldCharType="begin" w:fldLock="1"/>
    </w:r>
    <w:r w:rsidRPr="007B41DF">
      <w:instrText xml:space="preserve"> DOCPROPERTY</w:instrText>
    </w:r>
    <w:r w:rsidRPr="007B41DF">
      <w:rPr>
        <w:sz w:val="18"/>
      </w:rPr>
      <w:instrText xml:space="preserve"> "Samling" *\charformat </w:instrText>
    </w:r>
    <w:r w:rsidRPr="007B41DF">
      <w:fldChar w:fldCharType="end"/>
    </w:r>
    <w:r w:rsidRPr="007B41DF">
      <w:tab/>
      <w:t xml:space="preserve">pnr: </w:t>
    </w:r>
    <w:r w:rsidRPr="007B41DF">
      <w:fldChar w:fldCharType="begin" w:fldLock="1"/>
    </w:r>
    <w:r w:rsidRPr="007B41DF">
      <w:instrText xml:space="preserve"> DOCPROPERTY</w:instrText>
    </w:r>
    <w:r w:rsidRPr="007B41DF">
      <w:rPr>
        <w:sz w:val="18"/>
      </w:rPr>
      <w:instrText xml:space="preserve"> "Partinummer" *\charformat </w:instrText>
    </w:r>
    <w:r w:rsidRPr="007B41DF">
      <w:fldChar w:fldCharType="separate"/>
    </w:r>
    <w:r w:rsidR="00F570FC" w:rsidRPr="007B41DF">
      <w:t>m1531</w:t>
    </w:r>
    <w:r w:rsidRPr="007B41DF">
      <w:fldChar w:fldCharType="end"/>
    </w:r>
  </w:p>
  <w:p w:rsidR="00D75E01" w:rsidRPr="007B41DF" w:rsidRDefault="00D75E01">
    <w:pPr>
      <w:pStyle w:val="FSHRub1"/>
    </w:pPr>
    <w:r w:rsidRPr="007B41DF">
      <w:t>Motion till riksdagen</w:t>
    </w:r>
    <w:r w:rsidRPr="007B41DF">
      <w:br/>
    </w:r>
    <w:r w:rsidRPr="007B41DF">
      <w:fldChar w:fldCharType="begin" w:fldLock="1"/>
    </w:r>
    <w:r w:rsidRPr="007B41DF">
      <w:instrText xml:space="preserve"> DOCPROPERTY "YearUser" *\charformat </w:instrText>
    </w:r>
    <w:r w:rsidRPr="007B41DF">
      <w:fldChar w:fldCharType="separate"/>
    </w:r>
    <w:r w:rsidR="00F570FC" w:rsidRPr="007B41DF">
      <w:t>2005/06</w:t>
    </w:r>
    <w:r w:rsidRPr="007B41DF">
      <w:fldChar w:fldCharType="end"/>
    </w:r>
    <w:r w:rsidRPr="007B41DF">
      <w:t>:</w:t>
    </w:r>
    <w:r w:rsidRPr="007B41DF">
      <w:fldChar w:fldCharType="begin" w:fldLock="1"/>
    </w:r>
    <w:r w:rsidRPr="007B41DF">
      <w:instrText xml:space="preserve"> DOCPROPERTY "Motionsnummer" *\charformat </w:instrText>
    </w:r>
    <w:r w:rsidRPr="007B41DF">
      <w:fldChar w:fldCharType="separate"/>
    </w:r>
    <w:r w:rsidR="00F570FC" w:rsidRPr="007B41DF">
      <w:t>MJ293</w:t>
    </w:r>
    <w:r w:rsidRPr="007B41DF">
      <w:fldChar w:fldCharType="end"/>
    </w:r>
  </w:p>
  <w:p w:rsidR="00D75E01" w:rsidRPr="007B41DF" w:rsidRDefault="00D75E01">
    <w:pPr>
      <w:pStyle w:val="FSHNormalS5"/>
    </w:pPr>
    <w:r w:rsidRPr="007B41DF">
      <w:fldChar w:fldCharType="begin" w:fldLock="1"/>
    </w:r>
    <w:r w:rsidRPr="007B41DF">
      <w:instrText xml:space="preserve"> DOCPROPERTY "MotionarText" *\charformat </w:instrText>
    </w:r>
    <w:r w:rsidRPr="007B41DF">
      <w:fldChar w:fldCharType="separate"/>
    </w:r>
    <w:r w:rsidR="00F570FC" w:rsidRPr="007B41DF">
      <w:t>av Kent Olsson och Inger René (m)</w:t>
    </w:r>
    <w:r w:rsidRPr="007B41DF">
      <w:fldChar w:fldCharType="end"/>
    </w:r>
    <w:r w:rsidRPr="007B41DF">
      <w:br/>
    </w:r>
    <w:r w:rsidRPr="007B41DF">
      <w:fldChar w:fldCharType="begin" w:fldLock="1"/>
    </w:r>
    <w:r w:rsidRPr="007B41DF">
      <w:instrText xml:space="preserve"> DOCPROPERTY "SvarFrasKort" *\charformat </w:instrText>
    </w:r>
    <w:r w:rsidRPr="007B41DF">
      <w:fldChar w:fldCharType="end"/>
    </w:r>
  </w:p>
  <w:p w:rsidR="00D75E01" w:rsidRPr="007B41DF" w:rsidRDefault="00D75E01">
    <w:pPr>
      <w:pStyle w:val="FSHTitel"/>
    </w:pPr>
    <w:r w:rsidRPr="007B41DF">
      <w:fldChar w:fldCharType="begin" w:fldLock="1"/>
    </w:r>
    <w:r w:rsidRPr="007B41DF">
      <w:instrText xml:space="preserve"> DOCPROPERTY</w:instrText>
    </w:r>
    <w:r w:rsidRPr="007B41DF">
      <w:rPr>
        <w:sz w:val="18"/>
      </w:rPr>
      <w:instrText xml:space="preserve"> "RubrikSvar" *\charformat </w:instrText>
    </w:r>
    <w:r w:rsidRPr="007B41DF">
      <w:fldChar w:fldCharType="separate"/>
    </w:r>
    <w:r w:rsidR="00F570FC" w:rsidRPr="007B41DF">
      <w:t>Jakt på säl och skarv</w:t>
    </w:r>
    <w:r w:rsidRPr="007B41DF">
      <w:fldChar w:fldCharType="end"/>
    </w:r>
  </w:p>
  <w:p w:rsidR="00D75E01" w:rsidRPr="007B41DF" w:rsidRDefault="00D75E01" w:rsidP="00D75E0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C5784E"/>
    <w:multiLevelType w:val="hybridMultilevel"/>
    <w:tmpl w:val="29061B86"/>
    <w:lvl w:ilvl="0" w:tplc="9A843D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9781328">
    <w:abstractNumId w:val="14"/>
  </w:num>
  <w:num w:numId="2" w16cid:durableId="361128369">
    <w:abstractNumId w:val="10"/>
  </w:num>
  <w:num w:numId="3" w16cid:durableId="313266535">
    <w:abstractNumId w:val="11"/>
  </w:num>
  <w:num w:numId="4" w16cid:durableId="1286421325">
    <w:abstractNumId w:val="13"/>
  </w:num>
  <w:num w:numId="5" w16cid:durableId="661813808">
    <w:abstractNumId w:val="8"/>
  </w:num>
  <w:num w:numId="6" w16cid:durableId="1609923081">
    <w:abstractNumId w:val="3"/>
  </w:num>
  <w:num w:numId="7" w16cid:durableId="1914972460">
    <w:abstractNumId w:val="2"/>
  </w:num>
  <w:num w:numId="8" w16cid:durableId="1166824954">
    <w:abstractNumId w:val="1"/>
  </w:num>
  <w:num w:numId="9" w16cid:durableId="374240404">
    <w:abstractNumId w:val="0"/>
  </w:num>
  <w:num w:numId="10" w16cid:durableId="267667454">
    <w:abstractNumId w:val="9"/>
  </w:num>
  <w:num w:numId="11" w16cid:durableId="434255612">
    <w:abstractNumId w:val="7"/>
  </w:num>
  <w:num w:numId="12" w16cid:durableId="371150105">
    <w:abstractNumId w:val="6"/>
  </w:num>
  <w:num w:numId="13" w16cid:durableId="1825388646">
    <w:abstractNumId w:val="5"/>
  </w:num>
  <w:num w:numId="14" w16cid:durableId="1898741690">
    <w:abstractNumId w:val="4"/>
  </w:num>
  <w:num w:numId="15" w16cid:durableId="1688022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74347B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43B2C"/>
    <w:rsid w:val="0064629F"/>
    <w:rsid w:val="007237C9"/>
    <w:rsid w:val="00740D6D"/>
    <w:rsid w:val="0074347B"/>
    <w:rsid w:val="00794149"/>
    <w:rsid w:val="007B41DF"/>
    <w:rsid w:val="007B67A7"/>
    <w:rsid w:val="007C6092"/>
    <w:rsid w:val="008D6DC1"/>
    <w:rsid w:val="00A053C6"/>
    <w:rsid w:val="00B13BF0"/>
    <w:rsid w:val="00C1285C"/>
    <w:rsid w:val="00C27B7D"/>
    <w:rsid w:val="00CF7A43"/>
    <w:rsid w:val="00D1174F"/>
    <w:rsid w:val="00D6118F"/>
    <w:rsid w:val="00D75E01"/>
    <w:rsid w:val="00DC6C70"/>
    <w:rsid w:val="00E22893"/>
    <w:rsid w:val="00E360DE"/>
    <w:rsid w:val="00E374D8"/>
    <w:rsid w:val="00E75D28"/>
    <w:rsid w:val="00E84F25"/>
    <w:rsid w:val="00F570FC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4C28C6-4177-4255-A5E7-A1815122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75E0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75E0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75E0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75E0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75E0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75E0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75E0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75E0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75E01"/>
    <w:pPr>
      <w:outlineLvl w:val="7"/>
    </w:pPr>
  </w:style>
  <w:style w:type="paragraph" w:styleId="Rubrik9">
    <w:name w:val="heading 9"/>
    <w:basedOn w:val="Rubrik8"/>
    <w:next w:val="Normal"/>
    <w:qFormat/>
    <w:rsid w:val="00D75E01"/>
    <w:pPr>
      <w:outlineLvl w:val="8"/>
    </w:pPr>
  </w:style>
  <w:style w:type="character" w:default="1" w:styleId="Standardstycketeckensnitt">
    <w:name w:val="Default Paragraph Font"/>
    <w:rsid w:val="00D75E0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75E01"/>
  </w:style>
  <w:style w:type="paragraph" w:styleId="Normaltindrag">
    <w:name w:val="Normal Indent"/>
    <w:aliases w:val="Normal_indrag,Normal Indrag"/>
    <w:basedOn w:val="Normal"/>
    <w:rsid w:val="00D75E0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75E0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75E01"/>
    <w:pPr>
      <w:spacing w:before="0"/>
      <w:ind w:firstLine="227"/>
    </w:pPr>
  </w:style>
  <w:style w:type="paragraph" w:customStyle="1" w:styleId="FSHNormal">
    <w:name w:val="FSH_Normal"/>
    <w:semiHidden/>
    <w:rsid w:val="00D75E0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75E0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75E0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75E0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75E0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75E0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75E0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4347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75E01"/>
    <w:pPr>
      <w:spacing w:after="250"/>
    </w:pPr>
  </w:style>
  <w:style w:type="paragraph" w:customStyle="1" w:styleId="KantRubrikS5H">
    <w:name w:val="KantRubrikS5H"/>
    <w:semiHidden/>
    <w:rsid w:val="00D75E0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75E0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75E0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75E0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75E0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75E0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75E01"/>
    <w:pPr>
      <w:ind w:firstLine="170"/>
    </w:pPr>
  </w:style>
  <w:style w:type="paragraph" w:customStyle="1" w:styleId="NormalA4fot">
    <w:name w:val="Normal_A4fot"/>
    <w:basedOn w:val="Normal"/>
    <w:semiHidden/>
    <w:rsid w:val="00D75E0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75E0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75E0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75E0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75E0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75E0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75E0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75E0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75E01"/>
  </w:style>
  <w:style w:type="paragraph" w:customStyle="1" w:styleId="RubrikInnehllsf">
    <w:name w:val="RubrikInnehållsf"/>
    <w:basedOn w:val="RubrikSammanf"/>
    <w:next w:val="Normal"/>
    <w:rsid w:val="00D75E01"/>
  </w:style>
  <w:style w:type="paragraph" w:customStyle="1" w:styleId="Tabellochbildrubrik">
    <w:name w:val="Tabell och bildrubrik"/>
    <w:basedOn w:val="Normal"/>
    <w:next w:val="Normal"/>
    <w:rsid w:val="00D75E0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75E0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75E0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75E0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75E0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75E0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75E01"/>
    <w:pPr>
      <w:ind w:left="284"/>
    </w:pPr>
  </w:style>
  <w:style w:type="paragraph" w:styleId="Innehll3">
    <w:name w:val="toc 3"/>
    <w:basedOn w:val="Innehll2"/>
    <w:next w:val="Innehll4"/>
    <w:semiHidden/>
    <w:rsid w:val="00D75E01"/>
    <w:pPr>
      <w:ind w:left="567"/>
    </w:pPr>
  </w:style>
  <w:style w:type="paragraph" w:styleId="Innehll4">
    <w:name w:val="toc 4"/>
    <w:basedOn w:val="Innehll3"/>
    <w:next w:val="Normal"/>
    <w:semiHidden/>
    <w:rsid w:val="00D75E0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5E0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75E01"/>
  </w:style>
  <w:style w:type="character" w:styleId="Hyperlnk">
    <w:name w:val="Hyperlink"/>
    <w:basedOn w:val="Standardstycketeckensnitt"/>
    <w:semiHidden/>
    <w:rsid w:val="00D75E01"/>
    <w:rPr>
      <w:color w:val="0000FF"/>
      <w:u w:val="single"/>
    </w:rPr>
  </w:style>
  <w:style w:type="paragraph" w:styleId="Indragetstycke">
    <w:name w:val="Block Text"/>
    <w:basedOn w:val="Normal"/>
    <w:semiHidden/>
    <w:rsid w:val="00D75E0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75E01"/>
  </w:style>
  <w:style w:type="paragraph" w:styleId="Lista">
    <w:name w:val="List"/>
    <w:basedOn w:val="Normal"/>
    <w:semiHidden/>
    <w:rsid w:val="00D75E01"/>
    <w:pPr>
      <w:ind w:left="283" w:hanging="283"/>
    </w:pPr>
  </w:style>
  <w:style w:type="paragraph" w:styleId="Normalwebb">
    <w:name w:val="Normal (Web)"/>
    <w:basedOn w:val="Normal"/>
    <w:semiHidden/>
    <w:rsid w:val="00D75E01"/>
    <w:rPr>
      <w:szCs w:val="24"/>
    </w:rPr>
  </w:style>
  <w:style w:type="paragraph" w:styleId="Numreradlista">
    <w:name w:val="List Number"/>
    <w:basedOn w:val="Normal"/>
    <w:semiHidden/>
    <w:rsid w:val="00D75E01"/>
    <w:pPr>
      <w:numPr>
        <w:numId w:val="5"/>
      </w:numPr>
    </w:pPr>
  </w:style>
  <w:style w:type="paragraph" w:styleId="Punktlista">
    <w:name w:val="List Bullet"/>
    <w:basedOn w:val="Normal"/>
    <w:semiHidden/>
    <w:rsid w:val="00D75E0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75E01"/>
  </w:style>
  <w:style w:type="character" w:styleId="Sidnummer">
    <w:name w:val="page number"/>
    <w:basedOn w:val="Standardstycketeckensnitt"/>
    <w:semiHidden/>
    <w:rsid w:val="00D75E01"/>
  </w:style>
  <w:style w:type="paragraph" w:styleId="Signatur">
    <w:name w:val="Signature"/>
    <w:basedOn w:val="Normal"/>
    <w:semiHidden/>
    <w:rsid w:val="00D75E01"/>
    <w:pPr>
      <w:ind w:left="4252"/>
    </w:pPr>
  </w:style>
  <w:style w:type="paragraph" w:styleId="Underrubrik">
    <w:name w:val="Subtitle"/>
    <w:basedOn w:val="Normal"/>
    <w:qFormat/>
    <w:rsid w:val="00D75E0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137</Words>
  <Characters>747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MJ293</vt:lpstr>
    </vt:vector>
  </TitlesOfParts>
  <Company>Riksdagen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MJ293</dc:title>
  <dc:subject>MJ293</dc:subject>
  <dc:creator>Riksdagen</dc:creator>
  <cp:keywords>Riksdagen</cp:keywords>
  <dc:description/>
  <cp:lastModifiedBy>Lars Brink</cp:lastModifiedBy>
  <cp:revision>2</cp:revision>
  <cp:lastPrinted>2005-11-27T07:55:00Z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Jakt på säl och skarv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säl och skarv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Kent Olsson och Inger René (m)</vt:lpwstr>
  </property>
  <property fmtid="{D5CDD505-2E9C-101B-9397-08002B2CF9AE}" pid="26" name="MotionarLista">
    <vt:lpwstr>Olsson, Kent (m)\René, Inger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(m), 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20052006000000000109000015310069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20052006000000000109000015310069</vt:lpwstr>
  </property>
  <property fmtid="{D5CDD505-2E9C-101B-9397-08002B2CF9AE}" pid="50" name="nummer">
    <vt:lpwstr>293</vt:lpwstr>
  </property>
  <property fmtid="{D5CDD505-2E9C-101B-9397-08002B2CF9AE}" pid="51" name="utskottsbeteckning">
    <vt:lpwstr>MJ</vt:lpwstr>
  </property>
</Properties>
</file>