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C3D9FD" w14:textId="77777777">
      <w:pPr>
        <w:pStyle w:val="Normalutanindragellerluft"/>
      </w:pPr>
      <w:bookmarkStart w:name="_Toc106800475" w:id="0"/>
      <w:bookmarkStart w:name="_Toc106801300" w:id="1"/>
    </w:p>
    <w:p xmlns:w14="http://schemas.microsoft.com/office/word/2010/wordml" w:rsidRPr="009B062B" w:rsidR="00AF30DD" w:rsidP="00600676" w:rsidRDefault="009A4476" w14:paraId="7C8E9048" w14:textId="77777777">
      <w:pPr>
        <w:pStyle w:val="RubrikFrslagTIllRiksdagsbeslut"/>
      </w:pPr>
      <w:sdt>
        <w:sdtPr>
          <w:alias w:val="CC_Boilerplate_4"/>
          <w:tag w:val="CC_Boilerplate_4"/>
          <w:id w:val="-1644581176"/>
          <w:lock w:val="sdtContentLocked"/>
          <w:placeholder>
            <w:docPart w:val="EFE2B75D616B4E6993BA7AEEBCF9479F"/>
          </w:placeholder>
          <w:text/>
        </w:sdtPr>
        <w:sdtEndPr/>
        <w:sdtContent>
          <w:r w:rsidRPr="009B062B" w:rsidR="00AF30DD">
            <w:t>Förslag till riksdagsbeslut</w:t>
          </w:r>
        </w:sdtContent>
      </w:sdt>
      <w:bookmarkEnd w:id="0"/>
      <w:bookmarkEnd w:id="1"/>
    </w:p>
    <w:sdt>
      <w:sdtPr>
        <w:tag w:val="96d4ca52-b357-47fd-a9bf-f54ff88ff6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avskaffa avgiftsfritt tolkstöd efter etableringstidens slut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F79D8A3B3F461EB7CB63C19FFCFC13"/>
        </w:placeholder>
        <w:text/>
      </w:sdtPr>
      <w:sdtEndPr/>
      <w:sdtContent>
        <w:p xmlns:w14="http://schemas.microsoft.com/office/word/2010/wordml" w:rsidRPr="009B062B" w:rsidR="006D79C9" w:rsidP="00333E95" w:rsidRDefault="006D79C9" w14:paraId="762DF646" w14:textId="77777777">
          <w:pPr>
            <w:pStyle w:val="Rubrik1"/>
          </w:pPr>
          <w:r>
            <w:t>Motivering</w:t>
          </w:r>
        </w:p>
      </w:sdtContent>
    </w:sdt>
    <w:bookmarkEnd w:displacedByCustomXml="prev" w:id="3"/>
    <w:bookmarkEnd w:displacedByCustomXml="prev" w:id="4"/>
    <w:p xmlns:w14="http://schemas.microsoft.com/office/word/2010/wordml" w:rsidRPr="00354DFB" w:rsidR="004E1E9B" w:rsidP="008647C9" w:rsidRDefault="004E1E9B" w14:paraId="5D05C3CE" w14:textId="78418213">
      <w:pPr>
        <w:ind w:firstLine="0"/>
      </w:pPr>
      <w:r w:rsidRPr="00354DFB">
        <w:t>Svenska språket är nyckeln till arbete, självförsörjning och delaktighet i det svenska samhället. Att kunna tala och förstå svenska är avgörande för att ta del av arbetsmarknaden, utbildning och samhällsinformation. Integration kan aldrig ske fullt ut utan språkkunskaper.</w:t>
      </w:r>
    </w:p>
    <w:p xmlns:w14="http://schemas.microsoft.com/office/word/2010/wordml" w:rsidRPr="00354DFB" w:rsidR="004E1E9B" w:rsidP="00942F9A" w:rsidRDefault="004E1E9B" w14:paraId="4135A3D5" w14:textId="77777777">
      <w:r w:rsidRPr="00354DFB">
        <w:t>Idag erbjuds avgiftsfri tolktjänst till nyanlända under etableringstiden. Det är rimligt och nödvändigt för att ge människor en chans att förstå sina rättigheter och skyldigheter i ett nytt land. Men efter avslutad etableringstid måste det egna ansvaret för språkinlärning och samhällsintegration ta vid.</w:t>
      </w:r>
    </w:p>
    <w:p xmlns:w14="http://schemas.microsoft.com/office/word/2010/wordml" w:rsidRPr="00354DFB" w:rsidR="004E1E9B" w:rsidP="00942F9A" w:rsidRDefault="004E1E9B" w14:paraId="41DAEEBB" w14:textId="77777777">
      <w:r w:rsidRPr="00354DFB">
        <w:t>Ett fortsatt avgiftsfritt tolkstöd långt efter etableringstiden innebär att incitamenten för att lära sig svenska försvagas. Det riskerar att cementera utanförskap och bidrar till ökade offentliga kostnader. Staten ska inte upprätthålla permanenta lösningar som försvårar integration och självständighet.</w:t>
      </w:r>
    </w:p>
    <w:p xmlns:w14="http://schemas.microsoft.com/office/word/2010/wordml" w:rsidRPr="00354DFB" w:rsidR="004E1E9B" w:rsidP="00942F9A" w:rsidRDefault="004E1E9B" w14:paraId="0705594C" w14:textId="77777777">
      <w:r w:rsidRPr="00354DFB">
        <w:lastRenderedPageBreak/>
        <w:t>Moderaterna menar att det är orimligt att samhället ska stå för tolkkostnader i årtionden. Den som bott länge i Sverige och haft tillgång till språkundervisning genom SFI måste ta ansvar för att använda svenska i kontakt med myndigheter, vård och arbetsliv.</w:t>
      </w:r>
    </w:p>
    <w:p xmlns:w14="http://schemas.microsoft.com/office/word/2010/wordml" w:rsidRPr="00354DFB" w:rsidR="004E1E9B" w:rsidP="00942F9A" w:rsidRDefault="004E1E9B" w14:paraId="733F7885" w14:textId="26DFAF0E">
      <w:r>
        <w:t xml:space="preserve">Regeringen bör därför överväga att avskaffa avgiftsfritt tolkstöd efter etableringstidens slut. </w:t>
      </w:r>
      <w:r w:rsidRPr="00354DFB">
        <w:t>Undantag bör självfallet kunna göras för personer med särskilda behov, exempelvis på grund av funktionsnedsättning. Men huvudprincipen måste vara tydlig: i Sverige talar vi svenska, och den som bosätter sig här ska förväntas lära sig språket.</w:t>
      </w:r>
    </w:p>
    <w:p xmlns:w14="http://schemas.microsoft.com/office/word/2010/wordml" w:rsidRPr="00422B9E" w:rsidR="00422B9E" w:rsidP="008E0FE2" w:rsidRDefault="00422B9E" w14:paraId="5C4DCCDF" w14:textId="760350D9">
      <w:pPr>
        <w:pStyle w:val="Normalutanindragellerluft"/>
      </w:pPr>
    </w:p>
    <w:p xmlns:w14="http://schemas.microsoft.com/office/word/2010/wordml" w:rsidR="00BB6339" w:rsidP="008E0FE2" w:rsidRDefault="00BB6339" w14:paraId="2FB96127" w14:textId="77777777">
      <w:pPr>
        <w:pStyle w:val="Normalutanindragellerluft"/>
      </w:pPr>
    </w:p>
    <w:sdt>
      <w:sdtPr>
        <w:rPr>
          <w:i/>
          <w:noProof/>
        </w:rPr>
        <w:alias w:val="CC_Underskrifter"/>
        <w:tag w:val="CC_Underskrifter"/>
        <w:id w:val="583496634"/>
        <w:lock w:val="sdtContentLocked"/>
        <w:placeholder>
          <w:docPart w:val="56936917A08A4918A15C1634D927FE08"/>
        </w:placeholder>
      </w:sdtPr>
      <w:sdtEndPr/>
      <w:sdtContent>
        <w:p xmlns:w14="http://schemas.microsoft.com/office/word/2010/wordml" w:rsidR="00600676" w:rsidP="009A4476" w:rsidRDefault="00600676" w14:paraId="5CB5E01B" w14:textId="77777777">
          <w:pPr/>
          <w:r/>
        </w:p>
        <w:p xmlns:w14="http://schemas.microsoft.com/office/word/2010/wordml" w:rsidRPr="008E0FE2" w:rsidR="00600676" w:rsidP="009A4476" w:rsidRDefault="00600676" w14:paraId="63FD20B4" w14:textId="25C1D1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Crister Carlsson (M)</w:t>
            </w:r>
          </w:p>
        </w:tc>
      </w:tr>
    </w:tbl>
    <w:p xmlns:w14="http://schemas.microsoft.com/office/word/2010/wordml" w:rsidRPr="008E0FE2" w:rsidR="004801AC" w:rsidP="00942F9A" w:rsidRDefault="004801AC" w14:paraId="68A23199" w14:textId="00DC787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3771" w14:textId="77777777" w:rsidR="004E1E9B" w:rsidRDefault="004E1E9B" w:rsidP="000C1CAD">
      <w:pPr>
        <w:spacing w:line="240" w:lineRule="auto"/>
      </w:pPr>
      <w:r>
        <w:separator/>
      </w:r>
    </w:p>
  </w:endnote>
  <w:endnote w:type="continuationSeparator" w:id="0">
    <w:p w14:paraId="1AC72480" w14:textId="77777777" w:rsidR="004E1E9B" w:rsidRDefault="004E1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C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4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0EB1" w14:textId="624E63CB" w:rsidR="00262EA3" w:rsidRPr="009A4476" w:rsidRDefault="00262EA3" w:rsidP="009A44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5405" w14:textId="77777777" w:rsidR="004E1E9B" w:rsidRDefault="004E1E9B" w:rsidP="000C1CAD">
      <w:pPr>
        <w:spacing w:line="240" w:lineRule="auto"/>
      </w:pPr>
      <w:r>
        <w:separator/>
      </w:r>
    </w:p>
  </w:footnote>
  <w:footnote w:type="continuationSeparator" w:id="0">
    <w:p w14:paraId="6C7FEE5A" w14:textId="77777777" w:rsidR="004E1E9B" w:rsidRDefault="004E1E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1632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F7DB8" wp14:anchorId="032D9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4476" w14:paraId="3E44184E" w14:textId="7A4FB046">
                          <w:pPr>
                            <w:jc w:val="right"/>
                          </w:pPr>
                          <w:sdt>
                            <w:sdtPr>
                              <w:alias w:val="CC_Noformat_Partikod"/>
                              <w:tag w:val="CC_Noformat_Partikod"/>
                              <w:id w:val="-53464382"/>
                              <w:placeholder>
                                <w:docPart w:val="5DC344A1961244DAB5C1EA00EE61FB3F"/>
                              </w:placeholder>
                              <w:text/>
                            </w:sdtPr>
                            <w:sdtEndPr/>
                            <w:sdtContent>
                              <w:r w:rsidR="004E1E9B">
                                <w:t>M</w:t>
                              </w:r>
                            </w:sdtContent>
                          </w:sdt>
                          <w:sdt>
                            <w:sdtPr>
                              <w:alias w:val="CC_Noformat_Partinummer"/>
                              <w:tag w:val="CC_Noformat_Partinummer"/>
                              <w:id w:val="-1709555926"/>
                              <w:placeholder>
                                <w:docPart w:val="8E9147B2224D4D2D83E59D5CE7994C9B"/>
                              </w:placeholder>
                              <w:text/>
                            </w:sdtPr>
                            <w:sdtEndPr/>
                            <w:sdtContent>
                              <w:r w:rsidR="00DA4548">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D9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4476" w14:paraId="3E44184E" w14:textId="7A4FB046">
                    <w:pPr>
                      <w:jc w:val="right"/>
                    </w:pPr>
                    <w:sdt>
                      <w:sdtPr>
                        <w:alias w:val="CC_Noformat_Partikod"/>
                        <w:tag w:val="CC_Noformat_Partikod"/>
                        <w:id w:val="-53464382"/>
                        <w:placeholder>
                          <w:docPart w:val="5DC344A1961244DAB5C1EA00EE61FB3F"/>
                        </w:placeholder>
                        <w:text/>
                      </w:sdtPr>
                      <w:sdtEndPr/>
                      <w:sdtContent>
                        <w:r w:rsidR="004E1E9B">
                          <w:t>M</w:t>
                        </w:r>
                      </w:sdtContent>
                    </w:sdt>
                    <w:sdt>
                      <w:sdtPr>
                        <w:alias w:val="CC_Noformat_Partinummer"/>
                        <w:tag w:val="CC_Noformat_Partinummer"/>
                        <w:id w:val="-1709555926"/>
                        <w:placeholder>
                          <w:docPart w:val="8E9147B2224D4D2D83E59D5CE7994C9B"/>
                        </w:placeholder>
                        <w:text/>
                      </w:sdtPr>
                      <w:sdtEndPr/>
                      <w:sdtContent>
                        <w:r w:rsidR="00DA4548">
                          <w:t>1113</w:t>
                        </w:r>
                      </w:sdtContent>
                    </w:sdt>
                  </w:p>
                </w:txbxContent>
              </v:textbox>
              <w10:wrap anchorx="page"/>
            </v:shape>
          </w:pict>
        </mc:Fallback>
      </mc:AlternateContent>
    </w:r>
  </w:p>
  <w:p w:rsidRPr="00293C4F" w:rsidR="00262EA3" w:rsidP="00776B74" w:rsidRDefault="00262EA3" w14:paraId="3DA50C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E7C6BE" w14:textId="77777777">
    <w:pPr>
      <w:jc w:val="right"/>
    </w:pPr>
  </w:p>
  <w:p w:rsidR="00262EA3" w:rsidP="00776B74" w:rsidRDefault="00262EA3" w14:paraId="5AC045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4476" w14:paraId="78A7F6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210184" wp14:anchorId="1B569F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4476" w14:paraId="5EA7863A" w14:textId="1ADF87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1E9B">
          <w:t>M</w:t>
        </w:r>
      </w:sdtContent>
    </w:sdt>
    <w:sdt>
      <w:sdtPr>
        <w:alias w:val="CC_Noformat_Partinummer"/>
        <w:tag w:val="CC_Noformat_Partinummer"/>
        <w:id w:val="-2014525982"/>
        <w:lock w:val="contentLocked"/>
        <w:text/>
      </w:sdtPr>
      <w:sdtEndPr/>
      <w:sdtContent>
        <w:r w:rsidR="00DA4548">
          <w:t>1113</w:t>
        </w:r>
      </w:sdtContent>
    </w:sdt>
  </w:p>
  <w:p w:rsidRPr="008227B3" w:rsidR="00262EA3" w:rsidP="008227B3" w:rsidRDefault="009A4476" w14:paraId="5BD54C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4476" w14:paraId="20D4F336" w14:textId="18ECA9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:3037</w:t>
        </w:r>
      </w:sdtContent>
    </w:sdt>
  </w:p>
  <w:p w:rsidR="00262EA3" w:rsidP="00E03A3D" w:rsidRDefault="009A4476" w14:paraId="248324D4" w14:textId="27425EE7">
    <w:pPr>
      <w:pStyle w:val="Motionr"/>
    </w:pPr>
    <w:sdt>
      <w:sdtPr>
        <w:alias w:val="CC_Noformat_Avtext"/>
        <w:tag w:val="CC_Noformat_Avtext"/>
        <w:id w:val="-2020768203"/>
        <w:lock w:val="sdtContentLocked"/>
        <w:placeholder>
          <w:docPart w:val="5DC344A1961244DAB5C1EA00EE61FB3F"/>
        </w:placeholder>
        <w15:appearance w15:val="hidden"/>
        <w:text/>
      </w:sdtPr>
      <w:sdtEndPr/>
      <w:sdtContent>
        <w:r>
          <w:t>av Malin Höglund och Crister Carlsson (båda M)</w:t>
        </w:r>
      </w:sdtContent>
    </w:sdt>
  </w:p>
  <w:sdt>
    <w:sdtPr>
      <w:alias w:val="CC_Noformat_Rubtext"/>
      <w:tag w:val="CC_Noformat_Rubtext"/>
      <w:id w:val="-218060500"/>
      <w:lock w:val="sdtContentLocked"/>
      <w:placeholder>
        <w:docPart w:val="8E9147B2224D4D2D83E59D5CE7994C9B"/>
      </w:placeholder>
      <w:text/>
    </w:sdtPr>
    <w:sdtEndPr/>
    <w:sdtContent>
      <w:p w:rsidR="00262EA3" w:rsidP="00283E0F" w:rsidRDefault="00DA36CB" w14:paraId="5628940F" w14:textId="7EE2DA28">
        <w:pPr>
          <w:pStyle w:val="FSHRub2"/>
        </w:pPr>
        <w:r>
          <w:t>Avskaffande av avgiftsfri tolktjänst efter etableringstidens 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6DC4E2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1E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5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D5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B03"/>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B0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9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7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174"/>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C9"/>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BF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9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76"/>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CB"/>
    <w:rsid w:val="00DA38BD"/>
    <w:rsid w:val="00DA4443"/>
    <w:rsid w:val="00DA449F"/>
    <w:rsid w:val="00DA451B"/>
    <w:rsid w:val="00DA4548"/>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D6"/>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E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834C79"/>
  <w15:chartTrackingRefBased/>
  <w15:docId w15:val="{97541F66-6709-4F1C-AA39-7C3FCD0C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2B75D616B4E6993BA7AEEBCF9479F"/>
        <w:category>
          <w:name w:val="Allmänt"/>
          <w:gallery w:val="placeholder"/>
        </w:category>
        <w:types>
          <w:type w:val="bbPlcHdr"/>
        </w:types>
        <w:behaviors>
          <w:behavior w:val="content"/>
        </w:behaviors>
        <w:guid w:val="{CC645759-4470-4143-B7A8-6344253B4A16}"/>
      </w:docPartPr>
      <w:docPartBody>
        <w:p w:rsidR="00092FE7" w:rsidRDefault="00092FE7">
          <w:pPr>
            <w:pStyle w:val="EFE2B75D616B4E6993BA7AEEBCF9479F"/>
          </w:pPr>
          <w:r w:rsidRPr="005A0A93">
            <w:rPr>
              <w:rStyle w:val="Platshllartext"/>
            </w:rPr>
            <w:t>Förslag till riksdagsbeslut</w:t>
          </w:r>
        </w:p>
      </w:docPartBody>
    </w:docPart>
    <w:docPart>
      <w:docPartPr>
        <w:name w:val="BD16D89883524A3E82E5C9AB4A7B242A"/>
        <w:category>
          <w:name w:val="Allmänt"/>
          <w:gallery w:val="placeholder"/>
        </w:category>
        <w:types>
          <w:type w:val="bbPlcHdr"/>
        </w:types>
        <w:behaviors>
          <w:behavior w:val="content"/>
        </w:behaviors>
        <w:guid w:val="{2979FC0F-B0E4-45F6-8256-DD3C142D8AAC}"/>
      </w:docPartPr>
      <w:docPartBody>
        <w:p w:rsidR="00092FE7" w:rsidRDefault="00092FE7">
          <w:pPr>
            <w:pStyle w:val="BD16D89883524A3E82E5C9AB4A7B24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F79D8A3B3F461EB7CB63C19FFCFC13"/>
        <w:category>
          <w:name w:val="Allmänt"/>
          <w:gallery w:val="placeholder"/>
        </w:category>
        <w:types>
          <w:type w:val="bbPlcHdr"/>
        </w:types>
        <w:behaviors>
          <w:behavior w:val="content"/>
        </w:behaviors>
        <w:guid w:val="{8F171F49-FF32-48AB-9B6D-78092687DB79}"/>
      </w:docPartPr>
      <w:docPartBody>
        <w:p w:rsidR="00092FE7" w:rsidRDefault="00092FE7">
          <w:pPr>
            <w:pStyle w:val="A3F79D8A3B3F461EB7CB63C19FFCFC13"/>
          </w:pPr>
          <w:r w:rsidRPr="005A0A93">
            <w:rPr>
              <w:rStyle w:val="Platshllartext"/>
            </w:rPr>
            <w:t>Motivering</w:t>
          </w:r>
        </w:p>
      </w:docPartBody>
    </w:docPart>
    <w:docPart>
      <w:docPartPr>
        <w:name w:val="56936917A08A4918A15C1634D927FE08"/>
        <w:category>
          <w:name w:val="Allmänt"/>
          <w:gallery w:val="placeholder"/>
        </w:category>
        <w:types>
          <w:type w:val="bbPlcHdr"/>
        </w:types>
        <w:behaviors>
          <w:behavior w:val="content"/>
        </w:behaviors>
        <w:guid w:val="{B4142F11-1E19-4758-BD14-10442798DCD5}"/>
      </w:docPartPr>
      <w:docPartBody>
        <w:p w:rsidR="00092FE7" w:rsidRDefault="00092FE7">
          <w:pPr>
            <w:pStyle w:val="56936917A08A4918A15C1634D927FE08"/>
          </w:pPr>
          <w:r w:rsidRPr="009B077E">
            <w:rPr>
              <w:rStyle w:val="Platshllartext"/>
            </w:rPr>
            <w:t>Namn på motionärer infogas/tas bort via panelen.</w:t>
          </w:r>
        </w:p>
      </w:docPartBody>
    </w:docPart>
    <w:docPart>
      <w:docPartPr>
        <w:name w:val="5DC344A1961244DAB5C1EA00EE61FB3F"/>
        <w:category>
          <w:name w:val="Allmänt"/>
          <w:gallery w:val="placeholder"/>
        </w:category>
        <w:types>
          <w:type w:val="bbPlcHdr"/>
        </w:types>
        <w:behaviors>
          <w:behavior w:val="content"/>
        </w:behaviors>
        <w:guid w:val="{811ED9D4-22B5-40AB-8D21-54FA6FAA511C}"/>
      </w:docPartPr>
      <w:docPartBody>
        <w:p w:rsidR="00092FE7" w:rsidRDefault="00092FE7">
          <w:pPr>
            <w:pStyle w:val="5DC344A1961244DAB5C1EA00EE61FB3F"/>
          </w:pPr>
          <w:r>
            <w:rPr>
              <w:rStyle w:val="Platshllartext"/>
            </w:rPr>
            <w:t xml:space="preserve"> </w:t>
          </w:r>
        </w:p>
      </w:docPartBody>
    </w:docPart>
    <w:docPart>
      <w:docPartPr>
        <w:name w:val="8E9147B2224D4D2D83E59D5CE7994C9B"/>
        <w:category>
          <w:name w:val="Allmänt"/>
          <w:gallery w:val="placeholder"/>
        </w:category>
        <w:types>
          <w:type w:val="bbPlcHdr"/>
        </w:types>
        <w:behaviors>
          <w:behavior w:val="content"/>
        </w:behaviors>
        <w:guid w:val="{DC3A5E8C-D8B2-417D-8E39-E9000FFEFE1A}"/>
      </w:docPartPr>
      <w:docPartBody>
        <w:p w:rsidR="00092FE7" w:rsidRDefault="00092FE7">
          <w:pPr>
            <w:pStyle w:val="8E9147B2224D4D2D83E59D5CE7994C9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E7"/>
    <w:rsid w:val="00092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2B75D616B4E6993BA7AEEBCF9479F">
    <w:name w:val="EFE2B75D616B4E6993BA7AEEBCF9479F"/>
  </w:style>
  <w:style w:type="paragraph" w:customStyle="1" w:styleId="BD16D89883524A3E82E5C9AB4A7B242A">
    <w:name w:val="BD16D89883524A3E82E5C9AB4A7B242A"/>
  </w:style>
  <w:style w:type="paragraph" w:customStyle="1" w:styleId="A3F79D8A3B3F461EB7CB63C19FFCFC13">
    <w:name w:val="A3F79D8A3B3F461EB7CB63C19FFCFC13"/>
  </w:style>
  <w:style w:type="paragraph" w:customStyle="1" w:styleId="56936917A08A4918A15C1634D927FE08">
    <w:name w:val="56936917A08A4918A15C1634D927FE08"/>
  </w:style>
  <w:style w:type="paragraph" w:customStyle="1" w:styleId="5DC344A1961244DAB5C1EA00EE61FB3F">
    <w:name w:val="5DC344A1961244DAB5C1EA00EE61FB3F"/>
  </w:style>
  <w:style w:type="paragraph" w:customStyle="1" w:styleId="8E9147B2224D4D2D83E59D5CE7994C9B">
    <w:name w:val="8E9147B2224D4D2D83E59D5CE7994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5D97BF6-C793-4D86-8469-35323C0E3657}"/>
</file>

<file path=customXml/itemProps3.xml><?xml version="1.0" encoding="utf-8"?>
<ds:datastoreItem xmlns:ds="http://schemas.openxmlformats.org/officeDocument/2006/customXml" ds:itemID="{EF129BE8-2F50-4EEF-B528-C80E92F7E486}"/>
</file>

<file path=customXml/itemProps4.xml><?xml version="1.0" encoding="utf-8"?>
<ds:datastoreItem xmlns:ds="http://schemas.openxmlformats.org/officeDocument/2006/customXml" ds:itemID="{16295E67-BBFC-4162-9C1C-4C3B57C8B800}"/>
</file>

<file path=docProps/app.xml><?xml version="1.0" encoding="utf-8"?>
<Properties xmlns="http://schemas.openxmlformats.org/officeDocument/2006/extended-properties" xmlns:vt="http://schemas.openxmlformats.org/officeDocument/2006/docPropsVTypes">
  <Template>Normal</Template>
  <TotalTime>42</TotalTime>
  <Pages>2</Pages>
  <Words>241</Words>
  <Characters>1491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Avskaffande av avgiftsfri tolktjänst efter etableringstidens slut</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