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5EA7EB74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8B7975">
              <w:rPr>
                <w:b/>
                <w:sz w:val="22"/>
                <w:szCs w:val="22"/>
              </w:rPr>
              <w:t>37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C52526D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F0C2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8B7975">
              <w:rPr>
                <w:sz w:val="22"/>
                <w:szCs w:val="22"/>
              </w:rPr>
              <w:t>29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69A47693" w:rsidR="00725D41" w:rsidRPr="00AA46EB" w:rsidRDefault="008A7A5F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7303BD">
              <w:rPr>
                <w:sz w:val="22"/>
                <w:szCs w:val="22"/>
              </w:rPr>
              <w:t>11.50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3503AC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FFDBD3C" w14:textId="77777777" w:rsidR="008A7A5F" w:rsidRDefault="008A7A5F" w:rsidP="008A7A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4515E8B" w14:textId="77777777" w:rsidR="008A7A5F" w:rsidRPr="00113B77" w:rsidRDefault="008A7A5F" w:rsidP="008A7A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20A4D9BB" w14:textId="77777777" w:rsidR="008A7A5F" w:rsidRPr="000C3CBE" w:rsidRDefault="008A7A5F" w:rsidP="000C3CB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C3CBE">
              <w:rPr>
                <w:sz w:val="22"/>
                <w:szCs w:val="22"/>
              </w:rPr>
              <w:t>Utskottet justerade protokoll 2021/22:35 och 36.</w:t>
            </w:r>
          </w:p>
          <w:p w14:paraId="23269BA7" w14:textId="4E1A3A4B" w:rsidR="0058336F" w:rsidRPr="0058336F" w:rsidRDefault="0058336F" w:rsidP="008A7A5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A7A5F" w:rsidRPr="00AA46EB" w14:paraId="5D4E2127" w14:textId="77777777" w:rsidTr="003503AC">
        <w:tc>
          <w:tcPr>
            <w:tcW w:w="497" w:type="dxa"/>
          </w:tcPr>
          <w:p w14:paraId="1787F728" w14:textId="250EFE73" w:rsidR="008A7A5F" w:rsidRDefault="008A7A5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303B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7CD9EB57" w14:textId="77777777" w:rsidR="008A7A5F" w:rsidRPr="007303BD" w:rsidRDefault="008A7A5F" w:rsidP="007303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3BD">
              <w:rPr>
                <w:b/>
                <w:snapToGrid w:val="0"/>
                <w:sz w:val="22"/>
                <w:szCs w:val="22"/>
              </w:rPr>
              <w:t>Ett ändamålsenligt skydd för tryck- och yttrandefriheten (KU14)</w:t>
            </w:r>
          </w:p>
          <w:p w14:paraId="4F2667E8" w14:textId="77777777" w:rsidR="008A7A5F" w:rsidRPr="000D5717" w:rsidRDefault="008A7A5F" w:rsidP="007303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6D2080" w14:textId="77777777" w:rsidR="008A7A5F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2021/22:59 och motioner.</w:t>
            </w:r>
          </w:p>
          <w:p w14:paraId="68849395" w14:textId="77777777" w:rsidR="008A7A5F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1EA71A" w14:textId="77777777" w:rsidR="008A7A5F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62179E5" w14:textId="77777777" w:rsidR="008A7A5F" w:rsidRPr="001C4FCC" w:rsidRDefault="008A7A5F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8A7A5F" w:rsidRPr="00AA46EB" w14:paraId="1167640F" w14:textId="77777777" w:rsidTr="003503AC">
        <w:tc>
          <w:tcPr>
            <w:tcW w:w="497" w:type="dxa"/>
          </w:tcPr>
          <w:p w14:paraId="3C2ADF9A" w14:textId="4B444882" w:rsidR="008A7A5F" w:rsidRDefault="008A7A5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303B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2322673C" w14:textId="77777777" w:rsidR="008A7A5F" w:rsidRPr="007303BD" w:rsidRDefault="008A7A5F" w:rsidP="007303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3BD">
              <w:rPr>
                <w:b/>
                <w:snapToGrid w:val="0"/>
                <w:sz w:val="22"/>
                <w:szCs w:val="22"/>
              </w:rPr>
              <w:t>Ändringar i ersättningslagen (KU22)</w:t>
            </w:r>
          </w:p>
          <w:p w14:paraId="79DF3B71" w14:textId="77777777" w:rsidR="008A7A5F" w:rsidRPr="006B7386" w:rsidRDefault="008A7A5F" w:rsidP="008A7A5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3F8454E" w14:textId="77777777" w:rsidR="008A7A5F" w:rsidRPr="006B7386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B7386">
              <w:rPr>
                <w:sz w:val="22"/>
                <w:szCs w:val="22"/>
              </w:rPr>
              <w:t>Utskottet fortsatte behandlingen av framställning 2021/22:RS2</w:t>
            </w:r>
            <w:r>
              <w:rPr>
                <w:sz w:val="22"/>
                <w:szCs w:val="22"/>
              </w:rPr>
              <w:t>.</w:t>
            </w:r>
          </w:p>
          <w:p w14:paraId="66878080" w14:textId="77777777" w:rsidR="008A7A5F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7598D0E" w14:textId="77777777" w:rsidR="008A7A5F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B7386">
              <w:rPr>
                <w:sz w:val="22"/>
                <w:szCs w:val="22"/>
              </w:rPr>
              <w:t>Ärendet bordlades.</w:t>
            </w:r>
          </w:p>
          <w:p w14:paraId="53D0EED6" w14:textId="77777777" w:rsidR="008A7A5F" w:rsidRPr="001C4FCC" w:rsidRDefault="008A7A5F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8A7A5F" w:rsidRPr="00AA46EB" w14:paraId="6C094166" w14:textId="77777777" w:rsidTr="003503AC">
        <w:tc>
          <w:tcPr>
            <w:tcW w:w="497" w:type="dxa"/>
          </w:tcPr>
          <w:p w14:paraId="2B44ACE3" w14:textId="159E8F0D" w:rsidR="008A7A5F" w:rsidRDefault="008A7A5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303B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32A2B2E" w14:textId="77777777" w:rsidR="008A7A5F" w:rsidRPr="007303BD" w:rsidRDefault="008A7A5F" w:rsidP="007303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3BD">
              <w:rPr>
                <w:b/>
                <w:snapToGrid w:val="0"/>
                <w:sz w:val="22"/>
                <w:szCs w:val="22"/>
              </w:rPr>
              <w:t>Offentlighet, sekretess och integritet (KU28)</w:t>
            </w:r>
          </w:p>
          <w:p w14:paraId="23C75BAE" w14:textId="77777777" w:rsidR="008A7A5F" w:rsidRDefault="008A7A5F" w:rsidP="008A7A5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214DF21" w14:textId="65D8B1F1" w:rsidR="008A7A5F" w:rsidRPr="00D24AF0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4AF0">
              <w:rPr>
                <w:sz w:val="22"/>
                <w:szCs w:val="22"/>
              </w:rPr>
              <w:t xml:space="preserve">Utskottet </w:t>
            </w:r>
            <w:r w:rsidR="00924E63" w:rsidRPr="00924E63">
              <w:rPr>
                <w:sz w:val="22"/>
                <w:szCs w:val="22"/>
              </w:rPr>
              <w:t xml:space="preserve">fortsatte behandlingen av </w:t>
            </w:r>
            <w:r w:rsidRPr="00D24AF0">
              <w:rPr>
                <w:sz w:val="22"/>
                <w:szCs w:val="22"/>
              </w:rPr>
              <w:t>motioner.</w:t>
            </w:r>
          </w:p>
          <w:p w14:paraId="65C0C250" w14:textId="77777777" w:rsidR="008A7A5F" w:rsidRPr="00D24AF0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EB6249" w14:textId="77777777" w:rsidR="008A7A5F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4AF0">
              <w:rPr>
                <w:sz w:val="22"/>
                <w:szCs w:val="22"/>
              </w:rPr>
              <w:t>Ärendet bordlades.</w:t>
            </w:r>
          </w:p>
          <w:p w14:paraId="04A94002" w14:textId="77777777" w:rsidR="008A7A5F" w:rsidRPr="001C4FCC" w:rsidRDefault="008A7A5F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8A7A5F" w:rsidRPr="00AA46EB" w14:paraId="676BAB4D" w14:textId="77777777" w:rsidTr="003503AC">
        <w:tc>
          <w:tcPr>
            <w:tcW w:w="497" w:type="dxa"/>
          </w:tcPr>
          <w:p w14:paraId="26A70E6D" w14:textId="7EE2A7CE" w:rsidR="008A7A5F" w:rsidRDefault="008A7A5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303B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46763E88" w14:textId="77777777" w:rsidR="008A7A5F" w:rsidRPr="007303BD" w:rsidRDefault="008A7A5F" w:rsidP="007303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3BD">
              <w:rPr>
                <w:b/>
                <w:snapToGrid w:val="0"/>
                <w:sz w:val="22"/>
                <w:szCs w:val="22"/>
              </w:rPr>
              <w:t>Riksdagen arbetsformer (KU35)</w:t>
            </w:r>
          </w:p>
          <w:p w14:paraId="4149D241" w14:textId="77777777" w:rsidR="008A7A5F" w:rsidRDefault="008A7A5F" w:rsidP="008A7A5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F88C0B8" w14:textId="1517F66B" w:rsidR="00924E63" w:rsidRDefault="00924E63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D24AF0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motioner och rapport över uppföljning och utvärdering</w:t>
            </w:r>
            <w:r w:rsidR="00E14492">
              <w:rPr>
                <w:sz w:val="22"/>
                <w:szCs w:val="22"/>
              </w:rPr>
              <w:t xml:space="preserve"> av tillämpningen</w:t>
            </w:r>
            <w:r>
              <w:rPr>
                <w:sz w:val="22"/>
                <w:szCs w:val="22"/>
              </w:rPr>
              <w:t xml:space="preserve"> av utskottsinitiativ.</w:t>
            </w:r>
          </w:p>
          <w:p w14:paraId="2C561203" w14:textId="77777777" w:rsidR="00924E63" w:rsidRDefault="00924E63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FDCC49" w14:textId="77777777" w:rsidR="00924E63" w:rsidRDefault="00924E63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71E132ED" w14:textId="77777777" w:rsidR="008A7A5F" w:rsidRPr="001C4FCC" w:rsidRDefault="008A7A5F" w:rsidP="00924E63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3503AC">
        <w:tc>
          <w:tcPr>
            <w:tcW w:w="497" w:type="dxa"/>
          </w:tcPr>
          <w:p w14:paraId="2143A139" w14:textId="584C91FB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303B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FB02A77" w14:textId="77777777" w:rsidR="008A7A5F" w:rsidRPr="007303BD" w:rsidRDefault="008A7A5F" w:rsidP="007303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3BD">
              <w:rPr>
                <w:b/>
                <w:snapToGrid w:val="0"/>
                <w:sz w:val="22"/>
                <w:szCs w:val="22"/>
              </w:rPr>
              <w:t xml:space="preserve">Riksdagens </w:t>
            </w:r>
            <w:proofErr w:type="spellStart"/>
            <w:r w:rsidRPr="007303BD">
              <w:rPr>
                <w:b/>
                <w:snapToGrid w:val="0"/>
                <w:sz w:val="22"/>
                <w:szCs w:val="22"/>
              </w:rPr>
              <w:t>coronauppföljning</w:t>
            </w:r>
            <w:proofErr w:type="spellEnd"/>
            <w:r w:rsidRPr="007303BD">
              <w:rPr>
                <w:b/>
                <w:snapToGrid w:val="0"/>
                <w:sz w:val="22"/>
                <w:szCs w:val="22"/>
              </w:rPr>
              <w:t xml:space="preserve"> (KU23)</w:t>
            </w:r>
          </w:p>
          <w:p w14:paraId="645A0094" w14:textId="77777777" w:rsidR="008A7A5F" w:rsidRPr="000D5717" w:rsidRDefault="008A7A5F" w:rsidP="008A7A5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BD51670" w14:textId="77777777" w:rsidR="008A7A5F" w:rsidRPr="007303BD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4669">
              <w:rPr>
                <w:sz w:val="22"/>
                <w:szCs w:val="22"/>
              </w:rPr>
              <w:t>Utskottet behandl</w:t>
            </w:r>
            <w:r>
              <w:rPr>
                <w:sz w:val="22"/>
                <w:szCs w:val="22"/>
              </w:rPr>
              <w:t>ade</w:t>
            </w:r>
            <w:r w:rsidRPr="00BF46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Pr="00BF4669">
              <w:rPr>
                <w:sz w:val="22"/>
                <w:szCs w:val="22"/>
              </w:rPr>
              <w:t>ramst</w:t>
            </w:r>
            <w:r>
              <w:rPr>
                <w:sz w:val="22"/>
                <w:szCs w:val="22"/>
              </w:rPr>
              <w:t>ällning</w:t>
            </w:r>
            <w:r w:rsidRPr="00BF4669">
              <w:rPr>
                <w:sz w:val="22"/>
                <w:szCs w:val="22"/>
              </w:rPr>
              <w:t xml:space="preserve"> 2021/22:</w:t>
            </w:r>
            <w:r w:rsidRPr="004E0193">
              <w:rPr>
                <w:sz w:val="22"/>
                <w:szCs w:val="22"/>
              </w:rPr>
              <w:t>RS6.</w:t>
            </w:r>
          </w:p>
          <w:p w14:paraId="68CABD5F" w14:textId="77777777" w:rsidR="008A7A5F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4CFDAED" w14:textId="77777777" w:rsidR="008A7A5F" w:rsidRDefault="008A7A5F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4669">
              <w:rPr>
                <w:sz w:val="22"/>
                <w:szCs w:val="22"/>
              </w:rPr>
              <w:t>Ärendet bordlades.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3503AC">
        <w:tc>
          <w:tcPr>
            <w:tcW w:w="497" w:type="dxa"/>
          </w:tcPr>
          <w:p w14:paraId="31D7AFDC" w14:textId="0C8925AD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303B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74C06E8" w14:textId="77777777" w:rsidR="00BA0AA9" w:rsidRPr="007303BD" w:rsidRDefault="00BA0AA9" w:rsidP="007303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3B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40C10EB2" w:rsidR="00BA0AA9" w:rsidRPr="0058336F" w:rsidRDefault="00BA0AA9" w:rsidP="007303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AB55F6">
              <w:rPr>
                <w:sz w:val="22"/>
                <w:szCs w:val="22"/>
              </w:rPr>
              <w:t>35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103DBD" w14:paraId="590C7DBA" w14:textId="77777777" w:rsidTr="003503AC">
        <w:tc>
          <w:tcPr>
            <w:tcW w:w="7585" w:type="dxa"/>
            <w:gridSpan w:val="2"/>
          </w:tcPr>
          <w:p w14:paraId="4DA423C9" w14:textId="55CA4419" w:rsidR="00F66346" w:rsidRPr="00AA46EB" w:rsidRDefault="000D5717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3503AC"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5883D2C8" w:rsidR="00F66346" w:rsidRPr="0048325F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8325F">
              <w:rPr>
                <w:sz w:val="22"/>
                <w:szCs w:val="22"/>
              </w:rPr>
              <w:t>Justera</w:t>
            </w:r>
            <w:r w:rsidR="0048325F">
              <w:rPr>
                <w:sz w:val="22"/>
                <w:szCs w:val="22"/>
              </w:rPr>
              <w:t>t 2022-04-05</w:t>
            </w:r>
          </w:p>
          <w:p w14:paraId="5664187E" w14:textId="7494C0BC" w:rsidR="003503AC" w:rsidRPr="0048325F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8325F">
              <w:rPr>
                <w:sz w:val="22"/>
                <w:szCs w:val="22"/>
              </w:rPr>
              <w:t>Karin Enström</w:t>
            </w:r>
          </w:p>
        </w:tc>
      </w:tr>
    </w:tbl>
    <w:p w14:paraId="52BE29F3" w14:textId="77777777" w:rsidR="000D5717" w:rsidRPr="0048325F" w:rsidRDefault="000D5717">
      <w:pPr>
        <w:widowControl/>
        <w:spacing w:after="160" w:line="259" w:lineRule="auto"/>
      </w:pPr>
      <w:r w:rsidRPr="0048325F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3503AC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59716185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0EADC21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8A7A5F">
              <w:rPr>
                <w:sz w:val="16"/>
                <w:szCs w:val="16"/>
              </w:rPr>
              <w:t>37</w:t>
            </w:r>
          </w:p>
        </w:tc>
      </w:tr>
      <w:tr w:rsidR="00F9138F" w14:paraId="11063DB4" w14:textId="77777777" w:rsidTr="003503AC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80ACB3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971713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72DEFB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971713">
              <w:rPr>
                <w:sz w:val="20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7A66A2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971713">
              <w:rPr>
                <w:sz w:val="20"/>
              </w:rPr>
              <w:t>5-6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544D902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923D7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34776" w14:paraId="2DB7119A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36CC89B3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402E18A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03F7984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5B4B4463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5FCB67E6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374A3F9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4C9A56A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4CBD9791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95DD486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6CC3511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57FB239A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34776" w14:paraId="59133C30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234776" w:rsidRPr="00BA0AA9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FAED6B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1C0B8E3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5891AA1A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34776" w14:paraId="02387576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317039F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25BB55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67379B82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34776" w14:paraId="2CD7F64C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396CB2DD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1347960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5B55B1ED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34776" w14:paraId="13C6298A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075CD92F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2E778B7A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44AB0B64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DA095CE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34776" w14:paraId="3527F398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1C3B26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9E331A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34C470FF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34776" w14:paraId="2C355ADB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B9F2FD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DA34E5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6F2FAD7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74804099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4FB4E02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D01377F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131DC65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34776" w14:paraId="1C9CC949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1980C6B3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7EC62CA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2BADF74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84EEA9E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34776" w14:paraId="79716AE4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2296C4D6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61B103A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068BA8A3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34776" w14:paraId="3C8C13A8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D0A1D56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4A458D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36D124C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05F3870B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2C3E414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8142CAE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5B332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107D66B3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1013AD30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5411AAD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902F125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00C7100E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35D9AA8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39E722E6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0E9DB6E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6FBFA04E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A700483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08A8D221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693CD46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575CB85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3669FF04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54118053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4776" w14:paraId="7BC347FC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234776" w:rsidRDefault="00234776" w:rsidP="00234776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B953BC9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2F36C6C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330D8402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1B6905CF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067678EA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234776" w:rsidRDefault="00234776" w:rsidP="002347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74CEA7C7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234776" w:rsidRDefault="00234776" w:rsidP="002347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463C053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6373A929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288E20A3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2710A95F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30A97EBF" w14:textId="77777777" w:rsidTr="003503A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0F0C622B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234776" w:rsidRDefault="00234776" w:rsidP="002347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1C10ED05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234776" w:rsidRDefault="00234776" w:rsidP="002347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62DE47F4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234776" w:rsidRDefault="00234776" w:rsidP="00234776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82B487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54006B6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177A190A" w:rsidR="00234776" w:rsidRDefault="00144372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48CD016D" w:rsidR="00234776" w:rsidRDefault="00144372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06F3A29B" w14:textId="77777777" w:rsidTr="003503AC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6F86B32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64F2F380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27EE81E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3F00B458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234776" w:rsidRDefault="00234776" w:rsidP="00234776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0DABE52B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234776" w:rsidRDefault="00234776" w:rsidP="00234776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76ADB7C8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29C4D22B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557FF4DE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0EDF2F53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2496BDAB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38FB222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1335422C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625D690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0DBE99C1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32380B4A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36FB9BD6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54352D22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752EBFFB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63278535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4416B0F1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3C31C4FF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D383FC3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34923AB5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641D2D05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1A1F0258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234776" w:rsidRDefault="00234776" w:rsidP="00234776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49628AB8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234776" w:rsidRDefault="00234776" w:rsidP="00234776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6AB1A5C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3E8A29AD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1BD321B7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11A0799B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5C4E62D9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44F3F727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7C56F027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234776" w:rsidRDefault="00234776" w:rsidP="0023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66BEF47D" w14:textId="77777777" w:rsidTr="003503A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234776" w:rsidRDefault="00234776" w:rsidP="00234776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5C5F2E38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4776" w14:paraId="0DCD2893" w14:textId="77777777" w:rsidTr="003503AC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34776" w14:paraId="6A248750" w14:textId="77777777" w:rsidTr="003503AC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234776" w:rsidRDefault="00234776" w:rsidP="00234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3CBE"/>
    <w:rsid w:val="000C5482"/>
    <w:rsid w:val="000D5717"/>
    <w:rsid w:val="000E469C"/>
    <w:rsid w:val="000F2853"/>
    <w:rsid w:val="000F5776"/>
    <w:rsid w:val="00103DBD"/>
    <w:rsid w:val="00107412"/>
    <w:rsid w:val="00113B77"/>
    <w:rsid w:val="001150B1"/>
    <w:rsid w:val="00131C6A"/>
    <w:rsid w:val="00136DBE"/>
    <w:rsid w:val="0014124C"/>
    <w:rsid w:val="00144372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029C2"/>
    <w:rsid w:val="00220710"/>
    <w:rsid w:val="00234776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503AC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8325F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03BD"/>
    <w:rsid w:val="007317ED"/>
    <w:rsid w:val="007368F0"/>
    <w:rsid w:val="007377B2"/>
    <w:rsid w:val="00737FB2"/>
    <w:rsid w:val="007420E7"/>
    <w:rsid w:val="00746F53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A7A5F"/>
    <w:rsid w:val="008B7975"/>
    <w:rsid w:val="008D3BE8"/>
    <w:rsid w:val="008F5C48"/>
    <w:rsid w:val="008F5E64"/>
    <w:rsid w:val="00920F2C"/>
    <w:rsid w:val="009243FB"/>
    <w:rsid w:val="00924E63"/>
    <w:rsid w:val="00925EF5"/>
    <w:rsid w:val="00934651"/>
    <w:rsid w:val="009458D5"/>
    <w:rsid w:val="00951A97"/>
    <w:rsid w:val="00952299"/>
    <w:rsid w:val="009618B2"/>
    <w:rsid w:val="00966DA6"/>
    <w:rsid w:val="00971713"/>
    <w:rsid w:val="00971BA3"/>
    <w:rsid w:val="00977A26"/>
    <w:rsid w:val="00980BA4"/>
    <w:rsid w:val="009855B9"/>
    <w:rsid w:val="0098743C"/>
    <w:rsid w:val="009923D7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B55F6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128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4492"/>
    <w:rsid w:val="00E17D9C"/>
    <w:rsid w:val="00E51E4F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488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2022-03-31T12:05:00Z</cp:lastPrinted>
  <dcterms:created xsi:type="dcterms:W3CDTF">2022-03-31T12:08:00Z</dcterms:created>
  <dcterms:modified xsi:type="dcterms:W3CDTF">2022-04-11T13:16:00Z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