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0FC" w:rsidRPr="00FC10FC" w:rsidRDefault="00FC10FC">
      <w:pPr>
        <w:pStyle w:val="Datum"/>
      </w:pPr>
      <w:r w:rsidRPr="00FC10FC">
        <w:fldChar w:fldCharType="begin" w:fldLock="1"/>
      </w:r>
      <w:r w:rsidRPr="00FC10FC">
        <w:instrText xml:space="preserve"> DOCPROPERTY "DocumentDate" </w:instrText>
      </w:r>
      <w:r w:rsidRPr="00FC10FC">
        <w:fldChar w:fldCharType="separate"/>
      </w:r>
      <w:r w:rsidRPr="00FC10FC">
        <w:t>Onsdagen den 1 juni 2011</w:t>
      </w:r>
      <w:r w:rsidRPr="00FC10F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C1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</w:pPr>
            <w:r w:rsidRPr="00FC10FC">
              <w:t>Kl.</w:t>
            </w:r>
          </w:p>
        </w:tc>
        <w:tc>
          <w:tcPr>
            <w:tcW w:w="851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C10FC">
              <w:t>09.00</w:t>
            </w:r>
          </w:p>
        </w:tc>
        <w:tc>
          <w:tcPr>
            <w:tcW w:w="397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  <w:ind w:right="1"/>
            </w:pPr>
            <w:r w:rsidRPr="00FC10FC">
              <w:t>Arbetsplenum</w:t>
            </w:r>
          </w:p>
        </w:tc>
      </w:tr>
      <w:tr w:rsidR="00000000" w:rsidRPr="00FC1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  <w:jc w:val="right"/>
            </w:pPr>
            <w:r w:rsidRPr="00FC10FC">
              <w:t>16.00</w:t>
            </w:r>
          </w:p>
        </w:tc>
        <w:tc>
          <w:tcPr>
            <w:tcW w:w="397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10FC" w:rsidRPr="00FC10FC" w:rsidRDefault="00FC10FC">
            <w:pPr>
              <w:pStyle w:val="Plenum"/>
              <w:tabs>
                <w:tab w:val="clear" w:pos="1418"/>
              </w:tabs>
              <w:ind w:right="1"/>
            </w:pPr>
            <w:r w:rsidRPr="00FC10FC">
              <w:t>Votering</w:t>
            </w:r>
          </w:p>
        </w:tc>
      </w:tr>
    </w:tbl>
    <w:p w:rsidR="00FC10FC" w:rsidRPr="00FC10FC" w:rsidRDefault="00FC10FC">
      <w:pPr>
        <w:pStyle w:val="StreckLngt"/>
      </w:pPr>
      <w:r w:rsidRPr="00FC10FC">
        <w:tab/>
      </w:r>
    </w:p>
    <w:p w:rsidR="00FC10FC" w:rsidRPr="00FC10FC" w:rsidRDefault="00FC10FC">
      <w:pPr>
        <w:pStyle w:val="Blankrad"/>
      </w:pPr>
      <w:r w:rsidRPr="00FC10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C10F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10FC" w:rsidRPr="00FC10FC" w:rsidRDefault="00FC10FC">
            <w:r w:rsidRPr="00FC10FC">
              <w:t>Nr</w:t>
            </w:r>
          </w:p>
        </w:tc>
        <w:tc>
          <w:tcPr>
            <w:tcW w:w="5670" w:type="dxa"/>
          </w:tcPr>
          <w:p w:rsidR="00FC10FC" w:rsidRPr="00FC10FC" w:rsidRDefault="00FC10FC">
            <w:bookmarkStart w:id="1" w:name="ÄrendeNrRubrik"/>
            <w:bookmarkEnd w:id="1"/>
          </w:p>
        </w:tc>
        <w:tc>
          <w:tcPr>
            <w:tcW w:w="1247" w:type="dxa"/>
          </w:tcPr>
          <w:p w:rsidR="00FC10FC" w:rsidRPr="00FC10FC" w:rsidRDefault="00FC10FC">
            <w:r w:rsidRPr="00FC10FC">
              <w:t>Anmäld tid (min.)</w:t>
            </w:r>
          </w:p>
        </w:tc>
        <w:tc>
          <w:tcPr>
            <w:tcW w:w="1474" w:type="dxa"/>
          </w:tcPr>
          <w:p w:rsidR="00FC10FC" w:rsidRPr="00FC10FC" w:rsidRDefault="00FC10FC">
            <w:r w:rsidRPr="00FC10FC">
              <w:t>Ackumulerad tid</w:t>
            </w:r>
          </w:p>
        </w:tc>
      </w:tr>
    </w:tbl>
    <w:p w:rsidR="00FC10FC" w:rsidRPr="00FC10FC" w:rsidRDefault="00FC10FC">
      <w:pPr>
        <w:pStyle w:val="Blankrad"/>
      </w:pPr>
      <w:r w:rsidRPr="00FC10F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19</w:t>
            </w: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renderubrik"/>
            </w:pPr>
            <w:r w:rsidRPr="00FC10FC">
              <w:t>Finansutskottets betänkande FiU40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Underrubrik"/>
            </w:pPr>
            <w:r w:rsidRPr="00FC10FC">
              <w:t>Ändrade kapitaltäckningsregler (CRD 2 och 3)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Ulla Andersson (V)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Jörgen Andersson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  <w:r w:rsidRPr="00FC10FC">
              <w:t xml:space="preserve"> </w:t>
            </w:r>
          </w:p>
        </w:tc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TalartidSumma"/>
            </w:pPr>
            <w:r w:rsidRPr="00FC10FC">
              <w:t>0.20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TalartidAckumulerad"/>
            </w:pPr>
            <w:r w:rsidRPr="00FC10FC">
              <w:t>0.20</w:t>
            </w: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20</w:t>
            </w: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renderubrik"/>
            </w:pPr>
            <w:r w:rsidRPr="00FC10FC">
              <w:t>Trafikutskottets betänkande TU19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Underrubrik"/>
            </w:pPr>
            <w:r w:rsidRPr="00FC10FC">
              <w:t>Behörighet för lokförare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Lotta Finstorp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3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Malin Löfsjögård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4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Lars Tysklind (FP)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4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Björn von Sydow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  <w:r w:rsidRPr="00FC10FC">
              <w:t xml:space="preserve"> </w:t>
            </w:r>
          </w:p>
        </w:tc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TalartidSumma"/>
            </w:pPr>
            <w:r w:rsidRPr="00FC10FC">
              <w:t>0.19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TalartidAckumulerad"/>
            </w:pPr>
            <w:r w:rsidRPr="00FC10FC">
              <w:t>0.39</w:t>
            </w: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21</w:t>
            </w: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renderubrik"/>
            </w:pPr>
            <w:r w:rsidRPr="00FC10FC">
              <w:t>Näringsutskottets betänkande NU21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Underrubrik"/>
            </w:pPr>
            <w:r w:rsidRPr="00FC10FC">
              <w:t>Tredje inremarknadspaketet för el och naturgas m.m.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Ingemar Nilsson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6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Lise Nordin (MP)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Jens Holm (V)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Cecilie Tenfjord-Toftby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Helena Lindahl (C)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  <w:r w:rsidRPr="00FC10FC">
              <w:lastRenderedPageBreak/>
              <w:t xml:space="preserve"> </w:t>
            </w:r>
          </w:p>
        </w:tc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TalartidSumma"/>
            </w:pPr>
            <w:r w:rsidRPr="00FC10FC">
              <w:t>0.38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TalartidAckumulerad"/>
            </w:pPr>
            <w:r w:rsidRPr="00FC10FC">
              <w:t>1.17</w:t>
            </w: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22</w:t>
            </w:r>
          </w:p>
        </w:tc>
        <w:tc>
          <w:tcPr>
            <w:tcW w:w="5670" w:type="dxa"/>
          </w:tcPr>
          <w:p w:rsidR="00FC10FC" w:rsidRPr="00FC10FC" w:rsidRDefault="00FC10FC">
            <w:pPr>
              <w:pStyle w:val="renderubrik"/>
            </w:pPr>
            <w:r w:rsidRPr="00FC10FC">
              <w:t>Miljö- och jordbruksutskottets betänkande MJU24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C10FC" w:rsidRPr="00FC10FC" w:rsidRDefault="00FC10FC">
            <w:pPr>
              <w:pStyle w:val="Underrubrik"/>
            </w:pPr>
            <w:r w:rsidRPr="00FC10FC">
              <w:t>Nedskräpning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23</w:t>
            </w: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renderubrik"/>
            </w:pPr>
            <w:r w:rsidRPr="00FC10FC">
              <w:t>Civilutskottets betänkande CU20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Underrubrik"/>
            </w:pPr>
            <w:r w:rsidRPr="00FC10FC">
              <w:t>Fastighetsrätt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Katarina Köhler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Eva Bengtson Skogsberg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Jan Ertsborn (FP)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6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Ola Johansson (C)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Otto von Arnold (KD)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  <w:r w:rsidRPr="00FC10FC">
              <w:t xml:space="preserve"> </w:t>
            </w:r>
          </w:p>
        </w:tc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TalartidSumma"/>
            </w:pPr>
            <w:r w:rsidRPr="00FC10FC">
              <w:t>0.42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TalartidAckumulerad"/>
            </w:pPr>
            <w:r w:rsidRPr="00FC10FC">
              <w:t>1.59</w:t>
            </w: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p w:rsidR="00FC10FC" w:rsidRPr="00FC10FC" w:rsidRDefault="00FC10FC">
      <w:pPr>
        <w:pStyle w:val="Blankrad"/>
      </w:pPr>
    </w:p>
    <w:p w:rsidR="00FC10FC" w:rsidRPr="00FC10FC" w:rsidRDefault="00FC10FC">
      <w:pPr>
        <w:pStyle w:val="Blankrad"/>
      </w:pPr>
    </w:p>
    <w:p w:rsidR="00FC10FC" w:rsidRPr="00FC10FC" w:rsidRDefault="00FC10F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</w:p>
        </w:tc>
        <w:tc>
          <w:tcPr>
            <w:tcW w:w="5670" w:type="dxa"/>
          </w:tcPr>
          <w:p w:rsidR="00FC10FC" w:rsidRPr="00FC10FC" w:rsidRDefault="00FC10FC">
            <w:pPr>
              <w:pStyle w:val="renderubrik"/>
              <w:rPr>
                <w:i/>
              </w:rPr>
            </w:pPr>
            <w:r w:rsidRPr="00FC10FC">
              <w:rPr>
                <w:i/>
              </w:rPr>
              <w:t xml:space="preserve">Gemensam debatt SfU8 och SfU9 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p w:rsidR="00FC10FC" w:rsidRPr="00FC10FC" w:rsidRDefault="00FC10FC">
      <w:pPr>
        <w:pStyle w:val="Blankrad"/>
      </w:pPr>
      <w:bookmarkStart w:id="3" w:name="Start"/>
      <w:bookmarkEnd w:id="3"/>
    </w:p>
    <w:p w:rsidR="00FC10FC" w:rsidRPr="00FC10FC" w:rsidRDefault="00FC10F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24</w:t>
            </w:r>
          </w:p>
        </w:tc>
        <w:tc>
          <w:tcPr>
            <w:tcW w:w="5670" w:type="dxa"/>
          </w:tcPr>
          <w:p w:rsidR="00FC10FC" w:rsidRPr="00FC10FC" w:rsidRDefault="00FC10FC">
            <w:pPr>
              <w:pStyle w:val="renderubrik"/>
            </w:pPr>
            <w:r w:rsidRPr="00FC10FC">
              <w:t>Socialförsäkringsutskottets betänkande SfU8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C10FC" w:rsidRPr="00FC10FC" w:rsidRDefault="00FC10FC">
            <w:pPr>
              <w:pStyle w:val="Underrubrik"/>
            </w:pPr>
            <w:r w:rsidRPr="00FC10FC">
              <w:t>Biometriska kännetecken i uppehållstillståndskort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25</w:t>
            </w: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renderubrik"/>
            </w:pPr>
            <w:r w:rsidRPr="00FC10FC">
              <w:t>Socialförsäkringsutskottets betänkande SfU9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Underrubrik"/>
            </w:pPr>
            <w:r w:rsidRPr="00FC10FC">
              <w:t>EU:s viseringskodex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Erik Almqvist (SD)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Christina Höj Larsen (V)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Eva-Lena Jansson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Eva Lohman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Maria Ferm (MP)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Ulf Nilsson (FP)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Fredrick Federley (C)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Emma Henriksson (KD)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Statsrådet Tobias Billström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  <w:r w:rsidRPr="00FC10FC">
              <w:t xml:space="preserve"> </w:t>
            </w:r>
          </w:p>
        </w:tc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TalartidSumma"/>
            </w:pPr>
            <w:r w:rsidRPr="00FC10FC">
              <w:t>1.24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TalartidAckumulerad"/>
            </w:pPr>
            <w:r w:rsidRPr="00FC10FC">
              <w:t>3.23</w:t>
            </w: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rendenr"/>
            </w:pPr>
            <w:r w:rsidRPr="00FC10FC">
              <w:t>26</w:t>
            </w: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renderubrik"/>
            </w:pPr>
            <w:r w:rsidRPr="00FC10FC">
              <w:t>Arbetsmarknadsutskottets betänkande AU9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10FC" w:rsidRPr="00FC10FC" w:rsidRDefault="00FC10FC">
            <w:pPr>
              <w:pStyle w:val="Underrubrik"/>
            </w:pPr>
            <w:r w:rsidRPr="00FC10FC">
              <w:t>Arbetslöshetsförsäkringen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Patrik Björck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Maria Plass (M)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Mehmet Kaplan (MP)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Hans Backman (FP)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Abir Al-Sahlani (C)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10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Josefin Brink (V)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Penilla Gunther (KD)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Sven-Olof Sällström (SD)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12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Ann-Christin Ahlberg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Eva-Lena Jansson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C10FC" w:rsidRPr="00FC10FC" w:rsidRDefault="00FC10FC">
            <w:r w:rsidRPr="00FC10FC">
              <w:t>Monica Green (S)</w:t>
            </w:r>
          </w:p>
        </w:tc>
        <w:tc>
          <w:tcPr>
            <w:tcW w:w="1247" w:type="dxa"/>
          </w:tcPr>
          <w:p w:rsidR="00FC10FC" w:rsidRPr="00FC10FC" w:rsidRDefault="00FC10FC">
            <w:pPr>
              <w:pStyle w:val="Talartid"/>
            </w:pPr>
            <w:r w:rsidRPr="00FC10FC">
              <w:t>8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IngenText"/>
            </w:pP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Summalinje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Summalinje"/>
            </w:pPr>
            <w:r w:rsidRPr="00FC10FC">
              <w:t>____</w:t>
            </w:r>
          </w:p>
        </w:tc>
      </w:tr>
      <w:tr w:rsidR="00000000" w:rsidRPr="00FC10F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  <w:r w:rsidRPr="00FC10FC">
              <w:t xml:space="preserve"> </w:t>
            </w:r>
          </w:p>
        </w:tc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5216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1247" w:type="dxa"/>
          </w:tcPr>
          <w:p w:rsidR="00FC10FC" w:rsidRPr="00FC10FC" w:rsidRDefault="00FC10FC">
            <w:pPr>
              <w:pStyle w:val="TalartidSumma"/>
            </w:pPr>
            <w:r w:rsidRPr="00FC10FC">
              <w:t>1.56</w:t>
            </w:r>
          </w:p>
        </w:tc>
        <w:tc>
          <w:tcPr>
            <w:tcW w:w="1489" w:type="dxa"/>
          </w:tcPr>
          <w:p w:rsidR="00FC10FC" w:rsidRPr="00FC10FC" w:rsidRDefault="00FC10FC">
            <w:pPr>
              <w:pStyle w:val="TalartidAckumulerad"/>
            </w:pPr>
            <w:r w:rsidRPr="00FC10FC">
              <w:t>5.19</w:t>
            </w:r>
          </w:p>
        </w:tc>
      </w:tr>
    </w:tbl>
    <w:p w:rsidR="00FC10FC" w:rsidRPr="00FC10FC" w:rsidRDefault="00FC10FC">
      <w:pPr>
        <w:pStyle w:val="Blankrad"/>
      </w:pPr>
      <w:r w:rsidRPr="00FC10F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C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454" w:type="dxa"/>
          </w:tcPr>
          <w:p w:rsidR="00FC10FC" w:rsidRPr="00FC10FC" w:rsidRDefault="00FC10F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2268" w:type="dxa"/>
          </w:tcPr>
          <w:p w:rsidR="00FC10FC" w:rsidRPr="00FC10FC" w:rsidRDefault="00FC10FC">
            <w:pPr>
              <w:pStyle w:val="TalartidTotalText"/>
            </w:pPr>
            <w:r w:rsidRPr="00FC10F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C10FC" w:rsidRPr="00FC10FC" w:rsidRDefault="00FC10FC">
            <w:pPr>
              <w:pStyle w:val="TalartidTotal"/>
            </w:pPr>
            <w:r w:rsidRPr="00FC10FC">
              <w:t>5 tim. 19 min.</w:t>
            </w:r>
          </w:p>
        </w:tc>
      </w:tr>
      <w:tr w:rsidR="00000000" w:rsidRPr="00FC10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C10FC" w:rsidRPr="00FC10FC" w:rsidRDefault="00FC10F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C10FC" w:rsidRPr="00FC10FC" w:rsidRDefault="00FC10FC"/>
          <w:p w:rsidR="00FC10FC" w:rsidRPr="00FC10FC" w:rsidRDefault="00FC10FC">
            <w:pPr>
              <w:pStyle w:val="Mittstreck"/>
            </w:pPr>
            <w:r w:rsidRPr="00FC10FC">
              <w:tab/>
            </w:r>
            <w:r w:rsidRPr="00FC10FC">
              <w:tab/>
            </w:r>
          </w:p>
        </w:tc>
      </w:tr>
    </w:tbl>
    <w:p w:rsidR="00FC10FC" w:rsidRPr="00FC10FC" w:rsidRDefault="00FC10FC">
      <w:pPr>
        <w:pStyle w:val="Blankrad"/>
      </w:pPr>
      <w:r w:rsidRPr="00FC10FC">
        <w:t xml:space="preserve">     </w:t>
      </w:r>
    </w:p>
    <w:sectPr w:rsidR="00000000" w:rsidRPr="00FC10F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0FC" w:rsidRPr="00FC10FC" w:rsidRDefault="00FC10FC">
      <w:r w:rsidRPr="00FC10FC">
        <w:separator/>
      </w:r>
    </w:p>
  </w:endnote>
  <w:endnote w:type="continuationSeparator" w:id="0">
    <w:p w:rsidR="00FC10FC" w:rsidRPr="00FC10FC" w:rsidRDefault="00FC10FC">
      <w:r w:rsidRPr="00FC10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0FC" w:rsidRPr="00FC10FC" w:rsidRDefault="00FC10FC">
    <w:pPr>
      <w:pStyle w:val="Sidhuvud"/>
      <w:jc w:val="center"/>
    </w:pPr>
    <w:r w:rsidRPr="00FC10FC">
      <w:fldChar w:fldCharType="begin" w:fldLock="1"/>
    </w:r>
    <w:r w:rsidRPr="00FC10FC">
      <w:instrText xml:space="preserve"> PAGE </w:instrText>
    </w:r>
    <w:r w:rsidRPr="00FC10FC">
      <w:fldChar w:fldCharType="separate"/>
    </w:r>
    <w:r w:rsidRPr="00FC10FC">
      <w:t>3</w:t>
    </w:r>
    <w:r w:rsidRPr="00FC10FC">
      <w:fldChar w:fldCharType="end"/>
    </w:r>
    <w:r w:rsidRPr="00FC10FC">
      <w:t xml:space="preserve"> (</w:t>
    </w:r>
    <w:r w:rsidRPr="00FC10FC">
      <w:fldChar w:fldCharType="begin" w:fldLock="1"/>
    </w:r>
    <w:r w:rsidRPr="00FC10FC">
      <w:instrText xml:space="preserve"> NUMPAGES </w:instrText>
    </w:r>
    <w:r w:rsidRPr="00FC10FC">
      <w:fldChar w:fldCharType="separate"/>
    </w:r>
    <w:r w:rsidRPr="00FC10FC">
      <w:t>3</w:t>
    </w:r>
    <w:r w:rsidRPr="00FC10FC">
      <w:fldChar w:fldCharType="end"/>
    </w:r>
    <w:r w:rsidRPr="00FC10F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0FC" w:rsidRPr="00FC10FC" w:rsidRDefault="00FC10FC">
    <w:pPr>
      <w:pStyle w:val="Sidhuvud"/>
      <w:jc w:val="center"/>
    </w:pPr>
    <w:r w:rsidRPr="00FC10FC">
      <w:fldChar w:fldCharType="begin" w:fldLock="1"/>
    </w:r>
    <w:r w:rsidRPr="00FC10FC">
      <w:instrText xml:space="preserve"> PAGE </w:instrText>
    </w:r>
    <w:r w:rsidRPr="00FC10FC">
      <w:fldChar w:fldCharType="separate"/>
    </w:r>
    <w:r w:rsidRPr="00FC10FC">
      <w:t>1</w:t>
    </w:r>
    <w:r w:rsidRPr="00FC10FC">
      <w:fldChar w:fldCharType="end"/>
    </w:r>
    <w:r w:rsidRPr="00FC10FC">
      <w:t xml:space="preserve"> (</w:t>
    </w:r>
    <w:r w:rsidRPr="00FC10FC">
      <w:fldChar w:fldCharType="begin" w:fldLock="1"/>
    </w:r>
    <w:r w:rsidRPr="00FC10FC">
      <w:instrText xml:space="preserve"> NUMPAGES </w:instrText>
    </w:r>
    <w:r w:rsidRPr="00FC10FC">
      <w:fldChar w:fldCharType="separate"/>
    </w:r>
    <w:r w:rsidRPr="00FC10FC">
      <w:t>3</w:t>
    </w:r>
    <w:r w:rsidRPr="00FC10FC">
      <w:fldChar w:fldCharType="end"/>
    </w:r>
    <w:r w:rsidRPr="00FC10F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0FC" w:rsidRPr="00FC10FC" w:rsidRDefault="00FC10FC">
      <w:r w:rsidRPr="00FC10FC">
        <w:separator/>
      </w:r>
    </w:p>
  </w:footnote>
  <w:footnote w:type="continuationSeparator" w:id="0">
    <w:p w:rsidR="00FC10FC" w:rsidRPr="00FC10FC" w:rsidRDefault="00FC10FC">
      <w:r w:rsidRPr="00FC10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0FC" w:rsidRPr="00FC10FC" w:rsidRDefault="00FC10FC">
    <w:pPr>
      <w:pStyle w:val="Sidhuvud"/>
      <w:tabs>
        <w:tab w:val="clear" w:pos="4536"/>
      </w:tabs>
    </w:pPr>
    <w:r w:rsidRPr="00FC10FC">
      <w:fldChar w:fldCharType="begin" w:fldLock="1"/>
    </w:r>
    <w:r w:rsidRPr="00FC10FC">
      <w:instrText xml:space="preserve"> DOCPROPERTY "DocumentDate" </w:instrText>
    </w:r>
    <w:r w:rsidRPr="00FC10FC">
      <w:fldChar w:fldCharType="separate"/>
    </w:r>
    <w:r w:rsidRPr="00FC10FC">
      <w:t>Onsdagen den 1 juni 2011</w:t>
    </w:r>
    <w:r w:rsidRPr="00FC10FC">
      <w:fldChar w:fldCharType="end"/>
    </w:r>
    <w:r w:rsidRPr="00FC10FC">
      <w:fldChar w:fldCharType="begin" w:fldLock="1"/>
    </w:r>
    <w:r w:rsidRPr="00FC10FC">
      <w:instrText xml:space="preserve">if </w:instrText>
    </w:r>
    <w:r w:rsidRPr="00FC10FC">
      <w:fldChar w:fldCharType="begin" w:fldLock="1"/>
    </w:r>
    <w:r w:rsidRPr="00FC10FC">
      <w:instrText xml:space="preserve"> DOCPROPERTY "Status" </w:instrText>
    </w:r>
    <w:r w:rsidRPr="00FC10FC">
      <w:fldChar w:fldCharType="separate"/>
    </w:r>
    <w:r w:rsidRPr="00FC10FC">
      <w:instrText>slutlig</w:instrText>
    </w:r>
    <w:r w:rsidRPr="00FC10FC">
      <w:fldChar w:fldCharType="end"/>
    </w:r>
    <w:r w:rsidRPr="00FC10FC">
      <w:instrText xml:space="preserve"> = "preliminär" " (preliminärt)" "" </w:instrText>
    </w:r>
    <w:r w:rsidRPr="00FC10FC">
      <w:fldChar w:fldCharType="end"/>
    </w:r>
    <w:r w:rsidRPr="00FC10FC">
      <w:tab/>
    </w:r>
  </w:p>
  <w:p w:rsidR="00FC10FC" w:rsidRPr="00FC10FC" w:rsidRDefault="00FC10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C10FC">
      <w:rPr>
        <w:sz w:val="12"/>
      </w:rPr>
      <w:tab/>
    </w:r>
  </w:p>
  <w:p w:rsidR="00FC10FC" w:rsidRPr="00FC10FC" w:rsidRDefault="00FC10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0FC" w:rsidRPr="00FC10FC" w:rsidRDefault="00FC10F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C10F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0FC" w:rsidRPr="00FC10FC" w:rsidRDefault="00FC10FC">
    <w:pPr>
      <w:pStyle w:val="Dokumentrubrik"/>
      <w:spacing w:after="360"/>
    </w:pPr>
    <w:r w:rsidRPr="00FC10FC">
      <w:fldChar w:fldCharType="begin" w:fldLock="1"/>
    </w:r>
    <w:r w:rsidRPr="00FC10FC">
      <w:instrText xml:space="preserve"> if </w:instrText>
    </w:r>
    <w:r w:rsidRPr="00FC10FC">
      <w:fldChar w:fldCharType="begin" w:fldLock="1"/>
    </w:r>
    <w:r w:rsidRPr="00FC10FC">
      <w:instrText xml:space="preserve"> DOCPROPERTY  Status </w:instrText>
    </w:r>
    <w:r w:rsidRPr="00FC10FC">
      <w:fldChar w:fldCharType="separate"/>
    </w:r>
    <w:r w:rsidRPr="00FC10FC">
      <w:instrText>slutlig</w:instrText>
    </w:r>
    <w:r w:rsidRPr="00FC10FC">
      <w:fldChar w:fldCharType="end"/>
    </w:r>
    <w:r w:rsidRPr="00FC10FC">
      <w:instrText xml:space="preserve"> = "preliminär" "Preliminär t" "T" </w:instrText>
    </w:r>
    <w:r w:rsidRPr="00FC10FC">
      <w:fldChar w:fldCharType="separate"/>
    </w:r>
    <w:r w:rsidRPr="00FC10FC">
      <w:rPr>
        <w:noProof/>
      </w:rPr>
      <w:t>T</w:t>
    </w:r>
    <w:r w:rsidRPr="00FC10FC">
      <w:fldChar w:fldCharType="end"/>
    </w:r>
    <w:r w:rsidRPr="00FC10F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5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177B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911A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4301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B216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104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B679C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B30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88995">
    <w:abstractNumId w:val="7"/>
  </w:num>
  <w:num w:numId="2" w16cid:durableId="630206238">
    <w:abstractNumId w:val="5"/>
  </w:num>
  <w:num w:numId="3" w16cid:durableId="1616643654">
    <w:abstractNumId w:val="6"/>
  </w:num>
  <w:num w:numId="4" w16cid:durableId="1795715851">
    <w:abstractNumId w:val="1"/>
  </w:num>
  <w:num w:numId="5" w16cid:durableId="904949667">
    <w:abstractNumId w:val="0"/>
  </w:num>
  <w:num w:numId="6" w16cid:durableId="569385061">
    <w:abstractNumId w:val="2"/>
  </w:num>
  <w:num w:numId="7" w16cid:durableId="2061318799">
    <w:abstractNumId w:val="3"/>
  </w:num>
  <w:num w:numId="8" w16cid:durableId="1301227916">
    <w:abstractNumId w:val="8"/>
  </w:num>
  <w:num w:numId="9" w16cid:durableId="57497899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1B84"/>
    <w:rsid w:val="00111B84"/>
    <w:rsid w:val="00F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C4DB5A-F993-4E76-A571-9FFB031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349</Words>
  <Characters>1716</Characters>
  <Application>Microsoft Office Word</Application>
  <DocSecurity>4</DocSecurity>
  <Lines>429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2011-05-31T15:47:00Z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2011-06-01</vt:lpwstr>
  </property>
  <property fmtid="{D5CDD505-2E9C-101B-9397-08002B2CF9AE}" pid="6" name="DocumentYear">
    <vt:lpwstr>2010/11</vt:lpwstr>
  </property>
</Properties>
</file>