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9AFC500" w14:textId="77777777" w:rsidTr="00782EA9">
        <w:tc>
          <w:tcPr>
            <w:tcW w:w="9141" w:type="dxa"/>
          </w:tcPr>
          <w:p w14:paraId="2B282B3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F0FBC1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7257A80" w14:textId="77777777" w:rsidR="0096348C" w:rsidRPr="00477C9F" w:rsidRDefault="0096348C" w:rsidP="00477C9F">
      <w:pPr>
        <w:rPr>
          <w:sz w:val="22"/>
          <w:szCs w:val="22"/>
        </w:rPr>
      </w:pPr>
    </w:p>
    <w:p w14:paraId="03D950C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6ED0786" w14:textId="77777777" w:rsidTr="00F86ACF">
        <w:trPr>
          <w:cantSplit/>
          <w:trHeight w:val="742"/>
        </w:trPr>
        <w:tc>
          <w:tcPr>
            <w:tcW w:w="1790" w:type="dxa"/>
          </w:tcPr>
          <w:p w14:paraId="42FB9DD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9E2C42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B8CDD59" w14:textId="51CCA67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522DD">
              <w:rPr>
                <w:b/>
                <w:sz w:val="22"/>
                <w:szCs w:val="22"/>
              </w:rPr>
              <w:t>49</w:t>
            </w:r>
          </w:p>
          <w:p w14:paraId="0614617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0C21705" w14:textId="77777777" w:rsidTr="00F86ACF">
        <w:tc>
          <w:tcPr>
            <w:tcW w:w="1790" w:type="dxa"/>
          </w:tcPr>
          <w:p w14:paraId="5E4676F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04EF962" w14:textId="17CDA18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9522DD">
              <w:rPr>
                <w:sz w:val="22"/>
                <w:szCs w:val="22"/>
              </w:rPr>
              <w:t>05-22</w:t>
            </w:r>
          </w:p>
        </w:tc>
      </w:tr>
      <w:tr w:rsidR="0096348C" w:rsidRPr="00477C9F" w14:paraId="25A949D1" w14:textId="77777777" w:rsidTr="00F86ACF">
        <w:tc>
          <w:tcPr>
            <w:tcW w:w="1790" w:type="dxa"/>
          </w:tcPr>
          <w:p w14:paraId="30F9DC4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148AEDC" w14:textId="70B14DF0" w:rsidR="00BD53C1" w:rsidRDefault="009522D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2A2D2A">
              <w:rPr>
                <w:sz w:val="22"/>
                <w:szCs w:val="22"/>
              </w:rPr>
              <w:t>28</w:t>
            </w:r>
            <w:r w:rsidR="00CF4ED5">
              <w:rPr>
                <w:sz w:val="22"/>
                <w:szCs w:val="22"/>
              </w:rPr>
              <w:t>–</w:t>
            </w:r>
            <w:r w:rsidR="0041208B">
              <w:rPr>
                <w:sz w:val="22"/>
                <w:szCs w:val="22"/>
              </w:rPr>
              <w:t>9.</w:t>
            </w:r>
            <w:r w:rsidR="0010764F">
              <w:rPr>
                <w:sz w:val="22"/>
                <w:szCs w:val="22"/>
              </w:rPr>
              <w:t>58</w:t>
            </w:r>
          </w:p>
          <w:p w14:paraId="2A665DF9" w14:textId="078DF4C0" w:rsidR="0041208B" w:rsidRDefault="00AB6F5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10764F">
              <w:rPr>
                <w:sz w:val="22"/>
                <w:szCs w:val="22"/>
              </w:rPr>
              <w:t>1</w:t>
            </w:r>
            <w:r w:rsidR="00FB7AC9">
              <w:rPr>
                <w:sz w:val="22"/>
                <w:szCs w:val="22"/>
              </w:rPr>
              <w:t>5</w:t>
            </w:r>
            <w:r w:rsidRPr="00AB6F5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</w:t>
            </w:r>
            <w:r w:rsidR="00D948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D94842">
              <w:rPr>
                <w:sz w:val="22"/>
                <w:szCs w:val="22"/>
              </w:rPr>
              <w:t>04</w:t>
            </w:r>
          </w:p>
          <w:p w14:paraId="7C856CBB" w14:textId="2BB1B80F" w:rsidR="00B1488D" w:rsidRPr="00477C9F" w:rsidRDefault="00B1488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94842">
              <w:rPr>
                <w:sz w:val="22"/>
                <w:szCs w:val="22"/>
              </w:rPr>
              <w:t>1</w:t>
            </w:r>
            <w:r w:rsidR="005F3349">
              <w:rPr>
                <w:sz w:val="22"/>
                <w:szCs w:val="22"/>
              </w:rPr>
              <w:t>8</w:t>
            </w:r>
            <w:r w:rsidR="00BF1751" w:rsidRPr="00BF1751">
              <w:rPr>
                <w:sz w:val="22"/>
                <w:szCs w:val="22"/>
              </w:rPr>
              <w:t>–</w:t>
            </w:r>
            <w:r w:rsidR="00BF1751">
              <w:rPr>
                <w:sz w:val="22"/>
                <w:szCs w:val="22"/>
              </w:rPr>
              <w:t>11.</w:t>
            </w:r>
            <w:r w:rsidR="00826E75">
              <w:rPr>
                <w:sz w:val="22"/>
                <w:szCs w:val="22"/>
              </w:rPr>
              <w:t>5</w:t>
            </w:r>
            <w:r w:rsidR="008325F0">
              <w:rPr>
                <w:sz w:val="22"/>
                <w:szCs w:val="22"/>
              </w:rPr>
              <w:t>9</w:t>
            </w:r>
          </w:p>
        </w:tc>
      </w:tr>
      <w:tr w:rsidR="0096348C" w:rsidRPr="00477C9F" w14:paraId="3E313003" w14:textId="77777777" w:rsidTr="00F86ACF">
        <w:tc>
          <w:tcPr>
            <w:tcW w:w="1790" w:type="dxa"/>
          </w:tcPr>
          <w:p w14:paraId="6A81AD2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BDD2716" w14:textId="2776013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00BC5B3" w14:textId="77777777" w:rsidR="0096348C" w:rsidRPr="00477C9F" w:rsidRDefault="0096348C" w:rsidP="00477C9F">
      <w:pPr>
        <w:rPr>
          <w:sz w:val="22"/>
          <w:szCs w:val="22"/>
        </w:rPr>
      </w:pPr>
    </w:p>
    <w:p w14:paraId="5EAC190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B47FEF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78BBFD6B" w14:textId="77777777" w:rsidTr="00F86ACF">
        <w:tc>
          <w:tcPr>
            <w:tcW w:w="753" w:type="dxa"/>
          </w:tcPr>
          <w:p w14:paraId="640C919B" w14:textId="77777777" w:rsidR="00F84080" w:rsidRPr="004E2EF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E2EF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13AE5A3" w14:textId="77777777" w:rsidR="00336917" w:rsidRPr="004E2EF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B88817E" w14:textId="77777777" w:rsidR="00F84080" w:rsidRPr="004E2EF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DCB277" w14:textId="058DB705" w:rsidR="0069143B" w:rsidRPr="004E2EF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4E2EF7">
              <w:rPr>
                <w:snapToGrid w:val="0"/>
                <w:sz w:val="22"/>
                <w:szCs w:val="22"/>
              </w:rPr>
              <w:t>4</w:t>
            </w:r>
            <w:r w:rsidRPr="004E2EF7">
              <w:rPr>
                <w:snapToGrid w:val="0"/>
                <w:sz w:val="22"/>
                <w:szCs w:val="22"/>
              </w:rPr>
              <w:t>/2</w:t>
            </w:r>
            <w:r w:rsidR="003D34BA" w:rsidRPr="004E2EF7">
              <w:rPr>
                <w:snapToGrid w:val="0"/>
                <w:sz w:val="22"/>
                <w:szCs w:val="22"/>
              </w:rPr>
              <w:t>5</w:t>
            </w:r>
            <w:r w:rsidRPr="004E2EF7">
              <w:rPr>
                <w:snapToGrid w:val="0"/>
                <w:sz w:val="22"/>
                <w:szCs w:val="22"/>
              </w:rPr>
              <w:t>:</w:t>
            </w:r>
            <w:r w:rsidR="009522DD" w:rsidRPr="004E2EF7">
              <w:rPr>
                <w:snapToGrid w:val="0"/>
                <w:sz w:val="22"/>
                <w:szCs w:val="22"/>
              </w:rPr>
              <w:t>48</w:t>
            </w:r>
            <w:r w:rsidR="00FD0038" w:rsidRPr="004E2EF7">
              <w:rPr>
                <w:snapToGrid w:val="0"/>
                <w:sz w:val="22"/>
                <w:szCs w:val="22"/>
              </w:rPr>
              <w:t>.</w:t>
            </w:r>
          </w:p>
          <w:p w14:paraId="13B74418" w14:textId="77777777" w:rsidR="007864F6" w:rsidRPr="004E2EF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935E9" w:rsidRPr="0069143B" w14:paraId="242AA048" w14:textId="77777777" w:rsidTr="00F86ACF">
        <w:tc>
          <w:tcPr>
            <w:tcW w:w="753" w:type="dxa"/>
          </w:tcPr>
          <w:p w14:paraId="0C233538" w14:textId="05513181" w:rsidR="007935E9" w:rsidRPr="004E2EF7" w:rsidRDefault="007935E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746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F0D5A68" w14:textId="77777777" w:rsidR="00251940" w:rsidRPr="00251940" w:rsidRDefault="00251940" w:rsidP="002519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1940">
              <w:rPr>
                <w:b/>
                <w:snapToGrid w:val="0"/>
                <w:sz w:val="22"/>
                <w:szCs w:val="22"/>
              </w:rPr>
              <w:t>Regeringens efterlevnad av klimatlagen – G6 och 34</w:t>
            </w:r>
          </w:p>
          <w:p w14:paraId="5E520958" w14:textId="77777777" w:rsidR="00251940" w:rsidRPr="00251940" w:rsidRDefault="00251940" w:rsidP="002519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7F70C5" w14:textId="77777777" w:rsidR="00251940" w:rsidRDefault="00251940" w:rsidP="00223D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51940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DBD59CB" w14:textId="4EF65DF5" w:rsidR="00223DC2" w:rsidRPr="00FA46AD" w:rsidRDefault="00223DC2" w:rsidP="00223D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B6F5E" w:rsidRPr="0069143B" w14:paraId="31B8ADCC" w14:textId="77777777" w:rsidTr="00F86ACF">
        <w:tc>
          <w:tcPr>
            <w:tcW w:w="753" w:type="dxa"/>
          </w:tcPr>
          <w:p w14:paraId="146C936F" w14:textId="63A85E79" w:rsidR="00AB6F5E" w:rsidRDefault="00AB6F5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4254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174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3912902" w14:textId="77777777" w:rsidR="00AB6F5E" w:rsidRPr="00AB6F5E" w:rsidRDefault="00AB6F5E" w:rsidP="00AB6F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6F5E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2DF207A" w14:textId="77777777" w:rsidR="00AB6F5E" w:rsidRPr="00AB6F5E" w:rsidRDefault="00AB6F5E" w:rsidP="00AB6F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403D03" w14:textId="77777777" w:rsidR="00AB6F5E" w:rsidRDefault="00AB6F5E" w:rsidP="00AB6F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B6F5E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2460D42E" w14:textId="676B1637" w:rsidR="00AB6F5E" w:rsidRPr="00FA46AD" w:rsidRDefault="00AB6F5E" w:rsidP="00AB6F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F6169" w:rsidRPr="0069143B" w14:paraId="75FD8763" w14:textId="77777777" w:rsidTr="00F86ACF">
        <w:tc>
          <w:tcPr>
            <w:tcW w:w="753" w:type="dxa"/>
          </w:tcPr>
          <w:p w14:paraId="3146BBBB" w14:textId="41F50ADA" w:rsidR="008F6169" w:rsidRDefault="002469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746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3367840C" w14:textId="77777777" w:rsidR="008F6169" w:rsidRPr="008F6169" w:rsidRDefault="008F6169" w:rsidP="008F61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6169">
              <w:rPr>
                <w:b/>
                <w:snapToGrid w:val="0"/>
                <w:sz w:val="22"/>
                <w:szCs w:val="22"/>
              </w:rPr>
              <w:t>Regeringens efterlevnad av klimatlagen – G6 och 34</w:t>
            </w:r>
          </w:p>
          <w:p w14:paraId="25419960" w14:textId="77777777" w:rsidR="008F6169" w:rsidRPr="008F6169" w:rsidRDefault="008F6169" w:rsidP="008F616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A5C99F" w14:textId="02A24559" w:rsidR="008F6169" w:rsidRPr="008F6169" w:rsidRDefault="008F6169" w:rsidP="008F616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F6169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223DC2" w:rsidRPr="00223DC2">
              <w:rPr>
                <w:bCs/>
                <w:snapToGrid w:val="0"/>
                <w:sz w:val="22"/>
                <w:szCs w:val="22"/>
              </w:rPr>
              <w:t xml:space="preserve">återupptog behandlingen av </w:t>
            </w:r>
            <w:r w:rsidRPr="008F6169">
              <w:rPr>
                <w:bCs/>
                <w:snapToGrid w:val="0"/>
                <w:sz w:val="22"/>
                <w:szCs w:val="22"/>
              </w:rPr>
              <w:t>granskningsärendet.</w:t>
            </w:r>
          </w:p>
          <w:p w14:paraId="5334B91E" w14:textId="77777777" w:rsidR="008F6169" w:rsidRPr="008F6169" w:rsidRDefault="008F6169" w:rsidP="008F616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F6169">
              <w:rPr>
                <w:bCs/>
                <w:snapToGrid w:val="0"/>
                <w:sz w:val="22"/>
                <w:szCs w:val="22"/>
              </w:rPr>
              <w:t xml:space="preserve">  </w:t>
            </w:r>
          </w:p>
          <w:p w14:paraId="2D9A4A40" w14:textId="77777777" w:rsidR="008F6169" w:rsidRDefault="008F6169" w:rsidP="008F616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F616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19CC350" w14:textId="4EE47646" w:rsidR="008F6169" w:rsidRPr="00FA46AD" w:rsidRDefault="008F6169" w:rsidP="008F616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7AB3AEE3" w14:textId="77777777" w:rsidTr="00F86ACF">
        <w:tc>
          <w:tcPr>
            <w:tcW w:w="753" w:type="dxa"/>
          </w:tcPr>
          <w:p w14:paraId="4F8DE442" w14:textId="338B2473" w:rsidR="00F84080" w:rsidRPr="004E2EF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56E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44629C1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  <w:r w:rsidRPr="004E2EF7">
              <w:rPr>
                <w:b/>
                <w:bCs/>
                <w:sz w:val="22"/>
                <w:szCs w:val="22"/>
              </w:rPr>
              <w:t>Regeringens inrättande av tjänsten som överdirektör vid Statens fastighetsverk – G36</w:t>
            </w:r>
          </w:p>
          <w:p w14:paraId="12BC86D7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</w:p>
          <w:p w14:paraId="658DA2A5" w14:textId="77777777" w:rsidR="007077FA" w:rsidRPr="004E2EF7" w:rsidRDefault="007077FA" w:rsidP="007077FA">
            <w:pPr>
              <w:spacing w:after="240"/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5A58B28" w14:textId="77777777" w:rsidR="007077FA" w:rsidRPr="004E2EF7" w:rsidRDefault="007077FA" w:rsidP="007077FA">
            <w:pPr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Ärendet bordlades.</w:t>
            </w:r>
          </w:p>
          <w:p w14:paraId="6D413C50" w14:textId="77777777" w:rsidR="0069143B" w:rsidRPr="00FA46AD" w:rsidRDefault="0069143B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077FA" w:rsidRPr="0069143B" w14:paraId="4830A1B2" w14:textId="77777777" w:rsidTr="00F86ACF">
        <w:tc>
          <w:tcPr>
            <w:tcW w:w="753" w:type="dxa"/>
          </w:tcPr>
          <w:p w14:paraId="02B62C2D" w14:textId="7C022D6F" w:rsidR="007077FA" w:rsidRPr="004E2EF7" w:rsidRDefault="007077F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56E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0A8842F0" w14:textId="77777777" w:rsidR="007077FA" w:rsidRPr="004E2EF7" w:rsidRDefault="007077FA" w:rsidP="007077FA">
            <w:pPr>
              <w:rPr>
                <w:b/>
                <w:sz w:val="22"/>
                <w:szCs w:val="22"/>
              </w:rPr>
            </w:pPr>
            <w:r w:rsidRPr="004E2EF7">
              <w:rPr>
                <w:b/>
                <w:bCs/>
                <w:sz w:val="22"/>
                <w:szCs w:val="22"/>
              </w:rPr>
              <w:t>Processen kring regeringens anställning av en nationell säkerhetsrådgivare –</w:t>
            </w:r>
            <w:r w:rsidRPr="004E2EF7">
              <w:rPr>
                <w:sz w:val="22"/>
                <w:szCs w:val="22"/>
              </w:rPr>
              <w:t xml:space="preserve"> </w:t>
            </w:r>
            <w:r w:rsidRPr="004E2EF7">
              <w:rPr>
                <w:b/>
                <w:sz w:val="22"/>
                <w:szCs w:val="22"/>
              </w:rPr>
              <w:t>G40</w:t>
            </w:r>
          </w:p>
          <w:p w14:paraId="287CB8D2" w14:textId="77777777" w:rsidR="007077FA" w:rsidRPr="004E2EF7" w:rsidRDefault="007077FA" w:rsidP="007077FA">
            <w:pPr>
              <w:rPr>
                <w:b/>
                <w:sz w:val="22"/>
                <w:szCs w:val="22"/>
              </w:rPr>
            </w:pPr>
          </w:p>
          <w:p w14:paraId="53CB1CA4" w14:textId="77777777" w:rsidR="007077FA" w:rsidRPr="004E2EF7" w:rsidRDefault="007077FA" w:rsidP="007077FA">
            <w:pPr>
              <w:spacing w:after="240"/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2169CF1" w14:textId="77777777" w:rsidR="007077FA" w:rsidRPr="004E2EF7" w:rsidRDefault="007077FA" w:rsidP="007077FA">
            <w:pPr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Ärendet bordlades.</w:t>
            </w:r>
          </w:p>
          <w:p w14:paraId="21C9723F" w14:textId="77777777" w:rsidR="007077FA" w:rsidRPr="00FA46AD" w:rsidRDefault="007077FA" w:rsidP="007077FA">
            <w:pPr>
              <w:rPr>
                <w:sz w:val="22"/>
                <w:szCs w:val="22"/>
              </w:rPr>
            </w:pPr>
          </w:p>
        </w:tc>
      </w:tr>
      <w:tr w:rsidR="007077FA" w:rsidRPr="0069143B" w14:paraId="0FAC275C" w14:textId="77777777" w:rsidTr="00F86ACF">
        <w:tc>
          <w:tcPr>
            <w:tcW w:w="753" w:type="dxa"/>
          </w:tcPr>
          <w:p w14:paraId="3C1689E7" w14:textId="7A95FD79" w:rsidR="007077FA" w:rsidRPr="004E2EF7" w:rsidRDefault="007077FA" w:rsidP="007077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56E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01DA0C67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  <w:r w:rsidRPr="004E2EF7">
              <w:rPr>
                <w:b/>
                <w:bCs/>
                <w:sz w:val="22"/>
                <w:szCs w:val="22"/>
              </w:rPr>
              <w:t>Analys av ett lagförslags konsekvenser för jämställdheten – G7</w:t>
            </w:r>
          </w:p>
          <w:p w14:paraId="251A7A06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</w:p>
          <w:p w14:paraId="03C81147" w14:textId="77777777" w:rsidR="007077FA" w:rsidRPr="004E2EF7" w:rsidRDefault="007077FA" w:rsidP="007077FA">
            <w:pPr>
              <w:spacing w:after="240"/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D4B73C9" w14:textId="77777777" w:rsidR="007077FA" w:rsidRPr="004E2EF7" w:rsidRDefault="007077FA" w:rsidP="007077FA">
            <w:pPr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Ärendet bordlades.</w:t>
            </w:r>
          </w:p>
          <w:p w14:paraId="47B541DA" w14:textId="77777777" w:rsidR="007077FA" w:rsidRPr="00FA46AD" w:rsidRDefault="007077FA" w:rsidP="007077FA">
            <w:pPr>
              <w:rPr>
                <w:sz w:val="22"/>
                <w:szCs w:val="22"/>
              </w:rPr>
            </w:pPr>
          </w:p>
        </w:tc>
      </w:tr>
      <w:tr w:rsidR="007077FA" w:rsidRPr="0069143B" w14:paraId="37748A10" w14:textId="77777777" w:rsidTr="00F86ACF">
        <w:tc>
          <w:tcPr>
            <w:tcW w:w="753" w:type="dxa"/>
          </w:tcPr>
          <w:p w14:paraId="273CE0B3" w14:textId="202C171F" w:rsidR="007077FA" w:rsidRPr="004E2EF7" w:rsidRDefault="007077FA" w:rsidP="007077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56E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34699FA8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  <w:r w:rsidRPr="004E2EF7">
              <w:rPr>
                <w:b/>
                <w:bCs/>
                <w:sz w:val="22"/>
                <w:szCs w:val="22"/>
              </w:rPr>
              <w:t>Statsråds uttalanden om Migrationsverkets handläggning av medborgarskapsärenden – G23 och 30</w:t>
            </w:r>
          </w:p>
          <w:p w14:paraId="531ECA18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</w:p>
          <w:p w14:paraId="5F3BE14B" w14:textId="2F82485E" w:rsidR="007077FA" w:rsidRDefault="007077FA" w:rsidP="00223DC2">
            <w:pPr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84EC92" w14:textId="77777777" w:rsidR="007077FA" w:rsidRPr="00FA46AD" w:rsidRDefault="007077FA" w:rsidP="00223DC2">
            <w:pPr>
              <w:rPr>
                <w:sz w:val="22"/>
                <w:szCs w:val="22"/>
              </w:rPr>
            </w:pPr>
          </w:p>
        </w:tc>
      </w:tr>
      <w:tr w:rsidR="00C60558" w:rsidRPr="0069143B" w14:paraId="3451C8CD" w14:textId="77777777" w:rsidTr="00F86ACF">
        <w:tc>
          <w:tcPr>
            <w:tcW w:w="753" w:type="dxa"/>
          </w:tcPr>
          <w:p w14:paraId="2EC99506" w14:textId="502C55F9" w:rsidR="00C60558" w:rsidRPr="004E2EF7" w:rsidRDefault="00C60558" w:rsidP="007077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56E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623C84AB" w14:textId="77777777" w:rsidR="00C60558" w:rsidRPr="00C60558" w:rsidRDefault="00C60558" w:rsidP="00C60558">
            <w:pPr>
              <w:rPr>
                <w:b/>
                <w:bCs/>
                <w:sz w:val="22"/>
                <w:szCs w:val="22"/>
              </w:rPr>
            </w:pPr>
            <w:r w:rsidRPr="00C60558">
              <w:rPr>
                <w:b/>
                <w:bCs/>
                <w:sz w:val="22"/>
                <w:szCs w:val="22"/>
              </w:rPr>
              <w:t>Ajournering</w:t>
            </w:r>
          </w:p>
          <w:p w14:paraId="46BA7348" w14:textId="77777777" w:rsidR="00C60558" w:rsidRPr="00C60558" w:rsidRDefault="00C60558" w:rsidP="00C60558">
            <w:pPr>
              <w:rPr>
                <w:sz w:val="22"/>
                <w:szCs w:val="22"/>
              </w:rPr>
            </w:pPr>
          </w:p>
          <w:p w14:paraId="71A5CFCC" w14:textId="77777777" w:rsidR="00C60558" w:rsidRDefault="00C60558" w:rsidP="00C60558">
            <w:pPr>
              <w:rPr>
                <w:sz w:val="22"/>
                <w:szCs w:val="22"/>
              </w:rPr>
            </w:pPr>
            <w:r w:rsidRPr="00C60558">
              <w:rPr>
                <w:sz w:val="22"/>
                <w:szCs w:val="22"/>
              </w:rPr>
              <w:lastRenderedPageBreak/>
              <w:t>Utskottet beslutade att ajournera sammanträdet.</w:t>
            </w:r>
          </w:p>
          <w:p w14:paraId="0666E452" w14:textId="6F74DF42" w:rsidR="00C60558" w:rsidRPr="00FA46AD" w:rsidRDefault="00C60558" w:rsidP="00C60558">
            <w:pPr>
              <w:rPr>
                <w:sz w:val="22"/>
                <w:szCs w:val="22"/>
              </w:rPr>
            </w:pPr>
          </w:p>
        </w:tc>
      </w:tr>
      <w:tr w:rsidR="00375315" w:rsidRPr="0069143B" w14:paraId="590A6E5A" w14:textId="77777777" w:rsidTr="00F86ACF">
        <w:tc>
          <w:tcPr>
            <w:tcW w:w="753" w:type="dxa"/>
          </w:tcPr>
          <w:p w14:paraId="0DA8E54E" w14:textId="0742929B" w:rsidR="00375315" w:rsidRDefault="00D756E2" w:rsidP="007077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10</w:t>
            </w:r>
          </w:p>
        </w:tc>
        <w:tc>
          <w:tcPr>
            <w:tcW w:w="6596" w:type="dxa"/>
            <w:gridSpan w:val="2"/>
          </w:tcPr>
          <w:p w14:paraId="385DF31B" w14:textId="77777777" w:rsidR="00375315" w:rsidRPr="00375315" w:rsidRDefault="00375315" w:rsidP="00375315">
            <w:pPr>
              <w:rPr>
                <w:b/>
                <w:bCs/>
                <w:sz w:val="22"/>
                <w:szCs w:val="22"/>
              </w:rPr>
            </w:pPr>
            <w:r w:rsidRPr="00375315">
              <w:rPr>
                <w:b/>
                <w:bCs/>
                <w:sz w:val="22"/>
                <w:szCs w:val="22"/>
              </w:rPr>
              <w:t>Statsråds uttalanden om Migrationsverkets handläggning av medborgarskapsärenden – G23 och 30</w:t>
            </w:r>
          </w:p>
          <w:p w14:paraId="07442156" w14:textId="77777777" w:rsidR="00375315" w:rsidRPr="00375315" w:rsidRDefault="00375315" w:rsidP="00375315">
            <w:pPr>
              <w:rPr>
                <w:sz w:val="22"/>
                <w:szCs w:val="22"/>
              </w:rPr>
            </w:pPr>
          </w:p>
          <w:p w14:paraId="5BBFA181" w14:textId="44A77265" w:rsidR="00375315" w:rsidRDefault="00375315" w:rsidP="00375315">
            <w:pPr>
              <w:rPr>
                <w:sz w:val="22"/>
                <w:szCs w:val="22"/>
              </w:rPr>
            </w:pPr>
            <w:r w:rsidRPr="00375315">
              <w:rPr>
                <w:sz w:val="22"/>
                <w:szCs w:val="22"/>
              </w:rPr>
              <w:t xml:space="preserve">Utskottet </w:t>
            </w:r>
            <w:r w:rsidR="00223DC2" w:rsidRPr="00B44159">
              <w:rPr>
                <w:snapToGrid w:val="0"/>
                <w:sz w:val="22"/>
                <w:szCs w:val="22"/>
              </w:rPr>
              <w:t xml:space="preserve">återupptog behandlingen av </w:t>
            </w:r>
            <w:r w:rsidRPr="00375315">
              <w:rPr>
                <w:sz w:val="22"/>
                <w:szCs w:val="22"/>
              </w:rPr>
              <w:t>granskningsärendet.</w:t>
            </w:r>
          </w:p>
          <w:p w14:paraId="26C2ED23" w14:textId="77777777" w:rsidR="00375315" w:rsidRPr="00375315" w:rsidRDefault="00375315" w:rsidP="00375315">
            <w:pPr>
              <w:rPr>
                <w:sz w:val="22"/>
                <w:szCs w:val="22"/>
              </w:rPr>
            </w:pPr>
          </w:p>
          <w:p w14:paraId="46871D18" w14:textId="77777777" w:rsidR="00375315" w:rsidRDefault="00375315" w:rsidP="00375315">
            <w:pPr>
              <w:rPr>
                <w:sz w:val="22"/>
                <w:szCs w:val="22"/>
              </w:rPr>
            </w:pPr>
            <w:r w:rsidRPr="00375315">
              <w:rPr>
                <w:sz w:val="22"/>
                <w:szCs w:val="22"/>
              </w:rPr>
              <w:t>Ärendet bordlades.</w:t>
            </w:r>
          </w:p>
          <w:p w14:paraId="23719FC1" w14:textId="1F1011C9" w:rsidR="00375315" w:rsidRPr="00FA46AD" w:rsidRDefault="00375315" w:rsidP="00375315">
            <w:pPr>
              <w:rPr>
                <w:sz w:val="22"/>
                <w:szCs w:val="22"/>
              </w:rPr>
            </w:pPr>
          </w:p>
        </w:tc>
      </w:tr>
      <w:tr w:rsidR="007077FA" w:rsidRPr="0069143B" w14:paraId="5B8F8BBA" w14:textId="77777777" w:rsidTr="00F86ACF">
        <w:tc>
          <w:tcPr>
            <w:tcW w:w="753" w:type="dxa"/>
          </w:tcPr>
          <w:p w14:paraId="65DA63F2" w14:textId="7EA39872" w:rsidR="007077FA" w:rsidRPr="004E2EF7" w:rsidRDefault="007077FA" w:rsidP="007077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46A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33719478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  <w:r w:rsidRPr="004E2EF7">
              <w:rPr>
                <w:b/>
                <w:bCs/>
                <w:sz w:val="22"/>
                <w:szCs w:val="22"/>
              </w:rPr>
              <w:t>Justitieministerns uttalanden om ett utredningsuppdrag om visitationszoner – G3</w:t>
            </w:r>
          </w:p>
          <w:p w14:paraId="27599311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</w:p>
          <w:p w14:paraId="326BB3FD" w14:textId="77777777" w:rsidR="007077FA" w:rsidRPr="004E2EF7" w:rsidRDefault="007077FA" w:rsidP="007077FA">
            <w:pPr>
              <w:spacing w:after="240"/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8E4CF51" w14:textId="77777777" w:rsidR="007077FA" w:rsidRPr="004E2EF7" w:rsidRDefault="007077FA" w:rsidP="007077FA">
            <w:pPr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Ärendet bordlades.</w:t>
            </w:r>
          </w:p>
          <w:p w14:paraId="06393414" w14:textId="77777777" w:rsidR="007077FA" w:rsidRPr="00FA46AD" w:rsidRDefault="007077FA" w:rsidP="007077FA">
            <w:pPr>
              <w:rPr>
                <w:sz w:val="22"/>
                <w:szCs w:val="22"/>
              </w:rPr>
            </w:pPr>
          </w:p>
        </w:tc>
      </w:tr>
      <w:tr w:rsidR="007077FA" w:rsidRPr="0069143B" w14:paraId="756C9577" w14:textId="77777777" w:rsidTr="00F86ACF">
        <w:tc>
          <w:tcPr>
            <w:tcW w:w="753" w:type="dxa"/>
          </w:tcPr>
          <w:p w14:paraId="2346CC57" w14:textId="0A5052C6" w:rsidR="007077FA" w:rsidRPr="004E2EF7" w:rsidRDefault="007077FA" w:rsidP="007077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E2EF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46A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596" w:type="dxa"/>
            <w:gridSpan w:val="2"/>
          </w:tcPr>
          <w:p w14:paraId="4CEE9A0C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  <w:r w:rsidRPr="004E2EF7">
              <w:rPr>
                <w:b/>
                <w:bCs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78989E6A" w14:textId="77777777" w:rsidR="007077FA" w:rsidRPr="004E2EF7" w:rsidRDefault="007077FA" w:rsidP="007077FA">
            <w:pPr>
              <w:rPr>
                <w:b/>
                <w:bCs/>
                <w:sz w:val="22"/>
                <w:szCs w:val="22"/>
              </w:rPr>
            </w:pPr>
          </w:p>
          <w:p w14:paraId="12024378" w14:textId="77777777" w:rsidR="007077FA" w:rsidRPr="004E2EF7" w:rsidRDefault="007077FA" w:rsidP="007077FA">
            <w:pPr>
              <w:spacing w:after="240"/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BE308EA" w14:textId="77777777" w:rsidR="007077FA" w:rsidRPr="004E2EF7" w:rsidRDefault="007077FA" w:rsidP="007077FA">
            <w:pPr>
              <w:rPr>
                <w:snapToGrid w:val="0"/>
                <w:sz w:val="22"/>
                <w:szCs w:val="22"/>
              </w:rPr>
            </w:pPr>
            <w:r w:rsidRPr="004E2EF7">
              <w:rPr>
                <w:snapToGrid w:val="0"/>
                <w:sz w:val="22"/>
                <w:szCs w:val="22"/>
              </w:rPr>
              <w:t>Ärendet bordlades.</w:t>
            </w:r>
          </w:p>
          <w:p w14:paraId="6E19F8D9" w14:textId="77777777" w:rsidR="007077FA" w:rsidRPr="00FA46AD" w:rsidRDefault="007077FA" w:rsidP="007077FA">
            <w:pPr>
              <w:rPr>
                <w:sz w:val="22"/>
                <w:szCs w:val="22"/>
              </w:rPr>
            </w:pPr>
          </w:p>
        </w:tc>
      </w:tr>
      <w:tr w:rsidR="007077FA" w:rsidRPr="0069143B" w14:paraId="7E0E699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9FE152A" w14:textId="77777777" w:rsidR="007077FA" w:rsidRPr="0069143B" w:rsidRDefault="007077FA" w:rsidP="007077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4C99BD9" w14:textId="1F7781D2" w:rsidR="007077FA" w:rsidRPr="0069143B" w:rsidRDefault="007077FA" w:rsidP="007077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F0B6A">
              <w:rPr>
                <w:sz w:val="22"/>
                <w:szCs w:val="22"/>
              </w:rPr>
              <w:t xml:space="preserve">t </w:t>
            </w:r>
            <w:r w:rsidR="002F0B6A">
              <w:rPr>
                <w:sz w:val="22"/>
                <w:szCs w:val="22"/>
              </w:rPr>
              <w:t>2025-06-03</w:t>
            </w:r>
          </w:p>
          <w:p w14:paraId="453E31EF" w14:textId="46BC2995" w:rsidR="007077FA" w:rsidRPr="0069143B" w:rsidRDefault="007077FA" w:rsidP="002F0B6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9F51EBF" w14:textId="77777777" w:rsidR="005805B8" w:rsidRDefault="005805B8" w:rsidP="005805B8">
      <w:pPr>
        <w:widowControl/>
        <w:rPr>
          <w:sz w:val="22"/>
          <w:szCs w:val="22"/>
        </w:rPr>
      </w:pPr>
    </w:p>
    <w:p w14:paraId="1BA9400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61D2C0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B3B8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4F810E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BAD136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9CD698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56FC9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C2634A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0BEE327" w14:textId="3831FA2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9522DD">
              <w:rPr>
                <w:sz w:val="20"/>
              </w:rPr>
              <w:t>4</w:t>
            </w:r>
            <w:r w:rsidR="00E878BE">
              <w:rPr>
                <w:sz w:val="20"/>
              </w:rPr>
              <w:t>9</w:t>
            </w:r>
          </w:p>
        </w:tc>
      </w:tr>
      <w:tr w:rsidR="005805B8" w14:paraId="40FD99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E3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512" w14:textId="6538E92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0BF" w14:textId="7951AB2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2E15">
              <w:rPr>
                <w:sz w:val="20"/>
              </w:rPr>
              <w:t xml:space="preserve"> </w:t>
            </w:r>
            <w:r w:rsidR="0021746C">
              <w:rPr>
                <w:sz w:val="20"/>
              </w:rPr>
              <w:t>2</w:t>
            </w:r>
            <w:r w:rsidR="005E1DE0" w:rsidRPr="005E1DE0">
              <w:rPr>
                <w:sz w:val="20"/>
              </w:rPr>
              <w:t>–</w:t>
            </w:r>
            <w:r w:rsidR="007E1283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3E16" w14:textId="1659263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E1283">
              <w:rPr>
                <w:sz w:val="20"/>
              </w:rPr>
              <w:t>8</w:t>
            </w:r>
            <w:r w:rsidR="00EE646F" w:rsidRPr="00EE646F">
              <w:rPr>
                <w:sz w:val="20"/>
              </w:rPr>
              <w:t>–</w:t>
            </w:r>
            <w:r w:rsidR="00EE646F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D81D" w14:textId="03BBDF1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F083E">
              <w:rPr>
                <w:sz w:val="20"/>
              </w:rPr>
              <w:t>11</w:t>
            </w:r>
            <w:r w:rsidR="00FF79BA" w:rsidRPr="00FF79BA">
              <w:rPr>
                <w:sz w:val="20"/>
              </w:rPr>
              <w:t>–</w:t>
            </w:r>
            <w:r w:rsidR="002B3954">
              <w:rPr>
                <w:sz w:val="20"/>
              </w:rPr>
              <w:t>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AFC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ED3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FA6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E1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C4E9E9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012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B6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69B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8C3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07C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54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721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E9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4F2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76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F09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C7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4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CD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39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A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84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E646F" w14:paraId="385BE62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EFDF" w14:textId="77777777" w:rsidR="00EE646F" w:rsidRPr="00244936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DFD" w14:textId="081AD45D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60B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376" w14:textId="73D5162F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9EF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E63" w14:textId="2155F46B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97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265" w14:textId="075AC04C" w:rsidR="00EE646F" w:rsidRPr="00003AB2" w:rsidRDefault="0087629A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6F2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BFA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C66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227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ED9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E42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B9A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614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CA7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E646F" w:rsidRPr="00251940" w14:paraId="7D480A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8849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9522DD">
              <w:rPr>
                <w:iCs/>
                <w:sz w:val="22"/>
                <w:szCs w:val="22"/>
                <w:lang w:val="en-GB"/>
              </w:rPr>
              <w:t xml:space="preserve"> (M), </w:t>
            </w:r>
            <w:r w:rsidRPr="009522DD">
              <w:rPr>
                <w:i/>
                <w:sz w:val="22"/>
                <w:szCs w:val="22"/>
                <w:lang w:val="en-GB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B81" w14:textId="08519DF9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C89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A74" w14:textId="50C1108B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98E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856" w14:textId="798E6AC2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D96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2E04" w14:textId="3F8FE0D3" w:rsidR="00EE646F" w:rsidRPr="009522DD" w:rsidRDefault="0087629A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D9B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F51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194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BB9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3B2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52F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DE4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A4B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09C" w14:textId="77777777" w:rsidR="00EE646F" w:rsidRPr="009522DD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EE646F" w14:paraId="3A187D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EC3" w14:textId="77777777" w:rsidR="00EE646F" w:rsidRPr="00244936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28A" w14:textId="3E26170C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77D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876" w14:textId="19A48DEC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65F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A7F" w14:textId="67A2960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7C4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493" w14:textId="0DB0E7DB" w:rsidR="00EE646F" w:rsidRPr="00003AB2" w:rsidRDefault="0087629A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1F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E6F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2A8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1B4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27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C72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39B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440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E60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646F" w14:paraId="5D4F25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06E" w14:textId="77777777" w:rsidR="00EE646F" w:rsidRPr="00244936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08F" w14:textId="564F0D09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433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F7D" w14:textId="58E56003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269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23B" w14:textId="636266A1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458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E74" w14:textId="56BB70EF" w:rsidR="00EE646F" w:rsidRPr="00003AB2" w:rsidRDefault="0087629A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19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5C81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87F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C7D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4C5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FD7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8F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B61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E5F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646F" w14:paraId="021ADB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8A6" w14:textId="77777777" w:rsidR="00EE646F" w:rsidRPr="00244936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E3F" w14:textId="1242BC04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A2D2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DD7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A9C" w14:textId="64111C6F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A2D2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3C7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2B7" w14:textId="51081165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A2D2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633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5C6" w14:textId="2E33DB37" w:rsidR="00EE646F" w:rsidRPr="00003AB2" w:rsidRDefault="0087629A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7629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F33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24D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7A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0D8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A28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00A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941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03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4E4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646F" w14:paraId="3A7789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8AF" w14:textId="77777777" w:rsidR="00EE646F" w:rsidRPr="00244936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E27" w14:textId="61417FA4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9DB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610" w14:textId="72A145A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3C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DBD" w14:textId="5BA7CA85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368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4CB" w14:textId="4BEBD342" w:rsidR="00EE646F" w:rsidRPr="00003AB2" w:rsidRDefault="00DF083E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970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16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DE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B21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1D6C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70F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797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6DE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2B" w14:textId="77777777" w:rsidR="00EE646F" w:rsidRPr="00003AB2" w:rsidRDefault="00EE646F" w:rsidP="00EE64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629A" w14:paraId="2B3706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95A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565" w14:textId="28CA99A3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A4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618" w14:textId="2FFA0D75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61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1BA" w14:textId="5D3D2799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79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9C0" w14:textId="79435788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89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6E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F5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EB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B1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98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50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5F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B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629A" w14:paraId="1024B4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9EE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F1B" w14:textId="7F74BAA2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B2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142" w14:textId="26E309A9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10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217" w14:textId="0E24EDC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D9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3EF" w14:textId="2782024E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36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CA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18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21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F4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B1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3B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8A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86D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629A" w14:paraId="54027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55F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374" w14:textId="3C28D070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90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147" w14:textId="6EF66F29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02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0F3" w14:textId="39C2B2ED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BF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FD7" w14:textId="419F349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C2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61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D8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20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E8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00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1D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D4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2E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1FAD1A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D0D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FC0" w14:textId="04D12EA2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E5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B1F" w14:textId="7F135EC4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D8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E27" w14:textId="7D56FA72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22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07D" w14:textId="13B15EEC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CF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3D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78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42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46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39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97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09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B2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629A" w14:paraId="5E8CB7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C19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6ACF" w14:textId="67F6BD70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4D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EEE" w14:textId="2527948B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8D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48E" w14:textId="0CD2EB24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B1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E71" w14:textId="169343F3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82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E2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7B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3E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B8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26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ED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E6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AE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629A" w14:paraId="2305E6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48A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932" w14:textId="7FCE618D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5E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A7F" w14:textId="7A7A5E6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7D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8C2" w14:textId="12938425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74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860" w14:textId="2AA28E4E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83C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C7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42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F5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B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C7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81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CB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E0F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629A" w14:paraId="3F9226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899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C664" w14:textId="2B8165B2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7E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C81" w14:textId="43848151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B9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72F" w14:textId="40413E88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A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83C" w14:textId="393A15B0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6F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C6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4D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F1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F6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6B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C5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71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E7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201206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AAB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D87" w14:textId="10BA5C0C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A2D2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41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E30" w14:textId="617D5F78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1F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5A0" w14:textId="2208BF00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63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734" w14:textId="045EC221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5F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FD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AA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31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6F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A5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E6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D3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C2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1170FD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269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A9F" w14:textId="5E1F48D9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EA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185" w14:textId="4D61C97B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EE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076" w14:textId="44942370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F6E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9A2" w14:textId="424A2083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A9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C1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A0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20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89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7B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FA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B4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6A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7F2632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E87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5F9" w14:textId="713A9F65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5D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AE6" w14:textId="3B7B5158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95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125" w14:textId="0220619F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58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497" w14:textId="30CE2818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D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B1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95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C9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8F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E8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B5C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80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CF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6F3A41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540A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9F1" w14:textId="7101DB7A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B9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433" w14:textId="04EC78C3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DE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DFA" w14:textId="2F4DD3C0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1B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08E" w14:textId="6FE4E6C6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E7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4F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E3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4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53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3C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C2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BC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72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1E9B8B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16FE" w14:textId="77777777" w:rsidR="0087629A" w:rsidRPr="00244936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5D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1C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75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AB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35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EA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D8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95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3A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92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F2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2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D0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20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FF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62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4DD07C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B64" w14:textId="77777777" w:rsidR="0087629A" w:rsidRPr="00244936" w:rsidRDefault="0087629A" w:rsidP="0087629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BB0" w14:textId="452D12DD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90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71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F1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4F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E8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0C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37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C3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15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15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E1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53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A8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EF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173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2651C4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9A1" w14:textId="77777777" w:rsidR="0087629A" w:rsidRPr="00244936" w:rsidRDefault="0087629A" w:rsidP="0087629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A44" w14:textId="7385D2BD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8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DDD" w14:textId="6FF2A32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5D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226" w14:textId="6103CCC5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E1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E01" w14:textId="5D11CE76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A2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69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7F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36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62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88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CE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A0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45E724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28E" w14:textId="77777777" w:rsidR="0087629A" w:rsidRPr="00244936" w:rsidRDefault="0087629A" w:rsidP="0087629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E5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CE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B9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93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41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84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AD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AC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55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9B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97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AB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58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87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27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A0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412FEC8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09C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D5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05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C9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FD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0A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62B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4E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24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50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29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A0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AB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37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EA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25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64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259A94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B61" w14:textId="77777777" w:rsidR="0087629A" w:rsidRPr="00244936" w:rsidRDefault="0087629A" w:rsidP="0087629A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78C" w14:textId="62F3CBAC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17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498" w14:textId="3DD97D85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4C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6F7" w14:textId="29376024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5B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77A" w14:textId="40ACA72B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47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A3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72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27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7C6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0D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E4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02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A1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29A14C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369" w14:textId="77777777" w:rsidR="0087629A" w:rsidRPr="00244936" w:rsidRDefault="0087629A" w:rsidP="0087629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15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54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DA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D1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465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7A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EC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F3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3C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0A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22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D8F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A1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7E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F9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12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F14C5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2BA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1E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EA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A4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9E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5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63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FD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6E4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22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B2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B9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67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91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B8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FA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7E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EB6918D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ECF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FA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72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0E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B0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DB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B1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9F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DE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A1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30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23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AA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B2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20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70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71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24DEE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081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3C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B2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8D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C6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96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99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E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27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03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55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A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6B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49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78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0F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C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174502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61C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FC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B0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4C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27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4E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7E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DF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35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AF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21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B3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C6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B7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00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5B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7E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4089EF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F68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39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DC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F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35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B4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BF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BD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D6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278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09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7C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C9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B9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29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E3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92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46D919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640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F5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7DD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F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91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D0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0F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00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BE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F9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15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5A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82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18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37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F8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1E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1D514A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381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1E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9E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37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73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04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F5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CF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4FE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74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25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CB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CB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69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5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DB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C4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830DA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96D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F9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5F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BB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EF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D2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D9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13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29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7B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A4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62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D5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C0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4D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73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D6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56499B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FA7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CD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3B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C4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67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2F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7A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34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E47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DE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29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6E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FC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0CD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A0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67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40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6A698B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D50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4D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A0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10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07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1A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1C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FD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32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B9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F5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AA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CF9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B8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CD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D7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0B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309345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0F9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A6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BA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CC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E7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B7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CF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0B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46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69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19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14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18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15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9C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9D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0C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1C719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E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AD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3A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86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C7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71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8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C2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E8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09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9FB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4C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73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0A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94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D8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0F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12A1D5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73B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E2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33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20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5D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D4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6B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C4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94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56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64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42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A8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06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65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6F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A8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6D75B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1D4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C1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A9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7C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62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A0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E6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34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7A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12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B3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63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73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2E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27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A5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8C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62FC36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5DC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49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16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C5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64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5C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D4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0F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A8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43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14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DF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22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85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7F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07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72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43C9E7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365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AE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02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56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148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4A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23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39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10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AC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2B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A2A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A0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EA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56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A2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3A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397EE4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F98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A0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67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24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CB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C8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658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D8E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9D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12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7A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E1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62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2C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9B5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4C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41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9A3FF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B3C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EE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EA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9D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B2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93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78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8F6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A9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37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6E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FA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B9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79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2A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A1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B0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726FC2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76F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53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FB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22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F6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78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8A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B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7B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47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72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31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9C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15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2E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5B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2D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6352A3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94A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095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5A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AE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58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76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CD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F67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B8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CD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D0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E5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37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54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DD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D0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3F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FEEC3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800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A9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08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E1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50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92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18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D2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35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39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1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0D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20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9A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87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EF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01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5EB3BA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714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304" w14:textId="4A6A112B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7B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551" w14:textId="62217E2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07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02D" w14:textId="14835F14" w:rsidR="0087629A" w:rsidRPr="00003AB2" w:rsidRDefault="00220BD1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86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D9E" w14:textId="0EE3518B" w:rsidR="0087629A" w:rsidRPr="00003AB2" w:rsidRDefault="00220BD1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45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32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07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B3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24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E4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7C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42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78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53D68E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56D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D9F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57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23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C5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06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2B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5E6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F4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83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043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7D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60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1F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DBA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4BB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C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787683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5F0" w14:textId="77777777" w:rsidR="0087629A" w:rsidRPr="00244936" w:rsidRDefault="0087629A" w:rsidP="0087629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9DC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64F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94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7A3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431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CB0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A18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05E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ADD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A4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F09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3C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EB5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182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434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FC7" w14:textId="77777777" w:rsidR="0087629A" w:rsidRPr="00003AB2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629A" w14:paraId="0CBF5DD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0884A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96C34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E154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93692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7629A" w14:paraId="6411B92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F38E0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FB5BF51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796D61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F65EBBE" w14:textId="77777777" w:rsidR="0087629A" w:rsidRDefault="0087629A" w:rsidP="008762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6F8106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0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2D21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764F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3A6A"/>
    <w:rsid w:val="00146427"/>
    <w:rsid w:val="00151E08"/>
    <w:rsid w:val="00161AA6"/>
    <w:rsid w:val="00164E3D"/>
    <w:rsid w:val="00165461"/>
    <w:rsid w:val="00166858"/>
    <w:rsid w:val="001828F2"/>
    <w:rsid w:val="001A1578"/>
    <w:rsid w:val="001A34B3"/>
    <w:rsid w:val="001A5B6F"/>
    <w:rsid w:val="001D766E"/>
    <w:rsid w:val="001E077A"/>
    <w:rsid w:val="001E10F3"/>
    <w:rsid w:val="001E1FAC"/>
    <w:rsid w:val="001E5C5F"/>
    <w:rsid w:val="001F0C53"/>
    <w:rsid w:val="001F6AE2"/>
    <w:rsid w:val="001F70B3"/>
    <w:rsid w:val="00201D98"/>
    <w:rsid w:val="00203E67"/>
    <w:rsid w:val="00214135"/>
    <w:rsid w:val="0021746C"/>
    <w:rsid w:val="002174A8"/>
    <w:rsid w:val="00220BD1"/>
    <w:rsid w:val="00223DC2"/>
    <w:rsid w:val="00227437"/>
    <w:rsid w:val="0023546F"/>
    <w:rsid w:val="00236A17"/>
    <w:rsid w:val="002373C0"/>
    <w:rsid w:val="00240D9B"/>
    <w:rsid w:val="00242FFD"/>
    <w:rsid w:val="00244936"/>
    <w:rsid w:val="002469B3"/>
    <w:rsid w:val="0025070D"/>
    <w:rsid w:val="00251940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2D2A"/>
    <w:rsid w:val="002A58B5"/>
    <w:rsid w:val="002A6ADE"/>
    <w:rsid w:val="002B3954"/>
    <w:rsid w:val="002B40DE"/>
    <w:rsid w:val="002B4EDC"/>
    <w:rsid w:val="002B51DB"/>
    <w:rsid w:val="002C7177"/>
    <w:rsid w:val="002D0E4D"/>
    <w:rsid w:val="002D2AB5"/>
    <w:rsid w:val="002D6725"/>
    <w:rsid w:val="002E3221"/>
    <w:rsid w:val="002F0B6A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54274"/>
    <w:rsid w:val="00360479"/>
    <w:rsid w:val="00366117"/>
    <w:rsid w:val="00371C59"/>
    <w:rsid w:val="00375315"/>
    <w:rsid w:val="00376C7D"/>
    <w:rsid w:val="00390003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08B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1947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2EF7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0A35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1DE0"/>
    <w:rsid w:val="005E2252"/>
    <w:rsid w:val="005E28B9"/>
    <w:rsid w:val="005E439C"/>
    <w:rsid w:val="005E614D"/>
    <w:rsid w:val="005F03FF"/>
    <w:rsid w:val="005F085D"/>
    <w:rsid w:val="005F3349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1D1A"/>
    <w:rsid w:val="007077FA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35E9"/>
    <w:rsid w:val="007B0C0A"/>
    <w:rsid w:val="007E1283"/>
    <w:rsid w:val="007F2B92"/>
    <w:rsid w:val="007F39BF"/>
    <w:rsid w:val="007F5668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6E75"/>
    <w:rsid w:val="008273F4"/>
    <w:rsid w:val="00830B72"/>
    <w:rsid w:val="00831AF6"/>
    <w:rsid w:val="008325F0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7629A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E7D3F"/>
    <w:rsid w:val="008F4D68"/>
    <w:rsid w:val="008F6169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2DD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0A71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0273"/>
    <w:rsid w:val="00AA1A69"/>
    <w:rsid w:val="00AA532B"/>
    <w:rsid w:val="00AA5A87"/>
    <w:rsid w:val="00AA5BE7"/>
    <w:rsid w:val="00AB3CC5"/>
    <w:rsid w:val="00AB6F5E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488D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1751"/>
    <w:rsid w:val="00BF6D6B"/>
    <w:rsid w:val="00C10454"/>
    <w:rsid w:val="00C11EF9"/>
    <w:rsid w:val="00C14463"/>
    <w:rsid w:val="00C26EFF"/>
    <w:rsid w:val="00C276D3"/>
    <w:rsid w:val="00C30867"/>
    <w:rsid w:val="00C32E15"/>
    <w:rsid w:val="00C35889"/>
    <w:rsid w:val="00C3798A"/>
    <w:rsid w:val="00C468A5"/>
    <w:rsid w:val="00C53145"/>
    <w:rsid w:val="00C5504B"/>
    <w:rsid w:val="00C60558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344A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2542"/>
    <w:rsid w:val="00D44270"/>
    <w:rsid w:val="00D47BAF"/>
    <w:rsid w:val="00D52626"/>
    <w:rsid w:val="00D565FE"/>
    <w:rsid w:val="00D650C7"/>
    <w:rsid w:val="00D67826"/>
    <w:rsid w:val="00D67B7E"/>
    <w:rsid w:val="00D67FEC"/>
    <w:rsid w:val="00D756E2"/>
    <w:rsid w:val="00D75A71"/>
    <w:rsid w:val="00D84771"/>
    <w:rsid w:val="00D91734"/>
    <w:rsid w:val="00D93637"/>
    <w:rsid w:val="00D93C2E"/>
    <w:rsid w:val="00D94842"/>
    <w:rsid w:val="00D96F98"/>
    <w:rsid w:val="00DA069F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083E"/>
    <w:rsid w:val="00DF23EB"/>
    <w:rsid w:val="00E01933"/>
    <w:rsid w:val="00E03327"/>
    <w:rsid w:val="00E1233E"/>
    <w:rsid w:val="00E14E39"/>
    <w:rsid w:val="00E16818"/>
    <w:rsid w:val="00E20984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78BE"/>
    <w:rsid w:val="00E87EF6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46F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A46AD"/>
    <w:rsid w:val="00FB200F"/>
    <w:rsid w:val="00FB3A7E"/>
    <w:rsid w:val="00FB7AC9"/>
    <w:rsid w:val="00FC19C5"/>
    <w:rsid w:val="00FD0038"/>
    <w:rsid w:val="00FD0820"/>
    <w:rsid w:val="00FD13A3"/>
    <w:rsid w:val="00FE2AC1"/>
    <w:rsid w:val="00FF539A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BC096"/>
  <w15:chartTrackingRefBased/>
  <w15:docId w15:val="{2BE84050-2D1D-481B-91A4-A7D35277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207</TotalTime>
  <Pages>3</Pages>
  <Words>481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Marilena Cottone</cp:lastModifiedBy>
  <cp:revision>59</cp:revision>
  <cp:lastPrinted>2025-05-22T15:18:00Z</cp:lastPrinted>
  <dcterms:created xsi:type="dcterms:W3CDTF">2025-05-21T07:28:00Z</dcterms:created>
  <dcterms:modified xsi:type="dcterms:W3CDTF">2025-06-12T08:53:00Z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