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002925014B4B2C8DAAE54E2F0CD6EE"/>
        </w:placeholder>
        <w:text/>
      </w:sdtPr>
      <w:sdtEndPr/>
      <w:sdtContent>
        <w:p w:rsidRPr="009B062B" w:rsidR="00AF30DD" w:rsidP="00DA28CE" w:rsidRDefault="00AF30DD" w14:paraId="4B423D11" w14:textId="77777777">
          <w:pPr>
            <w:pStyle w:val="Rubrik1"/>
            <w:spacing w:after="300"/>
          </w:pPr>
          <w:r w:rsidRPr="009B062B">
            <w:t>Förslag till riksdagsbeslut</w:t>
          </w:r>
        </w:p>
      </w:sdtContent>
    </w:sdt>
    <w:sdt>
      <w:sdtPr>
        <w:alias w:val="Yrkande 1"/>
        <w:tag w:val="6c3760fc-e3af-4e79-8832-5c489825f51a"/>
        <w:id w:val="-282647050"/>
        <w:lock w:val="sdtLocked"/>
      </w:sdtPr>
      <w:sdtEndPr/>
      <w:sdtContent>
        <w:p w:rsidR="00F77CB8" w:rsidRDefault="00A657BF" w14:paraId="4B423D12" w14:textId="33D0F1A8">
          <w:pPr>
            <w:pStyle w:val="Frslagstext"/>
            <w:numPr>
              <w:ilvl w:val="0"/>
              <w:numId w:val="0"/>
            </w:numPr>
          </w:pPr>
          <w:r>
            <w:t>Riksdagen ställer sig bakom det som anförs i motionen om att omvandla Allmänna arvsfonden till en krisberedskapsfond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FBE44DECB6461A87075C59B721D391"/>
        </w:placeholder>
        <w:text/>
      </w:sdtPr>
      <w:sdtEndPr/>
      <w:sdtContent>
        <w:p w:rsidRPr="009B062B" w:rsidR="006D79C9" w:rsidP="00333E95" w:rsidRDefault="006D79C9" w14:paraId="4B423D13" w14:textId="77777777">
          <w:pPr>
            <w:pStyle w:val="Rubrik1"/>
          </w:pPr>
          <w:r>
            <w:t>Motivering</w:t>
          </w:r>
        </w:p>
      </w:sdtContent>
    </w:sdt>
    <w:p w:rsidRPr="00E8373C" w:rsidR="001D67F5" w:rsidP="00E8373C" w:rsidRDefault="001D67F5" w14:paraId="4B423D15" w14:textId="7C6C2564">
      <w:pPr>
        <w:pStyle w:val="Normalutanindragellerluft"/>
      </w:pPr>
      <w:r w:rsidRPr="00E8373C">
        <w:t xml:space="preserve">Allmänna arvsfonden instiftades av riksdagen år 1928 efter beslutet om att arvsrätten skulle inskränkas. Arvsrätten i släktledet avgränsades så att kusin med den avlidne alltså inte längre skulle räknas som arvinge. Om arvtagare inte finns och testamente ej heller upprättats beslutades att den avlidnes förmögenhet skulle tillfalla Allmänna arvsfonden. Föreningar och andra organisationer kan söka projektstöd ur fonden. </w:t>
      </w:r>
    </w:p>
    <w:p w:rsidR="001D67F5" w:rsidP="001D67F5" w:rsidRDefault="001D67F5" w14:paraId="4B423D17" w14:textId="77777777">
      <w:pPr>
        <w:tabs>
          <w:tab w:val="clear" w:pos="284"/>
        </w:tabs>
        <w:rPr>
          <w:rFonts w:cstheme="minorHAnsi"/>
        </w:rPr>
      </w:pPr>
      <w:r w:rsidRPr="002C6499">
        <w:rPr>
          <w:rFonts w:cstheme="minorHAnsi"/>
        </w:rPr>
        <w:t>Kammarkollegiet</w:t>
      </w:r>
      <w:r>
        <w:rPr>
          <w:rFonts w:cstheme="minorHAnsi"/>
        </w:rPr>
        <w:t xml:space="preserve">s uppgift är att bevaka Allmänna arvsfondens rätt samt utföra administrativa och handläggande uppgifter åt Arvsfondsdelegationen. </w:t>
      </w:r>
      <w:r w:rsidRPr="00F027C5">
        <w:rPr>
          <w:rFonts w:cstheme="minorHAnsi"/>
        </w:rPr>
        <w:t>Testamente till någon annan än fonden får godkännas av Kammarkollegiet om det inte finns någon anledning till klander.</w:t>
      </w:r>
      <w:r>
        <w:rPr>
          <w:rFonts w:cstheme="minorHAnsi"/>
        </w:rPr>
        <w:t xml:space="preserve"> Kammarkollegiet ansvarar för</w:t>
      </w:r>
      <w:r w:rsidRPr="002C6499">
        <w:rPr>
          <w:rFonts w:cstheme="minorHAnsi"/>
        </w:rPr>
        <w:t xml:space="preserve"> att </w:t>
      </w:r>
      <w:r>
        <w:rPr>
          <w:rFonts w:cstheme="minorHAnsi"/>
        </w:rPr>
        <w:t xml:space="preserve">driva in pengarna </w:t>
      </w:r>
      <w:r w:rsidRPr="002C6499">
        <w:rPr>
          <w:rFonts w:cstheme="minorHAnsi"/>
        </w:rPr>
        <w:t>från dödsbon</w:t>
      </w:r>
      <w:r>
        <w:rPr>
          <w:rFonts w:cstheme="minorHAnsi"/>
        </w:rPr>
        <w:t xml:space="preserve"> där testamente eller arvinge saknas</w:t>
      </w:r>
      <w:r w:rsidRPr="002C6499">
        <w:rPr>
          <w:rFonts w:cstheme="minorHAnsi"/>
        </w:rPr>
        <w:t>, förvalta fonden på bästa möjliga sätt och betala ut pengar till beviljade projekt</w:t>
      </w:r>
      <w:r>
        <w:rPr>
          <w:rFonts w:cstheme="minorHAnsi"/>
        </w:rPr>
        <w:t xml:space="preserve">. </w:t>
      </w:r>
    </w:p>
    <w:p w:rsidR="001D67F5" w:rsidP="001D67F5" w:rsidRDefault="001D67F5" w14:paraId="4B423D19" w14:textId="77777777">
      <w:pPr>
        <w:tabs>
          <w:tab w:val="clear" w:pos="284"/>
        </w:tabs>
        <w:rPr>
          <w:rFonts w:cstheme="minorHAnsi"/>
        </w:rPr>
      </w:pPr>
      <w:r w:rsidRPr="002C6499">
        <w:rPr>
          <w:rFonts w:cstheme="minorHAnsi"/>
        </w:rPr>
        <w:t>Arvsfondsdelegationen</w:t>
      </w:r>
      <w:r>
        <w:rPr>
          <w:rFonts w:cstheme="minorHAnsi"/>
        </w:rPr>
        <w:t xml:space="preserve"> leds av en nämnd som är utsedd av regeringen och det är här det</w:t>
      </w:r>
      <w:r w:rsidRPr="002C6499">
        <w:rPr>
          <w:rFonts w:cstheme="minorHAnsi"/>
        </w:rPr>
        <w:t xml:space="preserve"> besluta</w:t>
      </w:r>
      <w:r>
        <w:rPr>
          <w:rFonts w:cstheme="minorHAnsi"/>
        </w:rPr>
        <w:t>s</w:t>
      </w:r>
      <w:r w:rsidRPr="002C6499">
        <w:rPr>
          <w:rFonts w:cstheme="minorHAnsi"/>
        </w:rPr>
        <w:t xml:space="preserve"> om vilka projekt som ska få stöd.</w:t>
      </w:r>
      <w:r>
        <w:rPr>
          <w:rFonts w:cstheme="minorHAnsi"/>
        </w:rPr>
        <w:t xml:space="preserve"> En strategi för att följa upp och utvärdera användandet av beviljade stöd ska finnas och allmänheten ska informeras om fondens ändamål och fondmedlens användningsområde. Det är regeringen som anger inriktning och prioriteringar för Arvsfondsdelegationens verksamhet. Regeringen redovisar årligen förvaltningen av fonden och fördelningen av stöd till riksdagen.</w:t>
      </w:r>
    </w:p>
    <w:p w:rsidR="001D67F5" w:rsidP="00662ED1" w:rsidRDefault="001D67F5" w14:paraId="4B423D1B" w14:textId="441C331D">
      <w:pPr>
        <w:tabs>
          <w:tab w:val="clear" w:pos="284"/>
        </w:tabs>
        <w:rPr>
          <w:rFonts w:cstheme="minorHAnsi"/>
        </w:rPr>
      </w:pPr>
      <w:r>
        <w:rPr>
          <w:rFonts w:cstheme="minorHAnsi"/>
        </w:rPr>
        <w:t>Utöver intäkterna från dödsbon tillfaller sedan år 2016 även medlen av metallåter</w:t>
      </w:r>
      <w:r w:rsidR="00E8373C">
        <w:rPr>
          <w:rFonts w:cstheme="minorHAnsi"/>
        </w:rPr>
        <w:softHyphen/>
      </w:r>
      <w:r>
        <w:rPr>
          <w:rFonts w:cstheme="minorHAnsi"/>
        </w:rPr>
        <w:t xml:space="preserve">vinning från krematorier Allmänna arvsfonden. </w:t>
      </w:r>
    </w:p>
    <w:p w:rsidR="00807F88" w:rsidP="00807F88" w:rsidRDefault="001D67F5" w14:paraId="4B423D1D" w14:textId="08E1B7CE">
      <w:pPr>
        <w:tabs>
          <w:tab w:val="clear" w:pos="284"/>
        </w:tabs>
        <w:rPr>
          <w:rFonts w:cstheme="minorHAnsi"/>
        </w:rPr>
      </w:pPr>
      <w:r>
        <w:rPr>
          <w:rFonts w:cstheme="minorHAnsi"/>
        </w:rPr>
        <w:t>Allmänna arvsfonden har till ändamål att främja verksamhet av ideell karaktär. För att beviljas medel ska projekten också anses som nyskapande.</w:t>
      </w:r>
      <w:r w:rsidRPr="002C6499">
        <w:rPr>
          <w:rFonts w:cstheme="minorHAnsi"/>
        </w:rPr>
        <w:t xml:space="preserve"> </w:t>
      </w:r>
      <w:r w:rsidR="00662ED1">
        <w:rPr>
          <w:rFonts w:cstheme="minorHAnsi"/>
        </w:rPr>
        <w:t>En vanlig missupp</w:t>
      </w:r>
      <w:r w:rsidR="00E8373C">
        <w:rPr>
          <w:rFonts w:cstheme="minorHAnsi"/>
        </w:rPr>
        <w:softHyphen/>
      </w:r>
      <w:r w:rsidR="00662ED1">
        <w:rPr>
          <w:rFonts w:cstheme="minorHAnsi"/>
        </w:rPr>
        <w:t xml:space="preserve">fattning är att stödet som utges är </w:t>
      </w:r>
      <w:r w:rsidR="00AD4596">
        <w:rPr>
          <w:rFonts w:cstheme="minorHAnsi"/>
        </w:rPr>
        <w:t xml:space="preserve">en rent </w:t>
      </w:r>
      <w:r w:rsidR="007B6D88">
        <w:rPr>
          <w:rFonts w:cstheme="minorHAnsi"/>
        </w:rPr>
        <w:t>allmänekonomisk</w:t>
      </w:r>
      <w:r w:rsidR="00AD4596">
        <w:rPr>
          <w:rFonts w:cstheme="minorHAnsi"/>
        </w:rPr>
        <w:t xml:space="preserve"> hjälp </w:t>
      </w:r>
      <w:r w:rsidR="00662ED1">
        <w:rPr>
          <w:rFonts w:cstheme="minorHAnsi"/>
        </w:rPr>
        <w:t>till olika föreningar</w:t>
      </w:r>
      <w:r w:rsidR="00AD4596">
        <w:rPr>
          <w:rFonts w:cstheme="minorHAnsi"/>
        </w:rPr>
        <w:t xml:space="preserve">, </w:t>
      </w:r>
      <w:r w:rsidR="00AD4596">
        <w:rPr>
          <w:rFonts w:cstheme="minorHAnsi"/>
        </w:rPr>
        <w:lastRenderedPageBreak/>
        <w:t>vilket alltså inte stämmer. Många projekt som beviljas stöd är goda, men det finns också</w:t>
      </w:r>
      <w:r w:rsidR="00807F88">
        <w:rPr>
          <w:rFonts w:cstheme="minorHAnsi"/>
        </w:rPr>
        <w:t xml:space="preserve"> utbetalda</w:t>
      </w:r>
      <w:r w:rsidR="00AD4596">
        <w:rPr>
          <w:rFonts w:cstheme="minorHAnsi"/>
        </w:rPr>
        <w:t xml:space="preserve"> projektstöd som </w:t>
      </w:r>
      <w:r w:rsidR="00807F88">
        <w:rPr>
          <w:rFonts w:cstheme="minorHAnsi"/>
        </w:rPr>
        <w:t xml:space="preserve">verkligen </w:t>
      </w:r>
      <w:r w:rsidR="00AD4596">
        <w:rPr>
          <w:rFonts w:cstheme="minorHAnsi"/>
        </w:rPr>
        <w:t>kan ifrågasättas.</w:t>
      </w:r>
      <w:r w:rsidR="00807F88">
        <w:rPr>
          <w:rFonts w:cstheme="minorHAnsi"/>
        </w:rPr>
        <w:t xml:space="preserve"> </w:t>
      </w:r>
    </w:p>
    <w:p w:rsidR="00AD4596" w:rsidP="00662ED1" w:rsidRDefault="00AD4596" w14:paraId="4B423D1F" w14:textId="21A70814">
      <w:pPr>
        <w:tabs>
          <w:tab w:val="clear" w:pos="284"/>
        </w:tabs>
        <w:rPr>
          <w:rFonts w:cstheme="minorHAnsi"/>
        </w:rPr>
      </w:pPr>
      <w:r>
        <w:rPr>
          <w:rFonts w:cstheme="minorHAnsi"/>
        </w:rPr>
        <w:t xml:space="preserve">I </w:t>
      </w:r>
      <w:r w:rsidR="00F32BCA">
        <w:rPr>
          <w:rFonts w:cstheme="minorHAnsi"/>
        </w:rPr>
        <w:t xml:space="preserve">coronakrisens </w:t>
      </w:r>
      <w:r>
        <w:rPr>
          <w:rFonts w:cstheme="minorHAnsi"/>
        </w:rPr>
        <w:t xml:space="preserve">utbredning har vi blivit smärtsamt varse om att samhällets beredskap </w:t>
      </w:r>
      <w:r w:rsidRPr="007B66BB">
        <w:rPr>
          <w:rFonts w:cstheme="minorHAnsi"/>
          <w:spacing w:val="-2"/>
        </w:rPr>
        <w:t xml:space="preserve">vid en kris </w:t>
      </w:r>
      <w:r w:rsidRPr="007B66BB" w:rsidR="008E62CC">
        <w:rPr>
          <w:rFonts w:cstheme="minorHAnsi"/>
          <w:spacing w:val="-2"/>
        </w:rPr>
        <w:t>är undermålig</w:t>
      </w:r>
      <w:r w:rsidRPr="007B66BB">
        <w:rPr>
          <w:rFonts w:cstheme="minorHAnsi"/>
          <w:spacing w:val="-2"/>
        </w:rPr>
        <w:t>.</w:t>
      </w:r>
      <w:r w:rsidRPr="007B66BB" w:rsidR="008E62CC">
        <w:rPr>
          <w:rFonts w:cstheme="minorHAnsi"/>
          <w:spacing w:val="-2"/>
        </w:rPr>
        <w:t xml:space="preserve"> Därför bör Allmänna arvsfonden</w:t>
      </w:r>
      <w:r w:rsidRPr="007B66BB" w:rsidR="00F32BCA">
        <w:rPr>
          <w:rFonts w:cstheme="minorHAnsi"/>
          <w:spacing w:val="-2"/>
        </w:rPr>
        <w:t>s</w:t>
      </w:r>
      <w:r w:rsidRPr="007B66BB" w:rsidR="008E62CC">
        <w:rPr>
          <w:rFonts w:cstheme="minorHAnsi"/>
          <w:spacing w:val="-2"/>
        </w:rPr>
        <w:t xml:space="preserve"> inriktning ändras och fonden</w:t>
      </w:r>
      <w:r w:rsidR="008E62CC">
        <w:rPr>
          <w:rFonts w:cstheme="minorHAnsi"/>
        </w:rPr>
        <w:t xml:space="preserve"> omvandlas till en </w:t>
      </w:r>
      <w:r w:rsidR="00F32BCA">
        <w:rPr>
          <w:rFonts w:cstheme="minorHAnsi"/>
        </w:rPr>
        <w:t>krisberedskapsfond</w:t>
      </w:r>
      <w:r w:rsidR="008E62CC">
        <w:rPr>
          <w:rFonts w:cstheme="minorHAnsi"/>
        </w:rPr>
        <w:t>.</w:t>
      </w:r>
    </w:p>
    <w:sdt>
      <w:sdtPr>
        <w:rPr>
          <w:i/>
          <w:noProof/>
        </w:rPr>
        <w:alias w:val="CC_Underskrifter"/>
        <w:tag w:val="CC_Underskrifter"/>
        <w:id w:val="583496634"/>
        <w:lock w:val="sdtContentLocked"/>
        <w:placeholder>
          <w:docPart w:val="72E9790A765E4479A8227EB451085D82"/>
        </w:placeholder>
      </w:sdtPr>
      <w:sdtEndPr>
        <w:rPr>
          <w:i w:val="0"/>
          <w:noProof w:val="0"/>
        </w:rPr>
      </w:sdtEndPr>
      <w:sdtContent>
        <w:p w:rsidR="008B4B7F" w:rsidP="008B4B7F" w:rsidRDefault="008B4B7F" w14:paraId="4B423D22" w14:textId="77777777"/>
        <w:p w:rsidRPr="008E0FE2" w:rsidR="004801AC" w:rsidP="008B4B7F" w:rsidRDefault="007B66BB" w14:paraId="4B423D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00FB2EA0" w:rsidRDefault="00FB2EA0" w14:paraId="4B423D27" w14:textId="77777777">
      <w:bookmarkStart w:name="_GoBack" w:id="1"/>
      <w:bookmarkEnd w:id="1"/>
    </w:p>
    <w:sectPr w:rsidR="00FB2E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23D29" w14:textId="77777777" w:rsidR="00391C7F" w:rsidRDefault="00391C7F" w:rsidP="000C1CAD">
      <w:pPr>
        <w:spacing w:line="240" w:lineRule="auto"/>
      </w:pPr>
      <w:r>
        <w:separator/>
      </w:r>
    </w:p>
  </w:endnote>
  <w:endnote w:type="continuationSeparator" w:id="0">
    <w:p w14:paraId="4B423D2A" w14:textId="77777777" w:rsidR="00391C7F" w:rsidRDefault="00391C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3D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3D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3D38" w14:textId="77777777" w:rsidR="00262EA3" w:rsidRPr="008B4B7F" w:rsidRDefault="00262EA3" w:rsidP="008B4B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23D27" w14:textId="77777777" w:rsidR="00391C7F" w:rsidRDefault="00391C7F" w:rsidP="000C1CAD">
      <w:pPr>
        <w:spacing w:line="240" w:lineRule="auto"/>
      </w:pPr>
      <w:r>
        <w:separator/>
      </w:r>
    </w:p>
  </w:footnote>
  <w:footnote w:type="continuationSeparator" w:id="0">
    <w:p w14:paraId="4B423D28" w14:textId="77777777" w:rsidR="00391C7F" w:rsidRDefault="00391C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423D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23D3A" wp14:anchorId="4B423D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66BB" w14:paraId="4B423D3D" w14:textId="77777777">
                          <w:pPr>
                            <w:jc w:val="right"/>
                          </w:pPr>
                          <w:sdt>
                            <w:sdtPr>
                              <w:alias w:val="CC_Noformat_Partikod"/>
                              <w:tag w:val="CC_Noformat_Partikod"/>
                              <w:id w:val="-53464382"/>
                              <w:placeholder>
                                <w:docPart w:val="33D695BA4FCF43A48EC81D454BF45820"/>
                              </w:placeholder>
                              <w:text/>
                            </w:sdtPr>
                            <w:sdtEndPr/>
                            <w:sdtContent>
                              <w:r w:rsidR="00895B73">
                                <w:t>SD</w:t>
                              </w:r>
                            </w:sdtContent>
                          </w:sdt>
                          <w:sdt>
                            <w:sdtPr>
                              <w:alias w:val="CC_Noformat_Partinummer"/>
                              <w:tag w:val="CC_Noformat_Partinummer"/>
                              <w:id w:val="-1709555926"/>
                              <w:placeholder>
                                <w:docPart w:val="DE8B00AD469943F2B8F96F012362382C"/>
                              </w:placeholder>
                              <w:text/>
                            </w:sdtPr>
                            <w:sdtEndPr/>
                            <w:sdtContent>
                              <w:r w:rsidR="008B4B7F">
                                <w:t>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23D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66BB" w14:paraId="4B423D3D" w14:textId="77777777">
                    <w:pPr>
                      <w:jc w:val="right"/>
                    </w:pPr>
                    <w:sdt>
                      <w:sdtPr>
                        <w:alias w:val="CC_Noformat_Partikod"/>
                        <w:tag w:val="CC_Noformat_Partikod"/>
                        <w:id w:val="-53464382"/>
                        <w:placeholder>
                          <w:docPart w:val="33D695BA4FCF43A48EC81D454BF45820"/>
                        </w:placeholder>
                        <w:text/>
                      </w:sdtPr>
                      <w:sdtEndPr/>
                      <w:sdtContent>
                        <w:r w:rsidR="00895B73">
                          <w:t>SD</w:t>
                        </w:r>
                      </w:sdtContent>
                    </w:sdt>
                    <w:sdt>
                      <w:sdtPr>
                        <w:alias w:val="CC_Noformat_Partinummer"/>
                        <w:tag w:val="CC_Noformat_Partinummer"/>
                        <w:id w:val="-1709555926"/>
                        <w:placeholder>
                          <w:docPart w:val="DE8B00AD469943F2B8F96F012362382C"/>
                        </w:placeholder>
                        <w:text/>
                      </w:sdtPr>
                      <w:sdtEndPr/>
                      <w:sdtContent>
                        <w:r w:rsidR="008B4B7F">
                          <w:t>84</w:t>
                        </w:r>
                      </w:sdtContent>
                    </w:sdt>
                  </w:p>
                </w:txbxContent>
              </v:textbox>
              <w10:wrap anchorx="page"/>
            </v:shape>
          </w:pict>
        </mc:Fallback>
      </mc:AlternateContent>
    </w:r>
  </w:p>
  <w:p w:rsidRPr="00293C4F" w:rsidR="00262EA3" w:rsidP="00776B74" w:rsidRDefault="00262EA3" w14:paraId="4B423D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423D2D" w14:textId="77777777">
    <w:pPr>
      <w:jc w:val="right"/>
    </w:pPr>
  </w:p>
  <w:p w:rsidR="00262EA3" w:rsidP="00776B74" w:rsidRDefault="00262EA3" w14:paraId="4B423D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9289" w:id="2"/>
  <w:bookmarkStart w:name="_Hlk52879290" w:id="3"/>
  <w:p w:rsidR="00262EA3" w:rsidP="008563AC" w:rsidRDefault="007B66BB" w14:paraId="4B423D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423D3C" wp14:anchorId="4B423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66BB" w14:paraId="4B423D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5B73">
          <w:t>SD</w:t>
        </w:r>
      </w:sdtContent>
    </w:sdt>
    <w:sdt>
      <w:sdtPr>
        <w:alias w:val="CC_Noformat_Partinummer"/>
        <w:tag w:val="CC_Noformat_Partinummer"/>
        <w:id w:val="-2014525982"/>
        <w:text/>
      </w:sdtPr>
      <w:sdtEndPr/>
      <w:sdtContent>
        <w:r w:rsidR="008B4B7F">
          <w:t>84</w:t>
        </w:r>
      </w:sdtContent>
    </w:sdt>
  </w:p>
  <w:p w:rsidRPr="008227B3" w:rsidR="00262EA3" w:rsidP="008227B3" w:rsidRDefault="007B66BB" w14:paraId="4B423D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66BB" w14:paraId="4B423D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w:t>
        </w:r>
      </w:sdtContent>
    </w:sdt>
  </w:p>
  <w:p w:rsidR="00262EA3" w:rsidP="00E03A3D" w:rsidRDefault="007B66BB" w14:paraId="4B423D35"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A657BF" w14:paraId="4B423D36" w14:textId="0F006200">
        <w:pPr>
          <w:pStyle w:val="FSHRub2"/>
        </w:pPr>
        <w:r>
          <w:t>Omvandla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423D3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5B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1D8"/>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95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7F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7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1A2"/>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D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6BB"/>
    <w:rsid w:val="007B6A85"/>
    <w:rsid w:val="007B6D88"/>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7BA"/>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B73"/>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B7F"/>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2C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D4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7BF"/>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596"/>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58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96"/>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99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C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BC9"/>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3C"/>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BCA"/>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E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CB8"/>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EA0"/>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23D10"/>
  <w15:chartTrackingRefBased/>
  <w15:docId w15:val="{C7B69F40-CDC6-40B5-8F6F-DB481018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002925014B4B2C8DAAE54E2F0CD6EE"/>
        <w:category>
          <w:name w:val="Allmänt"/>
          <w:gallery w:val="placeholder"/>
        </w:category>
        <w:types>
          <w:type w:val="bbPlcHdr"/>
        </w:types>
        <w:behaviors>
          <w:behavior w:val="content"/>
        </w:behaviors>
        <w:guid w:val="{FA793276-E2A6-4C2C-BEEB-8D19CA96D0DB}"/>
      </w:docPartPr>
      <w:docPartBody>
        <w:p w:rsidR="00C50646" w:rsidRDefault="00E314DD">
          <w:pPr>
            <w:pStyle w:val="F9002925014B4B2C8DAAE54E2F0CD6EE"/>
          </w:pPr>
          <w:r w:rsidRPr="005A0A93">
            <w:rPr>
              <w:rStyle w:val="Platshllartext"/>
            </w:rPr>
            <w:t>Förslag till riksdagsbeslut</w:t>
          </w:r>
        </w:p>
      </w:docPartBody>
    </w:docPart>
    <w:docPart>
      <w:docPartPr>
        <w:name w:val="0EFBE44DECB6461A87075C59B721D391"/>
        <w:category>
          <w:name w:val="Allmänt"/>
          <w:gallery w:val="placeholder"/>
        </w:category>
        <w:types>
          <w:type w:val="bbPlcHdr"/>
        </w:types>
        <w:behaviors>
          <w:behavior w:val="content"/>
        </w:behaviors>
        <w:guid w:val="{0AA0A533-E818-4B92-8907-F9362C8AA590}"/>
      </w:docPartPr>
      <w:docPartBody>
        <w:p w:rsidR="00C50646" w:rsidRDefault="00E314DD">
          <w:pPr>
            <w:pStyle w:val="0EFBE44DECB6461A87075C59B721D391"/>
          </w:pPr>
          <w:r w:rsidRPr="005A0A93">
            <w:rPr>
              <w:rStyle w:val="Platshllartext"/>
            </w:rPr>
            <w:t>Motivering</w:t>
          </w:r>
        </w:p>
      </w:docPartBody>
    </w:docPart>
    <w:docPart>
      <w:docPartPr>
        <w:name w:val="33D695BA4FCF43A48EC81D454BF45820"/>
        <w:category>
          <w:name w:val="Allmänt"/>
          <w:gallery w:val="placeholder"/>
        </w:category>
        <w:types>
          <w:type w:val="bbPlcHdr"/>
        </w:types>
        <w:behaviors>
          <w:behavior w:val="content"/>
        </w:behaviors>
        <w:guid w:val="{8B35E1B3-FC26-4ED0-9B0F-9D4278C8D105}"/>
      </w:docPartPr>
      <w:docPartBody>
        <w:p w:rsidR="00C50646" w:rsidRDefault="00E314DD">
          <w:pPr>
            <w:pStyle w:val="33D695BA4FCF43A48EC81D454BF45820"/>
          </w:pPr>
          <w:r>
            <w:rPr>
              <w:rStyle w:val="Platshllartext"/>
            </w:rPr>
            <w:t xml:space="preserve"> </w:t>
          </w:r>
        </w:p>
      </w:docPartBody>
    </w:docPart>
    <w:docPart>
      <w:docPartPr>
        <w:name w:val="DE8B00AD469943F2B8F96F012362382C"/>
        <w:category>
          <w:name w:val="Allmänt"/>
          <w:gallery w:val="placeholder"/>
        </w:category>
        <w:types>
          <w:type w:val="bbPlcHdr"/>
        </w:types>
        <w:behaviors>
          <w:behavior w:val="content"/>
        </w:behaviors>
        <w:guid w:val="{BCD4BBE6-7677-4CBE-948E-479697240C45}"/>
      </w:docPartPr>
      <w:docPartBody>
        <w:p w:rsidR="00C50646" w:rsidRDefault="00E314DD">
          <w:pPr>
            <w:pStyle w:val="DE8B00AD469943F2B8F96F012362382C"/>
          </w:pPr>
          <w:r>
            <w:t xml:space="preserve"> </w:t>
          </w:r>
        </w:p>
      </w:docPartBody>
    </w:docPart>
    <w:docPart>
      <w:docPartPr>
        <w:name w:val="72E9790A765E4479A8227EB451085D82"/>
        <w:category>
          <w:name w:val="Allmänt"/>
          <w:gallery w:val="placeholder"/>
        </w:category>
        <w:types>
          <w:type w:val="bbPlcHdr"/>
        </w:types>
        <w:behaviors>
          <w:behavior w:val="content"/>
        </w:behaviors>
        <w:guid w:val="{028731A0-A58E-49BA-A040-3B01806AE7B4}"/>
      </w:docPartPr>
      <w:docPartBody>
        <w:p w:rsidR="00947199" w:rsidRDefault="009471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DD"/>
    <w:rsid w:val="004D6262"/>
    <w:rsid w:val="00947199"/>
    <w:rsid w:val="00C50646"/>
    <w:rsid w:val="00CD5A67"/>
    <w:rsid w:val="00E314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002925014B4B2C8DAAE54E2F0CD6EE">
    <w:name w:val="F9002925014B4B2C8DAAE54E2F0CD6EE"/>
  </w:style>
  <w:style w:type="paragraph" w:customStyle="1" w:styleId="B8009FA856F74A6EA7BCD1C4E7C00BAE">
    <w:name w:val="B8009FA856F74A6EA7BCD1C4E7C00B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268F5FBDE440A08FB85A2E338C9D0F">
    <w:name w:val="C4268F5FBDE440A08FB85A2E338C9D0F"/>
  </w:style>
  <w:style w:type="paragraph" w:customStyle="1" w:styleId="0EFBE44DECB6461A87075C59B721D391">
    <w:name w:val="0EFBE44DECB6461A87075C59B721D391"/>
  </w:style>
  <w:style w:type="paragraph" w:customStyle="1" w:styleId="DD227BD22F474BBABFCEC799A5B05341">
    <w:name w:val="DD227BD22F474BBABFCEC799A5B05341"/>
  </w:style>
  <w:style w:type="paragraph" w:customStyle="1" w:styleId="D4231E1CDC4E4B5CB33BCB1C7EC5A99B">
    <w:name w:val="D4231E1CDC4E4B5CB33BCB1C7EC5A99B"/>
  </w:style>
  <w:style w:type="paragraph" w:customStyle="1" w:styleId="33D695BA4FCF43A48EC81D454BF45820">
    <w:name w:val="33D695BA4FCF43A48EC81D454BF45820"/>
  </w:style>
  <w:style w:type="paragraph" w:customStyle="1" w:styleId="DE8B00AD469943F2B8F96F012362382C">
    <w:name w:val="DE8B00AD469943F2B8F96F0123623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FC14A-0584-47BC-B9A2-C54DEC0C907E}"/>
</file>

<file path=customXml/itemProps2.xml><?xml version="1.0" encoding="utf-8"?>
<ds:datastoreItem xmlns:ds="http://schemas.openxmlformats.org/officeDocument/2006/customXml" ds:itemID="{8D23C300-EF61-42DE-B78B-210FDC5ADB98}"/>
</file>

<file path=customXml/itemProps3.xml><?xml version="1.0" encoding="utf-8"?>
<ds:datastoreItem xmlns:ds="http://schemas.openxmlformats.org/officeDocument/2006/customXml" ds:itemID="{2A80A682-D30F-4D4F-98EF-62E4FD50DB3C}"/>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2015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Omställning av Allmänna Arvsfonden</vt:lpstr>
      <vt:lpstr>
      </vt:lpstr>
    </vt:vector>
  </TitlesOfParts>
  <Company>Sveriges riksdag</Company>
  <LinksUpToDate>false</LinksUpToDate>
  <CharactersWithSpaces>2329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