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05EF5" w:rsidRDefault="006E04A4">
      <w:pPr>
        <w:pStyle w:val="Dokumentbeteckning"/>
        <w:rPr>
          <w:u w:val="single"/>
        </w:rPr>
      </w:pPr>
      <w:r w:rsidRPr="00205EF5">
        <w:fldChar w:fldCharType="begin" w:fldLock="1"/>
      </w:r>
      <w:r w:rsidRPr="00205EF5">
        <w:instrText xml:space="preserve"> DOCPROPERTY "DocumentYear" </w:instrText>
      </w:r>
      <w:r w:rsidRPr="00205EF5">
        <w:fldChar w:fldCharType="separate"/>
      </w:r>
      <w:r w:rsidR="00685790" w:rsidRPr="00205EF5">
        <w:t>2009/10</w:t>
      </w:r>
      <w:r w:rsidRPr="00205EF5">
        <w:fldChar w:fldCharType="end"/>
      </w:r>
      <w:r w:rsidRPr="00205EF5">
        <w:t>:</w:t>
      </w:r>
      <w:r w:rsidRPr="00205EF5">
        <w:fldChar w:fldCharType="begin" w:fldLock="1"/>
      </w:r>
      <w:r w:rsidRPr="00205EF5">
        <w:instrText xml:space="preserve"> DOCPROPERTY "DocumentNumber" </w:instrText>
      </w:r>
      <w:r w:rsidRPr="00205EF5">
        <w:fldChar w:fldCharType="separate"/>
      </w:r>
      <w:r w:rsidR="00685790" w:rsidRPr="00205EF5">
        <w:t>70</w:t>
      </w:r>
      <w:r w:rsidRPr="00205EF5">
        <w:fldChar w:fldCharType="end"/>
      </w:r>
    </w:p>
    <w:p w:rsidR="006E04A4" w:rsidRPr="00205EF5" w:rsidRDefault="006E04A4">
      <w:pPr>
        <w:pStyle w:val="Datum"/>
        <w:outlineLvl w:val="0"/>
      </w:pPr>
      <w:r w:rsidRPr="00205EF5">
        <w:fldChar w:fldCharType="begin" w:fldLock="1"/>
      </w:r>
      <w:r w:rsidRPr="00205EF5">
        <w:instrText xml:space="preserve"> DOCPROPERTY "DocumentDate" </w:instrText>
      </w:r>
      <w:r w:rsidRPr="00205EF5">
        <w:fldChar w:fldCharType="separate"/>
      </w:r>
      <w:r w:rsidR="00685790" w:rsidRPr="00205EF5">
        <w:t>Fredagen den 5 februari 2010</w:t>
      </w:r>
      <w:r w:rsidRPr="00205EF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05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05EF5" w:rsidRDefault="00D029E2">
            <w:pPr>
              <w:pStyle w:val="Plenum"/>
              <w:tabs>
                <w:tab w:val="clear" w:pos="1418"/>
              </w:tabs>
            </w:pPr>
            <w:r w:rsidRPr="00205EF5">
              <w:t>Kl.</w:t>
            </w:r>
          </w:p>
        </w:tc>
        <w:tc>
          <w:tcPr>
            <w:tcW w:w="851" w:type="dxa"/>
          </w:tcPr>
          <w:p w:rsidR="006E04A4" w:rsidRPr="00205EF5" w:rsidRDefault="00D029E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5EF5">
              <w:t>09.00</w:t>
            </w:r>
          </w:p>
        </w:tc>
        <w:tc>
          <w:tcPr>
            <w:tcW w:w="397" w:type="dxa"/>
          </w:tcPr>
          <w:p w:rsidR="006E04A4" w:rsidRPr="00205EF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05EF5" w:rsidRDefault="00D029E2">
            <w:pPr>
              <w:pStyle w:val="Plenum"/>
              <w:tabs>
                <w:tab w:val="clear" w:pos="1418"/>
              </w:tabs>
              <w:ind w:right="1"/>
            </w:pPr>
            <w:r w:rsidRPr="00205EF5">
              <w:t>Interpellationssvar</w:t>
            </w:r>
          </w:p>
        </w:tc>
      </w:tr>
    </w:tbl>
    <w:p w:rsidR="006E04A4" w:rsidRPr="00205EF5" w:rsidRDefault="006E04A4">
      <w:pPr>
        <w:pStyle w:val="StreckLngt"/>
      </w:pPr>
      <w:r w:rsidRPr="00205EF5">
        <w:tab/>
      </w:r>
    </w:p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r w:rsidRPr="00205EF5">
              <w:t>Meddelande om utrikespolitisk debatt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Onsdagen den 17 februari kl. 09.00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FlistaNrRubrik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r w:rsidRPr="00205EF5">
              <w:t>Meddelande om frågestunder torsdagar kl. 14.00 våren 2010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bookmarkStart w:id="1" w:name="TypRubrik"/>
            <w:bookmarkEnd w:id="1"/>
            <w:r w:rsidRPr="00205EF5">
              <w:t>Avsägelser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Carl B Hamilton (fp) som ledamot i finansutskottet och som suppleant i näringsutskottet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Fredrik Malm (fp) som ledamot i utbildningsutskottet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Karin Pilsäter (fp) som ledamot i näringsutskottet och i krigsdelegationen och som suppleant i EU-nämnden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Johan Pehrson (fp) som suppleant i finansutskottet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Tina Acketoft (fp) som suppleant i arbetsmarknadsutskottet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r w:rsidRPr="00205EF5">
              <w:t>Anmälan om kompletteringsval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Nina Lundström (fp) som ledamot i finansutskottet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Fredrik Malm (fp) som ledamot i utrikesutskottet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Tina Acketoft (fp) som ledamot i utbildningsutskottet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Carl B Hamilton (fp) som ledamot i näringsutskottet och som suppleant i finansutskottet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Cecilia Wigström i Göteborg (fp) som ledamot i krigsdelegationen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Nina Larsson (fp) som suppleant i näringsutskottet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Gulan Avci (fp) som suppleant i arbetsmarknadsutskottet och EU-nämnden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bookmarkStart w:id="3" w:name="Start_FördröjdaInterpellationer"/>
            <w:bookmarkEnd w:id="3"/>
            <w:r w:rsidRPr="00205EF5">
              <w:t>Anmälan om fördröjda svar på interpellationer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2009/10:201 av Hans Olsson (s)</w:t>
            </w:r>
          </w:p>
          <w:p w:rsidR="00311E33" w:rsidRPr="00205EF5" w:rsidRDefault="00311E33" w:rsidP="00D40FC9">
            <w:r w:rsidRPr="00205EF5">
              <w:t>Beskattningen av pensionärer i Sverige och andra länder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2009/10:202 av Laila Bjurling (s)</w:t>
            </w:r>
          </w:p>
          <w:p w:rsidR="00311E33" w:rsidRPr="00205EF5" w:rsidRDefault="00311E33" w:rsidP="00D40FC9">
            <w:r w:rsidRPr="00205EF5">
              <w:t>Pensionärerna och skatten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2009/10:203 av Kurt Kvarnström (s)</w:t>
            </w:r>
          </w:p>
          <w:p w:rsidR="00311E33" w:rsidRPr="00205EF5" w:rsidRDefault="00311E33" w:rsidP="00D40FC9">
            <w:r w:rsidRPr="00205EF5">
              <w:t>Sveriges pensionärsskatt i ett omvärldsperspektiv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2009/10:208 av Gunvor G Ericson (mp)</w:t>
            </w:r>
          </w:p>
          <w:p w:rsidR="00311E33" w:rsidRPr="00205EF5" w:rsidRDefault="00311E33" w:rsidP="00D40FC9">
            <w:r w:rsidRPr="00205EF5">
              <w:t>Export av snus och förpliktelserna mot WHO:s tobakskonvention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2009/10:211 av Gunnar Sandberg (s)</w:t>
            </w:r>
          </w:p>
          <w:p w:rsidR="00311E33" w:rsidRPr="00205EF5" w:rsidRDefault="00311E33" w:rsidP="00D40FC9">
            <w:r w:rsidRPr="00205EF5">
              <w:t>Fiske av strömming i Östersjön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"/>
            </w:pPr>
            <w:bookmarkStart w:id="4" w:name="Start_Interpellationer"/>
            <w:bookmarkEnd w:id="4"/>
            <w:r w:rsidRPr="00205EF5">
              <w:t>Svar på interpellationer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Besvaradav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Besvaradav"/>
            </w:pPr>
            <w:r w:rsidRPr="00205EF5">
              <w:t>Justitieminister Beatrice Ask (m)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Besvaradav"/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2009/10:186 av Egon Frid (v)</w:t>
            </w:r>
          </w:p>
          <w:p w:rsidR="00311E33" w:rsidRPr="00205EF5" w:rsidRDefault="00311E33" w:rsidP="00D40FC9">
            <w:r w:rsidRPr="00205EF5">
              <w:t>Insolvensutredningens förslag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Besvaradav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Besvaradav"/>
            </w:pPr>
            <w:r w:rsidRPr="00205EF5">
              <w:t>Arbetsmarknadsminister Sven Otto Littorin (m)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Besvaradav"/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2009/10:166 av Jasenko Omanovic (s)</w:t>
            </w:r>
          </w:p>
          <w:p w:rsidR="00311E33" w:rsidRPr="00205EF5" w:rsidRDefault="00311E33" w:rsidP="00D40FC9">
            <w:r w:rsidRPr="00205EF5">
              <w:t>Förändringar i a-kassesystemet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2009/10:198 av Josefin Brink (v)</w:t>
            </w:r>
          </w:p>
          <w:p w:rsidR="00311E33" w:rsidRPr="00205EF5" w:rsidRDefault="00311E33" w:rsidP="00D40FC9">
            <w:r w:rsidRPr="00205EF5">
              <w:t>Bemanningsföretag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Ensam"/>
            </w:pPr>
            <w:bookmarkStart w:id="5" w:name="Start_EUdokument"/>
            <w:bookmarkEnd w:id="5"/>
            <w:r w:rsidRPr="00205EF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  <w:r w:rsidRPr="00205EF5">
              <w:t>Ansvarigt utskott</w:t>
            </w: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rPr>
                <w:i/>
              </w:rPr>
            </w:pPr>
            <w:r w:rsidRPr="00205EF5">
              <w:t>2009/10:FPM47 Direktiv om europeisk skyddsorder</w:t>
            </w:r>
            <w:r w:rsidRPr="00205EF5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  <w:r w:rsidRPr="00205EF5">
              <w:rPr>
                <w:spacing w:val="-4"/>
              </w:rPr>
              <w:t xml:space="preserve">JuU </w:t>
            </w:r>
          </w:p>
        </w:tc>
      </w:tr>
    </w:tbl>
    <w:p w:rsidR="00311E33" w:rsidRPr="00205EF5" w:rsidRDefault="00311E33" w:rsidP="00F221DA">
      <w:pPr>
        <w:pStyle w:val="Blankrad"/>
      </w:pPr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1E33" w:rsidRPr="00205EF5" w:rsidTr="00D40F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1E33" w:rsidRPr="00205EF5" w:rsidRDefault="00311E33" w:rsidP="00D40FC9">
            <w:pPr>
              <w:pStyle w:val="HuvudrubrikFlisteNr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Huvudrubrik"/>
            </w:pPr>
            <w:bookmarkStart w:id="6" w:name="Start_HänvisningTillUtskott"/>
            <w:bookmarkEnd w:id="6"/>
            <w:r w:rsidRPr="00205EF5">
              <w:t>Ärende för hänvisning till utskott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HuvudrubrikKolumn3"/>
            </w:pPr>
            <w:r w:rsidRPr="00205EF5">
              <w:t>Förslag</w:t>
            </w: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renderubrik"/>
            </w:pPr>
          </w:p>
        </w:tc>
        <w:tc>
          <w:tcPr>
            <w:tcW w:w="6237" w:type="dxa"/>
          </w:tcPr>
          <w:p w:rsidR="00311E33" w:rsidRPr="00205EF5" w:rsidRDefault="00311E33" w:rsidP="00D40FC9">
            <w:pPr>
              <w:pStyle w:val="renderubrik"/>
            </w:pPr>
            <w:r w:rsidRPr="00205EF5">
              <w:t>Proposition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pStyle w:val="renderubrik"/>
              <w:rPr>
                <w:spacing w:val="-4"/>
              </w:rPr>
            </w:pPr>
          </w:p>
        </w:tc>
      </w:tr>
      <w:tr w:rsidR="00311E33" w:rsidRPr="00205EF5" w:rsidTr="00D40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1E33" w:rsidRPr="00205EF5" w:rsidRDefault="00311E33" w:rsidP="00D40FC9">
            <w:pPr>
              <w:pStyle w:val="FlistaNrText"/>
            </w:pPr>
          </w:p>
        </w:tc>
        <w:tc>
          <w:tcPr>
            <w:tcW w:w="6237" w:type="dxa"/>
          </w:tcPr>
          <w:p w:rsidR="00311E33" w:rsidRPr="00205EF5" w:rsidRDefault="00311E33" w:rsidP="00D40FC9">
            <w:r w:rsidRPr="00205EF5">
              <w:t>2009/10:94 Övergångsvis dokumenthantering vid flyttningar under punktskatteuppskov</w:t>
            </w:r>
          </w:p>
        </w:tc>
        <w:tc>
          <w:tcPr>
            <w:tcW w:w="2481" w:type="dxa"/>
          </w:tcPr>
          <w:p w:rsidR="00311E33" w:rsidRPr="00205EF5" w:rsidRDefault="00311E33" w:rsidP="00D40FC9">
            <w:pPr>
              <w:rPr>
                <w:spacing w:val="-4"/>
              </w:rPr>
            </w:pPr>
            <w:r w:rsidRPr="00205EF5">
              <w:rPr>
                <w:spacing w:val="-4"/>
              </w:rPr>
              <w:t>SkU</w:t>
            </w:r>
          </w:p>
        </w:tc>
      </w:tr>
    </w:tbl>
    <w:p w:rsidR="00311E33" w:rsidRPr="00205EF5" w:rsidRDefault="00311E33" w:rsidP="00F221DA">
      <w:pPr>
        <w:pStyle w:val="Blankrad"/>
      </w:pPr>
      <w:r w:rsidRPr="00205EF5">
        <w:t>     </w:t>
      </w:r>
    </w:p>
    <w:p w:rsidR="0028043A" w:rsidRPr="00205EF5" w:rsidRDefault="00311E33" w:rsidP="00F221DA">
      <w:pPr>
        <w:pStyle w:val="Blankrad"/>
      </w:pPr>
      <w:bookmarkStart w:id="7" w:name="Start"/>
      <w:bookmarkEnd w:id="7"/>
      <w:r w:rsidRPr="00205E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05E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05E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05EF5" w:rsidRDefault="006E04A4" w:rsidP="00D016E9">
            <w:pPr>
              <w:pStyle w:val="StreckMitten"/>
            </w:pPr>
            <w:r w:rsidRPr="00205EF5">
              <w:tab/>
            </w:r>
            <w:r w:rsidRPr="00205EF5">
              <w:tab/>
            </w:r>
          </w:p>
        </w:tc>
      </w:tr>
    </w:tbl>
    <w:p w:rsidR="006E04A4" w:rsidRPr="00205EF5" w:rsidRDefault="006E04A4" w:rsidP="003675A0">
      <w:pPr>
        <w:pStyle w:val="Blankrad"/>
      </w:pPr>
    </w:p>
    <w:sectPr w:rsidR="006E04A4" w:rsidRPr="00205E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FC9" w:rsidRPr="00205EF5" w:rsidRDefault="00D40FC9">
      <w:r w:rsidRPr="00205EF5">
        <w:separator/>
      </w:r>
    </w:p>
  </w:endnote>
  <w:endnote w:type="continuationSeparator" w:id="0">
    <w:p w:rsidR="00D40FC9" w:rsidRPr="00205EF5" w:rsidRDefault="00D40FC9">
      <w:r w:rsidRPr="00205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E2" w:rsidRPr="00205EF5" w:rsidRDefault="00D029E2">
    <w:pPr>
      <w:pStyle w:val="Sidhuvud"/>
      <w:jc w:val="center"/>
    </w:pPr>
    <w:r w:rsidRPr="00205EF5">
      <w:fldChar w:fldCharType="begin" w:fldLock="1"/>
    </w:r>
    <w:r w:rsidRPr="00205EF5">
      <w:instrText xml:space="preserve"> PAGE </w:instrText>
    </w:r>
    <w:r w:rsidRPr="00205EF5">
      <w:fldChar w:fldCharType="separate"/>
    </w:r>
    <w:r w:rsidR="00685790" w:rsidRPr="00205EF5">
      <w:t>2</w:t>
    </w:r>
    <w:r w:rsidRPr="00205EF5">
      <w:fldChar w:fldCharType="end"/>
    </w:r>
    <w:r w:rsidRPr="00205EF5">
      <w:t xml:space="preserve"> (</w:t>
    </w:r>
    <w:r w:rsidRPr="00205EF5">
      <w:fldChar w:fldCharType="begin" w:fldLock="1"/>
    </w:r>
    <w:r w:rsidRPr="00205EF5">
      <w:instrText xml:space="preserve"> NUMPAGES </w:instrText>
    </w:r>
    <w:r w:rsidRPr="00205EF5">
      <w:fldChar w:fldCharType="separate"/>
    </w:r>
    <w:r w:rsidR="00685790" w:rsidRPr="00205EF5">
      <w:t>2</w:t>
    </w:r>
    <w:r w:rsidRPr="00205EF5">
      <w:fldChar w:fldCharType="end"/>
    </w:r>
    <w:r w:rsidRPr="00205EF5">
      <w:t>)</w:t>
    </w:r>
  </w:p>
  <w:p w:rsidR="00D029E2" w:rsidRPr="00205EF5" w:rsidRDefault="00D029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E2" w:rsidRPr="00205EF5" w:rsidRDefault="00D029E2">
    <w:pPr>
      <w:pStyle w:val="Sidhuvud"/>
      <w:jc w:val="center"/>
    </w:pPr>
    <w:r w:rsidRPr="00205EF5">
      <w:fldChar w:fldCharType="begin" w:fldLock="1"/>
    </w:r>
    <w:r w:rsidRPr="00205EF5">
      <w:instrText xml:space="preserve"> PAGE </w:instrText>
    </w:r>
    <w:r w:rsidRPr="00205EF5">
      <w:fldChar w:fldCharType="separate"/>
    </w:r>
    <w:r w:rsidR="00D40FC9" w:rsidRPr="00205EF5">
      <w:t>1</w:t>
    </w:r>
    <w:r w:rsidRPr="00205EF5">
      <w:fldChar w:fldCharType="end"/>
    </w:r>
    <w:r w:rsidRPr="00205EF5">
      <w:t xml:space="preserve"> (</w:t>
    </w:r>
    <w:r w:rsidRPr="00205EF5">
      <w:fldChar w:fldCharType="begin" w:fldLock="1"/>
    </w:r>
    <w:r w:rsidRPr="00205EF5">
      <w:instrText xml:space="preserve"> NUMPAGES </w:instrText>
    </w:r>
    <w:r w:rsidRPr="00205EF5">
      <w:fldChar w:fldCharType="separate"/>
    </w:r>
    <w:r w:rsidR="00685790" w:rsidRPr="00205EF5">
      <w:t>2</w:t>
    </w:r>
    <w:r w:rsidRPr="00205EF5">
      <w:fldChar w:fldCharType="end"/>
    </w:r>
    <w:r w:rsidRPr="00205EF5">
      <w:t>)</w:t>
    </w:r>
  </w:p>
  <w:p w:rsidR="00D029E2" w:rsidRPr="00205EF5" w:rsidRDefault="00D029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FC9" w:rsidRPr="00205EF5" w:rsidRDefault="00D40FC9">
      <w:r w:rsidRPr="00205EF5">
        <w:separator/>
      </w:r>
    </w:p>
  </w:footnote>
  <w:footnote w:type="continuationSeparator" w:id="0">
    <w:p w:rsidR="00D40FC9" w:rsidRPr="00205EF5" w:rsidRDefault="00D40FC9">
      <w:r w:rsidRPr="00205E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E2" w:rsidRPr="00205EF5" w:rsidRDefault="00D029E2">
    <w:pPr>
      <w:pStyle w:val="Sidhuvud"/>
      <w:tabs>
        <w:tab w:val="clear" w:pos="4536"/>
      </w:tabs>
    </w:pPr>
    <w:r w:rsidRPr="00205EF5">
      <w:fldChar w:fldCharType="begin" w:fldLock="1"/>
    </w:r>
    <w:r w:rsidRPr="00205EF5">
      <w:instrText xml:space="preserve"> DOCPROPERTY "DocumentDate" </w:instrText>
    </w:r>
    <w:r w:rsidRPr="00205EF5">
      <w:fldChar w:fldCharType="separate"/>
    </w:r>
    <w:r w:rsidR="00685790" w:rsidRPr="00205EF5">
      <w:t>Fredagen den 5 februari 2010</w:t>
    </w:r>
    <w:r w:rsidRPr="00205EF5">
      <w:fldChar w:fldCharType="end"/>
    </w:r>
    <w:r w:rsidRPr="00205EF5">
      <w:tab/>
    </w:r>
  </w:p>
  <w:p w:rsidR="00D029E2" w:rsidRPr="00205EF5" w:rsidRDefault="00D029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5EF5">
      <w:rPr>
        <w:sz w:val="12"/>
      </w:rPr>
      <w:tab/>
    </w:r>
  </w:p>
  <w:p w:rsidR="00D029E2" w:rsidRPr="00205EF5" w:rsidRDefault="00D029E2"/>
  <w:p w:rsidR="00D029E2" w:rsidRPr="00205EF5" w:rsidRDefault="00D029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9E2" w:rsidRPr="00205EF5" w:rsidRDefault="00205E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05E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9E2" w:rsidRPr="00205EF5" w:rsidRDefault="00D029E2">
    <w:pPr>
      <w:pStyle w:val="Dokumentrubrik"/>
      <w:spacing w:after="360"/>
    </w:pPr>
    <w:r w:rsidRPr="00205EF5">
      <w:t>Föredragningslista</w:t>
    </w:r>
  </w:p>
  <w:p w:rsidR="00D029E2" w:rsidRPr="00205EF5" w:rsidRDefault="00D029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050315">
    <w:abstractNumId w:val="5"/>
  </w:num>
  <w:num w:numId="2" w16cid:durableId="1482424907">
    <w:abstractNumId w:val="2"/>
  </w:num>
  <w:num w:numId="3" w16cid:durableId="897516428">
    <w:abstractNumId w:val="4"/>
  </w:num>
  <w:num w:numId="4" w16cid:durableId="919632719">
    <w:abstractNumId w:val="1"/>
  </w:num>
  <w:num w:numId="5" w16cid:durableId="1558858938">
    <w:abstractNumId w:val="0"/>
  </w:num>
  <w:num w:numId="6" w16cid:durableId="1402023339">
    <w:abstractNumId w:val="3"/>
  </w:num>
  <w:num w:numId="7" w16cid:durableId="1018652768">
    <w:abstractNumId w:val="3"/>
  </w:num>
  <w:num w:numId="8" w16cid:durableId="178102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147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5EF5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043A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079E3"/>
    <w:rsid w:val="003107BB"/>
    <w:rsid w:val="00311E33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6BE1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A2E"/>
    <w:rsid w:val="003F3A74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1471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6A"/>
    <w:rsid w:val="00684077"/>
    <w:rsid w:val="00685790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3A92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5F9F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4CF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29E2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0FC9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67BE3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0C95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451E1D-1B4C-4F52-A340-4CA5DF5A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A6BE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318</Words>
  <Characters>1991</Characters>
  <Application>Microsoft Office Word</Application>
  <DocSecurity>4</DocSecurity>
  <Lines>153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2009/10:70</vt:lpstr>
      <vt:lpstr>Fredagen den 5 februari 2010</vt:lpstr>
    </vt:vector>
  </TitlesOfParts>
  <Company>Riksdagen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2010-02-04T15:35:00Z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5 februari 2010</vt:lpwstr>
  </property>
  <property fmtid="{D5CDD505-2E9C-101B-9397-08002B2CF9AE}" pid="3" name="DocumentNumber">
    <vt:lpwstr>70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2010-02-05</vt:lpwstr>
  </property>
  <property fmtid="{D5CDD505-2E9C-101B-9397-08002B2CF9AE}" pid="7" name="DatumAvgörande">
    <vt:lpwstr>2010-02-05</vt:lpwstr>
  </property>
</Properties>
</file>