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68F71CA3724BF6A937639DE9CAE44B"/>
        </w:placeholder>
        <w:text/>
      </w:sdtPr>
      <w:sdtEndPr/>
      <w:sdtContent>
        <w:p w:rsidRPr="009B062B" w:rsidR="00AF30DD" w:rsidP="000374FB" w:rsidRDefault="00AF30DD" w14:paraId="442D7B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8e932d-8186-4a92-bf07-2cf518c4ee87"/>
        <w:id w:val="1041176181"/>
        <w:lock w:val="sdtLocked"/>
      </w:sdtPr>
      <w:sdtEndPr/>
      <w:sdtContent>
        <w:p w:rsidR="00F81CD4" w:rsidRDefault="00241D54" w14:paraId="442D7B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avveckling av Myndigheten för arbetsmiljökunskap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E51308898345D89FC1835A3FAE4EFB"/>
        </w:placeholder>
        <w:text/>
      </w:sdtPr>
      <w:sdtEndPr/>
      <w:sdtContent>
        <w:p w:rsidRPr="009B062B" w:rsidR="006D79C9" w:rsidP="00333E95" w:rsidRDefault="006D79C9" w14:paraId="442D7B54" w14:textId="77777777">
          <w:pPr>
            <w:pStyle w:val="Rubrik1"/>
          </w:pPr>
          <w:r>
            <w:t>Motivering</w:t>
          </w:r>
        </w:p>
      </w:sdtContent>
    </w:sdt>
    <w:p w:rsidR="004431B6" w:rsidP="004431B6" w:rsidRDefault="004431B6" w14:paraId="442D7B55" w14:textId="3E34CEC7">
      <w:pPr>
        <w:pStyle w:val="Normalutanindragellerluft"/>
      </w:pPr>
      <w:r>
        <w:t>Om skattebetalarna ska kunna få den välfärd och samhällsservice som de har rätt att kräva måste politikerna prioritera. En viktig prioritering är att minska antalet myndig</w:t>
      </w:r>
      <w:r w:rsidR="00B232AE">
        <w:softHyphen/>
      </w:r>
      <w:bookmarkStart w:name="_GoBack" w:id="1"/>
      <w:bookmarkEnd w:id="1"/>
      <w:r>
        <w:t>heter, och avveckla sådana som tillkommit främst av politiska skäl utan närmare analys av behovet, eller där myndigheten spela</w:t>
      </w:r>
      <w:r w:rsidR="004D071A">
        <w:t xml:space="preserve">t </w:t>
      </w:r>
      <w:r>
        <w:t xml:space="preserve">ut sin roll. </w:t>
      </w:r>
    </w:p>
    <w:p w:rsidRPr="004431B6" w:rsidR="00422B9E" w:rsidP="004431B6" w:rsidRDefault="004431B6" w14:paraId="442D7B56" w14:textId="77777777">
      <w:r w:rsidRPr="004431B6">
        <w:t>Myndigheten för arbetsmiljökunskap är en ny myndighet som tillkommit utan någon direkt analys av behovet. Myndigheten bör därför avvecklas.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3153A4216F41DE8FDEC01EC6E76C20"/>
        </w:placeholder>
      </w:sdtPr>
      <w:sdtEndPr>
        <w:rPr>
          <w:i w:val="0"/>
          <w:noProof w:val="0"/>
        </w:rPr>
      </w:sdtEndPr>
      <w:sdtContent>
        <w:p w:rsidR="000374FB" w:rsidP="000374FB" w:rsidRDefault="000374FB" w14:paraId="442D7B58" w14:textId="77777777"/>
        <w:p w:rsidRPr="008E0FE2" w:rsidR="004801AC" w:rsidP="000374FB" w:rsidRDefault="00B232AE" w14:paraId="442D7B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43658" w:rsidRDefault="00143658" w14:paraId="442D7B5D" w14:textId="77777777"/>
    <w:sectPr w:rsidR="001436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7B5F" w14:textId="77777777" w:rsidR="0039055C" w:rsidRDefault="0039055C" w:rsidP="000C1CAD">
      <w:pPr>
        <w:spacing w:line="240" w:lineRule="auto"/>
      </w:pPr>
      <w:r>
        <w:separator/>
      </w:r>
    </w:p>
  </w:endnote>
  <w:endnote w:type="continuationSeparator" w:id="0">
    <w:p w14:paraId="442D7B60" w14:textId="77777777" w:rsidR="0039055C" w:rsidRDefault="003905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7B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7B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7B6E" w14:textId="77777777" w:rsidR="00262EA3" w:rsidRPr="000374FB" w:rsidRDefault="00262EA3" w:rsidP="000374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7B5D" w14:textId="77777777" w:rsidR="0039055C" w:rsidRDefault="0039055C" w:rsidP="000C1CAD">
      <w:pPr>
        <w:spacing w:line="240" w:lineRule="auto"/>
      </w:pPr>
      <w:r>
        <w:separator/>
      </w:r>
    </w:p>
  </w:footnote>
  <w:footnote w:type="continuationSeparator" w:id="0">
    <w:p w14:paraId="442D7B5E" w14:textId="77777777" w:rsidR="0039055C" w:rsidRDefault="003905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2D7B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2D7B70" wp14:anchorId="442D7B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32AE" w14:paraId="442D7B7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CC3E85579645D88449B3BC68573F4C"/>
                              </w:placeholder>
                              <w:text/>
                            </w:sdtPr>
                            <w:sdtEndPr/>
                            <w:sdtContent>
                              <w:r w:rsidR="004431B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291EA5E57443D5871A3E6FE2429150"/>
                              </w:placeholder>
                              <w:text/>
                            </w:sdtPr>
                            <w:sdtEndPr/>
                            <w:sdtContent>
                              <w:r w:rsidR="004431B6">
                                <w:t>1028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2D7B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232AE" w14:paraId="442D7B7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CC3E85579645D88449B3BC68573F4C"/>
                        </w:placeholder>
                        <w:text/>
                      </w:sdtPr>
                      <w:sdtEndPr/>
                      <w:sdtContent>
                        <w:r w:rsidR="004431B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291EA5E57443D5871A3E6FE2429150"/>
                        </w:placeholder>
                        <w:text/>
                      </w:sdtPr>
                      <w:sdtEndPr/>
                      <w:sdtContent>
                        <w:r w:rsidR="004431B6">
                          <w:t>1028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2D7B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2D7B63" w14:textId="77777777">
    <w:pPr>
      <w:jc w:val="right"/>
    </w:pPr>
  </w:p>
  <w:p w:rsidR="00262EA3" w:rsidP="00776B74" w:rsidRDefault="00262EA3" w14:paraId="442D7B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232AE" w14:paraId="442D7B6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2D7B72" wp14:anchorId="442D7B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32AE" w14:paraId="442D7B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431B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31B6">
          <w:t>1028</w:t>
        </w:r>
      </w:sdtContent>
    </w:sdt>
  </w:p>
  <w:p w:rsidRPr="008227B3" w:rsidR="00262EA3" w:rsidP="008227B3" w:rsidRDefault="00B232AE" w14:paraId="442D7B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32AE" w14:paraId="442D7B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:1143</w:t>
        </w:r>
      </w:sdtContent>
    </w:sdt>
  </w:p>
  <w:p w:rsidR="00262EA3" w:rsidP="00E03A3D" w:rsidRDefault="00B232AE" w14:paraId="442D7B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431B6" w14:paraId="442D7B6C" w14:textId="77777777">
        <w:pPr>
          <w:pStyle w:val="FSHRub2"/>
        </w:pPr>
        <w:r>
          <w:t>Avveckling av Myndigheten för arbetsmiljökunskap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2D7B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431B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4FB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658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D54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55C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1B6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71A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2AE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77A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80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6F92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CD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D7B51"/>
  <w15:chartTrackingRefBased/>
  <w15:docId w15:val="{83477BDC-D79D-4491-9807-11EAE15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68F71CA3724BF6A937639DE9CAE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9D6C3-1F5C-4897-9B56-B70858823BCC}"/>
      </w:docPartPr>
      <w:docPartBody>
        <w:p w:rsidR="006830EA" w:rsidRDefault="00CD18D1">
          <w:pPr>
            <w:pStyle w:val="AB68F71CA3724BF6A937639DE9CAE4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E51308898345D89FC1835A3FAE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D9EE5-B537-49FE-9917-7DA9730DB19A}"/>
      </w:docPartPr>
      <w:docPartBody>
        <w:p w:rsidR="006830EA" w:rsidRDefault="00CD18D1">
          <w:pPr>
            <w:pStyle w:val="E8E51308898345D89FC1835A3FAE4E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CC3E85579645D88449B3BC68573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D43E7-0C61-4F68-8015-8BAC7FC83CFA}"/>
      </w:docPartPr>
      <w:docPartBody>
        <w:p w:rsidR="006830EA" w:rsidRDefault="00CD18D1">
          <w:pPr>
            <w:pStyle w:val="24CC3E85579645D88449B3BC68573F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291EA5E57443D5871A3E6FE2429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685FC-A7A6-432D-995A-89BD98184365}"/>
      </w:docPartPr>
      <w:docPartBody>
        <w:p w:rsidR="006830EA" w:rsidRDefault="00CD18D1">
          <w:pPr>
            <w:pStyle w:val="62291EA5E57443D5871A3E6FE2429150"/>
          </w:pPr>
          <w:r>
            <w:t xml:space="preserve"> </w:t>
          </w:r>
        </w:p>
      </w:docPartBody>
    </w:docPart>
    <w:docPart>
      <w:docPartPr>
        <w:name w:val="523153A4216F41DE8FDEC01EC6E76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0B2F0-BB58-4F03-9CBE-FC49B701ED01}"/>
      </w:docPartPr>
      <w:docPartBody>
        <w:p w:rsidR="008D2CED" w:rsidRDefault="008D2C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D1"/>
    <w:rsid w:val="006830EA"/>
    <w:rsid w:val="008D2CED"/>
    <w:rsid w:val="00C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68F71CA3724BF6A937639DE9CAE44B">
    <w:name w:val="AB68F71CA3724BF6A937639DE9CAE44B"/>
  </w:style>
  <w:style w:type="paragraph" w:customStyle="1" w:styleId="8A979EFC2D144F97A9773E662AC1CF1C">
    <w:name w:val="8A979EFC2D144F97A9773E662AC1CF1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2F266CD906C45CBA0C0DFC2D6EAAE16">
    <w:name w:val="C2F266CD906C45CBA0C0DFC2D6EAAE16"/>
  </w:style>
  <w:style w:type="paragraph" w:customStyle="1" w:styleId="E8E51308898345D89FC1835A3FAE4EFB">
    <w:name w:val="E8E51308898345D89FC1835A3FAE4EFB"/>
  </w:style>
  <w:style w:type="paragraph" w:customStyle="1" w:styleId="6CCA1218BEBC41CAA0065D5D2B7316A2">
    <w:name w:val="6CCA1218BEBC41CAA0065D5D2B7316A2"/>
  </w:style>
  <w:style w:type="paragraph" w:customStyle="1" w:styleId="5B19D8D9FFB249D5B7D74D069A88B8EC">
    <w:name w:val="5B19D8D9FFB249D5B7D74D069A88B8EC"/>
  </w:style>
  <w:style w:type="paragraph" w:customStyle="1" w:styleId="24CC3E85579645D88449B3BC68573F4C">
    <w:name w:val="24CC3E85579645D88449B3BC68573F4C"/>
  </w:style>
  <w:style w:type="paragraph" w:customStyle="1" w:styleId="62291EA5E57443D5871A3E6FE2429150">
    <w:name w:val="62291EA5E57443D5871A3E6FE2429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22FC2-E5D8-4699-8EA8-01BC4CA3EF4A}"/>
</file>

<file path=customXml/itemProps2.xml><?xml version="1.0" encoding="utf-8"?>
<ds:datastoreItem xmlns:ds="http://schemas.openxmlformats.org/officeDocument/2006/customXml" ds:itemID="{2B2676F9-CA2C-4260-98EB-20FBB3987B07}"/>
</file>

<file path=customXml/itemProps3.xml><?xml version="1.0" encoding="utf-8"?>
<ds:datastoreItem xmlns:ds="http://schemas.openxmlformats.org/officeDocument/2006/customXml" ds:itemID="{0BA6C682-962C-4663-A1C4-26B1AA5D2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M1028 Avveckling av Myndigheten för arbetsmiljökunskap</vt:lpstr>
      <vt:lpstr>
      </vt:lpstr>
    </vt:vector>
  </TitlesOfParts>
  <Company>Sveriges riksdag</Company>
  <LinksUpToDate>false</LinksUpToDate>
  <CharactersWithSpaces>663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