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4335B5">
            <w:r w:rsidRPr="002A22E5">
              <w:t>RIKSDAGEN</w:t>
            </w:r>
          </w:p>
          <w:p w:rsidR="004550F4" w:rsidRPr="002A22E5" w:rsidRDefault="004550F4" w:rsidP="004335B5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4335B5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4335B5">
            <w:pPr>
              <w:rPr>
                <w:b/>
              </w:rPr>
            </w:pPr>
          </w:p>
          <w:p w:rsidR="004550F4" w:rsidRPr="002A22E5" w:rsidRDefault="004550F4" w:rsidP="00652ABD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</w:t>
            </w:r>
            <w:r w:rsidR="00652ABD">
              <w:rPr>
                <w:b/>
              </w:rPr>
              <w:t>5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F139FB" w:rsidRDefault="004550F4" w:rsidP="004335B5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652ABD">
            <w:r w:rsidRPr="00F139FB">
              <w:t>2018-0</w:t>
            </w:r>
            <w:r w:rsidR="00652ABD">
              <w:t>6</w:t>
            </w:r>
            <w:r w:rsidRPr="00F139FB">
              <w:t>-</w:t>
            </w:r>
            <w:r w:rsidR="00652ABD">
              <w:t>05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652ABD" w:rsidP="00C81D88">
            <w:r>
              <w:t>11</w:t>
            </w:r>
            <w:r w:rsidR="00CF5916" w:rsidRPr="008D7C9A">
              <w:t>.</w:t>
            </w:r>
            <w:r w:rsidR="00C81D88">
              <w:t>28</w:t>
            </w:r>
            <w:r w:rsidR="008825D8" w:rsidRPr="008D7C9A">
              <w:t>–</w:t>
            </w:r>
            <w:r w:rsidR="00C81D88">
              <w:t>12</w:t>
            </w:r>
            <w:r w:rsidR="008825D8" w:rsidRPr="008D7C9A">
              <w:t>.</w:t>
            </w:r>
            <w:r w:rsidR="00C81D88">
              <w:t>00</w:t>
            </w:r>
            <w:r w:rsidR="00C81D88">
              <w:br/>
              <w:t>12.30–12.50</w:t>
            </w:r>
            <w:r w:rsidR="00C81D88">
              <w:br/>
              <w:t>12.53–13.15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4335B5">
            <w:r w:rsidRPr="008D7C9A">
              <w:t>Se bilaga 1</w:t>
            </w:r>
          </w:p>
        </w:tc>
      </w:tr>
    </w:tbl>
    <w:p w:rsidR="004550F4" w:rsidRPr="002A22E5" w:rsidRDefault="004550F4" w:rsidP="004550F4"/>
    <w:p w:rsidR="00DA018E" w:rsidRDefault="00DA018E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4335B5">
        <w:tc>
          <w:tcPr>
            <w:tcW w:w="567" w:type="dxa"/>
          </w:tcPr>
          <w:p w:rsidR="002C576E" w:rsidRPr="002A22E5" w:rsidRDefault="00CF5916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Default="0054373B" w:rsidP="004B3DD2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44C8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54373B" w:rsidRPr="002A22E5" w:rsidRDefault="00EE6315" w:rsidP="00301A85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Utskottet justerade särskilt protokoll 2017/18:5</w:t>
            </w:r>
            <w:r w:rsidR="00301A8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</w:tc>
      </w:tr>
      <w:tr w:rsidR="00301A85" w:rsidRPr="002A22E5" w:rsidTr="004335B5">
        <w:tc>
          <w:tcPr>
            <w:tcW w:w="567" w:type="dxa"/>
          </w:tcPr>
          <w:p w:rsidR="00301A85" w:rsidRDefault="00301A85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01A85" w:rsidRPr="00301A85" w:rsidRDefault="00301A85" w:rsidP="00301A85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 w:rsidRPr="00EA47B2">
              <w:rPr>
                <w:b/>
                <w:color w:val="000000"/>
                <w:szCs w:val="24"/>
              </w:rPr>
              <w:t>Granskning hösten 2018</w:t>
            </w:r>
          </w:p>
          <w:p w:rsidR="00EA47B2" w:rsidRDefault="00EA47B2" w:rsidP="00EA47B2">
            <w:pPr>
              <w:tabs>
                <w:tab w:val="left" w:pos="1701"/>
              </w:tabs>
              <w:spacing w:after="12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förslag till ämnen för höstens granskning.</w:t>
            </w:r>
          </w:p>
          <w:p w:rsidR="00301A85" w:rsidRPr="00301A85" w:rsidRDefault="00301A85" w:rsidP="00301A85">
            <w:pPr>
              <w:tabs>
                <w:tab w:val="left" w:pos="1701"/>
              </w:tabs>
              <w:spacing w:after="120"/>
              <w:rPr>
                <w:snapToGrid w:val="0"/>
                <w:szCs w:val="24"/>
              </w:rPr>
            </w:pPr>
            <w:r w:rsidRPr="00301A85">
              <w:rPr>
                <w:snapToGrid w:val="0"/>
                <w:szCs w:val="24"/>
              </w:rPr>
              <w:t>Utskottet uppdrog åt kansliet att förbereda granskning i följande ämnen:</w:t>
            </w:r>
          </w:p>
          <w:p w:rsidR="00301A85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  <w:szCs w:val="24"/>
              </w:rPr>
              <w:t>Regeringens samma</w:t>
            </w:r>
            <w:r>
              <w:rPr>
                <w:sz w:val="24"/>
                <w:szCs w:val="24"/>
              </w:rPr>
              <w:t xml:space="preserve">nsättning och regeringsarbetets </w:t>
            </w:r>
            <w:r w:rsidRPr="00301A85">
              <w:rPr>
                <w:sz w:val="24"/>
                <w:szCs w:val="24"/>
              </w:rPr>
              <w:t>organisation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  <w:szCs w:val="24"/>
              </w:rPr>
              <w:t>Regeringsprotokollen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  <w:szCs w:val="24"/>
              </w:rPr>
              <w:t>Vissa förvaltningsärenden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  <w:szCs w:val="24"/>
              </w:rPr>
              <w:t>Remisser till Lagrådet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  <w:szCs w:val="24"/>
              </w:rPr>
              <w:t>Propositionsavlämnandet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sz w:val="24"/>
              </w:rPr>
              <w:t>Hantering av digitala arbetsytor inom Regeringskansliet</w:t>
            </w:r>
          </w:p>
          <w:p w:rsidR="00EA47B2" w:rsidRPr="00301A85" w:rsidRDefault="00301A85" w:rsidP="0068046E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ind w:left="422" w:right="278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301A85">
              <w:rPr>
                <w:rFonts w:eastAsiaTheme="minorHAnsi"/>
                <w:sz w:val="24"/>
                <w:szCs w:val="24"/>
                <w:lang w:eastAsia="en-US"/>
              </w:rPr>
              <w:t xml:space="preserve">Regeringskansliets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upphandling</w:t>
            </w:r>
          </w:p>
          <w:p w:rsidR="00301A85" w:rsidRPr="00301A85" w:rsidRDefault="00301A85" w:rsidP="00301A85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spacing w:after="120"/>
              <w:ind w:left="419" w:right="425" w:hanging="357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EU-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sakråd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1A85" w:rsidRPr="00301A85" w:rsidRDefault="00301A85" w:rsidP="00301A85">
            <w:pPr>
              <w:tabs>
                <w:tab w:val="left" w:pos="1701"/>
              </w:tabs>
              <w:spacing w:after="120"/>
              <w:rPr>
                <w:szCs w:val="24"/>
              </w:rPr>
            </w:pPr>
            <w:r w:rsidRPr="00301A85">
              <w:rPr>
                <w:szCs w:val="24"/>
              </w:rPr>
              <w:t>Vidare uppdrog utskottet åt kansliet att begära in eller på annat sätt ta del av de handlingar från Regeringskansliet som behövs för att förbereda granskningen.</w:t>
            </w:r>
          </w:p>
          <w:p w:rsidR="00301A85" w:rsidRPr="00301A85" w:rsidRDefault="00301A85" w:rsidP="00301A85">
            <w:pPr>
              <w:tabs>
                <w:tab w:val="left" w:pos="1701"/>
              </w:tabs>
              <w:spacing w:after="240"/>
              <w:rPr>
                <w:b/>
                <w:color w:val="000000"/>
                <w:szCs w:val="24"/>
              </w:rPr>
            </w:pPr>
            <w:r w:rsidRPr="00301A85">
              <w:rPr>
                <w:szCs w:val="24"/>
              </w:rPr>
              <w:t>Denna paragraf förklarades omedelbart justerad.</w:t>
            </w:r>
          </w:p>
        </w:tc>
      </w:tr>
      <w:tr w:rsidR="0068046E" w:rsidRPr="002A22E5" w:rsidTr="004335B5">
        <w:tc>
          <w:tcPr>
            <w:tcW w:w="567" w:type="dxa"/>
          </w:tcPr>
          <w:p w:rsidR="0068046E" w:rsidRDefault="0068046E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8046E" w:rsidRPr="009D65CB" w:rsidRDefault="0068046E" w:rsidP="0068046E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68046E" w:rsidRPr="00EA47B2" w:rsidRDefault="0068046E" w:rsidP="0068046E">
            <w:pPr>
              <w:tabs>
                <w:tab w:val="left" w:pos="1701"/>
              </w:tabs>
              <w:spacing w:after="240"/>
              <w:rPr>
                <w:b/>
                <w:color w:val="000000"/>
                <w:szCs w:val="24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68046E" w:rsidRPr="002A22E5" w:rsidTr="004335B5">
        <w:tc>
          <w:tcPr>
            <w:tcW w:w="567" w:type="dxa"/>
          </w:tcPr>
          <w:p w:rsidR="0068046E" w:rsidRDefault="0068046E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68046E" w:rsidRPr="00CF7B27" w:rsidRDefault="0068046E" w:rsidP="0068046E">
            <w:pPr>
              <w:tabs>
                <w:tab w:val="left" w:pos="1701"/>
              </w:tabs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</w:rPr>
              <w:t>Granskningsbetänkande (KU20)</w:t>
            </w:r>
            <w:r w:rsidRPr="00CF7B27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68046E" w:rsidRDefault="0068046E" w:rsidP="0068046E">
            <w:pPr>
              <w:tabs>
                <w:tab w:val="left" w:pos="1701"/>
              </w:tabs>
              <w:spacing w:after="120"/>
              <w:ind w:right="214"/>
              <w:rPr>
                <w:color w:val="000000"/>
                <w:szCs w:val="24"/>
              </w:rPr>
            </w:pPr>
            <w:r w:rsidRPr="007E5ECD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</w:t>
            </w:r>
            <w:r w:rsidRPr="007E5EC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</w:rPr>
              <w:t>betänkande 2017/18:KU20</w:t>
            </w:r>
            <w:r w:rsidRPr="007E5ECD">
              <w:rPr>
                <w:color w:val="000000"/>
                <w:szCs w:val="24"/>
              </w:rPr>
              <w:t>.</w:t>
            </w:r>
          </w:p>
          <w:p w:rsidR="00CA0EE2" w:rsidRPr="00CA0EE2" w:rsidRDefault="0068046E" w:rsidP="00E93363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3961E4">
              <w:rPr>
                <w:snapToGrid w:val="0"/>
              </w:rPr>
              <w:t>Ärendet bordlades.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9A788B" w:rsidP="00E93363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E93363">
              <w:rPr>
                <w:szCs w:val="24"/>
              </w:rPr>
              <w:br/>
            </w:r>
            <w:r w:rsidRPr="009D65CB">
              <w:rPr>
                <w:szCs w:val="24"/>
              </w:rPr>
              <w:t>Justera</w:t>
            </w:r>
            <w:r w:rsidR="00E93363">
              <w:rPr>
                <w:szCs w:val="24"/>
              </w:rPr>
              <w:t>t 2018-06-12</w:t>
            </w:r>
            <w:r w:rsidR="00E93363">
              <w:rPr>
                <w:szCs w:val="24"/>
              </w:rPr>
              <w:br/>
            </w:r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  <w:bookmarkStart w:id="0" w:name="_GoBack"/>
      <w:bookmarkEnd w:id="0"/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"/>
        <w:gridCol w:w="3496"/>
        <w:gridCol w:w="72"/>
        <w:gridCol w:w="352"/>
        <w:gridCol w:w="336"/>
        <w:gridCol w:w="364"/>
        <w:gridCol w:w="322"/>
        <w:gridCol w:w="406"/>
        <w:gridCol w:w="349"/>
        <w:gridCol w:w="420"/>
        <w:gridCol w:w="378"/>
        <w:gridCol w:w="406"/>
        <w:gridCol w:w="357"/>
        <w:gridCol w:w="399"/>
        <w:gridCol w:w="392"/>
        <w:gridCol w:w="484"/>
        <w:gridCol w:w="851"/>
      </w:tblGrid>
      <w:tr w:rsidR="00B87EEB" w:rsidRPr="002A22E5" w:rsidTr="00EA47B2">
        <w:trPr>
          <w:gridAfter w:val="1"/>
          <w:wAfter w:w="851" w:type="dxa"/>
          <w:trHeight w:val="571"/>
        </w:trPr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E95F20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E95F20">
              <w:rPr>
                <w:sz w:val="20"/>
              </w:rPr>
              <w:t>6</w:t>
            </w:r>
            <w:r w:rsidRPr="002A22E5">
              <w:rPr>
                <w:sz w:val="20"/>
              </w:rPr>
              <w:t>-</w:t>
            </w:r>
            <w:r w:rsidR="00E95F20">
              <w:rPr>
                <w:sz w:val="20"/>
              </w:rPr>
              <w:t>01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3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4335B5" w:rsidRDefault="00B87EEB" w:rsidP="004335B5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B87EEB" w:rsidRPr="002A22E5" w:rsidRDefault="00B87EEB" w:rsidP="004335B5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EA47B2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</w:t>
            </w:r>
            <w:r w:rsidR="00EA47B2">
              <w:rPr>
                <w:b/>
                <w:sz w:val="16"/>
                <w:szCs w:val="16"/>
              </w:rPr>
              <w:t>5</w:t>
            </w:r>
          </w:p>
        </w:tc>
      </w:tr>
      <w:tr w:rsidR="001B422A" w:rsidRPr="002A22E5" w:rsidTr="00EA47B2">
        <w:trPr>
          <w:gridAfter w:val="2"/>
          <w:wAfter w:w="1335" w:type="dxa"/>
          <w:cantSplit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EA47B2">
              <w:rPr>
                <w:sz w:val="22"/>
              </w:rPr>
              <w:t>–</w:t>
            </w:r>
            <w:r w:rsidR="0068046E">
              <w:rPr>
                <w:sz w:val="22"/>
              </w:rPr>
              <w:t>3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68046E">
              <w:rPr>
                <w:sz w:val="22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EA47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1B422A" w:rsidRPr="002A22E5" w:rsidTr="00EA47B2">
        <w:trPr>
          <w:gridAfter w:val="2"/>
          <w:wAfter w:w="1335" w:type="dxa"/>
          <w:trHeight w:val="65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  <w:trHeight w:val="176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8046E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46E" w:rsidRPr="002A22E5" w:rsidRDefault="0068046E" w:rsidP="0068046E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6E" w:rsidRPr="002A22E5" w:rsidRDefault="0068046E" w:rsidP="006804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422A" w:rsidRPr="002A22E5" w:rsidTr="00EA47B2">
        <w:trPr>
          <w:gridAfter w:val="2"/>
          <w:wAfter w:w="1335" w:type="dxa"/>
        </w:trPr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422A" w:rsidRPr="002A22E5" w:rsidRDefault="001B422A" w:rsidP="001B422A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22A" w:rsidRPr="002A22E5" w:rsidRDefault="001B422A" w:rsidP="001B4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F47BC" w:rsidRPr="00EF3303" w:rsidTr="00A100D5">
        <w:trPr>
          <w:gridBefore w:val="1"/>
          <w:wBefore w:w="44" w:type="dxa"/>
          <w:trHeight w:val="128"/>
        </w:trPr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47BC" w:rsidRPr="00EF3303" w:rsidRDefault="00DF47BC" w:rsidP="00DF47BC">
            <w:pPr>
              <w:tabs>
                <w:tab w:val="left" w:pos="1230"/>
                <w:tab w:val="left" w:pos="2350"/>
                <w:tab w:val="left" w:pos="571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18"/>
              </w:rPr>
            </w:pPr>
            <w:r w:rsidRPr="00EF3303">
              <w:rPr>
                <w:sz w:val="18"/>
              </w:rPr>
              <w:t>N = Närvarande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V = Votering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X = ledamöter som deltagit i handläggningen</w:t>
            </w:r>
            <w:r>
              <w:rPr>
                <w:sz w:val="18"/>
              </w:rPr>
              <w:t xml:space="preserve">  </w:t>
            </w:r>
            <w:r w:rsidRPr="00EF3303">
              <w:rPr>
                <w:sz w:val="18"/>
              </w:rPr>
              <w:t>O = ledamöter som härutöver varit närvarande</w:t>
            </w:r>
          </w:p>
        </w:tc>
      </w:tr>
    </w:tbl>
    <w:p w:rsidR="004550F4" w:rsidRPr="00E804B8" w:rsidRDefault="00EF3303" w:rsidP="004550F4">
      <w:pPr>
        <w:rPr>
          <w:sz w:val="2"/>
        </w:rPr>
      </w:pPr>
      <w:r w:rsidRPr="00A100D5">
        <w:rPr>
          <w:sz w:val="2"/>
        </w:rPr>
        <w:br/>
      </w:r>
    </w:p>
    <w:sectPr w:rsidR="004550F4" w:rsidRPr="00E804B8" w:rsidSect="007E06C5">
      <w:footerReference w:type="even" r:id="rId7"/>
      <w:footerReference w:type="default" r:id="rId8"/>
      <w:headerReference w:type="first" r:id="rId9"/>
      <w:pgSz w:w="11906" w:h="16838" w:code="9"/>
      <w:pgMar w:top="851" w:right="566" w:bottom="426" w:left="2268" w:header="720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2A" w:rsidRDefault="001B422A">
      <w:r>
        <w:separator/>
      </w:r>
    </w:p>
  </w:endnote>
  <w:endnote w:type="continuationSeparator" w:id="0">
    <w:p w:rsidR="001B422A" w:rsidRDefault="001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B422A" w:rsidRDefault="001B422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3363">
      <w:rPr>
        <w:rStyle w:val="Sidnummer"/>
        <w:noProof/>
      </w:rPr>
      <w:t>2</w:t>
    </w:r>
    <w:r>
      <w:rPr>
        <w:rStyle w:val="Sidnummer"/>
      </w:rPr>
      <w:fldChar w:fldCharType="end"/>
    </w:r>
  </w:p>
  <w:p w:rsidR="001B422A" w:rsidRPr="009C0FD7" w:rsidRDefault="001B422A" w:rsidP="00B464A2">
    <w:pPr>
      <w:pStyle w:val="Sidfot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2A" w:rsidRDefault="001B422A">
      <w:r>
        <w:separator/>
      </w:r>
    </w:p>
  </w:footnote>
  <w:footnote w:type="continuationSeparator" w:id="0">
    <w:p w:rsidR="001B422A" w:rsidRDefault="001B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22A" w:rsidRDefault="001B422A">
    <w:pPr>
      <w:pStyle w:val="Sidhuvud"/>
    </w:pPr>
  </w:p>
  <w:p w:rsidR="001B422A" w:rsidRDefault="001B422A">
    <w:pPr>
      <w:pStyle w:val="Sidhuvud"/>
    </w:pPr>
  </w:p>
  <w:p w:rsidR="001B422A" w:rsidRDefault="001B42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A7287"/>
    <w:multiLevelType w:val="hybridMultilevel"/>
    <w:tmpl w:val="E900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57C9A"/>
    <w:multiLevelType w:val="hybridMultilevel"/>
    <w:tmpl w:val="1810947A"/>
    <w:lvl w:ilvl="0" w:tplc="C194D91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2"/>
  </w:num>
  <w:num w:numId="16">
    <w:abstractNumId w:val="24"/>
  </w:num>
  <w:num w:numId="17">
    <w:abstractNumId w:val="10"/>
  </w:num>
  <w:num w:numId="18">
    <w:abstractNumId w:val="20"/>
  </w:num>
  <w:num w:numId="19">
    <w:abstractNumId w:val="11"/>
  </w:num>
  <w:num w:numId="20">
    <w:abstractNumId w:val="23"/>
  </w:num>
  <w:num w:numId="21">
    <w:abstractNumId w:val="21"/>
  </w:num>
  <w:num w:numId="22">
    <w:abstractNumId w:val="14"/>
  </w:num>
  <w:num w:numId="23">
    <w:abstractNumId w:val="25"/>
  </w:num>
  <w:num w:numId="24">
    <w:abstractNumId w:val="15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4D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0F5B0D"/>
    <w:rsid w:val="00105FEF"/>
    <w:rsid w:val="00110B80"/>
    <w:rsid w:val="00135447"/>
    <w:rsid w:val="00142E3B"/>
    <w:rsid w:val="00147314"/>
    <w:rsid w:val="001518E8"/>
    <w:rsid w:val="001831DA"/>
    <w:rsid w:val="00190642"/>
    <w:rsid w:val="001A6A04"/>
    <w:rsid w:val="001B224F"/>
    <w:rsid w:val="001B422A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81D09"/>
    <w:rsid w:val="002936BD"/>
    <w:rsid w:val="002A22E5"/>
    <w:rsid w:val="002B7046"/>
    <w:rsid w:val="002C07CB"/>
    <w:rsid w:val="002C1092"/>
    <w:rsid w:val="002C576E"/>
    <w:rsid w:val="002D0FBB"/>
    <w:rsid w:val="002F75F9"/>
    <w:rsid w:val="00301A85"/>
    <w:rsid w:val="0030219B"/>
    <w:rsid w:val="003023AA"/>
    <w:rsid w:val="00312352"/>
    <w:rsid w:val="00315E33"/>
    <w:rsid w:val="00320883"/>
    <w:rsid w:val="00331462"/>
    <w:rsid w:val="00346387"/>
    <w:rsid w:val="00386CC5"/>
    <w:rsid w:val="003947CD"/>
    <w:rsid w:val="00397C99"/>
    <w:rsid w:val="003B400D"/>
    <w:rsid w:val="003D1DE6"/>
    <w:rsid w:val="004335B5"/>
    <w:rsid w:val="00443BBD"/>
    <w:rsid w:val="004440DC"/>
    <w:rsid w:val="0045477A"/>
    <w:rsid w:val="004550F4"/>
    <w:rsid w:val="00471C98"/>
    <w:rsid w:val="004922B7"/>
    <w:rsid w:val="00495752"/>
    <w:rsid w:val="004B3DD2"/>
    <w:rsid w:val="004B7B88"/>
    <w:rsid w:val="004C1863"/>
    <w:rsid w:val="004D2A38"/>
    <w:rsid w:val="00507659"/>
    <w:rsid w:val="00530976"/>
    <w:rsid w:val="005315D0"/>
    <w:rsid w:val="0054373B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52ABD"/>
    <w:rsid w:val="00666C72"/>
    <w:rsid w:val="00673453"/>
    <w:rsid w:val="0068046E"/>
    <w:rsid w:val="00697C8C"/>
    <w:rsid w:val="006A2B27"/>
    <w:rsid w:val="006A73DB"/>
    <w:rsid w:val="006C4CBC"/>
    <w:rsid w:val="006D3AF9"/>
    <w:rsid w:val="006F7092"/>
    <w:rsid w:val="00712851"/>
    <w:rsid w:val="007149F6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7E06C5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42625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100D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464A2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81D88"/>
    <w:rsid w:val="00CA0EE2"/>
    <w:rsid w:val="00CA31F7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DF47BC"/>
    <w:rsid w:val="00E67B4C"/>
    <w:rsid w:val="00E7098B"/>
    <w:rsid w:val="00E93363"/>
    <w:rsid w:val="00E95F20"/>
    <w:rsid w:val="00EA15A0"/>
    <w:rsid w:val="00EA3B21"/>
    <w:rsid w:val="00EA47B2"/>
    <w:rsid w:val="00EA74A0"/>
    <w:rsid w:val="00ED09EC"/>
    <w:rsid w:val="00EE6315"/>
    <w:rsid w:val="00EF3303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C54EE4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1450</TotalTime>
  <Pages>2</Pages>
  <Words>452</Words>
  <Characters>2555</Characters>
  <Application>Microsoft Office Word</Application>
  <DocSecurity>0</DocSecurity>
  <Lines>1277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131</cp:revision>
  <cp:lastPrinted>2018-06-12T06:53:00Z</cp:lastPrinted>
  <dcterms:created xsi:type="dcterms:W3CDTF">2017-06-02T07:13:00Z</dcterms:created>
  <dcterms:modified xsi:type="dcterms:W3CDTF">2018-06-15T08:30:00Z</dcterms:modified>
</cp:coreProperties>
</file>