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E023B" w:rsidRDefault="006E04A4">
      <w:pPr>
        <w:pStyle w:val="Dokumentbeteckning"/>
      </w:pPr>
      <w:r w:rsidRPr="001E023B">
        <w:fldChar w:fldCharType="begin" w:fldLock="1"/>
      </w:r>
      <w:r w:rsidRPr="001E023B">
        <w:instrText xml:space="preserve"> DOCPROPERTY "DocumentYear" </w:instrText>
      </w:r>
      <w:r w:rsidRPr="001E023B">
        <w:fldChar w:fldCharType="separate"/>
      </w:r>
      <w:r w:rsidR="008B2153" w:rsidRPr="001E023B">
        <w:t>2007/08</w:t>
      </w:r>
      <w:r w:rsidRPr="001E023B">
        <w:fldChar w:fldCharType="end"/>
      </w:r>
      <w:r w:rsidRPr="001E023B">
        <w:t>:</w:t>
      </w:r>
      <w:r w:rsidRPr="001E023B">
        <w:fldChar w:fldCharType="begin" w:fldLock="1"/>
      </w:r>
      <w:r w:rsidRPr="001E023B">
        <w:instrText xml:space="preserve"> DOCPROPERTY "DocumentNumber" </w:instrText>
      </w:r>
      <w:r w:rsidRPr="001E023B">
        <w:fldChar w:fldCharType="separate"/>
      </w:r>
      <w:r w:rsidR="008B2153" w:rsidRPr="001E023B">
        <w:t>42</w:t>
      </w:r>
      <w:r w:rsidRPr="001E023B">
        <w:fldChar w:fldCharType="end"/>
      </w:r>
    </w:p>
    <w:p w:rsidR="006E04A4" w:rsidRPr="001E023B" w:rsidRDefault="006E04A4">
      <w:pPr>
        <w:pStyle w:val="Datum"/>
        <w:outlineLvl w:val="0"/>
      </w:pPr>
      <w:r w:rsidRPr="001E023B">
        <w:fldChar w:fldCharType="begin" w:fldLock="1"/>
      </w:r>
      <w:r w:rsidRPr="001E023B">
        <w:instrText xml:space="preserve"> DOCPROPERTY "DocumentDate" </w:instrText>
      </w:r>
      <w:r w:rsidRPr="001E023B">
        <w:fldChar w:fldCharType="separate"/>
      </w:r>
      <w:r w:rsidR="008B2153" w:rsidRPr="001E023B">
        <w:t>Onsdagen den 12 december 2007</w:t>
      </w:r>
      <w:r w:rsidRPr="001E023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E023B" w:rsidTr="00705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E023B" w:rsidRDefault="00125D2A">
            <w:pPr>
              <w:pStyle w:val="Plenum"/>
              <w:tabs>
                <w:tab w:val="clear" w:pos="1418"/>
              </w:tabs>
            </w:pPr>
            <w:r w:rsidRPr="001E023B">
              <w:t>Kl.</w:t>
            </w:r>
          </w:p>
        </w:tc>
        <w:tc>
          <w:tcPr>
            <w:tcW w:w="851" w:type="dxa"/>
          </w:tcPr>
          <w:p w:rsidR="006E04A4" w:rsidRPr="001E023B" w:rsidRDefault="00125D2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E023B">
              <w:t>10.30</w:t>
            </w:r>
          </w:p>
        </w:tc>
        <w:tc>
          <w:tcPr>
            <w:tcW w:w="397" w:type="dxa"/>
          </w:tcPr>
          <w:p w:rsidR="006E04A4" w:rsidRPr="001E023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E023B" w:rsidRDefault="00125D2A">
            <w:pPr>
              <w:pStyle w:val="Plenum"/>
              <w:tabs>
                <w:tab w:val="clear" w:pos="1418"/>
              </w:tabs>
              <w:ind w:right="1"/>
            </w:pPr>
            <w:r w:rsidRPr="001E023B">
              <w:t>Arbetsplenum</w:t>
            </w:r>
          </w:p>
        </w:tc>
      </w:tr>
      <w:tr w:rsidR="00125D2A" w:rsidRPr="001E023B" w:rsidTr="00705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5D2A" w:rsidRPr="001E023B" w:rsidRDefault="00125D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25D2A" w:rsidRPr="001E023B" w:rsidRDefault="00125D2A">
            <w:pPr>
              <w:pStyle w:val="Plenum"/>
              <w:tabs>
                <w:tab w:val="clear" w:pos="1418"/>
              </w:tabs>
              <w:jc w:val="right"/>
            </w:pPr>
            <w:r w:rsidRPr="001E023B">
              <w:t>16.00</w:t>
            </w:r>
          </w:p>
        </w:tc>
        <w:tc>
          <w:tcPr>
            <w:tcW w:w="397" w:type="dxa"/>
          </w:tcPr>
          <w:p w:rsidR="00125D2A" w:rsidRPr="001E023B" w:rsidRDefault="00125D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25D2A" w:rsidRPr="001E023B" w:rsidRDefault="00125D2A">
            <w:pPr>
              <w:pStyle w:val="Plenum"/>
              <w:tabs>
                <w:tab w:val="clear" w:pos="1418"/>
              </w:tabs>
              <w:ind w:right="1"/>
            </w:pPr>
            <w:r w:rsidRPr="001E023B">
              <w:t>Votering</w:t>
            </w:r>
          </w:p>
        </w:tc>
      </w:tr>
    </w:tbl>
    <w:p w:rsidR="006E04A4" w:rsidRPr="001E023B" w:rsidRDefault="006E04A4">
      <w:pPr>
        <w:pStyle w:val="StreckLngt"/>
      </w:pPr>
      <w:r w:rsidRPr="001E023B">
        <w:tab/>
      </w:r>
    </w:p>
    <w:p w:rsidR="00D45AE3" w:rsidRPr="001E023B" w:rsidRDefault="00D45AE3" w:rsidP="00D45AE3">
      <w:pPr>
        <w:pStyle w:val="Blankrad"/>
      </w:pPr>
      <w:r w:rsidRPr="001E023B">
        <w:t>     </w:t>
      </w:r>
    </w:p>
    <w:p w:rsidR="00824E44" w:rsidRPr="001E023B" w:rsidRDefault="00824E44" w:rsidP="00CF242C">
      <w:pPr>
        <w:pStyle w:val="Blankrad"/>
      </w:pPr>
      <w:r w:rsidRPr="001E02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9D1ED2">
            <w:pPr>
              <w:pStyle w:val="HuvudrubrikFlisteNr"/>
            </w:pPr>
          </w:p>
        </w:tc>
        <w:tc>
          <w:tcPr>
            <w:tcW w:w="6237" w:type="dxa"/>
          </w:tcPr>
          <w:p w:rsidR="00824E44" w:rsidRPr="001E023B" w:rsidRDefault="00824E44" w:rsidP="009D1ED2">
            <w:pPr>
              <w:pStyle w:val="HuvudrubrikEnsam"/>
            </w:pPr>
            <w:r w:rsidRPr="001E023B">
              <w:t>Justering av protokoll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pStyle w:val="HuvudrubrikKolumn3"/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</w:pPr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 xml:space="preserve">Protokollet från sammanträdet torsdagen den 6 december 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</w:p>
        </w:tc>
      </w:tr>
    </w:tbl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 w:rsidP="00824E44">
      <w:pPr>
        <w:pStyle w:val="Blankrad"/>
      </w:pPr>
      <w:r w:rsidRPr="001E02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9D1ED2">
            <w:pPr>
              <w:pStyle w:val="HuvudrubrikFlisteNr"/>
            </w:pPr>
          </w:p>
        </w:tc>
        <w:tc>
          <w:tcPr>
            <w:tcW w:w="6237" w:type="dxa"/>
          </w:tcPr>
          <w:p w:rsidR="00824E44" w:rsidRPr="001E023B" w:rsidRDefault="00824E44" w:rsidP="009D1ED2">
            <w:pPr>
              <w:pStyle w:val="HuvudrubrikEnsam"/>
            </w:pPr>
            <w:bookmarkStart w:id="1" w:name="TypRubrik"/>
            <w:bookmarkEnd w:id="1"/>
            <w:r w:rsidRPr="001E023B">
              <w:t>Anmälan om ordförande</w:t>
            </w:r>
            <w:r w:rsidR="001C5498" w:rsidRPr="001E023B">
              <w:t xml:space="preserve"> i utskott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pStyle w:val="HuvudrubrikKolumn3"/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>Ibrahim Baylan (s) som ordförande i i trafikutskottet fr.o.m. den 1 januari 2008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</w:p>
        </w:tc>
      </w:tr>
    </w:tbl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 w:rsidP="00824E44">
      <w:pPr>
        <w:pStyle w:val="Blankrad"/>
      </w:pPr>
      <w:r w:rsidRPr="001E02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9D1ED2">
            <w:pPr>
              <w:pStyle w:val="HuvudrubrikFlisteNr"/>
            </w:pPr>
          </w:p>
        </w:tc>
        <w:tc>
          <w:tcPr>
            <w:tcW w:w="6237" w:type="dxa"/>
          </w:tcPr>
          <w:p w:rsidR="00824E44" w:rsidRPr="001E023B" w:rsidRDefault="00824E44" w:rsidP="009D1ED2">
            <w:pPr>
              <w:pStyle w:val="HuvudrubrikEnsam"/>
            </w:pPr>
            <w:r w:rsidRPr="001E023B">
              <w:t>Anmälan om fördröjda svar på interpellationer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pStyle w:val="HuvudrubrikKolumn3"/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</w:pPr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>2007/08:246 av Britta Rådström (s)</w:t>
            </w:r>
          </w:p>
          <w:p w:rsidR="00824E44" w:rsidRPr="001E023B" w:rsidRDefault="00824E44" w:rsidP="009D1ED2">
            <w:r w:rsidRPr="001E023B">
              <w:t>Driftersättning till Gunnarns flygplats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</w:pPr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>2007/08:247 av Karin Svensson Smith (mp)</w:t>
            </w:r>
            <w:r w:rsidRPr="001E023B">
              <w:br/>
              <w:t>Förbifart Stockholm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</w:pPr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 xml:space="preserve">2007/08:248 av </w:t>
            </w:r>
            <w:r w:rsidR="003123A8" w:rsidRPr="001E023B">
              <w:t>Sylvia Lindgren (s)</w:t>
            </w:r>
            <w:r w:rsidRPr="001E023B">
              <w:br/>
              <w:t>Funktionshindrades situation på arbetsmarknaden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</w:pPr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>2007/08:250 av Marie Nordén (s)</w:t>
            </w:r>
            <w:r w:rsidRPr="001E023B">
              <w:br/>
              <w:t>Trafiksäkerhet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</w:p>
        </w:tc>
      </w:tr>
    </w:tbl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 w:rsidP="00824E44">
      <w:pPr>
        <w:pStyle w:val="Blankrad"/>
      </w:pPr>
      <w:r w:rsidRPr="001E02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9D1ED2">
            <w:pPr>
              <w:pStyle w:val="HuvudrubrikFlisteNr"/>
            </w:pPr>
          </w:p>
        </w:tc>
        <w:tc>
          <w:tcPr>
            <w:tcW w:w="6237" w:type="dxa"/>
          </w:tcPr>
          <w:p w:rsidR="00824E44" w:rsidRPr="001E023B" w:rsidRDefault="00125D2A" w:rsidP="009D1ED2">
            <w:pPr>
              <w:pStyle w:val="HuvudrubrikEnsam"/>
            </w:pPr>
            <w:bookmarkStart w:id="3" w:name="Start_EUdokument"/>
            <w:bookmarkEnd w:id="3"/>
            <w:r w:rsidRPr="001E023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24E44" w:rsidRPr="001E023B" w:rsidRDefault="00125D2A" w:rsidP="009D1ED2">
            <w:pPr>
              <w:pStyle w:val="HuvudrubrikKolumn3"/>
            </w:pPr>
            <w:r w:rsidRPr="001E023B">
              <w:t>Ansvarigt utskott</w:t>
            </w: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125D2A">
            <w:pPr>
              <w:pStyle w:val="FlistaNrText"/>
            </w:pPr>
          </w:p>
        </w:tc>
        <w:tc>
          <w:tcPr>
            <w:tcW w:w="6237" w:type="dxa"/>
          </w:tcPr>
          <w:p w:rsidR="00824E44" w:rsidRPr="001E023B" w:rsidRDefault="00125D2A" w:rsidP="009D1ED2">
            <w:r w:rsidRPr="001E023B">
              <w:t>2007/08:FPM36 Förordning om tvärvillkor för jordbruksstöd</w:t>
            </w:r>
            <w:r w:rsidRPr="001E023B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824E44" w:rsidRPr="001E023B" w:rsidRDefault="00125D2A" w:rsidP="009D1ED2">
            <w:pPr>
              <w:rPr>
                <w:spacing w:val="-4"/>
              </w:rPr>
            </w:pPr>
            <w:r w:rsidRPr="001E023B">
              <w:rPr>
                <w:spacing w:val="-4"/>
              </w:rPr>
              <w:t xml:space="preserve">MJU </w:t>
            </w: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9D1ED2">
            <w:r w:rsidRPr="001E023B">
              <w:t>2007/08:FPM37 Rambeslut om terrorismbekämpning</w:t>
            </w:r>
            <w:r w:rsidRPr="001E023B">
              <w:rPr>
                <w:i/>
              </w:rPr>
              <w:t xml:space="preserve"> KOM(2007)650 </w:t>
            </w:r>
          </w:p>
        </w:tc>
        <w:tc>
          <w:tcPr>
            <w:tcW w:w="2481" w:type="dxa"/>
          </w:tcPr>
          <w:p w:rsidR="00125D2A" w:rsidRPr="001E023B" w:rsidRDefault="00125D2A" w:rsidP="009D1ED2">
            <w:pPr>
              <w:rPr>
                <w:spacing w:val="-4"/>
              </w:rPr>
            </w:pPr>
            <w:r w:rsidRPr="001E023B">
              <w:rPr>
                <w:spacing w:val="-4"/>
              </w:rPr>
              <w:t xml:space="preserve">JuU </w:t>
            </w: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9D1ED2">
            <w:r w:rsidRPr="001E023B">
              <w:t>2007/08:FPM38 Förordning om europeisk statistik</w:t>
            </w:r>
            <w:r w:rsidRPr="001E023B">
              <w:rPr>
                <w:i/>
              </w:rPr>
              <w:t xml:space="preserve"> KOM(2007)625</w:t>
            </w:r>
          </w:p>
        </w:tc>
        <w:tc>
          <w:tcPr>
            <w:tcW w:w="2481" w:type="dxa"/>
          </w:tcPr>
          <w:p w:rsidR="00125D2A" w:rsidRPr="001E023B" w:rsidRDefault="00125D2A" w:rsidP="009D1ED2">
            <w:pPr>
              <w:rPr>
                <w:spacing w:val="-4"/>
              </w:rPr>
            </w:pPr>
            <w:r w:rsidRPr="001E023B">
              <w:rPr>
                <w:spacing w:val="-4"/>
              </w:rPr>
              <w:t xml:space="preserve">FiU </w:t>
            </w: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9D1ED2">
            <w:r w:rsidRPr="001E023B">
              <w:t>2007/08:FPM39 Odeklarerat arbete</w:t>
            </w:r>
            <w:r w:rsidRPr="001E023B">
              <w:rPr>
                <w:i/>
              </w:rPr>
              <w:t xml:space="preserve"> KOM(2007)628</w:t>
            </w:r>
          </w:p>
        </w:tc>
        <w:tc>
          <w:tcPr>
            <w:tcW w:w="2481" w:type="dxa"/>
          </w:tcPr>
          <w:p w:rsidR="00125D2A" w:rsidRPr="001E023B" w:rsidRDefault="00125D2A" w:rsidP="009D1ED2">
            <w:pPr>
              <w:rPr>
                <w:spacing w:val="-4"/>
              </w:rPr>
            </w:pPr>
            <w:r w:rsidRPr="001E023B">
              <w:rPr>
                <w:spacing w:val="-4"/>
              </w:rPr>
              <w:t xml:space="preserve">AU </w:t>
            </w:r>
          </w:p>
        </w:tc>
      </w:tr>
    </w:tbl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 w:rsidP="00824E44">
      <w:pPr>
        <w:pStyle w:val="Blankrad"/>
      </w:pPr>
      <w:r w:rsidRPr="001E023B">
        <w:t xml:space="preserve">     </w:t>
      </w:r>
    </w:p>
    <w:p w:rsidR="00824E44" w:rsidRPr="001E023B" w:rsidRDefault="00824E44">
      <w:pPr>
        <w:pStyle w:val="Blankrad"/>
      </w:pPr>
      <w:bookmarkStart w:id="4" w:name="Start"/>
      <w:bookmarkEnd w:id="4"/>
      <w:r w:rsidRPr="001E02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1C6E15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824E44" w:rsidRPr="001E023B" w:rsidRDefault="00125D2A" w:rsidP="001C6E15">
            <w:pPr>
              <w:pStyle w:val="Huvudrubrik"/>
              <w:pageBreakBefore/>
            </w:pPr>
            <w:bookmarkStart w:id="5" w:name="Start_ÄrendenFörBordläggning"/>
            <w:bookmarkEnd w:id="5"/>
            <w:r w:rsidRPr="001E023B">
              <w:t>Ärenden för bordläggning</w:t>
            </w:r>
          </w:p>
        </w:tc>
        <w:tc>
          <w:tcPr>
            <w:tcW w:w="2481" w:type="dxa"/>
          </w:tcPr>
          <w:p w:rsidR="00824E44" w:rsidRPr="001E023B" w:rsidRDefault="00125D2A" w:rsidP="001C6E15">
            <w:pPr>
              <w:pStyle w:val="HuvudrubrikKolumn3"/>
              <w:pageBreakBefore/>
            </w:pPr>
            <w:r w:rsidRPr="001E023B">
              <w:t>Reservationer</w:t>
            </w: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renderubrik"/>
            </w:pPr>
          </w:p>
        </w:tc>
        <w:tc>
          <w:tcPr>
            <w:tcW w:w="6237" w:type="dxa"/>
          </w:tcPr>
          <w:p w:rsidR="003123A8" w:rsidRPr="001E023B" w:rsidRDefault="003123A8" w:rsidP="00150827">
            <w:pPr>
              <w:pStyle w:val="renderubrik"/>
            </w:pPr>
            <w:r w:rsidRPr="001E023B">
              <w:t>Socialförsäkringsutskottets betänkande</w:t>
            </w:r>
          </w:p>
        </w:tc>
        <w:tc>
          <w:tcPr>
            <w:tcW w:w="2481" w:type="dxa"/>
          </w:tcPr>
          <w:p w:rsidR="003123A8" w:rsidRPr="001E023B" w:rsidRDefault="003123A8" w:rsidP="00150827">
            <w:pPr>
              <w:pStyle w:val="renderubrik"/>
              <w:rPr>
                <w:spacing w:val="-4"/>
              </w:rPr>
            </w:pP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3123A8">
            <w:pPr>
              <w:pStyle w:val="FlistaNrText"/>
            </w:pPr>
          </w:p>
        </w:tc>
        <w:tc>
          <w:tcPr>
            <w:tcW w:w="6237" w:type="dxa"/>
          </w:tcPr>
          <w:p w:rsidR="003123A8" w:rsidRPr="001E023B" w:rsidRDefault="003123A8" w:rsidP="00150827">
            <w:r w:rsidRPr="001E023B">
              <w:t>2007/08:SfU2 Utgiftsområde 8 Migration</w:t>
            </w:r>
          </w:p>
        </w:tc>
        <w:tc>
          <w:tcPr>
            <w:tcW w:w="2481" w:type="dxa"/>
          </w:tcPr>
          <w:p w:rsidR="003123A8" w:rsidRPr="001E023B" w:rsidRDefault="003123A8" w:rsidP="00150827">
            <w:pPr>
              <w:rPr>
                <w:spacing w:val="-4"/>
              </w:rPr>
            </w:pPr>
            <w:r w:rsidRPr="001E023B">
              <w:rPr>
                <w:spacing w:val="-4"/>
              </w:rPr>
              <w:t>16 res. (s,v,mp)</w:t>
            </w: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renderubrik"/>
            </w:pPr>
          </w:p>
        </w:tc>
        <w:tc>
          <w:tcPr>
            <w:tcW w:w="6237" w:type="dxa"/>
          </w:tcPr>
          <w:p w:rsidR="003123A8" w:rsidRPr="001E023B" w:rsidRDefault="003123A8" w:rsidP="00125D2A">
            <w:pPr>
              <w:pStyle w:val="renderubrik"/>
            </w:pPr>
            <w:r w:rsidRPr="001E023B">
              <w:t>Konstitutionsutskottets betänkande</w:t>
            </w:r>
          </w:p>
        </w:tc>
        <w:tc>
          <w:tcPr>
            <w:tcW w:w="2481" w:type="dxa"/>
          </w:tcPr>
          <w:p w:rsidR="003123A8" w:rsidRPr="001E023B" w:rsidRDefault="003123A8" w:rsidP="00125D2A">
            <w:pPr>
              <w:pStyle w:val="renderubrik"/>
              <w:rPr>
                <w:spacing w:val="-4"/>
              </w:rPr>
            </w:pP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FlistaNrText"/>
            </w:pPr>
          </w:p>
        </w:tc>
        <w:tc>
          <w:tcPr>
            <w:tcW w:w="6237" w:type="dxa"/>
          </w:tcPr>
          <w:p w:rsidR="003123A8" w:rsidRPr="001E023B" w:rsidRDefault="003123A8" w:rsidP="00125D2A">
            <w:r w:rsidRPr="001E023B">
              <w:t>2007/08:KU5 Sekretess för uppgifter på tsunamibanden</w:t>
            </w:r>
          </w:p>
        </w:tc>
        <w:tc>
          <w:tcPr>
            <w:tcW w:w="2481" w:type="dxa"/>
          </w:tcPr>
          <w:p w:rsidR="003123A8" w:rsidRPr="001E023B" w:rsidRDefault="003123A8" w:rsidP="00125D2A">
            <w:pPr>
              <w:rPr>
                <w:spacing w:val="-4"/>
              </w:rPr>
            </w:pPr>
            <w:r w:rsidRPr="001E023B">
              <w:rPr>
                <w:spacing w:val="-4"/>
              </w:rPr>
              <w:t>1 res. (s,mp)</w:t>
            </w: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renderubrik"/>
            </w:pPr>
          </w:p>
        </w:tc>
        <w:tc>
          <w:tcPr>
            <w:tcW w:w="6237" w:type="dxa"/>
          </w:tcPr>
          <w:p w:rsidR="003123A8" w:rsidRPr="001E023B" w:rsidRDefault="003123A8" w:rsidP="00150827">
            <w:pPr>
              <w:pStyle w:val="renderubrik"/>
            </w:pPr>
            <w:r w:rsidRPr="001E023B">
              <w:t>Trafikutskottets betänkande</w:t>
            </w:r>
          </w:p>
        </w:tc>
        <w:tc>
          <w:tcPr>
            <w:tcW w:w="2481" w:type="dxa"/>
          </w:tcPr>
          <w:p w:rsidR="003123A8" w:rsidRPr="001E023B" w:rsidRDefault="003123A8" w:rsidP="00150827">
            <w:pPr>
              <w:pStyle w:val="renderubrik"/>
              <w:rPr>
                <w:spacing w:val="-4"/>
              </w:rPr>
            </w:pP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FlistaNrText"/>
            </w:pPr>
          </w:p>
        </w:tc>
        <w:tc>
          <w:tcPr>
            <w:tcW w:w="6237" w:type="dxa"/>
          </w:tcPr>
          <w:p w:rsidR="003123A8" w:rsidRPr="001E023B" w:rsidRDefault="003123A8" w:rsidP="00150827">
            <w:r w:rsidRPr="001E023B">
              <w:t>2007/08:TU1 Utgiftsområde 22 Kommunikationer</w:t>
            </w:r>
          </w:p>
        </w:tc>
        <w:tc>
          <w:tcPr>
            <w:tcW w:w="2481" w:type="dxa"/>
          </w:tcPr>
          <w:p w:rsidR="003123A8" w:rsidRPr="001E023B" w:rsidRDefault="003123A8" w:rsidP="00150827">
            <w:pPr>
              <w:rPr>
                <w:spacing w:val="-4"/>
              </w:rPr>
            </w:pPr>
            <w:r w:rsidRPr="001E023B">
              <w:rPr>
                <w:spacing w:val="-4"/>
              </w:rPr>
              <w:t>2 res. (s,v)</w:t>
            </w: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renderubrik"/>
            </w:pPr>
          </w:p>
        </w:tc>
        <w:tc>
          <w:tcPr>
            <w:tcW w:w="6237" w:type="dxa"/>
          </w:tcPr>
          <w:p w:rsidR="003123A8" w:rsidRPr="001E023B" w:rsidRDefault="003123A8" w:rsidP="00125D2A">
            <w:pPr>
              <w:pStyle w:val="renderubrik"/>
            </w:pPr>
            <w:r w:rsidRPr="001E023B">
              <w:t>Socialutskottets betänkande</w:t>
            </w:r>
          </w:p>
        </w:tc>
        <w:tc>
          <w:tcPr>
            <w:tcW w:w="2481" w:type="dxa"/>
          </w:tcPr>
          <w:p w:rsidR="003123A8" w:rsidRPr="001E023B" w:rsidRDefault="003123A8" w:rsidP="00125D2A">
            <w:pPr>
              <w:pStyle w:val="renderubrik"/>
              <w:rPr>
                <w:spacing w:val="-4"/>
              </w:rPr>
            </w:pP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FlistaNrText"/>
            </w:pPr>
          </w:p>
        </w:tc>
        <w:tc>
          <w:tcPr>
            <w:tcW w:w="6237" w:type="dxa"/>
          </w:tcPr>
          <w:p w:rsidR="003123A8" w:rsidRPr="001E023B" w:rsidRDefault="003123A8" w:rsidP="00125D2A">
            <w:r w:rsidRPr="001E023B">
              <w:t>2007/08:SoU1 Utgiftsområde 9 Hälsovård, sjukvård och social omsorg m.m.</w:t>
            </w:r>
          </w:p>
        </w:tc>
        <w:tc>
          <w:tcPr>
            <w:tcW w:w="2481" w:type="dxa"/>
          </w:tcPr>
          <w:p w:rsidR="003123A8" w:rsidRPr="001E023B" w:rsidRDefault="003123A8" w:rsidP="00125D2A">
            <w:pPr>
              <w:rPr>
                <w:spacing w:val="-4"/>
              </w:rPr>
            </w:pPr>
            <w:r w:rsidRPr="001E023B">
              <w:rPr>
                <w:spacing w:val="-4"/>
              </w:rPr>
              <w:t>25 res. (s,v,mp)</w:t>
            </w: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renderubrik"/>
            </w:pPr>
          </w:p>
        </w:tc>
        <w:tc>
          <w:tcPr>
            <w:tcW w:w="6237" w:type="dxa"/>
          </w:tcPr>
          <w:p w:rsidR="003123A8" w:rsidRPr="001E023B" w:rsidRDefault="003123A8" w:rsidP="00125D2A">
            <w:pPr>
              <w:pStyle w:val="renderubrik"/>
            </w:pPr>
            <w:r w:rsidRPr="001E023B">
              <w:t>Miljö- och jordbruksutskottets betänkande</w:t>
            </w:r>
          </w:p>
        </w:tc>
        <w:tc>
          <w:tcPr>
            <w:tcW w:w="2481" w:type="dxa"/>
          </w:tcPr>
          <w:p w:rsidR="003123A8" w:rsidRPr="001E023B" w:rsidRDefault="003123A8" w:rsidP="00125D2A">
            <w:pPr>
              <w:pStyle w:val="renderubrik"/>
              <w:rPr>
                <w:spacing w:val="-4"/>
              </w:rPr>
            </w:pPr>
          </w:p>
        </w:tc>
      </w:tr>
      <w:tr w:rsidR="003123A8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3A8" w:rsidRPr="001E023B" w:rsidRDefault="003123A8" w:rsidP="00125D2A">
            <w:pPr>
              <w:pStyle w:val="FlistaNrText"/>
            </w:pPr>
          </w:p>
        </w:tc>
        <w:tc>
          <w:tcPr>
            <w:tcW w:w="6237" w:type="dxa"/>
          </w:tcPr>
          <w:p w:rsidR="003123A8" w:rsidRPr="001E023B" w:rsidRDefault="003123A8" w:rsidP="00125D2A">
            <w:r w:rsidRPr="001E023B">
              <w:t>2007/08:MJU6 Ändringar i djurskyddslagen</w:t>
            </w:r>
          </w:p>
        </w:tc>
        <w:tc>
          <w:tcPr>
            <w:tcW w:w="2481" w:type="dxa"/>
          </w:tcPr>
          <w:p w:rsidR="003123A8" w:rsidRPr="001E023B" w:rsidRDefault="003123A8" w:rsidP="00125D2A">
            <w:pPr>
              <w:rPr>
                <w:spacing w:val="-4"/>
              </w:rPr>
            </w:pPr>
            <w:r w:rsidRPr="001E023B">
              <w:rPr>
                <w:spacing w:val="-4"/>
              </w:rPr>
              <w:t>1 res. (mp)</w:t>
            </w:r>
          </w:p>
        </w:tc>
      </w:tr>
    </w:tbl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 w:rsidP="00824E44">
      <w:pPr>
        <w:pStyle w:val="Blankrad"/>
      </w:pPr>
      <w:r w:rsidRPr="001E023B">
        <w:t>     </w:t>
      </w:r>
    </w:p>
    <w:p w:rsidR="007C5EBD" w:rsidRPr="001E023B" w:rsidRDefault="007055DC">
      <w:pPr>
        <w:pStyle w:val="Blankrad"/>
      </w:pPr>
      <w:r w:rsidRPr="001E023B">
        <w:t>     </w:t>
      </w:r>
      <w:r w:rsidR="007C5EBD" w:rsidRPr="001E023B">
        <w:t>  </w:t>
      </w:r>
    </w:p>
    <w:p w:rsidR="00824E44" w:rsidRPr="001E023B" w:rsidRDefault="00824E44">
      <w:pPr>
        <w:pStyle w:val="Blankrad"/>
      </w:pPr>
      <w:r w:rsidRPr="001E02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9D1ED2">
            <w:pPr>
              <w:pStyle w:val="HuvudrubrikFlisteNr"/>
            </w:pPr>
          </w:p>
        </w:tc>
        <w:tc>
          <w:tcPr>
            <w:tcW w:w="6237" w:type="dxa"/>
          </w:tcPr>
          <w:p w:rsidR="00824E44" w:rsidRPr="001E023B" w:rsidRDefault="00824E44" w:rsidP="009D1ED2">
            <w:pPr>
              <w:pStyle w:val="HuvudrubrikEnsam"/>
            </w:pPr>
            <w:r w:rsidRPr="001E023B">
              <w:t>Ärenden för avgörande kl. 16.00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pStyle w:val="HuvudrubrikKolumn3"/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Underrubrik"/>
            </w:pPr>
          </w:p>
        </w:tc>
        <w:tc>
          <w:tcPr>
            <w:tcW w:w="6237" w:type="dxa"/>
          </w:tcPr>
          <w:p w:rsidR="00824E44" w:rsidRPr="001E023B" w:rsidRDefault="00824E44" w:rsidP="009D1ED2">
            <w:pPr>
              <w:pStyle w:val="Underrubrik"/>
            </w:pPr>
            <w:bookmarkStart w:id="6" w:name="TypUnderrubrik"/>
            <w:bookmarkEnd w:id="6"/>
            <w:r w:rsidRPr="001E023B">
              <w:t>Tidigare slutdebatterade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pStyle w:val="Underrubrik"/>
              <w:rPr>
                <w:spacing w:val="-4"/>
              </w:rPr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24E44" w:rsidRPr="001E023B" w:rsidRDefault="00824E44" w:rsidP="009D1ED2">
            <w:pPr>
              <w:pStyle w:val="renderubrik"/>
            </w:pPr>
            <w:r w:rsidRPr="001E023B">
              <w:t>Utrikesutskottets betänkande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pStyle w:val="renderubrik"/>
              <w:rPr>
                <w:spacing w:val="-4"/>
              </w:rPr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>2007/08:UU2 Utgiftsområde 7 Internationellt bistånd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  <w:r w:rsidRPr="001E023B">
              <w:rPr>
                <w:spacing w:val="-4"/>
              </w:rPr>
              <w:t>7 res. (s,v,mp)</w:t>
            </w: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24E44" w:rsidRPr="001E023B" w:rsidRDefault="00824E44" w:rsidP="009D1ED2">
            <w:pPr>
              <w:pStyle w:val="renderubrik"/>
            </w:pPr>
            <w:r w:rsidRPr="001E023B">
              <w:t>Socialförsäkringsutskottets betänkande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pStyle w:val="renderubrik"/>
              <w:rPr>
                <w:spacing w:val="-4"/>
              </w:rPr>
            </w:pP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9D1ED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24E44" w:rsidRPr="001E023B" w:rsidRDefault="00824E44" w:rsidP="009D1ED2">
            <w:r w:rsidRPr="001E023B">
              <w:t>2007/08:SfU1 Utgiftsområdena 10, 11 och 12 inom socialförsäkringsområdet</w:t>
            </w:r>
          </w:p>
        </w:tc>
        <w:tc>
          <w:tcPr>
            <w:tcW w:w="2481" w:type="dxa"/>
          </w:tcPr>
          <w:p w:rsidR="00824E44" w:rsidRPr="001E023B" w:rsidRDefault="00824E44" w:rsidP="009D1ED2">
            <w:pPr>
              <w:rPr>
                <w:spacing w:val="-4"/>
              </w:rPr>
            </w:pPr>
            <w:r w:rsidRPr="001E023B">
              <w:rPr>
                <w:spacing w:val="-4"/>
              </w:rPr>
              <w:t>69 res. (s,v,mp)</w:t>
            </w:r>
          </w:p>
        </w:tc>
      </w:tr>
    </w:tbl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>
      <w:pPr>
        <w:pStyle w:val="Blankrad"/>
      </w:pPr>
      <w:r w:rsidRPr="001E02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24E44" w:rsidRPr="001E023B" w:rsidTr="009D1ED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24E44" w:rsidRPr="001E023B" w:rsidRDefault="00824E44" w:rsidP="009D1ED2">
            <w:pPr>
              <w:pStyle w:val="HuvudrubrikFlisteNr"/>
            </w:pPr>
          </w:p>
        </w:tc>
        <w:tc>
          <w:tcPr>
            <w:tcW w:w="6237" w:type="dxa"/>
          </w:tcPr>
          <w:p w:rsidR="00824E44" w:rsidRPr="001E023B" w:rsidRDefault="00125D2A" w:rsidP="009D1ED2">
            <w:pPr>
              <w:pStyle w:val="Huvudrubrik"/>
            </w:pPr>
            <w:bookmarkStart w:id="7" w:name="Start_Ärendenfördebattochavgörande"/>
            <w:bookmarkEnd w:id="7"/>
            <w:r w:rsidRPr="001E023B">
              <w:t>Ärenden för debatt och avgörande</w:t>
            </w:r>
          </w:p>
        </w:tc>
        <w:tc>
          <w:tcPr>
            <w:tcW w:w="2481" w:type="dxa"/>
          </w:tcPr>
          <w:p w:rsidR="00824E44" w:rsidRPr="001E023B" w:rsidRDefault="00125D2A" w:rsidP="009D1ED2">
            <w:pPr>
              <w:pStyle w:val="HuvudrubrikKolumn3"/>
            </w:pPr>
            <w:r w:rsidRPr="001E023B">
              <w:t>Reservationer</w:t>
            </w:r>
          </w:p>
        </w:tc>
      </w:tr>
      <w:tr w:rsidR="00824E44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4E44" w:rsidRPr="001E023B" w:rsidRDefault="00824E44" w:rsidP="00125D2A">
            <w:pPr>
              <w:pStyle w:val="renderubrik"/>
            </w:pPr>
          </w:p>
        </w:tc>
        <w:tc>
          <w:tcPr>
            <w:tcW w:w="6237" w:type="dxa"/>
          </w:tcPr>
          <w:p w:rsidR="00824E44" w:rsidRPr="001E023B" w:rsidRDefault="00125D2A" w:rsidP="00125D2A">
            <w:pPr>
              <w:pStyle w:val="renderubrik"/>
            </w:pPr>
            <w:r w:rsidRPr="001E023B">
              <w:t>Finansutskottets betänkande</w:t>
            </w:r>
          </w:p>
        </w:tc>
        <w:tc>
          <w:tcPr>
            <w:tcW w:w="2481" w:type="dxa"/>
          </w:tcPr>
          <w:p w:rsidR="00824E44" w:rsidRPr="001E023B" w:rsidRDefault="00824E44" w:rsidP="00125D2A">
            <w:pPr>
              <w:pStyle w:val="renderubrik"/>
              <w:rPr>
                <w:spacing w:val="-4"/>
              </w:rPr>
            </w:pP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125D2A">
            <w:r w:rsidRPr="001E023B">
              <w:t>2007/08:FiU8 Riksrevisionens årliga rapport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rPr>
                <w:spacing w:val="-4"/>
              </w:rPr>
            </w:pP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renderubrik"/>
            </w:pPr>
          </w:p>
        </w:tc>
        <w:tc>
          <w:tcPr>
            <w:tcW w:w="6237" w:type="dxa"/>
          </w:tcPr>
          <w:p w:rsidR="00125D2A" w:rsidRPr="001E023B" w:rsidRDefault="00125D2A" w:rsidP="00125D2A">
            <w:pPr>
              <w:pStyle w:val="renderubrik"/>
            </w:pPr>
            <w:r w:rsidRPr="001E023B">
              <w:t>Utbildningsutskottets betänkanden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pStyle w:val="renderubrik"/>
              <w:rPr>
                <w:spacing w:val="-4"/>
              </w:rPr>
            </w:pP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125D2A">
            <w:r w:rsidRPr="001E023B">
              <w:t>2007/08:UbU1 Utgiftsområde 16 Utbildning och universitetsforskning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rPr>
                <w:spacing w:val="-4"/>
              </w:rPr>
            </w:pPr>
            <w:r w:rsidRPr="001E023B">
              <w:rPr>
                <w:spacing w:val="-4"/>
              </w:rPr>
              <w:t>3 res. (s,v,mp)</w:t>
            </w: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125D2A">
            <w:r w:rsidRPr="001E023B">
              <w:t>2007/08:UbU2 Utgiftsområde 15 Studiestöd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rPr>
                <w:spacing w:val="-4"/>
              </w:rPr>
            </w:pP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renderubrik"/>
            </w:pPr>
          </w:p>
        </w:tc>
        <w:tc>
          <w:tcPr>
            <w:tcW w:w="6237" w:type="dxa"/>
          </w:tcPr>
          <w:p w:rsidR="00125D2A" w:rsidRPr="001E023B" w:rsidRDefault="00125D2A" w:rsidP="00125D2A">
            <w:pPr>
              <w:pStyle w:val="renderubrik"/>
            </w:pPr>
            <w:r w:rsidRPr="001E023B">
              <w:t>Arbetsmarknadsutskottets betänkande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pStyle w:val="renderubrik"/>
              <w:rPr>
                <w:spacing w:val="-4"/>
              </w:rPr>
            </w:pP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125D2A">
            <w:r w:rsidRPr="001E023B">
              <w:t>2007/08:AU1 Utgiftsområdena 13 Arbetsmarknad och 14 Arbetsliv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rPr>
                <w:spacing w:val="-4"/>
              </w:rPr>
            </w:pPr>
            <w:r w:rsidRPr="001E023B">
              <w:rPr>
                <w:spacing w:val="-4"/>
              </w:rPr>
              <w:t>21 res. (s,v,mp)</w:t>
            </w: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125D2A" w:rsidRPr="001E023B" w:rsidRDefault="00125D2A" w:rsidP="00125D2A">
            <w:pPr>
              <w:pStyle w:val="renderubrik"/>
              <w:pageBreakBefore/>
            </w:pPr>
            <w:r w:rsidRPr="001E023B">
              <w:t>Konstitutionsutskottets betänkande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125D2A" w:rsidRPr="001E023B" w:rsidTr="009D1E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D2A" w:rsidRPr="001E023B" w:rsidRDefault="00125D2A" w:rsidP="00125D2A">
            <w:pPr>
              <w:pStyle w:val="FlistaNrText"/>
            </w:pPr>
          </w:p>
        </w:tc>
        <w:tc>
          <w:tcPr>
            <w:tcW w:w="6237" w:type="dxa"/>
          </w:tcPr>
          <w:p w:rsidR="00125D2A" w:rsidRPr="001E023B" w:rsidRDefault="00125D2A" w:rsidP="00125D2A">
            <w:r w:rsidRPr="001E023B">
              <w:t>2007/08:KU1 Utgiftsområde 1 Rikets styrelse</w:t>
            </w:r>
          </w:p>
        </w:tc>
        <w:tc>
          <w:tcPr>
            <w:tcW w:w="2481" w:type="dxa"/>
          </w:tcPr>
          <w:p w:rsidR="00125D2A" w:rsidRPr="001E023B" w:rsidRDefault="00125D2A" w:rsidP="00125D2A">
            <w:pPr>
              <w:rPr>
                <w:spacing w:val="-4"/>
              </w:rPr>
            </w:pPr>
            <w:r w:rsidRPr="001E023B">
              <w:rPr>
                <w:spacing w:val="-4"/>
              </w:rPr>
              <w:t>4 res. (s,v,mp)</w:t>
            </w:r>
          </w:p>
        </w:tc>
      </w:tr>
    </w:tbl>
    <w:p w:rsidR="00824E44" w:rsidRPr="001E023B" w:rsidRDefault="00824E44" w:rsidP="00824E44">
      <w:pPr>
        <w:pStyle w:val="Blankrad"/>
      </w:pPr>
      <w:r w:rsidRPr="001E023B">
        <w:t>     </w:t>
      </w:r>
    </w:p>
    <w:p w:rsidR="00824E44" w:rsidRPr="001E023B" w:rsidRDefault="00824E44" w:rsidP="00824E44">
      <w:pPr>
        <w:pStyle w:val="Blankrad"/>
      </w:pPr>
      <w:r w:rsidRPr="001E023B">
        <w:t>     </w:t>
      </w:r>
    </w:p>
    <w:p w:rsidR="006E04A4" w:rsidRPr="001E023B" w:rsidRDefault="006E04A4">
      <w:pPr>
        <w:pStyle w:val="Blankrad"/>
      </w:pPr>
      <w:r w:rsidRPr="001E023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E023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E023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E023B" w:rsidRDefault="006E04A4">
            <w:pPr>
              <w:pStyle w:val="StreckMitten"/>
            </w:pPr>
            <w:r w:rsidRPr="001E023B">
              <w:tab/>
            </w:r>
            <w:r w:rsidRPr="001E023B">
              <w:tab/>
            </w:r>
          </w:p>
        </w:tc>
      </w:tr>
    </w:tbl>
    <w:p w:rsidR="006E04A4" w:rsidRPr="001E023B" w:rsidRDefault="006E04A4"/>
    <w:sectPr w:rsidR="006E04A4" w:rsidRPr="001E023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BE9" w:rsidRPr="001E023B" w:rsidRDefault="00341BE9">
      <w:r w:rsidRPr="001E023B">
        <w:separator/>
      </w:r>
    </w:p>
  </w:endnote>
  <w:endnote w:type="continuationSeparator" w:id="0">
    <w:p w:rsidR="00341BE9" w:rsidRPr="001E023B" w:rsidRDefault="00341BE9">
      <w:r w:rsidRPr="001E02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347" w:rsidRPr="001E023B" w:rsidRDefault="00EF7347">
    <w:pPr>
      <w:pStyle w:val="Sidhuvud"/>
      <w:jc w:val="center"/>
    </w:pPr>
    <w:r w:rsidRPr="001E023B">
      <w:fldChar w:fldCharType="begin" w:fldLock="1"/>
    </w:r>
    <w:r w:rsidRPr="001E023B">
      <w:instrText xml:space="preserve"> PAGE </w:instrText>
    </w:r>
    <w:r w:rsidRPr="001E023B">
      <w:fldChar w:fldCharType="separate"/>
    </w:r>
    <w:r w:rsidR="008B2153" w:rsidRPr="001E023B">
      <w:t>3</w:t>
    </w:r>
    <w:r w:rsidRPr="001E023B">
      <w:fldChar w:fldCharType="end"/>
    </w:r>
    <w:r w:rsidRPr="001E023B">
      <w:t>(</w:t>
    </w:r>
    <w:r w:rsidRPr="001E023B">
      <w:fldChar w:fldCharType="begin" w:fldLock="1"/>
    </w:r>
    <w:r w:rsidRPr="001E023B">
      <w:instrText xml:space="preserve"> NUMPAGES </w:instrText>
    </w:r>
    <w:r w:rsidRPr="001E023B">
      <w:fldChar w:fldCharType="separate"/>
    </w:r>
    <w:r w:rsidR="008B2153" w:rsidRPr="001E023B">
      <w:t>3</w:t>
    </w:r>
    <w:r w:rsidRPr="001E023B">
      <w:fldChar w:fldCharType="end"/>
    </w:r>
    <w:r w:rsidRPr="001E023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347" w:rsidRPr="001E023B" w:rsidRDefault="00EF7347">
    <w:pPr>
      <w:pStyle w:val="Sidhuvud"/>
      <w:jc w:val="center"/>
    </w:pPr>
    <w:r w:rsidRPr="001E023B">
      <w:fldChar w:fldCharType="begin" w:fldLock="1"/>
    </w:r>
    <w:r w:rsidRPr="001E023B">
      <w:instrText xml:space="preserve"> PAGE </w:instrText>
    </w:r>
    <w:r w:rsidRPr="001E023B">
      <w:fldChar w:fldCharType="separate"/>
    </w:r>
    <w:r w:rsidR="001A2371" w:rsidRPr="001E023B">
      <w:t>1</w:t>
    </w:r>
    <w:r w:rsidRPr="001E023B">
      <w:fldChar w:fldCharType="end"/>
    </w:r>
    <w:r w:rsidRPr="001E023B">
      <w:t>(</w:t>
    </w:r>
    <w:r w:rsidRPr="001E023B">
      <w:fldChar w:fldCharType="begin" w:fldLock="1"/>
    </w:r>
    <w:r w:rsidRPr="001E023B">
      <w:instrText xml:space="preserve"> NUMPAGES </w:instrText>
    </w:r>
    <w:r w:rsidRPr="001E023B">
      <w:fldChar w:fldCharType="separate"/>
    </w:r>
    <w:r w:rsidR="008B2153" w:rsidRPr="001E023B">
      <w:t>3</w:t>
    </w:r>
    <w:r w:rsidRPr="001E023B">
      <w:fldChar w:fldCharType="end"/>
    </w:r>
    <w:r w:rsidRPr="001E023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BE9" w:rsidRPr="001E023B" w:rsidRDefault="00341BE9">
      <w:r w:rsidRPr="001E023B">
        <w:separator/>
      </w:r>
    </w:p>
  </w:footnote>
  <w:footnote w:type="continuationSeparator" w:id="0">
    <w:p w:rsidR="00341BE9" w:rsidRPr="001E023B" w:rsidRDefault="00341BE9">
      <w:r w:rsidRPr="001E02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347" w:rsidRPr="001E023B" w:rsidRDefault="00EF7347">
    <w:pPr>
      <w:pStyle w:val="Sidhuvud"/>
      <w:tabs>
        <w:tab w:val="clear" w:pos="4536"/>
      </w:tabs>
    </w:pPr>
    <w:r w:rsidRPr="001E023B">
      <w:fldChar w:fldCharType="begin" w:fldLock="1"/>
    </w:r>
    <w:r w:rsidRPr="001E023B">
      <w:instrText xml:space="preserve"> DOCPROPERTY "DocumentDate" </w:instrText>
    </w:r>
    <w:r w:rsidRPr="001E023B">
      <w:fldChar w:fldCharType="separate"/>
    </w:r>
    <w:r w:rsidR="008B2153" w:rsidRPr="001E023B">
      <w:t>Onsdagen den 12 december 2007</w:t>
    </w:r>
    <w:r w:rsidRPr="001E023B">
      <w:fldChar w:fldCharType="end"/>
    </w:r>
    <w:r w:rsidRPr="001E023B">
      <w:tab/>
    </w:r>
  </w:p>
  <w:p w:rsidR="00EF7347" w:rsidRPr="001E023B" w:rsidRDefault="00EF73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E023B">
      <w:rPr>
        <w:sz w:val="12"/>
      </w:rPr>
      <w:tab/>
    </w:r>
  </w:p>
  <w:p w:rsidR="00EF7347" w:rsidRPr="001E023B" w:rsidRDefault="00EF73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347" w:rsidRPr="001E023B" w:rsidRDefault="001E023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E023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347" w:rsidRPr="001E023B" w:rsidRDefault="00EF7347">
    <w:pPr>
      <w:pStyle w:val="Dokumentrubrik"/>
      <w:spacing w:after="360"/>
    </w:pPr>
    <w:r w:rsidRPr="001E023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85594982">
    <w:abstractNumId w:val="5"/>
  </w:num>
  <w:num w:numId="2" w16cid:durableId="1002007278">
    <w:abstractNumId w:val="2"/>
  </w:num>
  <w:num w:numId="3" w16cid:durableId="189421190">
    <w:abstractNumId w:val="4"/>
  </w:num>
  <w:num w:numId="4" w16cid:durableId="290139144">
    <w:abstractNumId w:val="1"/>
  </w:num>
  <w:num w:numId="5" w16cid:durableId="2066906876">
    <w:abstractNumId w:val="0"/>
  </w:num>
  <w:num w:numId="6" w16cid:durableId="1645354482">
    <w:abstractNumId w:val="3"/>
  </w:num>
  <w:num w:numId="7" w16cid:durableId="2020500634">
    <w:abstractNumId w:val="3"/>
  </w:num>
  <w:num w:numId="8" w16cid:durableId="101977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7347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5D2A"/>
    <w:rsid w:val="0014779C"/>
    <w:rsid w:val="00147F56"/>
    <w:rsid w:val="00150827"/>
    <w:rsid w:val="001548E3"/>
    <w:rsid w:val="00160B0C"/>
    <w:rsid w:val="0016135D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2371"/>
    <w:rsid w:val="001B4C8D"/>
    <w:rsid w:val="001C4530"/>
    <w:rsid w:val="001C5498"/>
    <w:rsid w:val="001C6E15"/>
    <w:rsid w:val="001D19AB"/>
    <w:rsid w:val="001D19E3"/>
    <w:rsid w:val="001D7C4B"/>
    <w:rsid w:val="001E023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45AB8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1C55"/>
    <w:rsid w:val="002F2D1A"/>
    <w:rsid w:val="002F7486"/>
    <w:rsid w:val="00305353"/>
    <w:rsid w:val="003107BB"/>
    <w:rsid w:val="003123A8"/>
    <w:rsid w:val="00315C69"/>
    <w:rsid w:val="0032182C"/>
    <w:rsid w:val="003221FF"/>
    <w:rsid w:val="003320D1"/>
    <w:rsid w:val="00334A3B"/>
    <w:rsid w:val="0034141E"/>
    <w:rsid w:val="00341BE9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96D76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C7DCF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055DC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C56A4"/>
    <w:rsid w:val="007C5EBD"/>
    <w:rsid w:val="007D165E"/>
    <w:rsid w:val="007D7A4C"/>
    <w:rsid w:val="007D7F1E"/>
    <w:rsid w:val="007F5CBC"/>
    <w:rsid w:val="00807049"/>
    <w:rsid w:val="00814CAC"/>
    <w:rsid w:val="00821A25"/>
    <w:rsid w:val="00824E44"/>
    <w:rsid w:val="00835D03"/>
    <w:rsid w:val="0084643C"/>
    <w:rsid w:val="00854C30"/>
    <w:rsid w:val="008600DA"/>
    <w:rsid w:val="0086222B"/>
    <w:rsid w:val="00873E43"/>
    <w:rsid w:val="00887B6F"/>
    <w:rsid w:val="00891A92"/>
    <w:rsid w:val="008B2153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95D67"/>
    <w:rsid w:val="009A4BE1"/>
    <w:rsid w:val="009D1ED2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2649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2235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EF7347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D372E-868C-44BF-ABB8-C6EB9672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307</Words>
  <Characters>2267</Characters>
  <Application>Microsoft Office Word</Application>
  <DocSecurity>4</DocSecurity>
  <Lines>206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2007/08:42</vt:lpstr>
      <vt:lpstr>Onsdagen den 12 december 2007</vt:lpstr>
    </vt:vector>
  </TitlesOfParts>
  <Company>Riksdagen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2007-12-11T15:00:00Z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december 2007</vt:lpwstr>
  </property>
  <property fmtid="{D5CDD505-2E9C-101B-9397-08002B2CF9AE}" pid="3" name="DocumentNumber">
    <vt:lpwstr>42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2007-12-12</vt:lpwstr>
  </property>
</Properties>
</file>