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5048AB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5A6F9D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A55E60F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433BB9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433BB9">
              <w:rPr>
                <w:szCs w:val="24"/>
              </w:rPr>
              <w:t>0</w:t>
            </w:r>
            <w:r w:rsidR="005A6F9D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AB5C702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5A6F9D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</w:t>
            </w:r>
            <w:r w:rsidR="00540680" w:rsidRPr="0077578A">
              <w:rPr>
                <w:szCs w:val="24"/>
              </w:rPr>
              <w:t>–</w:t>
            </w:r>
            <w:r w:rsidR="0077578A" w:rsidRPr="0077578A">
              <w:rPr>
                <w:szCs w:val="24"/>
              </w:rPr>
              <w:t>10</w:t>
            </w:r>
            <w:r w:rsidR="00540680" w:rsidRPr="0077578A">
              <w:rPr>
                <w:szCs w:val="24"/>
              </w:rPr>
              <w:t>.</w:t>
            </w:r>
            <w:r w:rsidR="0077578A" w:rsidRPr="0077578A">
              <w:rPr>
                <w:szCs w:val="24"/>
              </w:rPr>
              <w:t>5</w:t>
            </w:r>
            <w:r w:rsidR="00120A77" w:rsidRPr="0077578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EB87F" w14:textId="77777777" w:rsidR="000E16EF" w:rsidRPr="007F393D" w:rsidRDefault="000E16E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A6F9D" w14:paraId="553DB915" w14:textId="77777777" w:rsidTr="000804C5">
        <w:trPr>
          <w:trHeight w:val="1863"/>
        </w:trPr>
        <w:tc>
          <w:tcPr>
            <w:tcW w:w="567" w:type="dxa"/>
          </w:tcPr>
          <w:p w14:paraId="4674D3C8" w14:textId="6992C92D" w:rsidR="005A6F9D" w:rsidRDefault="005A6F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B293F8F" w14:textId="5C00BB57" w:rsidR="005A6F9D" w:rsidRPr="005A6F9D" w:rsidRDefault="005A6F9D" w:rsidP="005A6F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A6F9D">
              <w:rPr>
                <w:b/>
                <w:snapToGrid w:val="0"/>
              </w:rPr>
              <w:t xml:space="preserve">Information </w:t>
            </w:r>
            <w:r w:rsidR="0023159A">
              <w:rPr>
                <w:b/>
                <w:snapToGrid w:val="0"/>
              </w:rPr>
              <w:t>inför ny socialtjänstlag</w:t>
            </w:r>
          </w:p>
          <w:p w14:paraId="51862C7C" w14:textId="77777777" w:rsidR="005A6F9D" w:rsidRDefault="005A6F9D" w:rsidP="000804C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AED8616" w14:textId="162CBA39" w:rsidR="00380D5D" w:rsidRPr="000804C5" w:rsidRDefault="005A6F9D" w:rsidP="000804C5">
            <w:pPr>
              <w:rPr>
                <w:szCs w:val="24"/>
              </w:rPr>
            </w:pPr>
            <w:r w:rsidRPr="00751ECB">
              <w:rPr>
                <w:bCs/>
                <w:snapToGrid w:val="0"/>
              </w:rPr>
              <w:t>Utskottet informerades om förslaget till ny socialtjänstlag</w:t>
            </w:r>
            <w:r w:rsidR="00751ECB" w:rsidRPr="00751ECB">
              <w:rPr>
                <w:bCs/>
                <w:snapToGrid w:val="0"/>
              </w:rPr>
              <w:t xml:space="preserve"> av</w:t>
            </w:r>
            <w:r w:rsidR="00751ECB" w:rsidRPr="00751ECB">
              <w:rPr>
                <w:bCs/>
                <w:snapToGrid w:val="0"/>
              </w:rPr>
              <w:br/>
            </w:r>
            <w:r w:rsidR="00751ECB" w:rsidRPr="00751ECB">
              <w:rPr>
                <w:szCs w:val="24"/>
              </w:rPr>
              <w:t>Monica Engström, huvudsekreterare Utredningen Framtidens socialtjänst</w:t>
            </w:r>
            <w:r w:rsidR="00751ECB">
              <w:rPr>
                <w:szCs w:val="24"/>
              </w:rPr>
              <w:t xml:space="preserve"> och </w:t>
            </w:r>
            <w:r w:rsidR="00751ECB" w:rsidRPr="00751ECB">
              <w:rPr>
                <w:szCs w:val="24"/>
              </w:rPr>
              <w:t>Emilia Danielsson, utredningssekreterare Utredningen Framtidens socialtjänst</w:t>
            </w:r>
            <w:r w:rsidR="00751ECB">
              <w:rPr>
                <w:szCs w:val="24"/>
              </w:rPr>
              <w:t>.</w:t>
            </w:r>
          </w:p>
        </w:tc>
      </w:tr>
      <w:tr w:rsidR="000E16EF" w14:paraId="4BA0097E" w14:textId="77777777" w:rsidTr="00887D33">
        <w:tc>
          <w:tcPr>
            <w:tcW w:w="567" w:type="dxa"/>
          </w:tcPr>
          <w:p w14:paraId="7CA92DF9" w14:textId="14474206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6F9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17466F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99F621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83851E" w14:textId="09017E26" w:rsidR="000732BE" w:rsidRDefault="000732BE" w:rsidP="000732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</w:t>
            </w:r>
            <w:r w:rsidRPr="0077578A">
              <w:rPr>
                <w:snapToGrid w:val="0"/>
              </w:rPr>
              <w:t>5:1</w:t>
            </w:r>
            <w:r w:rsidR="005A6F9D" w:rsidRPr="0077578A">
              <w:rPr>
                <w:snapToGrid w:val="0"/>
              </w:rPr>
              <w:t>5</w:t>
            </w:r>
            <w:r w:rsidRPr="0077578A">
              <w:rPr>
                <w:snapToGrid w:val="0"/>
              </w:rPr>
              <w:t>.</w:t>
            </w:r>
          </w:p>
          <w:p w14:paraId="01559775" w14:textId="679B6072" w:rsidR="000E16EF" w:rsidRPr="000E16EF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3CFA3D5B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6F9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77DCE5B" w14:textId="00B33817" w:rsidR="00464906" w:rsidRPr="00FF7D91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szCs w:val="24"/>
              </w:rPr>
              <w:t xml:space="preserve">Inkomna skrivelser anmäldes </w:t>
            </w:r>
            <w:r w:rsidRPr="0077578A">
              <w:rPr>
                <w:szCs w:val="24"/>
              </w:rPr>
              <w:t xml:space="preserve">(dnr </w:t>
            </w:r>
            <w:proofErr w:type="gramStart"/>
            <w:r w:rsidR="00751ECB" w:rsidRPr="0077578A">
              <w:rPr>
                <w:szCs w:val="24"/>
              </w:rPr>
              <w:t>659</w:t>
            </w:r>
            <w:r w:rsidRPr="0077578A">
              <w:rPr>
                <w:szCs w:val="24"/>
              </w:rPr>
              <w:t>-2024</w:t>
            </w:r>
            <w:proofErr w:type="gramEnd"/>
            <w:r w:rsidRPr="0077578A">
              <w:rPr>
                <w:szCs w:val="24"/>
              </w:rPr>
              <w:t>/25).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653B2" w14:paraId="552D097F" w14:textId="77777777" w:rsidTr="00887D33">
        <w:tc>
          <w:tcPr>
            <w:tcW w:w="567" w:type="dxa"/>
          </w:tcPr>
          <w:p w14:paraId="5AA26D04" w14:textId="0BE9C2B7" w:rsidR="00B653B2" w:rsidRPr="0063654C" w:rsidRDefault="00B653B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3654C"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6AC9A5A0" w14:textId="39A188EF" w:rsidR="00B653B2" w:rsidRPr="0063654C" w:rsidRDefault="00EB094C" w:rsidP="00464906">
            <w:pPr>
              <w:tabs>
                <w:tab w:val="left" w:pos="1701"/>
              </w:tabs>
              <w:rPr>
                <w:b/>
              </w:rPr>
            </w:pPr>
            <w:r w:rsidRPr="0063654C">
              <w:rPr>
                <w:b/>
              </w:rPr>
              <w:t>Den</w:t>
            </w:r>
            <w:r w:rsidR="00B653B2" w:rsidRPr="0063654C">
              <w:rPr>
                <w:b/>
              </w:rPr>
              <w:t xml:space="preserve"> </w:t>
            </w:r>
            <w:r w:rsidR="0089292A" w:rsidRPr="0063654C">
              <w:rPr>
                <w:b/>
              </w:rPr>
              <w:t xml:space="preserve">33:e </w:t>
            </w:r>
            <w:r w:rsidR="00B653B2" w:rsidRPr="0063654C">
              <w:rPr>
                <w:b/>
              </w:rPr>
              <w:t>parlamentariska Östersjökonferensens resolution</w:t>
            </w:r>
          </w:p>
          <w:p w14:paraId="469CA921" w14:textId="77777777" w:rsidR="00B653B2" w:rsidRPr="0063654C" w:rsidRDefault="00B653B2" w:rsidP="00464906">
            <w:pPr>
              <w:tabs>
                <w:tab w:val="left" w:pos="1701"/>
              </w:tabs>
              <w:rPr>
                <w:b/>
              </w:rPr>
            </w:pPr>
          </w:p>
          <w:p w14:paraId="67054B9D" w14:textId="31762DC2" w:rsidR="00B653B2" w:rsidRPr="0063654C" w:rsidRDefault="00B653B2" w:rsidP="00464906">
            <w:pPr>
              <w:tabs>
                <w:tab w:val="left" w:pos="1701"/>
              </w:tabs>
              <w:rPr>
                <w:bCs/>
              </w:rPr>
            </w:pPr>
            <w:r w:rsidRPr="0063654C">
              <w:rPr>
                <w:bCs/>
              </w:rPr>
              <w:t>Den</w:t>
            </w:r>
            <w:r w:rsidR="0089292A" w:rsidRPr="0063654C">
              <w:rPr>
                <w:bCs/>
              </w:rPr>
              <w:t xml:space="preserve"> 33:e</w:t>
            </w:r>
            <w:r w:rsidRPr="0063654C">
              <w:rPr>
                <w:bCs/>
              </w:rPr>
              <w:t xml:space="preserve"> parlamentariska Östersjökonferensens resolution anmäldes för kännedom.</w:t>
            </w:r>
          </w:p>
          <w:p w14:paraId="243D0D1E" w14:textId="490BDC0A" w:rsidR="00B653B2" w:rsidRPr="0063654C" w:rsidRDefault="00B653B2" w:rsidP="0046490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41464A69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653B2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1C24A68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653B2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4C5B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383EF62A" w:rsidR="00AD6F72" w:rsidRPr="00404C5B" w:rsidRDefault="00A86C88" w:rsidP="00C67B6B">
            <w:pPr>
              <w:rPr>
                <w:snapToGrid w:val="0"/>
              </w:rPr>
            </w:pPr>
            <w:r w:rsidRPr="00404C5B">
              <w:rPr>
                <w:snapToGrid w:val="0"/>
              </w:rPr>
              <w:t xml:space="preserve">Utskottet beslutade att nästa sammanträde ska äga rum </w:t>
            </w:r>
            <w:r w:rsidR="008A79E8" w:rsidRPr="00404C5B">
              <w:rPr>
                <w:snapToGrid w:val="0"/>
              </w:rPr>
              <w:t>t</w:t>
            </w:r>
            <w:r w:rsidR="00433BB9">
              <w:rPr>
                <w:snapToGrid w:val="0"/>
              </w:rPr>
              <w:t>or</w:t>
            </w:r>
            <w:r w:rsidR="008A79E8" w:rsidRPr="00404C5B">
              <w:rPr>
                <w:snapToGrid w:val="0"/>
              </w:rPr>
              <w:t>sdagen den</w:t>
            </w:r>
            <w:r w:rsidR="00C736AE" w:rsidRPr="00404C5B">
              <w:rPr>
                <w:snapToGrid w:val="0"/>
              </w:rPr>
              <w:t xml:space="preserve"> </w:t>
            </w:r>
            <w:r w:rsidR="005A6F9D">
              <w:rPr>
                <w:snapToGrid w:val="0"/>
              </w:rPr>
              <w:t>12</w:t>
            </w:r>
            <w:r w:rsidR="00120A77" w:rsidRPr="00404C5B">
              <w:rPr>
                <w:snapToGrid w:val="0"/>
              </w:rPr>
              <w:t xml:space="preserve"> </w:t>
            </w:r>
            <w:r w:rsidR="00A9672B" w:rsidRPr="00404C5B">
              <w:rPr>
                <w:snapToGrid w:val="0"/>
              </w:rPr>
              <w:t>dec</w:t>
            </w:r>
            <w:r w:rsidR="00120A77" w:rsidRPr="00404C5B">
              <w:rPr>
                <w:snapToGrid w:val="0"/>
              </w:rPr>
              <w:t>em</w:t>
            </w:r>
            <w:r w:rsidR="008A79E8" w:rsidRPr="00404C5B">
              <w:rPr>
                <w:snapToGrid w:val="0"/>
              </w:rPr>
              <w:t>ber 202</w:t>
            </w:r>
            <w:r w:rsidR="006F7FFC" w:rsidRPr="00404C5B">
              <w:rPr>
                <w:snapToGrid w:val="0"/>
              </w:rPr>
              <w:t>4</w:t>
            </w:r>
            <w:r w:rsidR="008A79E8" w:rsidRPr="00404C5B">
              <w:rPr>
                <w:snapToGrid w:val="0"/>
              </w:rPr>
              <w:t xml:space="preserve"> kl. 1</w:t>
            </w:r>
            <w:r w:rsidR="00433BB9">
              <w:rPr>
                <w:snapToGrid w:val="0"/>
              </w:rPr>
              <w:t>0</w:t>
            </w:r>
            <w:r w:rsidR="008A79E8" w:rsidRPr="00404C5B">
              <w:rPr>
                <w:snapToGrid w:val="0"/>
              </w:rPr>
              <w:t>.</w:t>
            </w:r>
            <w:r w:rsidR="00CC3BEF" w:rsidRPr="00404C5B">
              <w:rPr>
                <w:snapToGrid w:val="0"/>
              </w:rPr>
              <w:t>0</w:t>
            </w:r>
            <w:r w:rsidR="00C736AE" w:rsidRPr="00404C5B">
              <w:rPr>
                <w:snapToGrid w:val="0"/>
              </w:rPr>
              <w:t>0</w:t>
            </w:r>
            <w:r w:rsidR="00C67B6B" w:rsidRPr="00404C5B">
              <w:rPr>
                <w:snapToGrid w:val="0"/>
              </w:rPr>
              <w:t>.</w:t>
            </w:r>
          </w:p>
          <w:p w14:paraId="67C67290" w14:textId="4FB09336" w:rsidR="00857BB6" w:rsidRPr="00404C5B" w:rsidRDefault="00857BB6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>Vid protokollet</w:t>
            </w:r>
          </w:p>
          <w:p w14:paraId="1F7B917A" w14:textId="7DDC28DC" w:rsidR="004B5832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04C5B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7C18A034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 xml:space="preserve">Justeras den </w:t>
            </w:r>
            <w:r w:rsidR="005A6F9D">
              <w:rPr>
                <w:snapToGrid w:val="0"/>
                <w:szCs w:val="24"/>
              </w:rPr>
              <w:t>12</w:t>
            </w:r>
            <w:r w:rsidR="00C17EA2" w:rsidRPr="00404C5B">
              <w:rPr>
                <w:snapToGrid w:val="0"/>
                <w:szCs w:val="24"/>
              </w:rPr>
              <w:t xml:space="preserve"> </w:t>
            </w:r>
            <w:r w:rsidR="00A9672B" w:rsidRPr="00404C5B">
              <w:rPr>
                <w:snapToGrid w:val="0"/>
                <w:szCs w:val="24"/>
              </w:rPr>
              <w:t>dec</w:t>
            </w:r>
            <w:r w:rsidR="00120A77" w:rsidRPr="00404C5B">
              <w:rPr>
                <w:snapToGrid w:val="0"/>
                <w:szCs w:val="24"/>
              </w:rPr>
              <w:t>em</w:t>
            </w:r>
            <w:r w:rsidR="002E6306" w:rsidRPr="00404C5B">
              <w:rPr>
                <w:snapToGrid w:val="0"/>
                <w:szCs w:val="24"/>
              </w:rPr>
              <w:t>ber</w:t>
            </w:r>
            <w:r w:rsidRPr="00404C5B">
              <w:rPr>
                <w:snapToGrid w:val="0"/>
                <w:szCs w:val="24"/>
              </w:rPr>
              <w:t xml:space="preserve"> 202</w:t>
            </w:r>
            <w:r w:rsidR="006F7FFC" w:rsidRPr="00404C5B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404C5B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404C5B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404C5B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04ABCFAD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5A6F9D">
              <w:rPr>
                <w:sz w:val="20"/>
              </w:rPr>
              <w:t>6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1115602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5F1DB9A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77578A">
              <w:rPr>
                <w:sz w:val="20"/>
              </w:rPr>
              <w:t>2–</w:t>
            </w:r>
            <w:r w:rsidR="00B653B2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3A100D3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6BB5D9D1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47B2F5FA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3A7222EF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2B1C7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7C1706BE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2E916246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1A6A9EE9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1A73D240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Yasmine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1E16C1B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B0FC8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075F1C1A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6855AB47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39139E9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66C5C18C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998AE51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4B9F093A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31642601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B898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2F31C918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A12C043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23FC5B16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6C66CA9D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63E2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233F2BC4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3E77E80A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333508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15A9BF0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697C8D7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497ED0B3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190D9CFB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21193C58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3A4BF864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602CC339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0F84D871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304A57F2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4F55E2C1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20286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2F1CAA85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14D520BE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69F0C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128318EC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2ECD6438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4A5FD307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188A8320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66269860" w:rsidR="006F7FFC" w:rsidRPr="00835461" w:rsidRDefault="00835461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835461">
              <w:rPr>
                <w:iCs/>
                <w:sz w:val="20"/>
              </w:rPr>
              <w:t xml:space="preserve">Kent </w:t>
            </w:r>
            <w:proofErr w:type="spellStart"/>
            <w:r w:rsidRPr="00835461">
              <w:rPr>
                <w:iCs/>
                <w:sz w:val="20"/>
              </w:rPr>
              <w:t>Kumpula</w:t>
            </w:r>
            <w:proofErr w:type="spellEnd"/>
            <w:r w:rsidR="006F7FFC" w:rsidRPr="00835461">
              <w:rPr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 xml:space="preserve">Ewa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2CE8D5C3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B5D76E6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6B419FDD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4BA74652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4F9EC696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19355883" w:rsidR="006F7FFC" w:rsidRPr="00E40C0C" w:rsidRDefault="0077578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79C4"/>
    <w:multiLevelType w:val="hybridMultilevel"/>
    <w:tmpl w:val="49B03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32BE"/>
    <w:rsid w:val="00074114"/>
    <w:rsid w:val="0007528D"/>
    <w:rsid w:val="00075398"/>
    <w:rsid w:val="00076328"/>
    <w:rsid w:val="00076B6B"/>
    <w:rsid w:val="00076BC3"/>
    <w:rsid w:val="000804C5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DA3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313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59A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792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7A7"/>
    <w:rsid w:val="00375DA5"/>
    <w:rsid w:val="00376E98"/>
    <w:rsid w:val="0037740F"/>
    <w:rsid w:val="00377EAC"/>
    <w:rsid w:val="003804F4"/>
    <w:rsid w:val="00380990"/>
    <w:rsid w:val="00380D5D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4EC8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18A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5B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BB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0AD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5C8F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6F9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835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334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C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1ECB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578A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3D69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00F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461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3D1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08C5"/>
    <w:rsid w:val="008912BD"/>
    <w:rsid w:val="008916A8"/>
    <w:rsid w:val="008921D0"/>
    <w:rsid w:val="0089285D"/>
    <w:rsid w:val="0089292A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6D73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672B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53B2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3DBA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094C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062A"/>
    <w:rsid w:val="00EE12E7"/>
    <w:rsid w:val="00EE138A"/>
    <w:rsid w:val="00EE14C1"/>
    <w:rsid w:val="00EE1733"/>
    <w:rsid w:val="00EE22B5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2</Pages>
  <Words>356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3</cp:revision>
  <cp:lastPrinted>2024-12-09T12:50:00Z</cp:lastPrinted>
  <dcterms:created xsi:type="dcterms:W3CDTF">2024-12-12T10:51:00Z</dcterms:created>
  <dcterms:modified xsi:type="dcterms:W3CDTF">2024-12-12T10:52:00Z</dcterms:modified>
</cp:coreProperties>
</file>