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519D93E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26020A">
              <w:rPr>
                <w:b/>
                <w:sz w:val="22"/>
                <w:szCs w:val="22"/>
              </w:rPr>
              <w:t>23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D3A957B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1E45B7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C635B1">
              <w:rPr>
                <w:sz w:val="22"/>
                <w:szCs w:val="22"/>
              </w:rPr>
              <w:t>18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78F730C8" w:rsidR="00725D41" w:rsidRPr="00AA46EB" w:rsidRDefault="00C635B1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D93F02">
              <w:rPr>
                <w:sz w:val="22"/>
                <w:szCs w:val="22"/>
              </w:rPr>
              <w:t>11.23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622A3E52" w14:textId="77777777" w:rsidR="00D93F02" w:rsidRPr="00A57E32" w:rsidRDefault="00D93F02" w:rsidP="00D93F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Föredragande</w:t>
            </w:r>
          </w:p>
          <w:p w14:paraId="09A5AA28" w14:textId="77777777" w:rsidR="00D93F02" w:rsidRPr="00A57E32" w:rsidRDefault="00D93F02" w:rsidP="00D93F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7D7642" w14:textId="12CD6079" w:rsidR="00D93F02" w:rsidRPr="00A57E32" w:rsidRDefault="00D93F02" w:rsidP="00D93F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A57E32">
              <w:rPr>
                <w:snapToGrid w:val="0"/>
                <w:sz w:val="22"/>
                <w:szCs w:val="22"/>
              </w:rPr>
              <w:t xml:space="preserve">rdföranden hälsade </w:t>
            </w:r>
            <w:r>
              <w:rPr>
                <w:snapToGrid w:val="0"/>
                <w:sz w:val="22"/>
                <w:szCs w:val="22"/>
              </w:rPr>
              <w:t>Frida Persson</w:t>
            </w:r>
            <w:r w:rsidRPr="00A57E32">
              <w:rPr>
                <w:snapToGrid w:val="0"/>
                <w:sz w:val="22"/>
                <w:szCs w:val="22"/>
              </w:rPr>
              <w:t xml:space="preserve"> välkommen </w:t>
            </w:r>
            <w:r>
              <w:rPr>
                <w:snapToGrid w:val="0"/>
                <w:sz w:val="22"/>
                <w:szCs w:val="22"/>
              </w:rPr>
              <w:t>som föredragande</w:t>
            </w:r>
            <w:r w:rsidRPr="00A57E32">
              <w:rPr>
                <w:snapToGrid w:val="0"/>
                <w:sz w:val="22"/>
                <w:szCs w:val="22"/>
              </w:rPr>
              <w:t xml:space="preserve"> </w:t>
            </w:r>
            <w:r w:rsidR="006506B2">
              <w:rPr>
                <w:snapToGrid w:val="0"/>
                <w:sz w:val="22"/>
                <w:szCs w:val="22"/>
              </w:rPr>
              <w:t>v</w:t>
            </w:r>
            <w:r w:rsidRPr="00A57E32">
              <w:rPr>
                <w:snapToGrid w:val="0"/>
                <w:sz w:val="22"/>
                <w:szCs w:val="22"/>
              </w:rPr>
              <w:t>i</w:t>
            </w:r>
            <w:r w:rsidR="006506B2">
              <w:rPr>
                <w:snapToGrid w:val="0"/>
                <w:sz w:val="22"/>
                <w:szCs w:val="22"/>
              </w:rPr>
              <w:t>d</w:t>
            </w:r>
            <w:r w:rsidRPr="00A57E3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utskottets kansli</w:t>
            </w:r>
            <w:r w:rsidR="0003536F">
              <w:rPr>
                <w:snapToGrid w:val="0"/>
                <w:sz w:val="22"/>
                <w:szCs w:val="22"/>
              </w:rPr>
              <w:t xml:space="preserve"> </w:t>
            </w:r>
            <w:r w:rsidR="0003536F" w:rsidRPr="00CF1103">
              <w:rPr>
                <w:snapToGrid w:val="0"/>
                <w:sz w:val="22"/>
                <w:szCs w:val="22"/>
              </w:rPr>
              <w:t>under våren 20</w:t>
            </w:r>
            <w:r w:rsidR="0003536F">
              <w:rPr>
                <w:snapToGrid w:val="0"/>
                <w:sz w:val="22"/>
                <w:szCs w:val="22"/>
              </w:rPr>
              <w:t>22</w:t>
            </w:r>
            <w:r w:rsidRPr="00A57E32"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58336F" w:rsidRDefault="0058336F" w:rsidP="00D93F02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D93F02" w:rsidRPr="00AA46EB" w14:paraId="7D426596" w14:textId="77777777" w:rsidTr="00AA46EB">
        <w:tc>
          <w:tcPr>
            <w:tcW w:w="497" w:type="dxa"/>
          </w:tcPr>
          <w:p w14:paraId="5B3BD81E" w14:textId="082D8207" w:rsidR="00D93F02" w:rsidRPr="00AA46EB" w:rsidRDefault="00D93F02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3106AED7" w14:textId="77777777" w:rsidR="00D93F02" w:rsidRPr="00C635B1" w:rsidRDefault="00D93F02" w:rsidP="00D93F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35B1">
              <w:rPr>
                <w:b/>
                <w:snapToGrid w:val="0"/>
                <w:sz w:val="22"/>
                <w:szCs w:val="22"/>
              </w:rPr>
              <w:t>Kompletteringsval</w:t>
            </w:r>
          </w:p>
          <w:p w14:paraId="686E3729" w14:textId="77777777" w:rsidR="00D93F02" w:rsidRDefault="00D93F02" w:rsidP="00D93F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46FD8E" w14:textId="77777777" w:rsidR="00D93F02" w:rsidRPr="00C635B1" w:rsidRDefault="00D93F02" w:rsidP="00D93F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A95E9F">
              <w:rPr>
                <w:snapToGrid w:val="0"/>
                <w:sz w:val="22"/>
                <w:szCs w:val="22"/>
              </w:rPr>
              <w:t>anslichefen</w:t>
            </w:r>
            <w:r>
              <w:rPr>
                <w:snapToGrid w:val="0"/>
                <w:sz w:val="22"/>
                <w:szCs w:val="22"/>
              </w:rPr>
              <w:t xml:space="preserve"> anmälde </w:t>
            </w:r>
            <w:r w:rsidRPr="00C635B1">
              <w:rPr>
                <w:snapToGrid w:val="0"/>
                <w:sz w:val="22"/>
                <w:szCs w:val="22"/>
              </w:rPr>
              <w:t xml:space="preserve">att </w:t>
            </w:r>
            <w:r w:rsidRPr="00D93F02">
              <w:rPr>
                <w:sz w:val="22"/>
                <w:szCs w:val="22"/>
              </w:rPr>
              <w:t xml:space="preserve">Pontus Andersson (SD) </w:t>
            </w:r>
            <w:r>
              <w:rPr>
                <w:sz w:val="22"/>
                <w:szCs w:val="22"/>
              </w:rPr>
              <w:t xml:space="preserve">har </w:t>
            </w:r>
            <w:r w:rsidRPr="00C635B1">
              <w:rPr>
                <w:sz w:val="22"/>
                <w:szCs w:val="22"/>
              </w:rPr>
              <w:t xml:space="preserve">utsetts till </w:t>
            </w:r>
            <w:r>
              <w:rPr>
                <w:sz w:val="22"/>
                <w:szCs w:val="22"/>
              </w:rPr>
              <w:t>suppleant</w:t>
            </w:r>
            <w:r w:rsidRPr="00C635B1">
              <w:rPr>
                <w:sz w:val="22"/>
                <w:szCs w:val="22"/>
              </w:rPr>
              <w:t xml:space="preserve"> i konstitutionsutskottet</w:t>
            </w:r>
            <w:r>
              <w:rPr>
                <w:sz w:val="22"/>
                <w:szCs w:val="22"/>
              </w:rPr>
              <w:t>.</w:t>
            </w:r>
            <w:r w:rsidRPr="00C635B1">
              <w:rPr>
                <w:sz w:val="22"/>
                <w:szCs w:val="22"/>
              </w:rPr>
              <w:t xml:space="preserve"> </w:t>
            </w:r>
          </w:p>
          <w:p w14:paraId="21DED948" w14:textId="77777777" w:rsidR="00D93F02" w:rsidRPr="006820B7" w:rsidRDefault="00D93F02" w:rsidP="00D93F0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084F0DCC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93F0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3F3C57B" w14:textId="77777777" w:rsidR="00D93F02" w:rsidRDefault="00D93F02" w:rsidP="00D93F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820B7">
              <w:rPr>
                <w:b/>
                <w:sz w:val="22"/>
                <w:szCs w:val="22"/>
              </w:rPr>
              <w:t>Riksrevisionens rapport om myndigheters service till enskilda som inte kan eller vill vara digitala (KU7)</w:t>
            </w:r>
          </w:p>
          <w:p w14:paraId="19EBDCBF" w14:textId="77777777" w:rsidR="00D93F02" w:rsidRPr="00F57FEB" w:rsidRDefault="00D93F02" w:rsidP="00D93F0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4C585C8C" w14:textId="77777777" w:rsidR="00F57FEB" w:rsidRDefault="00D93F02" w:rsidP="00D93F02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 xml:space="preserve">Utskottet </w:t>
            </w:r>
            <w:r w:rsidRPr="003F61EF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s</w:t>
            </w:r>
            <w:r w:rsidRPr="006820B7">
              <w:rPr>
                <w:sz w:val="22"/>
                <w:szCs w:val="22"/>
              </w:rPr>
              <w:t>kr</w:t>
            </w:r>
            <w:r>
              <w:rPr>
                <w:sz w:val="22"/>
                <w:szCs w:val="22"/>
              </w:rPr>
              <w:t>ivelse</w:t>
            </w:r>
            <w:r w:rsidRPr="006820B7">
              <w:rPr>
                <w:sz w:val="22"/>
                <w:szCs w:val="22"/>
              </w:rPr>
              <w:t xml:space="preserve"> 2021/22:12 och motioner</w:t>
            </w:r>
            <w:r>
              <w:rPr>
                <w:sz w:val="22"/>
                <w:szCs w:val="22"/>
              </w:rPr>
              <w:t>.</w:t>
            </w:r>
          </w:p>
          <w:p w14:paraId="088055CB" w14:textId="74E34C89" w:rsidR="00D93F02" w:rsidRPr="00B468DE" w:rsidRDefault="00D93F02" w:rsidP="00D93F02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3E680E62" w14:textId="77777777" w:rsidR="00D93F02" w:rsidRPr="00D93F02" w:rsidRDefault="00D93F02" w:rsidP="00D93F02">
            <w:pPr>
              <w:widowControl/>
              <w:textAlignment w:val="center"/>
              <w:rPr>
                <w:sz w:val="22"/>
                <w:szCs w:val="22"/>
              </w:rPr>
            </w:pPr>
            <w:r w:rsidRPr="00D93F02">
              <w:rPr>
                <w:sz w:val="22"/>
                <w:szCs w:val="22"/>
              </w:rPr>
              <w:t>Utskottet justerade betänkande 2021/</w:t>
            </w:r>
            <w:proofErr w:type="gramStart"/>
            <w:r w:rsidRPr="00D93F02">
              <w:rPr>
                <w:sz w:val="22"/>
                <w:szCs w:val="22"/>
              </w:rPr>
              <w:t>22:KU</w:t>
            </w:r>
            <w:proofErr w:type="gramEnd"/>
            <w:r w:rsidRPr="00D93F02">
              <w:rPr>
                <w:sz w:val="22"/>
                <w:szCs w:val="22"/>
              </w:rPr>
              <w:t>7.</w:t>
            </w:r>
          </w:p>
          <w:p w14:paraId="2874C727" w14:textId="3B577245" w:rsidR="0098743C" w:rsidRPr="0098743C" w:rsidRDefault="0098743C" w:rsidP="00D93F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4F29FBF6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93F0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7088" w:type="dxa"/>
          </w:tcPr>
          <w:p w14:paraId="0F62BE6E" w14:textId="77777777" w:rsidR="00C635B1" w:rsidRPr="00C635B1" w:rsidRDefault="00C635B1" w:rsidP="00C635B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635B1">
              <w:rPr>
                <w:b/>
                <w:sz w:val="22"/>
                <w:szCs w:val="22"/>
              </w:rPr>
              <w:t>Valfrågor (KU26)</w:t>
            </w:r>
          </w:p>
          <w:p w14:paraId="5FD00874" w14:textId="77777777" w:rsidR="00C635B1" w:rsidRPr="00C635B1" w:rsidRDefault="00C635B1" w:rsidP="00C635B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85026A3" w14:textId="77777777" w:rsidR="00B21831" w:rsidRDefault="00C635B1" w:rsidP="00C635B1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>Utskottet behandlade motioner.</w:t>
            </w:r>
          </w:p>
          <w:p w14:paraId="6EB6327D" w14:textId="77777777" w:rsidR="00C635B1" w:rsidRDefault="00C635B1" w:rsidP="00C635B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71BB8A4" w14:textId="77777777" w:rsidR="00C635B1" w:rsidRPr="00BF0EBC" w:rsidRDefault="00C635B1" w:rsidP="00C635B1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40795ED1" w14:textId="65E71FA7" w:rsidR="00C635B1" w:rsidRPr="00C635B1" w:rsidRDefault="00C635B1" w:rsidP="00C635B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18B3FB0A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93F0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785511C" w14:textId="77777777" w:rsidR="00C635B1" w:rsidRPr="00C635B1" w:rsidRDefault="00C635B1" w:rsidP="00C635B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635B1">
              <w:rPr>
                <w:b/>
                <w:sz w:val="22"/>
                <w:szCs w:val="22"/>
              </w:rPr>
              <w:t>Offentlig förvaltning (KU27)</w:t>
            </w:r>
          </w:p>
          <w:p w14:paraId="705F8FE3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D1FEB75" w14:textId="37DB3349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behand</w:t>
            </w:r>
            <w:r w:rsidR="00C635B1">
              <w:rPr>
                <w:sz w:val="22"/>
                <w:szCs w:val="22"/>
              </w:rPr>
              <w:t>l</w:t>
            </w:r>
            <w:r w:rsidRPr="00B37B46">
              <w:rPr>
                <w:sz w:val="22"/>
                <w:szCs w:val="22"/>
              </w:rPr>
              <w:t>a</w:t>
            </w:r>
            <w:r w:rsidR="00C635B1">
              <w:rPr>
                <w:sz w:val="22"/>
                <w:szCs w:val="22"/>
              </w:rPr>
              <w:t>de motioner.</w:t>
            </w:r>
          </w:p>
          <w:p w14:paraId="390C961E" w14:textId="77777777" w:rsidR="00BA0AA9" w:rsidRDefault="00BA0AA9" w:rsidP="00C635B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D871923" w14:textId="77777777" w:rsidR="00C635B1" w:rsidRPr="00BF0EBC" w:rsidRDefault="00C635B1" w:rsidP="00C635B1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3A8CCC91" w14:textId="6F4B5BC5" w:rsidR="00C635B1" w:rsidRPr="007F152B" w:rsidRDefault="00C635B1" w:rsidP="00C635B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4BB26CF9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93F0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389C738D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D93F02">
              <w:rPr>
                <w:sz w:val="22"/>
                <w:szCs w:val="22"/>
              </w:rPr>
              <w:t>21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277A3F74" w:rsidR="00F66346" w:rsidRPr="00F57F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F57FEB">
              <w:rPr>
                <w:sz w:val="22"/>
                <w:szCs w:val="22"/>
              </w:rPr>
              <w:t>t 2022-01-27</w:t>
            </w:r>
            <w:r w:rsidRPr="00F57FEB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F57FEB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57FEB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982FCBF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C65285">
              <w:rPr>
                <w:sz w:val="20"/>
              </w:rPr>
              <w:t>1</w:t>
            </w:r>
            <w:r w:rsidR="00F00B43">
              <w:rPr>
                <w:sz w:val="20"/>
              </w:rPr>
              <w:t>-</w:t>
            </w:r>
            <w:r w:rsidR="00B74419">
              <w:rPr>
                <w:sz w:val="20"/>
              </w:rPr>
              <w:t>1</w:t>
            </w:r>
            <w:r w:rsidR="00D93F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3E813E5C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D93F02">
              <w:rPr>
                <w:sz w:val="16"/>
                <w:szCs w:val="16"/>
              </w:rPr>
              <w:t>23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18FB049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D93F02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3A16A1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93F02">
              <w:rPr>
                <w:sz w:val="20"/>
              </w:rPr>
              <w:t>4-6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D93F02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64A53E98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325F463B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C160653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93F0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D93F02" w:rsidRPr="00BA0AA9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43FD5D2B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93F0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69EC0B3E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93F0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1F783473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93F0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03ACF49C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180DAF8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93F0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2C3A71DA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93F02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0C502A6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610368C1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93F02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29B9CF8E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5AD694C5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93F02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5162F8A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93F02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662E8D2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6F2AC980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578123D1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047ED8F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32713841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3C87DD05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F0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D93F02" w:rsidRDefault="00D93F02" w:rsidP="00D93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1D30AC03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D93F02" w:rsidRDefault="00D93F02" w:rsidP="00D93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D93F02" w:rsidRDefault="00D93F02" w:rsidP="00D93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61A4C21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19E78E45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D93F02" w:rsidRDefault="00D93F02" w:rsidP="00D93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D93F02" w:rsidRDefault="00D93F02" w:rsidP="00D93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D93F02" w:rsidRDefault="00D93F02" w:rsidP="00D93F0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63499F5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DC5F134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D93F02" w:rsidRDefault="00D93F02" w:rsidP="00D93F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9203738" w:rsidR="00D93F02" w:rsidRDefault="00D93F02" w:rsidP="00D93F02">
            <w:pPr>
              <w:rPr>
                <w:sz w:val="22"/>
                <w:szCs w:val="22"/>
              </w:rPr>
            </w:pPr>
            <w:r w:rsidRPr="00D93F02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A72C83D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3D817B43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17C4C0FA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D93F02" w:rsidRDefault="00D93F02" w:rsidP="00D93F02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D93F02" w:rsidRDefault="00D93F02" w:rsidP="00D93F0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6DD5F311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22BF4DC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D93F02" w:rsidRDefault="00D93F02" w:rsidP="00D9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D93F02" w:rsidRDefault="00D93F02" w:rsidP="00D93F0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43DAD746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F0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D93F0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D93F02" w:rsidRDefault="00D93F02" w:rsidP="00D93F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0BE2764"/>
    <w:multiLevelType w:val="hybridMultilevel"/>
    <w:tmpl w:val="24CE5FF0"/>
    <w:lvl w:ilvl="0" w:tplc="372034B4">
      <w:start w:val="20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536F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6715"/>
    <w:rsid w:val="0026020A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57575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06B2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635B1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D060D5"/>
    <w:rsid w:val="00D10CCE"/>
    <w:rsid w:val="00D21AD5"/>
    <w:rsid w:val="00D66118"/>
    <w:rsid w:val="00D6635B"/>
    <w:rsid w:val="00D8468E"/>
    <w:rsid w:val="00D93F02"/>
    <w:rsid w:val="00D9432F"/>
    <w:rsid w:val="00DA3C74"/>
    <w:rsid w:val="00DB5CF8"/>
    <w:rsid w:val="00DB6C3D"/>
    <w:rsid w:val="00DC044B"/>
    <w:rsid w:val="00DE0DEB"/>
    <w:rsid w:val="00DE3D8E"/>
    <w:rsid w:val="00DE593B"/>
    <w:rsid w:val="00E17D9C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57FEB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458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2022-02-10T10:11:00Z</dcterms:created>
  <dcterms:modified xsi:type="dcterms:W3CDTF">2022-02-10T10:12:00Z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