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457938" w:rsidP="00177F9C" w:rsidRDefault="00AB4A4B" w14:paraId="7B59F615" w14:textId="77777777"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C878B072FEB244DC889C4287FB767A38"/>
        </w:placeholder>
        <w:text/>
      </w:sdtPr>
      <w:sdtEndPr/>
      <w:sdtContent>
        <w:p xmlns:w14="http://schemas.microsoft.com/office/word/2010/wordml" w:rsidRPr="009B062B" w:rsidR="00AF30DD" w:rsidP="00D11DD8" w:rsidRDefault="00AF30DD" w14:paraId="45428E6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tag w:val="c7db8f6a-4540-4f4a-aea8-befdeb461176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utreda hur ett läromaterial med avslutande test i svenska språket skulle kunna utformas för de som arbetar inom barnomsorg, äldreomsorg och LSS,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7F2543281DB467D9045B0DED9C2ECC9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415A2B3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7E5967" w:rsidP="00692B72" w:rsidRDefault="007E5967" w14:paraId="19942110" w14:textId="3425D8D6">
      <w:r>
        <w:t>Språket är många gånger A och O för att kunna utföra ett arbete tillsammans med andra människor. I</w:t>
      </w:r>
      <w:r w:rsidR="00606F5B">
        <w:t>nom</w:t>
      </w:r>
      <w:r>
        <w:t xml:space="preserve"> äldreomsorg</w:t>
      </w:r>
      <w:r w:rsidR="00606F5B">
        <w:t>en</w:t>
      </w:r>
      <w:r>
        <w:t>, barnomsorg</w:t>
      </w:r>
      <w:r w:rsidR="00606F5B">
        <w:t>en</w:t>
      </w:r>
      <w:r>
        <w:t xml:space="preserve"> och LSS är det </w:t>
      </w:r>
      <w:r w:rsidR="00606F5B">
        <w:t>extra viktigt att kunna förstå och känna sig förstådd.</w:t>
      </w:r>
      <w:r>
        <w:t xml:space="preserve"> </w:t>
      </w:r>
      <w:r w:rsidR="00692B72">
        <w:t xml:space="preserve">En väg framåt är att strukturerat lära ur och testa kunskaperna i svenska språket. För att underlätta detta bör ett nationellt undervisningsmaterial tas fram. Materialet kan gärna vara digitalt och innehålla både läromaterial och test. </w:t>
      </w:r>
      <w:r w:rsidRPr="00692B72" w:rsidR="00692B72">
        <w:t xml:space="preserve">På så vis </w:t>
      </w:r>
      <w:r w:rsidR="00904958">
        <w:t>kan vi både underlätta och</w:t>
      </w:r>
      <w:r w:rsidRPr="00692B72" w:rsidR="00692B72">
        <w:t xml:space="preserve"> säkerställa fullgoda kunskaper i svenska språket</w:t>
      </w:r>
      <w:r w:rsidR="00904958">
        <w:t xml:space="preserve"> bland personalen</w:t>
      </w:r>
      <w:r w:rsidR="00147A25">
        <w:t xml:space="preserve"> inom dessa verksamheter</w:t>
      </w:r>
      <w:r w:rsidRPr="00692B72" w:rsidR="00692B72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B75E358126748FD9009BC547819F072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D11DD8" w:rsidP="00D11DD8" w:rsidRDefault="00D11DD8" w14:paraId="3E60A2C8" w14:textId="77777777">
          <w:pPr/>
          <w:r/>
        </w:p>
        <w:p xmlns:w14="http://schemas.microsoft.com/office/word/2010/wordml" w:rsidRPr="008E0FE2" w:rsidR="00D11DD8" w:rsidP="00D11DD8" w:rsidRDefault="00D11DD8" w14:paraId="0EAB2A98" w14:textId="2310C1E1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827DABC" w14:textId="578DC4EF"/>
    <w:sectPr w:rsidRPr="008E0FE2" w:rsidR="004801AC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E72A3" w14:textId="77777777" w:rsidR="00C15754" w:rsidRDefault="00C15754" w:rsidP="000C1CAD">
      <w:pPr>
        <w:spacing w:line="240" w:lineRule="auto"/>
      </w:pPr>
      <w:r>
        <w:separator/>
      </w:r>
    </w:p>
  </w:endnote>
  <w:endnote w:type="continuationSeparator" w:id="0">
    <w:p w14:paraId="4E13167B" w14:textId="77777777" w:rsidR="00C15754" w:rsidRDefault="00C1575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EC13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8D04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81F62" w14:textId="2530E36A" w:rsidR="00262EA3" w:rsidRPr="00D11DD8" w:rsidRDefault="00262EA3" w:rsidP="00D11DD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B9D97" w14:textId="77777777" w:rsidR="00C15754" w:rsidRDefault="00C15754" w:rsidP="000C1CAD">
      <w:pPr>
        <w:spacing w:line="240" w:lineRule="auto"/>
      </w:pPr>
      <w:r>
        <w:separator/>
      </w:r>
    </w:p>
  </w:footnote>
  <w:footnote w:type="continuationSeparator" w:id="0">
    <w:p w14:paraId="733320E2" w14:textId="77777777" w:rsidR="00C15754" w:rsidRDefault="00C1575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2877B7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C02F29B" wp14:anchorId="635416F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11DD8" w14:paraId="7135488D" w14:textId="4587D4D9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3F5AD4EA73E473293E61B78B492B6AF"/>
                              </w:placeholder>
                              <w:text/>
                            </w:sdtPr>
                            <w:sdtEndPr/>
                            <w:sdtContent>
                              <w:r w:rsidR="00300EA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F74CFE19DF043C585B4FCE45FD1A0E0"/>
                              </w:placeholder>
                              <w:text/>
                            </w:sdtPr>
                            <w:sdtEndPr/>
                            <w:sdtContent>
                              <w:r w:rsidR="00037090">
                                <w:t>1928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35416F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15754" w14:paraId="7135488D" w14:textId="4587D4D9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3F5AD4EA73E473293E61B78B492B6AF"/>
                        </w:placeholder>
                        <w:text/>
                      </w:sdtPr>
                      <w:sdtEndPr/>
                      <w:sdtContent>
                        <w:r w:rsidR="00300EA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F74CFE19DF043C585B4FCE45FD1A0E0"/>
                        </w:placeholder>
                        <w:text/>
                      </w:sdtPr>
                      <w:sdtEndPr/>
                      <w:sdtContent>
                        <w:r w:rsidR="00037090">
                          <w:t>1928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2989B8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FE2F85B" w14:textId="77777777">
    <w:pPr>
      <w:jc w:val="right"/>
    </w:pPr>
  </w:p>
  <w:p w:rsidR="00262EA3" w:rsidP="00776B74" w:rsidRDefault="00262EA3" w14:paraId="015E808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D11DD8" w14:paraId="3EBFCFC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69F1D57" wp14:anchorId="0821E01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11DD8" w14:paraId="5F91FB46" w14:textId="627819F9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00EA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37090">
          <w:t>1928</w:t>
        </w:r>
      </w:sdtContent>
    </w:sdt>
  </w:p>
  <w:p w:rsidRPr="008227B3" w:rsidR="00262EA3" w:rsidP="008227B3" w:rsidRDefault="00D11DD8" w14:paraId="7E61964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11DD8" w14:paraId="00CFFB11" w14:textId="20F4672F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:3221</w:t>
        </w:r>
      </w:sdtContent>
    </w:sdt>
  </w:p>
  <w:p w:rsidR="00262EA3" w:rsidP="00E03A3D" w:rsidRDefault="00D11DD8" w14:paraId="45DF6EA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Ann-Sofie Lifvenhage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135943" w14:paraId="27A4CE58" w14:textId="1AAD5599">
        <w:pPr>
          <w:pStyle w:val="FSHRub2"/>
        </w:pPr>
        <w:r>
          <w:t>Material och efterföljande test för arbete i omsorg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88CC47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300EA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90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43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A25"/>
    <w:rsid w:val="00147EBC"/>
    <w:rsid w:val="001500C1"/>
    <w:rsid w:val="00151546"/>
    <w:rsid w:val="00151EA2"/>
    <w:rsid w:val="00152966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77F9C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2F9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58B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0EAD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23F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5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6F5B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72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67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57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5C12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958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1FFA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1FA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754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00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1DD8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E67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97C0F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5DF9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272610"/>
  <w15:chartTrackingRefBased/>
  <w15:docId w15:val="{73F70F5C-4360-4EFA-92F8-7FE6D9E8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8B7557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B7557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8B7557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8B7557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8B7557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8B7557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8B7557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B7557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B7557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B7557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8B7557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8B7557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8B7557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8B7557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8B7557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8B7557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8B7557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8B7557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B7557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B7557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8B7557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8B7557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8B7557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8B7557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8B7557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8B7557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8B7557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8B7557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8B7557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8B7557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8B7557"/>
  </w:style>
  <w:style w:type="paragraph" w:styleId="Innehll1">
    <w:name w:val="toc 1"/>
    <w:basedOn w:val="Normalutanindragellerluft"/>
    <w:next w:val="Normal"/>
    <w:uiPriority w:val="39"/>
    <w:unhideWhenUsed/>
    <w:rsid w:val="008B7557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8B7557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8B7557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8B7557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8B7557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8B7557"/>
  </w:style>
  <w:style w:type="paragraph" w:styleId="Innehll7">
    <w:name w:val="toc 7"/>
    <w:basedOn w:val="Rubrik6"/>
    <w:next w:val="Normal"/>
    <w:uiPriority w:val="39"/>
    <w:semiHidden/>
    <w:unhideWhenUsed/>
    <w:rsid w:val="008B7557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8B7557"/>
  </w:style>
  <w:style w:type="paragraph" w:styleId="Innehll9">
    <w:name w:val="toc 9"/>
    <w:basedOn w:val="Innehll8"/>
    <w:next w:val="Normal"/>
    <w:uiPriority w:val="39"/>
    <w:semiHidden/>
    <w:unhideWhenUsed/>
    <w:rsid w:val="008B7557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8B755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B7557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8B755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8B7557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8B7557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8B7557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8B7557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8B7557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8B7557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8B7557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8B7557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B7557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B7557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8B7557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8B7557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8B7557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8B7557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8B7557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8B7557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8B7557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8B7557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8B755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8B7557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B7557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B7557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8B7557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8B7557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8B7557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8B7557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8B7557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B7557"/>
  </w:style>
  <w:style w:type="paragraph" w:customStyle="1" w:styleId="RubrikSammanf">
    <w:name w:val="RubrikSammanf"/>
    <w:basedOn w:val="Rubrik1"/>
    <w:next w:val="Normal"/>
    <w:uiPriority w:val="3"/>
    <w:semiHidden/>
    <w:rsid w:val="008B7557"/>
  </w:style>
  <w:style w:type="paragraph" w:styleId="Sidfot">
    <w:name w:val="footer"/>
    <w:basedOn w:val="Normalutanindragellerluft"/>
    <w:link w:val="SidfotChar"/>
    <w:uiPriority w:val="7"/>
    <w:unhideWhenUsed/>
    <w:rsid w:val="008B7557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8B7557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8B7557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8B7557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8B7557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8B7557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8B7557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8B7557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8B755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8B755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B755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B7557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B755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B7557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8B75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8B7557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8B7557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B7557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8B7557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8B7557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8B7557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8B7557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8B7557"/>
    <w:pPr>
      <w:outlineLvl w:val="9"/>
    </w:pPr>
  </w:style>
  <w:style w:type="paragraph" w:customStyle="1" w:styleId="KantrubrikV">
    <w:name w:val="KantrubrikV"/>
    <w:basedOn w:val="Sidhuvud"/>
    <w:qFormat/>
    <w:rsid w:val="008B7557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8B7557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8B7557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8B7557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8B7557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8B7557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8B7557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8B7557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8B7557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8B7557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8B7557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8B7557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8B7557"/>
    <w:pPr>
      <w:ind w:left="720"/>
      <w:contextualSpacing/>
    </w:pPr>
  </w:style>
  <w:style w:type="paragraph" w:customStyle="1" w:styleId="ListaLinje">
    <w:name w:val="ListaLinje"/>
    <w:basedOn w:val="Lista"/>
    <w:qFormat/>
    <w:rsid w:val="008B7557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8B7557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8B7557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8B7557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8B7557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8B7557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8B7557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8B7557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8B7557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8B7557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8B7557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8B7557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8B7557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8B7557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8B7557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8B7557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8B755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7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78B072FEB244DC889C4287FB767A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AB788A-EB00-4D62-9BF9-DACCBBD56781}"/>
      </w:docPartPr>
      <w:docPartBody>
        <w:p w:rsidR="006A1D14" w:rsidRDefault="006A1D14">
          <w:pPr>
            <w:pStyle w:val="C878B072FEB244DC889C4287FB767A3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9ADF2486D3348499C427F8626E748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8C4399-0AA4-4628-ADB2-59685E49D172}"/>
      </w:docPartPr>
      <w:docPartBody>
        <w:p w:rsidR="006A1D14" w:rsidRDefault="006A1D14">
          <w:pPr>
            <w:pStyle w:val="B9ADF2486D3348499C427F8626E7488F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E7F2543281DB467D9045B0DED9C2EC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A3CF4D-0D80-4D55-998F-6D9E6F268E43}"/>
      </w:docPartPr>
      <w:docPartBody>
        <w:p w:rsidR="006A1D14" w:rsidRDefault="006A1D14">
          <w:pPr>
            <w:pStyle w:val="E7F2543281DB467D9045B0DED9C2ECC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B75E358126748FD9009BC547819F0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03EFE9-7006-4F5C-B1B7-2FB8C03E2F74}"/>
      </w:docPartPr>
      <w:docPartBody>
        <w:p w:rsidR="006A1D14" w:rsidRDefault="006A1D14">
          <w:pPr>
            <w:pStyle w:val="3B75E358126748FD9009BC547819F072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D3F5AD4EA73E473293E61B78B492B6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B942AA-073B-4D17-A866-CA66A24B6942}"/>
      </w:docPartPr>
      <w:docPartBody>
        <w:p w:rsidR="006A1D14" w:rsidRDefault="006A1D14">
          <w:pPr>
            <w:pStyle w:val="D3F5AD4EA73E473293E61B78B492B6A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74CFE19DF043C585B4FCE45FD1A0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7C933C-A3A7-419A-87B8-93B1A8912738}"/>
      </w:docPartPr>
      <w:docPartBody>
        <w:p w:rsidR="006A1D14" w:rsidRDefault="006A1D14">
          <w:pPr>
            <w:pStyle w:val="5F74CFE19DF043C585B4FCE45FD1A0E0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14"/>
    <w:rsid w:val="006A1D14"/>
    <w:rsid w:val="008377BE"/>
    <w:rsid w:val="008E2972"/>
    <w:rsid w:val="00EE1559"/>
    <w:rsid w:val="00FB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878B072FEB244DC889C4287FB767A38">
    <w:name w:val="C878B072FEB244DC889C4287FB767A38"/>
  </w:style>
  <w:style w:type="paragraph" w:customStyle="1" w:styleId="B9ADF2486D3348499C427F8626E7488F">
    <w:name w:val="B9ADF2486D3348499C427F8626E7488F"/>
  </w:style>
  <w:style w:type="paragraph" w:customStyle="1" w:styleId="E7F2543281DB467D9045B0DED9C2ECC9">
    <w:name w:val="E7F2543281DB467D9045B0DED9C2ECC9"/>
  </w:style>
  <w:style w:type="paragraph" w:customStyle="1" w:styleId="3B75E358126748FD9009BC547819F072">
    <w:name w:val="3B75E358126748FD9009BC547819F072"/>
  </w:style>
  <w:style w:type="paragraph" w:customStyle="1" w:styleId="D3F5AD4EA73E473293E61B78B492B6AF">
    <w:name w:val="D3F5AD4EA73E473293E61B78B492B6AF"/>
  </w:style>
  <w:style w:type="paragraph" w:customStyle="1" w:styleId="5F74CFE19DF043C585B4FCE45FD1A0E0">
    <w:name w:val="5F74CFE19DF043C585B4FCE45FD1A0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D9AEA8-D7D3-4A59-97BD-2C21FAE51AB8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63DE3-503B-452B-A915-478B092C4D47}"/>
</file>

<file path=customXml/itemProps4.xml><?xml version="1.0" encoding="utf-8"?>
<ds:datastoreItem xmlns:ds="http://schemas.openxmlformats.org/officeDocument/2006/customXml" ds:itemID="{053242FF-EC7E-499B-8EDB-41AA4F57D3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137</Words>
  <Characters>761</Characters>
  <Application>Microsoft Office Word</Application>
  <DocSecurity>0</DocSecurity>
  <Lines>18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M1928 Material och efterföljande test för arbete i omsorg</vt:lpstr>
      <vt:lpstr>
      </vt:lpstr>
    </vt:vector>
  </TitlesOfParts>
  <Company>Sveriges riksdag</Company>
  <LinksUpToDate>false</LinksUpToDate>
  <CharactersWithSpaces>893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