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F25" w:rsidRPr="00200A2B" w:rsidRDefault="005C672F" w:rsidP="00D35D44">
      <w:pPr>
        <w:pStyle w:val="Hemstlrubrik"/>
      </w:pPr>
      <w:r w:rsidRPr="00200A2B">
        <w:t>Förslag till riksdagsbeslut</w:t>
      </w:r>
    </w:p>
    <w:p w:rsidR="005C672F" w:rsidRPr="00200A2B" w:rsidRDefault="005C672F" w:rsidP="00B11E4E">
      <w:pPr>
        <w:pStyle w:val="Hemstlatt"/>
      </w:pPr>
      <w:r w:rsidRPr="00200A2B">
        <w:t xml:space="preserve">Riksdagen tillkännager för regeringen </w:t>
      </w:r>
      <w:r w:rsidR="00811776" w:rsidRPr="00200A2B">
        <w:t>som sin mening vad i motionen anförs om att asylsökande familjer inte ska</w:t>
      </w:r>
      <w:r w:rsidR="00235AC2" w:rsidRPr="00200A2B">
        <w:t>ll</w:t>
      </w:r>
      <w:r w:rsidR="00811776" w:rsidRPr="00200A2B">
        <w:t xml:space="preserve"> splittras.</w:t>
      </w:r>
    </w:p>
    <w:p w:rsidR="005C672F" w:rsidRPr="00200A2B" w:rsidRDefault="005C672F" w:rsidP="005C672F">
      <w:pPr>
        <w:pStyle w:val="Rubrik1"/>
      </w:pPr>
      <w:r w:rsidRPr="00200A2B">
        <w:t>Splittring av asylsökande familjer</w:t>
      </w:r>
    </w:p>
    <w:p w:rsidR="005C672F" w:rsidRPr="00200A2B" w:rsidRDefault="005C672F" w:rsidP="005C672F">
      <w:r w:rsidRPr="00200A2B">
        <w:t xml:space="preserve">Det har kommit till min kännedom att </w:t>
      </w:r>
      <w:r w:rsidR="00D35D44" w:rsidRPr="00200A2B">
        <w:t>M</w:t>
      </w:r>
      <w:r w:rsidRPr="00200A2B">
        <w:t>igrationsverket på ett synnerligen inhumant sätt har splittrat en asylsökande familj som består av två statslösa palestinska män genom att inte behandla deras ansökningar gemensamt trots att männen har ett kärleksförhållande.</w:t>
      </w:r>
    </w:p>
    <w:p w:rsidR="00811776" w:rsidRPr="00200A2B" w:rsidRDefault="005C672F" w:rsidP="00811776">
      <w:pPr>
        <w:pStyle w:val="Normaltindrag"/>
      </w:pPr>
      <w:r w:rsidRPr="00200A2B">
        <w:t>Migrationsverket har även valt att placera de två männen på olika flyktin</w:t>
      </w:r>
      <w:r w:rsidRPr="00200A2B">
        <w:t>g</w:t>
      </w:r>
      <w:r w:rsidRPr="00200A2B">
        <w:t>förläggningar i stället för att låta dem leva tillsammans. Migrationsverkets hant</w:t>
      </w:r>
      <w:r w:rsidR="008F322D" w:rsidRPr="00200A2B">
        <w:t>ering av männens begäran har JO-</w:t>
      </w:r>
      <w:r w:rsidRPr="00200A2B">
        <w:t>anmälts.</w:t>
      </w:r>
      <w:r w:rsidR="00C6069F" w:rsidRPr="00200A2B">
        <w:t xml:space="preserve"> </w:t>
      </w:r>
      <w:r w:rsidR="008F322D" w:rsidRPr="00200A2B">
        <w:t>Migrationsverket särade he</w:t>
      </w:r>
      <w:r w:rsidR="00811776" w:rsidRPr="00200A2B">
        <w:t>lt</w:t>
      </w:r>
      <w:r w:rsidRPr="00200A2B">
        <w:t xml:space="preserve"> på paret genom att skicka tillbaka en av männen till Norge där han först sökt asyl men fått avslag.</w:t>
      </w:r>
      <w:r w:rsidR="00811776" w:rsidRPr="00200A2B">
        <w:t xml:space="preserve"> </w:t>
      </w:r>
      <w:r w:rsidRPr="00200A2B">
        <w:t>Anledningen till att männen var tvungna att fly och söka skydd från förföljelse i vårt land är att de fick problem i Syrien när deras kärleksrelation upptäcktes. I Syrien är homosexualitet förbjudet enligt lag. Männen riskerar att drabbas av hedersrelaterat våld från sina familjer samt att straffas av myndigheterna i Syrien om de tvingas att återvända dit. Det är orimligt och diskriminerande att svenska myndigheter behandlar asylsökande familjer på olika sätt beroende på familjemedlemmarnas sexuella läggning.</w:t>
      </w:r>
      <w:r w:rsidR="00246CDE" w:rsidRPr="00200A2B">
        <w:t xml:space="preserve"> </w:t>
      </w:r>
      <w:r w:rsidR="00811776" w:rsidRPr="00200A2B">
        <w:t>Regeringen bör därför ge direktiv till Migrationsverket att asylsökande fami</w:t>
      </w:r>
      <w:r w:rsidR="00811776" w:rsidRPr="00200A2B">
        <w:t>l</w:t>
      </w:r>
      <w:r w:rsidR="00811776" w:rsidRPr="00200A2B">
        <w:t>jer inte ska splittras.</w:t>
      </w:r>
      <w:r w:rsidR="008F322D" w:rsidRPr="00200A2B">
        <w:t xml:space="preserve"> </w:t>
      </w:r>
      <w:r w:rsidR="00811776" w:rsidRPr="00200A2B">
        <w:t>Detta bör riksdagen som sin mening ge regeringen till</w:t>
      </w:r>
      <w:r w:rsidR="008F322D" w:rsidRPr="00200A2B">
        <w:t xml:space="preserve"> </w:t>
      </w:r>
      <w:r w:rsidR="00811776" w:rsidRPr="00200A2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5D44" w:rsidRPr="00200A2B">
        <w:tblPrEx>
          <w:tblCellMar>
            <w:top w:w="0" w:type="dxa"/>
            <w:bottom w:w="0" w:type="dxa"/>
          </w:tblCellMar>
        </w:tblPrEx>
        <w:trPr>
          <w:cantSplit/>
        </w:trPr>
        <w:tc>
          <w:tcPr>
            <w:tcW w:w="3046" w:type="dxa"/>
          </w:tcPr>
          <w:p w:rsidR="00D35D44" w:rsidRPr="00200A2B" w:rsidRDefault="00D35D44" w:rsidP="00D35D44">
            <w:pPr>
              <w:pStyle w:val="UnderskriftDatum"/>
              <w:spacing w:before="240"/>
            </w:pPr>
            <w:r w:rsidRPr="00200A2B">
              <w:t>Stockholm den 1 oktober 2005</w:t>
            </w:r>
          </w:p>
        </w:tc>
        <w:tc>
          <w:tcPr>
            <w:tcW w:w="3047" w:type="dxa"/>
          </w:tcPr>
          <w:p w:rsidR="00D35D44" w:rsidRPr="00200A2B" w:rsidRDefault="00D35D44" w:rsidP="00D35D44">
            <w:pPr>
              <w:pStyle w:val="Underskrifter"/>
              <w:spacing w:before="240"/>
            </w:pPr>
          </w:p>
        </w:tc>
      </w:tr>
      <w:tr w:rsidR="00D35D44" w:rsidRPr="00200A2B">
        <w:tblPrEx>
          <w:tblCellMar>
            <w:top w:w="0" w:type="dxa"/>
            <w:bottom w:w="0" w:type="dxa"/>
          </w:tblCellMar>
        </w:tblPrEx>
        <w:trPr>
          <w:cantSplit/>
        </w:trPr>
        <w:tc>
          <w:tcPr>
            <w:tcW w:w="3046" w:type="dxa"/>
          </w:tcPr>
          <w:p w:rsidR="00D35D44" w:rsidRPr="00200A2B" w:rsidRDefault="00D35D44" w:rsidP="00D35D44">
            <w:pPr>
              <w:pStyle w:val="Underskrifter"/>
            </w:pPr>
            <w:r w:rsidRPr="00200A2B">
              <w:t>Tasso Stafilidis (v)</w:t>
            </w:r>
          </w:p>
        </w:tc>
        <w:tc>
          <w:tcPr>
            <w:tcW w:w="3047" w:type="dxa"/>
          </w:tcPr>
          <w:p w:rsidR="00D35D44" w:rsidRPr="00200A2B" w:rsidRDefault="00D35D44" w:rsidP="00D35D44">
            <w:pPr>
              <w:pStyle w:val="Underskrifter"/>
            </w:pPr>
          </w:p>
        </w:tc>
      </w:tr>
    </w:tbl>
    <w:p w:rsidR="005C672F" w:rsidRPr="00200A2B" w:rsidRDefault="005C672F" w:rsidP="00D35D44">
      <w:pPr>
        <w:pStyle w:val="Normaltindrag"/>
      </w:pPr>
    </w:p>
    <w:sectPr w:rsidR="005C672F" w:rsidRPr="00200A2B" w:rsidSect="00D35D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07C" w:rsidRPr="00200A2B" w:rsidRDefault="005A107C">
      <w:r w:rsidRPr="00200A2B">
        <w:separator/>
      </w:r>
    </w:p>
  </w:endnote>
  <w:endnote w:type="continuationSeparator" w:id="0">
    <w:p w:rsidR="005A107C" w:rsidRPr="00200A2B" w:rsidRDefault="005A107C">
      <w:r w:rsidRPr="00200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C2" w:rsidRPr="00200A2B" w:rsidRDefault="00200A2B" w:rsidP="00D35D44">
    <w:pPr>
      <w:pStyle w:val="Sidfot"/>
    </w:pPr>
    <w:r w:rsidRPr="00200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1858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D44" w:rsidRDefault="00D35D4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5D44" w:rsidRDefault="00D35D4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4E" w:rsidRPr="00200A2B" w:rsidRDefault="00200A2B" w:rsidP="00D35D44">
    <w:pPr>
      <w:pStyle w:val="Sidfot"/>
    </w:pPr>
    <w:r w:rsidRPr="00200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6698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D44" w:rsidRDefault="00D35D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5D44" w:rsidRDefault="00D35D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4E" w:rsidRPr="00200A2B" w:rsidRDefault="00200A2B" w:rsidP="00D35D44">
    <w:pPr>
      <w:pStyle w:val="Sidfot"/>
    </w:pPr>
    <w:r w:rsidRPr="00200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599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D44" w:rsidRDefault="00D35D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5D44" w:rsidRDefault="00D35D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07C" w:rsidRPr="00200A2B" w:rsidRDefault="005A107C">
      <w:r w:rsidRPr="00200A2B">
        <w:separator/>
      </w:r>
    </w:p>
  </w:footnote>
  <w:footnote w:type="continuationSeparator" w:id="0">
    <w:p w:rsidR="005A107C" w:rsidRPr="00200A2B" w:rsidRDefault="005A107C">
      <w:r w:rsidRPr="00200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C2" w:rsidRPr="00200A2B" w:rsidRDefault="00200A2B" w:rsidP="00D35D44">
    <w:pPr>
      <w:pStyle w:val="Sidhuvud"/>
    </w:pPr>
    <w:r w:rsidRPr="00200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0046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D44" w:rsidRDefault="00D35D4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5D44" w:rsidRDefault="00D35D4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E4E" w:rsidRPr="00200A2B" w:rsidRDefault="00200A2B" w:rsidP="00D35D44">
    <w:pPr>
      <w:pStyle w:val="Sidhuvud"/>
    </w:pPr>
    <w:r w:rsidRPr="00200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7612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5D44" w:rsidRDefault="00D35D4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5D44" w:rsidRDefault="00D35D4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D44" w:rsidRPr="00200A2B" w:rsidRDefault="00D35D44">
    <w:pPr>
      <w:pStyle w:val="FSHNormal"/>
      <w:tabs>
        <w:tab w:val="right" w:pos="5840"/>
      </w:tabs>
    </w:pPr>
    <w:r w:rsidRPr="00200A2B">
      <w:br/>
    </w:r>
    <w:r w:rsidRPr="00200A2B">
      <w:fldChar w:fldCharType="begin" w:fldLock="1"/>
    </w:r>
    <w:r w:rsidRPr="00200A2B">
      <w:instrText xml:space="preserve"> DOCPROPERTY</w:instrText>
    </w:r>
    <w:r w:rsidRPr="00200A2B">
      <w:rPr>
        <w:sz w:val="18"/>
      </w:rPr>
      <w:instrText xml:space="preserve"> "YearUser" *\charformat </w:instrText>
    </w:r>
    <w:r w:rsidRPr="00200A2B">
      <w:fldChar w:fldCharType="separate"/>
    </w:r>
    <w:r w:rsidRPr="00200A2B">
      <w:t>2005/06</w:t>
    </w:r>
    <w:r w:rsidRPr="00200A2B">
      <w:fldChar w:fldCharType="end"/>
    </w:r>
    <w:r w:rsidRPr="00200A2B">
      <w:t xml:space="preserve"> </w:t>
    </w:r>
    <w:r w:rsidRPr="00200A2B">
      <w:tab/>
      <w:t xml:space="preserve">mnr: </w:t>
    </w:r>
    <w:r w:rsidRPr="00200A2B">
      <w:fldChar w:fldCharType="begin" w:fldLock="1"/>
    </w:r>
    <w:r w:rsidRPr="00200A2B">
      <w:instrText xml:space="preserve"> DOCPROPERTY</w:instrText>
    </w:r>
    <w:r w:rsidRPr="00200A2B">
      <w:rPr>
        <w:sz w:val="18"/>
      </w:rPr>
      <w:instrText xml:space="preserve"> "Motionsnummer" *\charformat </w:instrText>
    </w:r>
    <w:r w:rsidRPr="00200A2B">
      <w:fldChar w:fldCharType="separate"/>
    </w:r>
    <w:r w:rsidRPr="00200A2B">
      <w:t>Sf406</w:t>
    </w:r>
    <w:r w:rsidRPr="00200A2B">
      <w:fldChar w:fldCharType="end"/>
    </w:r>
    <w:r w:rsidRPr="00200A2B">
      <w:br/>
    </w:r>
    <w:r w:rsidRPr="00200A2B">
      <w:fldChar w:fldCharType="begin" w:fldLock="1"/>
    </w:r>
    <w:r w:rsidRPr="00200A2B">
      <w:instrText xml:space="preserve"> DOCPROPERTY</w:instrText>
    </w:r>
    <w:r w:rsidRPr="00200A2B">
      <w:rPr>
        <w:sz w:val="18"/>
      </w:rPr>
      <w:instrText xml:space="preserve"> "Samling" *\charformat </w:instrText>
    </w:r>
    <w:r w:rsidRPr="00200A2B">
      <w:fldChar w:fldCharType="end"/>
    </w:r>
    <w:r w:rsidRPr="00200A2B">
      <w:tab/>
      <w:t xml:space="preserve">pnr: </w:t>
    </w:r>
    <w:r w:rsidRPr="00200A2B">
      <w:fldChar w:fldCharType="begin" w:fldLock="1"/>
    </w:r>
    <w:r w:rsidRPr="00200A2B">
      <w:instrText xml:space="preserve"> DOCPROPERTY</w:instrText>
    </w:r>
    <w:r w:rsidRPr="00200A2B">
      <w:rPr>
        <w:sz w:val="18"/>
      </w:rPr>
      <w:instrText xml:space="preserve"> "Partinummer" *\charformat </w:instrText>
    </w:r>
    <w:r w:rsidRPr="00200A2B">
      <w:fldChar w:fldCharType="separate"/>
    </w:r>
    <w:r w:rsidRPr="00200A2B">
      <w:t>v885</w:t>
    </w:r>
    <w:r w:rsidRPr="00200A2B">
      <w:fldChar w:fldCharType="end"/>
    </w:r>
  </w:p>
  <w:p w:rsidR="00D35D44" w:rsidRPr="00200A2B" w:rsidRDefault="00D35D44">
    <w:pPr>
      <w:pStyle w:val="FSHRub1"/>
    </w:pPr>
    <w:r w:rsidRPr="00200A2B">
      <w:t>Motion till riksdagen</w:t>
    </w:r>
    <w:r w:rsidRPr="00200A2B">
      <w:br/>
    </w:r>
    <w:r w:rsidRPr="00200A2B">
      <w:fldChar w:fldCharType="begin" w:fldLock="1"/>
    </w:r>
    <w:r w:rsidRPr="00200A2B">
      <w:instrText xml:space="preserve"> DOCPROPERTY "YearUser" *\charformat </w:instrText>
    </w:r>
    <w:r w:rsidRPr="00200A2B">
      <w:fldChar w:fldCharType="separate"/>
    </w:r>
    <w:r w:rsidRPr="00200A2B">
      <w:t>2005/06</w:t>
    </w:r>
    <w:r w:rsidRPr="00200A2B">
      <w:fldChar w:fldCharType="end"/>
    </w:r>
    <w:r w:rsidRPr="00200A2B">
      <w:t>:</w:t>
    </w:r>
    <w:r w:rsidRPr="00200A2B">
      <w:fldChar w:fldCharType="begin" w:fldLock="1"/>
    </w:r>
    <w:r w:rsidRPr="00200A2B">
      <w:instrText xml:space="preserve"> DOCPROPERTY "Motionsnummer" *\charformat </w:instrText>
    </w:r>
    <w:r w:rsidRPr="00200A2B">
      <w:fldChar w:fldCharType="separate"/>
    </w:r>
    <w:r w:rsidRPr="00200A2B">
      <w:t>Sf406</w:t>
    </w:r>
    <w:r w:rsidRPr="00200A2B">
      <w:fldChar w:fldCharType="end"/>
    </w:r>
  </w:p>
  <w:p w:rsidR="00D35D44" w:rsidRPr="00200A2B" w:rsidRDefault="00D35D44">
    <w:pPr>
      <w:pStyle w:val="FSHNormalS5"/>
    </w:pPr>
    <w:r w:rsidRPr="00200A2B">
      <w:fldChar w:fldCharType="begin" w:fldLock="1"/>
    </w:r>
    <w:r w:rsidRPr="00200A2B">
      <w:instrText xml:space="preserve"> DOCPROPERTY "MotionarText" *\charformat </w:instrText>
    </w:r>
    <w:r w:rsidRPr="00200A2B">
      <w:fldChar w:fldCharType="separate"/>
    </w:r>
    <w:r w:rsidRPr="00200A2B">
      <w:t>av Tasso Stafilidis (v)</w:t>
    </w:r>
    <w:r w:rsidRPr="00200A2B">
      <w:fldChar w:fldCharType="end"/>
    </w:r>
    <w:r w:rsidRPr="00200A2B">
      <w:br/>
    </w:r>
    <w:r w:rsidRPr="00200A2B">
      <w:fldChar w:fldCharType="begin" w:fldLock="1"/>
    </w:r>
    <w:r w:rsidRPr="00200A2B">
      <w:instrText xml:space="preserve"> DOCPROPERTY "SvarFrasKort" *\charformat </w:instrText>
    </w:r>
    <w:r w:rsidRPr="00200A2B">
      <w:fldChar w:fldCharType="end"/>
    </w:r>
  </w:p>
  <w:p w:rsidR="00D35D44" w:rsidRPr="00200A2B" w:rsidRDefault="00D35D44">
    <w:pPr>
      <w:pStyle w:val="FSHTitel"/>
    </w:pPr>
    <w:r w:rsidRPr="00200A2B">
      <w:fldChar w:fldCharType="begin" w:fldLock="1"/>
    </w:r>
    <w:r w:rsidRPr="00200A2B">
      <w:instrText xml:space="preserve"> DOCPROPERTY</w:instrText>
    </w:r>
    <w:r w:rsidRPr="00200A2B">
      <w:rPr>
        <w:sz w:val="18"/>
      </w:rPr>
      <w:instrText xml:space="preserve"> "RubrikSvar" *\charformat </w:instrText>
    </w:r>
    <w:r w:rsidRPr="00200A2B">
      <w:fldChar w:fldCharType="separate"/>
    </w:r>
    <w:r w:rsidRPr="00200A2B">
      <w:t>Splittring av asylsökande familjer</w:t>
    </w:r>
    <w:r w:rsidRPr="00200A2B">
      <w:fldChar w:fldCharType="end"/>
    </w:r>
  </w:p>
  <w:p w:rsidR="00D35D44" w:rsidRPr="00200A2B" w:rsidRDefault="00D35D44" w:rsidP="00D35D4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4241749">
    <w:abstractNumId w:val="13"/>
  </w:num>
  <w:num w:numId="2" w16cid:durableId="1974366230">
    <w:abstractNumId w:val="10"/>
  </w:num>
  <w:num w:numId="3" w16cid:durableId="1087115846">
    <w:abstractNumId w:val="11"/>
  </w:num>
  <w:num w:numId="4" w16cid:durableId="1080059800">
    <w:abstractNumId w:val="12"/>
  </w:num>
  <w:num w:numId="5" w16cid:durableId="1824659873">
    <w:abstractNumId w:val="8"/>
  </w:num>
  <w:num w:numId="6" w16cid:durableId="2043246098">
    <w:abstractNumId w:val="3"/>
  </w:num>
  <w:num w:numId="7" w16cid:durableId="1460995461">
    <w:abstractNumId w:val="2"/>
  </w:num>
  <w:num w:numId="8" w16cid:durableId="1837108573">
    <w:abstractNumId w:val="1"/>
  </w:num>
  <w:num w:numId="9" w16cid:durableId="1708604108">
    <w:abstractNumId w:val="0"/>
  </w:num>
  <w:num w:numId="10" w16cid:durableId="1777358716">
    <w:abstractNumId w:val="9"/>
  </w:num>
  <w:num w:numId="11" w16cid:durableId="2088337322">
    <w:abstractNumId w:val="7"/>
  </w:num>
  <w:num w:numId="12" w16cid:durableId="2109421723">
    <w:abstractNumId w:val="6"/>
  </w:num>
  <w:num w:numId="13" w16cid:durableId="1532840777">
    <w:abstractNumId w:val="5"/>
  </w:num>
  <w:num w:numId="14" w16cid:durableId="2114129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811776"/>
    <w:rsid w:val="0004381F"/>
    <w:rsid w:val="00064BC3"/>
    <w:rsid w:val="00066775"/>
    <w:rsid w:val="00072FB9"/>
    <w:rsid w:val="00100531"/>
    <w:rsid w:val="00200A2B"/>
    <w:rsid w:val="00201DFB"/>
    <w:rsid w:val="00204A63"/>
    <w:rsid w:val="00212FF1"/>
    <w:rsid w:val="00230193"/>
    <w:rsid w:val="00235AC2"/>
    <w:rsid w:val="00246CDE"/>
    <w:rsid w:val="0025068A"/>
    <w:rsid w:val="002818D3"/>
    <w:rsid w:val="002D11A8"/>
    <w:rsid w:val="003C6C0E"/>
    <w:rsid w:val="00445271"/>
    <w:rsid w:val="004A0504"/>
    <w:rsid w:val="004E38D9"/>
    <w:rsid w:val="005A107C"/>
    <w:rsid w:val="005B145B"/>
    <w:rsid w:val="005C672F"/>
    <w:rsid w:val="006E31CD"/>
    <w:rsid w:val="00740D6D"/>
    <w:rsid w:val="00764B4C"/>
    <w:rsid w:val="00765453"/>
    <w:rsid w:val="00794149"/>
    <w:rsid w:val="007B67A7"/>
    <w:rsid w:val="007C6092"/>
    <w:rsid w:val="00811776"/>
    <w:rsid w:val="008341B3"/>
    <w:rsid w:val="008E24FC"/>
    <w:rsid w:val="008F322D"/>
    <w:rsid w:val="00A053C6"/>
    <w:rsid w:val="00A61156"/>
    <w:rsid w:val="00B11E4E"/>
    <w:rsid w:val="00B13BF0"/>
    <w:rsid w:val="00B86E95"/>
    <w:rsid w:val="00C1285C"/>
    <w:rsid w:val="00C27B7D"/>
    <w:rsid w:val="00C6069F"/>
    <w:rsid w:val="00CF7A43"/>
    <w:rsid w:val="00D1174F"/>
    <w:rsid w:val="00D35D44"/>
    <w:rsid w:val="00DC6C70"/>
    <w:rsid w:val="00E22893"/>
    <w:rsid w:val="00E360DE"/>
    <w:rsid w:val="00E75D28"/>
    <w:rsid w:val="00E84F25"/>
    <w:rsid w:val="00ED4D74"/>
    <w:rsid w:val="00F54A4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A3B1AF-9726-4FFE-80C3-CD57A30A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86E95"/>
    <w:rPr>
      <w:rFonts w:ascii="Tahoma" w:hAnsi="Tahoma" w:cs="Tahoma"/>
      <w:sz w:val="16"/>
      <w:szCs w:val="16"/>
    </w:rPr>
  </w:style>
  <w:style w:type="paragraph" w:customStyle="1" w:styleId="Hemstlrubrik">
    <w:name w:val="Hemstl_rubrik"/>
    <w:basedOn w:val="Rubrik1"/>
    <w:next w:val="Normal"/>
    <w:rsid w:val="00D35D4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219</Words>
  <Characters>1290</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Sf406</vt:lpstr>
    </vt:vector>
  </TitlesOfParts>
  <Company>Riksdagen</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Sf406</dc:title>
  <dc:subject>Sf406</dc:subject>
  <dc:creator>Riksdagen</dc:creator>
  <cp:keywords>Riksdagen</cp:keywords>
  <dc:description/>
  <cp:lastModifiedBy>Lars Brink</cp:lastModifiedBy>
  <cp:revision>2</cp:revision>
  <cp:lastPrinted>2005-12-13T11:21:00Z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Splittring av asylsökande familjer</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Splittring av asylsökande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v885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dina.fraggidou@riksdagen.se</vt:lpwstr>
  </property>
  <property fmtid="{D5CDD505-2E9C-101B-9397-08002B2CF9AE}" pid="45" name="ReservUID">
    <vt:lpwstr>louise edlund</vt:lpwstr>
  </property>
  <property fmtid="{D5CDD505-2E9C-101B-9397-08002B2CF9AE}" pid="46" name="MotionID">
    <vt:lpwstr>20052006000000000118000008850069</vt:lpwstr>
  </property>
  <property fmtid="{D5CDD505-2E9C-101B-9397-08002B2CF9AE}" pid="47" name="datum">
    <vt:lpwstr>051001</vt:lpwstr>
  </property>
  <property fmtid="{D5CDD505-2E9C-101B-9397-08002B2CF9AE}" pid="48" name="avsändar-e-post">
    <vt:lpwstr>dina.fraggidou@riksdagen.se</vt:lpwstr>
  </property>
  <property fmtid="{D5CDD505-2E9C-101B-9397-08002B2CF9AE}" pid="49" name="id">
    <vt:lpwstr>20052006000000000118000008850069</vt:lpwstr>
  </property>
  <property fmtid="{D5CDD505-2E9C-101B-9397-08002B2CF9AE}" pid="50" name="nummer">
    <vt:lpwstr>406</vt:lpwstr>
  </property>
  <property fmtid="{D5CDD505-2E9C-101B-9397-08002B2CF9AE}" pid="51" name="utskottsbeteckning">
    <vt:lpwstr>Sf</vt:lpwstr>
  </property>
</Properties>
</file>