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F0674" w:rsidRPr="00687188" w:rsidTr="00DF067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F0674" w:rsidRPr="00687188" w:rsidRDefault="00DF0674" w:rsidP="00DF0674">
            <w:pPr>
              <w:pStyle w:val="RSKRbeteckning"/>
              <w:spacing w:before="240"/>
            </w:pPr>
            <w:r w:rsidRPr="00687188">
              <w:t>Riksdagsskrivelse</w:t>
            </w:r>
          </w:p>
          <w:p w:rsidR="00DF0674" w:rsidRPr="00687188" w:rsidRDefault="00DF0674" w:rsidP="00DF0674">
            <w:pPr>
              <w:pStyle w:val="RSKRbeteckning"/>
            </w:pPr>
            <w:r w:rsidRPr="00687188">
              <w:t>2011/12:220</w:t>
            </w:r>
          </w:p>
        </w:tc>
        <w:tc>
          <w:tcPr>
            <w:tcW w:w="1134" w:type="dxa"/>
          </w:tcPr>
          <w:p w:rsidR="00DF0674" w:rsidRPr="00687188" w:rsidRDefault="00687188" w:rsidP="00DF0674">
            <w:pPr>
              <w:jc w:val="right"/>
            </w:pPr>
            <w:r w:rsidRPr="00687188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0674" w:rsidRPr="00687188" w:rsidTr="00DF067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F0674" w:rsidRPr="00687188" w:rsidRDefault="00DF0674" w:rsidP="00DF0674">
            <w:pPr>
              <w:rPr>
                <w:sz w:val="10"/>
              </w:rPr>
            </w:pPr>
          </w:p>
        </w:tc>
      </w:tr>
    </w:tbl>
    <w:p w:rsidR="00DF0674" w:rsidRPr="00687188" w:rsidRDefault="00DF0674" w:rsidP="00DF0674"/>
    <w:p w:rsidR="00DF0674" w:rsidRPr="00687188" w:rsidRDefault="00DF0674" w:rsidP="00DF0674">
      <w:pPr>
        <w:pStyle w:val="Mottagare1"/>
      </w:pPr>
      <w:r w:rsidRPr="00687188">
        <w:t>Regeringen</w:t>
      </w:r>
    </w:p>
    <w:p w:rsidR="00DF0674" w:rsidRPr="00687188" w:rsidRDefault="00DF0674" w:rsidP="00DF0674">
      <w:pPr>
        <w:pStyle w:val="Mottagare2"/>
      </w:pPr>
      <w:r w:rsidRPr="00687188">
        <w:t>Justitiedepartementet</w:t>
      </w:r>
    </w:p>
    <w:p w:rsidR="00DF0674" w:rsidRPr="00687188" w:rsidRDefault="00DF0674" w:rsidP="00DF0674">
      <w:r w:rsidRPr="00687188">
        <w:t>Med överlämnande av civilutskottets betänkande 2011/12:CU25 2007 års Haagkonvention om underhållsskyldighet, m.m. får jag anmäla att riksdagen denna dag bifallit utskottets förslag till riksdagsbeslut.</w:t>
      </w:r>
    </w:p>
    <w:p w:rsidR="00DF0674" w:rsidRPr="00687188" w:rsidRDefault="00DF0674" w:rsidP="00DF0674">
      <w:pPr>
        <w:pStyle w:val="Stockholm"/>
      </w:pPr>
      <w:r w:rsidRPr="00687188">
        <w:t>Stockholm den 23 maj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F0674" w:rsidRPr="00687188" w:rsidTr="00DF067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F0674" w:rsidRPr="00687188" w:rsidRDefault="00DF0674" w:rsidP="00DF0674">
            <w:pPr>
              <w:pStyle w:val="AvsTalman"/>
            </w:pPr>
            <w:r w:rsidRPr="00687188">
              <w:t>Susanne Eberstein</w:t>
            </w:r>
          </w:p>
        </w:tc>
        <w:tc>
          <w:tcPr>
            <w:tcW w:w="3628" w:type="dxa"/>
          </w:tcPr>
          <w:p w:rsidR="00DF0674" w:rsidRPr="00687188" w:rsidRDefault="00DF0674" w:rsidP="00DF0674">
            <w:pPr>
              <w:pStyle w:val="AvsTjnsteman"/>
            </w:pPr>
            <w:r w:rsidRPr="00687188">
              <w:t>Annalena Hanell</w:t>
            </w:r>
          </w:p>
        </w:tc>
      </w:tr>
    </w:tbl>
    <w:p w:rsidR="00CE5B19" w:rsidRPr="00687188" w:rsidRDefault="00CE5B19" w:rsidP="00DF0674"/>
    <w:sectPr w:rsidR="00CE5B19" w:rsidRPr="00687188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C29"/>
    <w:rsid w:val="00062659"/>
    <w:rsid w:val="000930C8"/>
    <w:rsid w:val="00137E7C"/>
    <w:rsid w:val="0028165D"/>
    <w:rsid w:val="002E72EA"/>
    <w:rsid w:val="00333AF6"/>
    <w:rsid w:val="003A2C29"/>
    <w:rsid w:val="0055519C"/>
    <w:rsid w:val="0065744A"/>
    <w:rsid w:val="0067566D"/>
    <w:rsid w:val="00687188"/>
    <w:rsid w:val="0068755D"/>
    <w:rsid w:val="007D1F51"/>
    <w:rsid w:val="009A6C81"/>
    <w:rsid w:val="00CE0BEB"/>
    <w:rsid w:val="00CE5B19"/>
    <w:rsid w:val="00DF0674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9BB3D7-D7BD-4A20-8CDB-E6498B16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3A2C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37</Words>
  <Characters>296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2012-05-23T08:38:00Z</cp:lastPrinted>
  <dcterms:created xsi:type="dcterms:W3CDTF">2025-12-17T21:30:00Z</dcterms:created>
  <dcterms:modified xsi:type="dcterms:W3CDTF">2025-12-17T21:30:00Z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2012-05-23</vt:lpwstr>
  </property>
  <property fmtid="{D5CDD505-2E9C-101B-9397-08002B2CF9AE}" pid="5" name="DatumIText">
    <vt:lpwstr>den 23 maj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220</vt:lpwstr>
  </property>
  <property fmtid="{D5CDD505-2E9C-101B-9397-08002B2CF9AE}" pid="9" name="Talman">
    <vt:lpwstr>Susanne Eberstein</vt:lpwstr>
  </property>
  <property fmtid="{D5CDD505-2E9C-101B-9397-08002B2CF9AE}" pid="10" name="Tjänsteman">
    <vt:lpwstr>Annalena Hanell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RefRM">
    <vt:lpwstr>2011/12</vt:lpwstr>
  </property>
  <property fmtid="{D5CDD505-2E9C-101B-9397-08002B2CF9AE}" pid="14" name="Utskott">
    <vt:lpwstr>Civilutskottet</vt:lpwstr>
  </property>
  <property fmtid="{D5CDD505-2E9C-101B-9397-08002B2CF9AE}" pid="15" name="UskBet">
    <vt:lpwstr>CU</vt:lpwstr>
  </property>
  <property fmtid="{D5CDD505-2E9C-101B-9397-08002B2CF9AE}" pid="16" name="RefNr">
    <vt:lpwstr>25</vt:lpwstr>
  </property>
  <property fmtid="{D5CDD505-2E9C-101B-9397-08002B2CF9AE}" pid="17" name="RefRubrik">
    <vt:lpwstr>2007 års Haagkonvention om underhållsskyldighet, m.m.</vt:lpwstr>
  </property>
</Properties>
</file>