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93840" w:rsidRPr="000C0AEA" w:rsidTr="0079384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93840" w:rsidRPr="000C0AEA" w:rsidRDefault="00793840" w:rsidP="00793840">
            <w:pPr>
              <w:pStyle w:val="RSKRbeteckning"/>
              <w:spacing w:before="240"/>
            </w:pPr>
            <w:r w:rsidRPr="000C0AEA">
              <w:t>Riksdagsskrivelse</w:t>
            </w:r>
          </w:p>
          <w:p w:rsidR="00793840" w:rsidRPr="000C0AEA" w:rsidRDefault="00793840" w:rsidP="00793840">
            <w:pPr>
              <w:pStyle w:val="RSKRbeteckning"/>
            </w:pPr>
            <w:r w:rsidRPr="000C0AEA">
              <w:t>2007/08:126</w:t>
            </w:r>
          </w:p>
        </w:tc>
        <w:tc>
          <w:tcPr>
            <w:tcW w:w="1134" w:type="dxa"/>
          </w:tcPr>
          <w:p w:rsidR="00793840" w:rsidRPr="000C0AEA" w:rsidRDefault="000C0AEA" w:rsidP="00793840">
            <w:pPr>
              <w:jc w:val="right"/>
            </w:pPr>
            <w:r w:rsidRPr="000C0AE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840" w:rsidRPr="000C0AEA" w:rsidTr="0079384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93840" w:rsidRPr="000C0AEA" w:rsidRDefault="00793840">
            <w:pPr>
              <w:rPr>
                <w:sz w:val="10"/>
              </w:rPr>
            </w:pPr>
          </w:p>
        </w:tc>
      </w:tr>
    </w:tbl>
    <w:p w:rsidR="00793840" w:rsidRPr="000C0AEA" w:rsidRDefault="00793840"/>
    <w:p w:rsidR="00793840" w:rsidRPr="000C0AEA" w:rsidRDefault="00793840" w:rsidP="00793840">
      <w:pPr>
        <w:pStyle w:val="Mottagare1"/>
      </w:pPr>
      <w:r w:rsidRPr="000C0AEA">
        <w:t>Regeringen</w:t>
      </w:r>
    </w:p>
    <w:p w:rsidR="00793840" w:rsidRPr="000C0AEA" w:rsidRDefault="00793840" w:rsidP="00793840">
      <w:pPr>
        <w:pStyle w:val="Mottagare2"/>
      </w:pPr>
      <w:r w:rsidRPr="000C0AEA">
        <w:t>Statsrådsberedningen</w:t>
      </w:r>
    </w:p>
    <w:p w:rsidR="00793840" w:rsidRPr="000C0AEA" w:rsidRDefault="00793840" w:rsidP="00793840">
      <w:r w:rsidRPr="000C0AEA">
        <w:t xml:space="preserve">Med överlämnande av konstitutionsutskottets betänkande 2007/08:KU10 Granskning av statsrådens tjänsteutövning och regeringsärendenas handläggning får jag anmäla att riksdagen denna dag </w:t>
      </w:r>
      <w:r w:rsidR="00156EFC" w:rsidRPr="000C0AEA">
        <w:t>lagt utskottets anmälan till handlingarna.</w:t>
      </w:r>
    </w:p>
    <w:p w:rsidR="00793840" w:rsidRPr="000C0AEA" w:rsidRDefault="00793840" w:rsidP="00793840">
      <w:pPr>
        <w:pStyle w:val="Stockholm"/>
      </w:pPr>
      <w:r w:rsidRPr="000C0AEA">
        <w:t>Stockholm den 2008-01-23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3840" w:rsidRPr="000C0AEA" w:rsidTr="0079384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93840" w:rsidRPr="000C0AEA" w:rsidRDefault="00793840" w:rsidP="00793840">
            <w:pPr>
              <w:pStyle w:val="AvsTalman"/>
            </w:pPr>
            <w:r w:rsidRPr="000C0AEA">
              <w:t>Per Westerberg</w:t>
            </w:r>
          </w:p>
        </w:tc>
        <w:tc>
          <w:tcPr>
            <w:tcW w:w="3628" w:type="dxa"/>
          </w:tcPr>
          <w:p w:rsidR="00793840" w:rsidRPr="000C0AEA" w:rsidRDefault="00793840" w:rsidP="00793840">
            <w:pPr>
              <w:pStyle w:val="AvsTjnsteman"/>
            </w:pPr>
            <w:r w:rsidRPr="000C0AEA">
              <w:t>Ulf Christoffersson</w:t>
            </w:r>
          </w:p>
        </w:tc>
      </w:tr>
    </w:tbl>
    <w:p w:rsidR="00D85057" w:rsidRPr="000C0AEA" w:rsidRDefault="00D85057" w:rsidP="00793840"/>
    <w:sectPr w:rsidR="00D85057" w:rsidRPr="000C0AE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40"/>
    <w:rsid w:val="0009098F"/>
    <w:rsid w:val="000C0AEA"/>
    <w:rsid w:val="000C2D8D"/>
    <w:rsid w:val="00156EFC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93840"/>
    <w:rsid w:val="007D2903"/>
    <w:rsid w:val="00852286"/>
    <w:rsid w:val="00860608"/>
    <w:rsid w:val="008D022D"/>
    <w:rsid w:val="009417EF"/>
    <w:rsid w:val="009F0EC7"/>
    <w:rsid w:val="00A16D59"/>
    <w:rsid w:val="00A91CAD"/>
    <w:rsid w:val="00AC3A6D"/>
    <w:rsid w:val="00BB222A"/>
    <w:rsid w:val="00BB66ED"/>
    <w:rsid w:val="00C1040E"/>
    <w:rsid w:val="00C36AA9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677FB-744C-448F-995D-25901EEC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322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126</vt:lpwstr>
  </property>
  <property fmtid="{D5CDD505-2E9C-101B-9397-08002B2CF9AE}" pid="6" name="Datum">
    <vt:lpwstr>2008-01-23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10</vt:lpwstr>
  </property>
  <property fmtid="{D5CDD505-2E9C-101B-9397-08002B2CF9AE}" pid="17" name="RefRubrik">
    <vt:lpwstr>Granskning av statsrådens tjänsteutövning och regeringsärendenas handläggning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