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4B05E" w14:textId="77777777" w:rsidR="006E04A4" w:rsidRPr="00CD7560" w:rsidRDefault="00E0049C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87</w:t>
      </w:r>
      <w:bookmarkEnd w:id="1"/>
    </w:p>
    <w:p w14:paraId="59B4B05F" w14:textId="77777777" w:rsidR="006E04A4" w:rsidRDefault="00E0049C">
      <w:pPr>
        <w:pStyle w:val="Datum"/>
        <w:outlineLvl w:val="0"/>
      </w:pPr>
      <w:bookmarkStart w:id="2" w:name="DocumentDate"/>
      <w:r>
        <w:t>Torsdagen den 20 mars 2025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1763D2" w14:paraId="59B4B064" w14:textId="77777777" w:rsidTr="00E47117">
        <w:trPr>
          <w:cantSplit/>
        </w:trPr>
        <w:tc>
          <w:tcPr>
            <w:tcW w:w="454" w:type="dxa"/>
          </w:tcPr>
          <w:p w14:paraId="59B4B060" w14:textId="77777777" w:rsidR="006E04A4" w:rsidRDefault="00E0049C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59B4B061" w14:textId="77777777" w:rsidR="006E04A4" w:rsidRDefault="00E0049C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59B4B062" w14:textId="77777777" w:rsidR="006E04A4" w:rsidRDefault="00E0049C"/>
        </w:tc>
        <w:tc>
          <w:tcPr>
            <w:tcW w:w="7512" w:type="dxa"/>
          </w:tcPr>
          <w:p w14:paraId="59B4B063" w14:textId="77777777" w:rsidR="006E04A4" w:rsidRDefault="00E0049C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1763D2" w14:paraId="59B4B069" w14:textId="77777777" w:rsidTr="00E47117">
        <w:trPr>
          <w:cantSplit/>
        </w:trPr>
        <w:tc>
          <w:tcPr>
            <w:tcW w:w="454" w:type="dxa"/>
          </w:tcPr>
          <w:p w14:paraId="59B4B065" w14:textId="77777777" w:rsidR="006E04A4" w:rsidRDefault="00E0049C"/>
        </w:tc>
        <w:tc>
          <w:tcPr>
            <w:tcW w:w="1134" w:type="dxa"/>
          </w:tcPr>
          <w:p w14:paraId="59B4B066" w14:textId="77777777" w:rsidR="006E04A4" w:rsidRDefault="00E0049C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59B4B067" w14:textId="77777777" w:rsidR="006E04A4" w:rsidRDefault="00E0049C"/>
        </w:tc>
        <w:tc>
          <w:tcPr>
            <w:tcW w:w="7512" w:type="dxa"/>
          </w:tcPr>
          <w:p w14:paraId="59B4B068" w14:textId="77777777" w:rsidR="006E04A4" w:rsidRDefault="00E0049C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R="001763D2" w14:paraId="59B4B06E" w14:textId="77777777" w:rsidTr="00E47117">
        <w:trPr>
          <w:cantSplit/>
        </w:trPr>
        <w:tc>
          <w:tcPr>
            <w:tcW w:w="454" w:type="dxa"/>
          </w:tcPr>
          <w:p w14:paraId="59B4B06A" w14:textId="77777777" w:rsidR="006E04A4" w:rsidRDefault="00E0049C"/>
        </w:tc>
        <w:tc>
          <w:tcPr>
            <w:tcW w:w="1134" w:type="dxa"/>
          </w:tcPr>
          <w:p w14:paraId="59B4B06B" w14:textId="77777777" w:rsidR="006E04A4" w:rsidRDefault="00E0049C">
            <w:pPr>
              <w:jc w:val="right"/>
            </w:pPr>
          </w:p>
        </w:tc>
        <w:tc>
          <w:tcPr>
            <w:tcW w:w="397" w:type="dxa"/>
          </w:tcPr>
          <w:p w14:paraId="59B4B06C" w14:textId="77777777" w:rsidR="006E04A4" w:rsidRDefault="00E0049C"/>
        </w:tc>
        <w:tc>
          <w:tcPr>
            <w:tcW w:w="7512" w:type="dxa"/>
          </w:tcPr>
          <w:p w14:paraId="59B4B06D" w14:textId="77777777" w:rsidR="006E04A4" w:rsidRDefault="00E0049C">
            <w:pPr>
              <w:pStyle w:val="Plenum"/>
              <w:tabs>
                <w:tab w:val="clear" w:pos="1418"/>
              </w:tabs>
              <w:ind w:right="1"/>
            </w:pPr>
            <w:r>
              <w:t>Votering efter debattens slut i UFöU3, dock tidigast kl. 15.20</w:t>
            </w:r>
          </w:p>
        </w:tc>
      </w:tr>
    </w:tbl>
    <w:p w14:paraId="59B4B06F" w14:textId="77777777" w:rsidR="006E04A4" w:rsidRDefault="00E0049C">
      <w:pPr>
        <w:pStyle w:val="StreckLngt"/>
      </w:pPr>
      <w:r>
        <w:tab/>
      </w:r>
    </w:p>
    <w:p w14:paraId="59B4B070" w14:textId="77777777" w:rsidR="00121B42" w:rsidRDefault="00E0049C" w:rsidP="00121B42">
      <w:pPr>
        <w:pStyle w:val="Blankrad"/>
      </w:pPr>
      <w:r>
        <w:t xml:space="preserve">      </w:t>
      </w:r>
    </w:p>
    <w:p w14:paraId="59B4B071" w14:textId="77777777" w:rsidR="00CF242C" w:rsidRDefault="00E0049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1763D2" w14:paraId="59B4B075" w14:textId="77777777" w:rsidTr="00055526">
        <w:trPr>
          <w:cantSplit/>
        </w:trPr>
        <w:tc>
          <w:tcPr>
            <w:tcW w:w="567" w:type="dxa"/>
          </w:tcPr>
          <w:p w14:paraId="59B4B072" w14:textId="77777777" w:rsidR="001D7AF0" w:rsidRDefault="00E0049C" w:rsidP="00C84F80">
            <w:pPr>
              <w:keepNext/>
            </w:pPr>
          </w:p>
        </w:tc>
        <w:tc>
          <w:tcPr>
            <w:tcW w:w="6663" w:type="dxa"/>
          </w:tcPr>
          <w:p w14:paraId="59B4B073" w14:textId="77777777" w:rsidR="006E04A4" w:rsidRDefault="00E0049C" w:rsidP="00EB020E">
            <w:pPr>
              <w:pStyle w:val="HuvudrubrikEnsam"/>
              <w:keepNext/>
              <w:spacing w:before="0"/>
            </w:pPr>
            <w:r>
              <w:t>Justering av protokoll</w:t>
            </w:r>
          </w:p>
        </w:tc>
        <w:tc>
          <w:tcPr>
            <w:tcW w:w="2055" w:type="dxa"/>
          </w:tcPr>
          <w:p w14:paraId="59B4B074" w14:textId="77777777" w:rsidR="006E04A4" w:rsidRDefault="00E0049C" w:rsidP="00C84F80">
            <w:pPr>
              <w:keepNext/>
            </w:pPr>
          </w:p>
        </w:tc>
      </w:tr>
      <w:tr w:rsidR="001763D2" w14:paraId="59B4B079" w14:textId="77777777" w:rsidTr="00055526">
        <w:trPr>
          <w:cantSplit/>
        </w:trPr>
        <w:tc>
          <w:tcPr>
            <w:tcW w:w="567" w:type="dxa"/>
          </w:tcPr>
          <w:p w14:paraId="59B4B076" w14:textId="77777777" w:rsidR="001D7AF0" w:rsidRDefault="00E0049C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59B4B077" w14:textId="339C893F" w:rsidR="006E04A4" w:rsidRDefault="00E0049C" w:rsidP="000326E3">
            <w:r>
              <w:t xml:space="preserve">Justering av protokoll från sammanträdet torsdagen </w:t>
            </w:r>
            <w:r w:rsidR="00EB020E">
              <w:br/>
            </w:r>
            <w:r>
              <w:t xml:space="preserve">den 27 </w:t>
            </w:r>
            <w:r>
              <w:t>februari </w:t>
            </w:r>
          </w:p>
        </w:tc>
        <w:tc>
          <w:tcPr>
            <w:tcW w:w="2055" w:type="dxa"/>
          </w:tcPr>
          <w:p w14:paraId="59B4B078" w14:textId="77777777" w:rsidR="006E04A4" w:rsidRDefault="00E0049C" w:rsidP="00C84F80"/>
        </w:tc>
      </w:tr>
      <w:tr w:rsidR="001763D2" w14:paraId="59B4B07D" w14:textId="77777777" w:rsidTr="00055526">
        <w:trPr>
          <w:cantSplit/>
        </w:trPr>
        <w:tc>
          <w:tcPr>
            <w:tcW w:w="567" w:type="dxa"/>
          </w:tcPr>
          <w:p w14:paraId="59B4B07A" w14:textId="77777777" w:rsidR="001D7AF0" w:rsidRDefault="00E0049C" w:rsidP="00C84F80">
            <w:pPr>
              <w:keepNext/>
            </w:pPr>
          </w:p>
        </w:tc>
        <w:tc>
          <w:tcPr>
            <w:tcW w:w="6663" w:type="dxa"/>
          </w:tcPr>
          <w:p w14:paraId="59B4B07B" w14:textId="77777777" w:rsidR="006E04A4" w:rsidRDefault="00E0049C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59B4B07C" w14:textId="77777777" w:rsidR="006E04A4" w:rsidRDefault="00E0049C" w:rsidP="00C84F80">
            <w:pPr>
              <w:keepNext/>
            </w:pPr>
          </w:p>
        </w:tc>
      </w:tr>
      <w:tr w:rsidR="001763D2" w14:paraId="59B4B081" w14:textId="77777777" w:rsidTr="00055526">
        <w:trPr>
          <w:cantSplit/>
        </w:trPr>
        <w:tc>
          <w:tcPr>
            <w:tcW w:w="567" w:type="dxa"/>
          </w:tcPr>
          <w:p w14:paraId="59B4B07E" w14:textId="77777777" w:rsidR="001D7AF0" w:rsidRDefault="00E0049C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9B4B07F" w14:textId="77777777" w:rsidR="006E04A4" w:rsidRDefault="00E0049C" w:rsidP="000326E3">
            <w:r>
              <w:t xml:space="preserve">2024/25:511 av Niklas Karlsson (S) </w:t>
            </w:r>
            <w:r>
              <w:br/>
              <w:t>Elpriserna i södra Sverige</w:t>
            </w:r>
          </w:p>
        </w:tc>
        <w:tc>
          <w:tcPr>
            <w:tcW w:w="2055" w:type="dxa"/>
          </w:tcPr>
          <w:p w14:paraId="59B4B080" w14:textId="77777777" w:rsidR="006E04A4" w:rsidRDefault="00E0049C" w:rsidP="00C84F80"/>
        </w:tc>
      </w:tr>
      <w:tr w:rsidR="001763D2" w14:paraId="59B4B085" w14:textId="77777777" w:rsidTr="00055526">
        <w:trPr>
          <w:cantSplit/>
        </w:trPr>
        <w:tc>
          <w:tcPr>
            <w:tcW w:w="567" w:type="dxa"/>
          </w:tcPr>
          <w:p w14:paraId="59B4B082" w14:textId="77777777" w:rsidR="001D7AF0" w:rsidRDefault="00E0049C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9B4B083" w14:textId="77777777" w:rsidR="006E04A4" w:rsidRDefault="00E0049C" w:rsidP="000326E3">
            <w:r>
              <w:t xml:space="preserve">2024/25:523 av Lars Isacsson (S) </w:t>
            </w:r>
            <w:r>
              <w:br/>
              <w:t>Den industriella utvecklingen i Ludvika och Smedjebacken</w:t>
            </w:r>
          </w:p>
        </w:tc>
        <w:tc>
          <w:tcPr>
            <w:tcW w:w="2055" w:type="dxa"/>
          </w:tcPr>
          <w:p w14:paraId="59B4B084" w14:textId="77777777" w:rsidR="006E04A4" w:rsidRDefault="00E0049C" w:rsidP="00C84F80"/>
        </w:tc>
      </w:tr>
      <w:tr w:rsidR="001763D2" w14:paraId="59B4B089" w14:textId="77777777" w:rsidTr="00055526">
        <w:trPr>
          <w:cantSplit/>
        </w:trPr>
        <w:tc>
          <w:tcPr>
            <w:tcW w:w="567" w:type="dxa"/>
          </w:tcPr>
          <w:p w14:paraId="59B4B086" w14:textId="77777777" w:rsidR="001D7AF0" w:rsidRDefault="00E0049C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9B4B087" w14:textId="77777777" w:rsidR="006E04A4" w:rsidRDefault="00E0049C" w:rsidP="000326E3">
            <w:r>
              <w:t xml:space="preserve">2024/25:524 av Nadja Awad (V) </w:t>
            </w:r>
            <w:r>
              <w:br/>
              <w:t>Arbetsmiljön i äldreomsorgen</w:t>
            </w:r>
          </w:p>
        </w:tc>
        <w:tc>
          <w:tcPr>
            <w:tcW w:w="2055" w:type="dxa"/>
          </w:tcPr>
          <w:p w14:paraId="59B4B088" w14:textId="77777777" w:rsidR="006E04A4" w:rsidRDefault="00E0049C" w:rsidP="00C84F80"/>
        </w:tc>
      </w:tr>
      <w:tr w:rsidR="001763D2" w14:paraId="59B4B08D" w14:textId="77777777" w:rsidTr="00055526">
        <w:trPr>
          <w:cantSplit/>
        </w:trPr>
        <w:tc>
          <w:tcPr>
            <w:tcW w:w="567" w:type="dxa"/>
          </w:tcPr>
          <w:p w14:paraId="59B4B08A" w14:textId="77777777" w:rsidR="001D7AF0" w:rsidRDefault="00E0049C" w:rsidP="00C84F80">
            <w:pPr>
              <w:keepNext/>
            </w:pPr>
          </w:p>
        </w:tc>
        <w:tc>
          <w:tcPr>
            <w:tcW w:w="6663" w:type="dxa"/>
          </w:tcPr>
          <w:p w14:paraId="59B4B08B" w14:textId="77777777" w:rsidR="006E04A4" w:rsidRDefault="00E0049C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14:paraId="59B4B08C" w14:textId="77777777" w:rsidR="006E04A4" w:rsidRDefault="00E0049C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1763D2" w14:paraId="59B4B091" w14:textId="77777777" w:rsidTr="00055526">
        <w:trPr>
          <w:cantSplit/>
        </w:trPr>
        <w:tc>
          <w:tcPr>
            <w:tcW w:w="567" w:type="dxa"/>
          </w:tcPr>
          <w:p w14:paraId="59B4B08E" w14:textId="77777777" w:rsidR="001D7AF0" w:rsidRDefault="00E0049C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9B4B08F" w14:textId="77777777" w:rsidR="006E04A4" w:rsidRDefault="00E0049C" w:rsidP="000326E3">
            <w:r>
              <w:t xml:space="preserve">2024/25:FPM18 Kommissionens arbetsprogram 2025 </w:t>
            </w:r>
            <w:r>
              <w:rPr>
                <w:i/>
                <w:iCs/>
              </w:rPr>
              <w:t>COM(2025) 45</w:t>
            </w:r>
          </w:p>
        </w:tc>
        <w:tc>
          <w:tcPr>
            <w:tcW w:w="2055" w:type="dxa"/>
          </w:tcPr>
          <w:p w14:paraId="59B4B090" w14:textId="77777777" w:rsidR="006E04A4" w:rsidRDefault="00E0049C" w:rsidP="00C84F80">
            <w:r>
              <w:t>UU</w:t>
            </w:r>
          </w:p>
        </w:tc>
      </w:tr>
      <w:tr w:rsidR="001763D2" w14:paraId="59B4B095" w14:textId="77777777" w:rsidTr="00055526">
        <w:trPr>
          <w:cantSplit/>
        </w:trPr>
        <w:tc>
          <w:tcPr>
            <w:tcW w:w="567" w:type="dxa"/>
          </w:tcPr>
          <w:p w14:paraId="59B4B092" w14:textId="77777777" w:rsidR="001D7AF0" w:rsidRDefault="00E0049C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9B4B093" w14:textId="77777777" w:rsidR="006E04A4" w:rsidRDefault="00E0049C" w:rsidP="000326E3">
            <w:r>
              <w:t xml:space="preserve">2024/25:FPM19 Meddelande från kommissionen: Vägen till nästa fleråriga budgetram </w:t>
            </w:r>
            <w:r>
              <w:rPr>
                <w:i/>
                <w:iCs/>
              </w:rPr>
              <w:t>COM(2025) 46</w:t>
            </w:r>
          </w:p>
        </w:tc>
        <w:tc>
          <w:tcPr>
            <w:tcW w:w="2055" w:type="dxa"/>
          </w:tcPr>
          <w:p w14:paraId="59B4B094" w14:textId="77777777" w:rsidR="006E04A4" w:rsidRDefault="00E0049C" w:rsidP="00C84F80">
            <w:r>
              <w:t>FiU</w:t>
            </w:r>
          </w:p>
        </w:tc>
      </w:tr>
      <w:tr w:rsidR="001763D2" w14:paraId="59B4B099" w14:textId="77777777" w:rsidTr="00055526">
        <w:trPr>
          <w:cantSplit/>
        </w:trPr>
        <w:tc>
          <w:tcPr>
            <w:tcW w:w="567" w:type="dxa"/>
          </w:tcPr>
          <w:p w14:paraId="59B4B096" w14:textId="77777777" w:rsidR="001D7AF0" w:rsidRDefault="00E0049C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9B4B097" w14:textId="77777777" w:rsidR="006E04A4" w:rsidRDefault="00E0049C" w:rsidP="000326E3">
            <w:r>
              <w:t xml:space="preserve">2024/25:FPM20 Visionen för jordbruk och livsmedel </w:t>
            </w:r>
            <w:r>
              <w:rPr>
                <w:i/>
                <w:iCs/>
              </w:rPr>
              <w:t>COM(2025) 75</w:t>
            </w:r>
          </w:p>
        </w:tc>
        <w:tc>
          <w:tcPr>
            <w:tcW w:w="2055" w:type="dxa"/>
          </w:tcPr>
          <w:p w14:paraId="59B4B098" w14:textId="77777777" w:rsidR="006E04A4" w:rsidRDefault="00E0049C" w:rsidP="00C84F80">
            <w:r>
              <w:t>MJU</w:t>
            </w:r>
          </w:p>
        </w:tc>
      </w:tr>
      <w:tr w:rsidR="001763D2" w14:paraId="59B4B09D" w14:textId="77777777" w:rsidTr="00055526">
        <w:trPr>
          <w:cantSplit/>
        </w:trPr>
        <w:tc>
          <w:tcPr>
            <w:tcW w:w="567" w:type="dxa"/>
          </w:tcPr>
          <w:p w14:paraId="59B4B09A" w14:textId="77777777" w:rsidR="001D7AF0" w:rsidRDefault="00E0049C" w:rsidP="00C84F80">
            <w:pPr>
              <w:keepNext/>
            </w:pPr>
          </w:p>
        </w:tc>
        <w:tc>
          <w:tcPr>
            <w:tcW w:w="6663" w:type="dxa"/>
          </w:tcPr>
          <w:p w14:paraId="59B4B09B" w14:textId="77777777" w:rsidR="006E04A4" w:rsidRDefault="00E0049C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55" w:type="dxa"/>
          </w:tcPr>
          <w:p w14:paraId="59B4B09C" w14:textId="77777777" w:rsidR="006E04A4" w:rsidRDefault="00E0049C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1763D2" w14:paraId="59B4B0A1" w14:textId="77777777" w:rsidTr="00055526">
        <w:trPr>
          <w:cantSplit/>
        </w:trPr>
        <w:tc>
          <w:tcPr>
            <w:tcW w:w="567" w:type="dxa"/>
          </w:tcPr>
          <w:p w14:paraId="59B4B09E" w14:textId="77777777" w:rsidR="001D7AF0" w:rsidRDefault="00E0049C" w:rsidP="00C84F80">
            <w:pPr>
              <w:keepNext/>
            </w:pPr>
          </w:p>
        </w:tc>
        <w:tc>
          <w:tcPr>
            <w:tcW w:w="6663" w:type="dxa"/>
          </w:tcPr>
          <w:p w14:paraId="59B4B09F" w14:textId="77777777" w:rsidR="006E04A4" w:rsidRDefault="00E0049C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59B4B0A0" w14:textId="77777777" w:rsidR="006E04A4" w:rsidRDefault="00E0049C" w:rsidP="00C84F80">
            <w:pPr>
              <w:keepNext/>
            </w:pPr>
          </w:p>
        </w:tc>
      </w:tr>
      <w:tr w:rsidR="001763D2" w14:paraId="59B4B0A5" w14:textId="77777777" w:rsidTr="00055526">
        <w:trPr>
          <w:cantSplit/>
        </w:trPr>
        <w:tc>
          <w:tcPr>
            <w:tcW w:w="567" w:type="dxa"/>
          </w:tcPr>
          <w:p w14:paraId="59B4B0A2" w14:textId="77777777" w:rsidR="001D7AF0" w:rsidRDefault="00E0049C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59B4B0A3" w14:textId="756D5650" w:rsidR="006E04A4" w:rsidRDefault="00E0049C" w:rsidP="000326E3">
            <w:proofErr w:type="gramStart"/>
            <w:r>
              <w:t>COM(</w:t>
            </w:r>
            <w:proofErr w:type="gramEnd"/>
            <w:r>
              <w:t>2025) 106 Förslag till Europaparlamentets och rådets direktiv om ändring av rådets direktiv 92/43/EEG vad gäller vargens (</w:t>
            </w:r>
            <w:proofErr w:type="spellStart"/>
            <w:r>
              <w:t>Canis</w:t>
            </w:r>
            <w:proofErr w:type="spellEnd"/>
            <w:r>
              <w:t xml:space="preserve"> lupus) skyddsstatus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den 14 maj 2025</w:t>
            </w:r>
          </w:p>
        </w:tc>
        <w:tc>
          <w:tcPr>
            <w:tcW w:w="2055" w:type="dxa"/>
          </w:tcPr>
          <w:p w14:paraId="59B4B0A4" w14:textId="77777777" w:rsidR="006E04A4" w:rsidRDefault="00E0049C" w:rsidP="00C84F80">
            <w:r>
              <w:t>MJU</w:t>
            </w:r>
          </w:p>
        </w:tc>
      </w:tr>
      <w:tr w:rsidR="001763D2" w14:paraId="59B4B0A9" w14:textId="77777777" w:rsidTr="00055526">
        <w:trPr>
          <w:cantSplit/>
        </w:trPr>
        <w:tc>
          <w:tcPr>
            <w:tcW w:w="567" w:type="dxa"/>
          </w:tcPr>
          <w:p w14:paraId="59B4B0A6" w14:textId="77777777" w:rsidR="001D7AF0" w:rsidRDefault="00E0049C" w:rsidP="00C84F80">
            <w:pPr>
              <w:keepNext/>
            </w:pPr>
          </w:p>
        </w:tc>
        <w:tc>
          <w:tcPr>
            <w:tcW w:w="6663" w:type="dxa"/>
          </w:tcPr>
          <w:p w14:paraId="59B4B0A7" w14:textId="77777777" w:rsidR="006E04A4" w:rsidRDefault="00E0049C" w:rsidP="000326E3">
            <w:pPr>
              <w:pStyle w:val="Huvudrubrik"/>
              <w:keepNext/>
            </w:pPr>
            <w:r>
              <w:t>Ärenden för avgöran</w:t>
            </w:r>
            <w:r>
              <w:t>de efter debattens slut i UFöU3, dock tidigast kl. 15.20</w:t>
            </w:r>
          </w:p>
        </w:tc>
        <w:tc>
          <w:tcPr>
            <w:tcW w:w="2055" w:type="dxa"/>
          </w:tcPr>
          <w:p w14:paraId="59B4B0A8" w14:textId="77777777" w:rsidR="006E04A4" w:rsidRDefault="00E0049C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1763D2" w14:paraId="59B4B0AE" w14:textId="77777777" w:rsidTr="00055526">
        <w:trPr>
          <w:cantSplit/>
        </w:trPr>
        <w:tc>
          <w:tcPr>
            <w:tcW w:w="567" w:type="dxa"/>
          </w:tcPr>
          <w:p w14:paraId="59B4B0AA" w14:textId="77777777" w:rsidR="001D7AF0" w:rsidRDefault="00E0049C" w:rsidP="00C84F80"/>
        </w:tc>
        <w:tc>
          <w:tcPr>
            <w:tcW w:w="6663" w:type="dxa"/>
          </w:tcPr>
          <w:p w14:paraId="59B4B0AB" w14:textId="77777777" w:rsidR="006E04A4" w:rsidRDefault="00E0049C" w:rsidP="000326E3">
            <w:pPr>
              <w:pStyle w:val="Underrubrik"/>
            </w:pPr>
            <w:r>
              <w:t xml:space="preserve"> </w:t>
            </w:r>
          </w:p>
          <w:p w14:paraId="59B4B0AC" w14:textId="77777777" w:rsidR="006E04A4" w:rsidRDefault="00E0049C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59B4B0AD" w14:textId="77777777" w:rsidR="006E04A4" w:rsidRDefault="00E0049C" w:rsidP="00C84F80"/>
        </w:tc>
      </w:tr>
      <w:tr w:rsidR="001763D2" w14:paraId="59B4B0B2" w14:textId="77777777" w:rsidTr="00055526">
        <w:trPr>
          <w:cantSplit/>
        </w:trPr>
        <w:tc>
          <w:tcPr>
            <w:tcW w:w="567" w:type="dxa"/>
          </w:tcPr>
          <w:p w14:paraId="59B4B0AF" w14:textId="77777777" w:rsidR="001D7AF0" w:rsidRDefault="00E0049C" w:rsidP="00C84F80">
            <w:pPr>
              <w:keepNext/>
            </w:pPr>
          </w:p>
        </w:tc>
        <w:tc>
          <w:tcPr>
            <w:tcW w:w="6663" w:type="dxa"/>
          </w:tcPr>
          <w:p w14:paraId="59B4B0B0" w14:textId="77777777" w:rsidR="006E04A4" w:rsidRDefault="00E0049C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59B4B0B1" w14:textId="77777777" w:rsidR="006E04A4" w:rsidRDefault="00E0049C" w:rsidP="00C84F80">
            <w:pPr>
              <w:keepNext/>
            </w:pPr>
          </w:p>
        </w:tc>
      </w:tr>
      <w:tr w:rsidR="001763D2" w14:paraId="59B4B0B6" w14:textId="77777777" w:rsidTr="00055526">
        <w:trPr>
          <w:cantSplit/>
        </w:trPr>
        <w:tc>
          <w:tcPr>
            <w:tcW w:w="567" w:type="dxa"/>
          </w:tcPr>
          <w:p w14:paraId="59B4B0B3" w14:textId="77777777" w:rsidR="001D7AF0" w:rsidRDefault="00E0049C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59B4B0B4" w14:textId="77777777" w:rsidR="006E04A4" w:rsidRDefault="00E0049C" w:rsidP="000326E3">
            <w:r>
              <w:t>Bet. 2024/25:SoU19 Barn och unga inom socialtjänsten</w:t>
            </w:r>
          </w:p>
        </w:tc>
        <w:tc>
          <w:tcPr>
            <w:tcW w:w="2055" w:type="dxa"/>
          </w:tcPr>
          <w:p w14:paraId="59B4B0B5" w14:textId="77777777" w:rsidR="006E04A4" w:rsidRDefault="00E0049C" w:rsidP="00C84F80">
            <w:r>
              <w:t>20 res. (S, SD, V, C, MP)</w:t>
            </w:r>
          </w:p>
        </w:tc>
      </w:tr>
      <w:tr w:rsidR="001763D2" w14:paraId="59B4B0BA" w14:textId="77777777" w:rsidTr="00055526">
        <w:trPr>
          <w:cantSplit/>
        </w:trPr>
        <w:tc>
          <w:tcPr>
            <w:tcW w:w="567" w:type="dxa"/>
          </w:tcPr>
          <w:p w14:paraId="59B4B0B7" w14:textId="77777777" w:rsidR="001D7AF0" w:rsidRDefault="00E0049C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59B4B0B8" w14:textId="77777777" w:rsidR="006E04A4" w:rsidRDefault="00E0049C" w:rsidP="000326E3">
            <w:r>
              <w:t xml:space="preserve">Bet. 2024/25:SoU20 </w:t>
            </w:r>
            <w:r>
              <w:t>Socialtjänstens ansvar för våldsutsatta m.m.</w:t>
            </w:r>
          </w:p>
        </w:tc>
        <w:tc>
          <w:tcPr>
            <w:tcW w:w="2055" w:type="dxa"/>
          </w:tcPr>
          <w:p w14:paraId="59B4B0B9" w14:textId="77777777" w:rsidR="006E04A4" w:rsidRDefault="00E0049C" w:rsidP="00C84F80">
            <w:r>
              <w:t>21 res. (S, SD, V, C, MP)</w:t>
            </w:r>
          </w:p>
        </w:tc>
      </w:tr>
      <w:tr w:rsidR="001763D2" w14:paraId="59B4B0BE" w14:textId="77777777" w:rsidTr="00055526">
        <w:trPr>
          <w:cantSplit/>
        </w:trPr>
        <w:tc>
          <w:tcPr>
            <w:tcW w:w="567" w:type="dxa"/>
          </w:tcPr>
          <w:p w14:paraId="59B4B0BB" w14:textId="77777777" w:rsidR="001D7AF0" w:rsidRDefault="00E0049C" w:rsidP="00C84F80">
            <w:pPr>
              <w:keepNext/>
            </w:pPr>
          </w:p>
        </w:tc>
        <w:tc>
          <w:tcPr>
            <w:tcW w:w="6663" w:type="dxa"/>
          </w:tcPr>
          <w:p w14:paraId="59B4B0BC" w14:textId="77777777" w:rsidR="006E04A4" w:rsidRDefault="00E0049C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59B4B0BD" w14:textId="77777777" w:rsidR="006E04A4" w:rsidRDefault="00E0049C" w:rsidP="00C84F80">
            <w:pPr>
              <w:keepNext/>
            </w:pPr>
          </w:p>
        </w:tc>
      </w:tr>
      <w:tr w:rsidR="001763D2" w14:paraId="59B4B0C2" w14:textId="77777777" w:rsidTr="00055526">
        <w:trPr>
          <w:cantSplit/>
        </w:trPr>
        <w:tc>
          <w:tcPr>
            <w:tcW w:w="567" w:type="dxa"/>
          </w:tcPr>
          <w:p w14:paraId="59B4B0BF" w14:textId="77777777" w:rsidR="001D7AF0" w:rsidRDefault="00E0049C" w:rsidP="00C84F80">
            <w:pPr>
              <w:keepNext/>
            </w:pPr>
          </w:p>
        </w:tc>
        <w:tc>
          <w:tcPr>
            <w:tcW w:w="6663" w:type="dxa"/>
          </w:tcPr>
          <w:p w14:paraId="59B4B0C0" w14:textId="77777777" w:rsidR="006E04A4" w:rsidRDefault="00E0049C" w:rsidP="000326E3">
            <w:pPr>
              <w:pStyle w:val="renderubrik"/>
            </w:pPr>
            <w:r>
              <w:t>Sammansatta utrikes- och försvarsutskottets betänkande</w:t>
            </w:r>
          </w:p>
        </w:tc>
        <w:tc>
          <w:tcPr>
            <w:tcW w:w="2055" w:type="dxa"/>
          </w:tcPr>
          <w:p w14:paraId="59B4B0C1" w14:textId="77777777" w:rsidR="006E04A4" w:rsidRDefault="00E0049C" w:rsidP="00C84F80">
            <w:pPr>
              <w:keepNext/>
            </w:pPr>
          </w:p>
        </w:tc>
      </w:tr>
      <w:tr w:rsidR="001763D2" w14:paraId="59B4B0C6" w14:textId="77777777" w:rsidTr="00055526">
        <w:trPr>
          <w:cantSplit/>
        </w:trPr>
        <w:tc>
          <w:tcPr>
            <w:tcW w:w="567" w:type="dxa"/>
          </w:tcPr>
          <w:p w14:paraId="59B4B0C3" w14:textId="77777777" w:rsidR="001D7AF0" w:rsidRDefault="00E0049C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59B4B0C4" w14:textId="77777777" w:rsidR="006E04A4" w:rsidRDefault="00E0049C" w:rsidP="000326E3">
            <w:r>
              <w:t>Bet. 2024/25:UFöU3 Svenskt deltagande i luftförsvarsoperation inom ramen för Nato</w:t>
            </w:r>
          </w:p>
        </w:tc>
        <w:tc>
          <w:tcPr>
            <w:tcW w:w="2055" w:type="dxa"/>
          </w:tcPr>
          <w:p w14:paraId="59B4B0C5" w14:textId="77777777" w:rsidR="006E04A4" w:rsidRDefault="00E0049C" w:rsidP="00C84F80"/>
        </w:tc>
      </w:tr>
      <w:tr w:rsidR="001763D2" w14:paraId="59B4B0CA" w14:textId="77777777" w:rsidTr="00055526">
        <w:trPr>
          <w:cantSplit/>
        </w:trPr>
        <w:tc>
          <w:tcPr>
            <w:tcW w:w="567" w:type="dxa"/>
          </w:tcPr>
          <w:p w14:paraId="59B4B0C7" w14:textId="77777777" w:rsidR="001D7AF0" w:rsidRDefault="00E0049C" w:rsidP="00C84F80">
            <w:pPr>
              <w:keepNext/>
            </w:pPr>
          </w:p>
        </w:tc>
        <w:tc>
          <w:tcPr>
            <w:tcW w:w="6663" w:type="dxa"/>
          </w:tcPr>
          <w:p w14:paraId="59B4B0C8" w14:textId="77777777" w:rsidR="006E04A4" w:rsidRDefault="00E0049C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59B4B0C9" w14:textId="77777777" w:rsidR="006E04A4" w:rsidRDefault="00E0049C" w:rsidP="00C84F80">
            <w:pPr>
              <w:keepNext/>
            </w:pPr>
          </w:p>
        </w:tc>
      </w:tr>
      <w:tr w:rsidR="001763D2" w14:paraId="59B4B0CE" w14:textId="77777777" w:rsidTr="00055526">
        <w:trPr>
          <w:cantSplit/>
        </w:trPr>
        <w:tc>
          <w:tcPr>
            <w:tcW w:w="567" w:type="dxa"/>
          </w:tcPr>
          <w:p w14:paraId="59B4B0CB" w14:textId="77777777" w:rsidR="001D7AF0" w:rsidRDefault="00E0049C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59B4B0CC" w14:textId="77777777" w:rsidR="006E04A4" w:rsidRDefault="00E0049C" w:rsidP="000326E3">
            <w:r>
              <w:t>Bet. 2024/25:MJU12 Skogspolitik</w:t>
            </w:r>
          </w:p>
        </w:tc>
        <w:tc>
          <w:tcPr>
            <w:tcW w:w="2055" w:type="dxa"/>
          </w:tcPr>
          <w:p w14:paraId="59B4B0CD" w14:textId="77777777" w:rsidR="006E04A4" w:rsidRDefault="00E0049C" w:rsidP="00C84F80">
            <w:r>
              <w:t>38 res. (S, SD, V, C, MP)</w:t>
            </w:r>
          </w:p>
        </w:tc>
      </w:tr>
      <w:tr w:rsidR="001763D2" w14:paraId="59B4B0D2" w14:textId="77777777" w:rsidTr="00055526">
        <w:trPr>
          <w:cantSplit/>
        </w:trPr>
        <w:tc>
          <w:tcPr>
            <w:tcW w:w="567" w:type="dxa"/>
          </w:tcPr>
          <w:p w14:paraId="59B4B0CF" w14:textId="77777777" w:rsidR="001D7AF0" w:rsidRDefault="00E0049C" w:rsidP="00C84F80">
            <w:pPr>
              <w:keepNext/>
            </w:pPr>
          </w:p>
        </w:tc>
        <w:tc>
          <w:tcPr>
            <w:tcW w:w="6663" w:type="dxa"/>
          </w:tcPr>
          <w:p w14:paraId="59B4B0D0" w14:textId="77777777" w:rsidR="006E04A4" w:rsidRDefault="00E0049C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59B4B0D1" w14:textId="77777777" w:rsidR="006E04A4" w:rsidRDefault="00E0049C" w:rsidP="00C84F80">
            <w:pPr>
              <w:keepNext/>
            </w:pPr>
          </w:p>
        </w:tc>
      </w:tr>
      <w:tr w:rsidR="001763D2" w14:paraId="59B4B0D6" w14:textId="77777777" w:rsidTr="00055526">
        <w:trPr>
          <w:cantSplit/>
        </w:trPr>
        <w:tc>
          <w:tcPr>
            <w:tcW w:w="567" w:type="dxa"/>
          </w:tcPr>
          <w:p w14:paraId="59B4B0D3" w14:textId="77777777" w:rsidR="001D7AF0" w:rsidRDefault="00E0049C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59B4B0D4" w14:textId="77777777" w:rsidR="006E04A4" w:rsidRDefault="00E0049C" w:rsidP="000326E3">
            <w:r>
              <w:t>Bet. 2024/25:UU15 Situationen i Israel och Palestina m.m.</w:t>
            </w:r>
          </w:p>
        </w:tc>
        <w:tc>
          <w:tcPr>
            <w:tcW w:w="2055" w:type="dxa"/>
          </w:tcPr>
          <w:p w14:paraId="59B4B0D5" w14:textId="77777777" w:rsidR="006E04A4" w:rsidRDefault="00E0049C" w:rsidP="00C84F80">
            <w:r>
              <w:t>18 res. (S, SD, V, C, MP)</w:t>
            </w:r>
          </w:p>
        </w:tc>
      </w:tr>
      <w:tr w:rsidR="001763D2" w14:paraId="59B4B0DA" w14:textId="77777777" w:rsidTr="00055526">
        <w:trPr>
          <w:cantSplit/>
        </w:trPr>
        <w:tc>
          <w:tcPr>
            <w:tcW w:w="567" w:type="dxa"/>
          </w:tcPr>
          <w:p w14:paraId="59B4B0D7" w14:textId="77777777" w:rsidR="001D7AF0" w:rsidRDefault="00E0049C" w:rsidP="00C84F80">
            <w:pPr>
              <w:keepNext/>
            </w:pPr>
          </w:p>
        </w:tc>
        <w:tc>
          <w:tcPr>
            <w:tcW w:w="6663" w:type="dxa"/>
          </w:tcPr>
          <w:p w14:paraId="59B4B0D8" w14:textId="77777777" w:rsidR="006E04A4" w:rsidRDefault="00E0049C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59B4B0D9" w14:textId="77777777" w:rsidR="006E04A4" w:rsidRDefault="00E0049C" w:rsidP="00C84F80">
            <w:pPr>
              <w:keepNext/>
            </w:pPr>
          </w:p>
        </w:tc>
      </w:tr>
      <w:tr w:rsidR="001763D2" w14:paraId="59B4B0DE" w14:textId="77777777" w:rsidTr="00055526">
        <w:trPr>
          <w:cantSplit/>
        </w:trPr>
        <w:tc>
          <w:tcPr>
            <w:tcW w:w="567" w:type="dxa"/>
          </w:tcPr>
          <w:p w14:paraId="59B4B0DB" w14:textId="77777777" w:rsidR="001D7AF0" w:rsidRDefault="00E0049C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59B4B0DC" w14:textId="77777777" w:rsidR="006E04A4" w:rsidRDefault="00E0049C" w:rsidP="000326E3">
            <w:r>
              <w:t>Frågor besvaras av: </w:t>
            </w:r>
            <w:r>
              <w:br/>
              <w:t>Försvarsminister Pål Jonson (M)</w:t>
            </w:r>
            <w:r>
              <w:br/>
              <w:t>Statsrådet Camilla Waltersson Grönvall (M)</w:t>
            </w:r>
            <w:r>
              <w:br/>
              <w:t>Statsrådet Carl-Oskar Bohlin (M)</w:t>
            </w:r>
            <w:r>
              <w:br/>
              <w:t>Statsrådet Benjamin Dousa (M)</w:t>
            </w:r>
          </w:p>
        </w:tc>
        <w:tc>
          <w:tcPr>
            <w:tcW w:w="2055" w:type="dxa"/>
          </w:tcPr>
          <w:p w14:paraId="59B4B0DD" w14:textId="77777777" w:rsidR="006E04A4" w:rsidRDefault="00E0049C" w:rsidP="00C84F80"/>
        </w:tc>
      </w:tr>
    </w:tbl>
    <w:p w14:paraId="59B4B0DF" w14:textId="77777777" w:rsidR="00517888" w:rsidRPr="00F221DA" w:rsidRDefault="00E0049C" w:rsidP="00137840">
      <w:pPr>
        <w:pStyle w:val="Blankrad"/>
      </w:pPr>
      <w:r>
        <w:t xml:space="preserve">     </w:t>
      </w:r>
    </w:p>
    <w:p w14:paraId="59B4B0E0" w14:textId="77777777" w:rsidR="00121B42" w:rsidRDefault="00E0049C" w:rsidP="00121B42">
      <w:pPr>
        <w:pStyle w:val="Blankrad"/>
      </w:pPr>
      <w:r>
        <w:t xml:space="preserve">     </w:t>
      </w:r>
    </w:p>
    <w:p w14:paraId="59B4B0E1" w14:textId="77777777" w:rsidR="006E04A4" w:rsidRPr="00F221DA" w:rsidRDefault="00E0049C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1763D2" w14:paraId="59B4B0E4" w14:textId="77777777" w:rsidTr="00D774A8">
        <w:tc>
          <w:tcPr>
            <w:tcW w:w="567" w:type="dxa"/>
          </w:tcPr>
          <w:p w14:paraId="59B4B0E2" w14:textId="77777777" w:rsidR="00D774A8" w:rsidRDefault="00E0049C">
            <w:pPr>
              <w:pStyle w:val="IngenText"/>
            </w:pPr>
          </w:p>
        </w:tc>
        <w:tc>
          <w:tcPr>
            <w:tcW w:w="8718" w:type="dxa"/>
          </w:tcPr>
          <w:p w14:paraId="59B4B0E3" w14:textId="77777777" w:rsidR="00D774A8" w:rsidRDefault="00E0049C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9B4B0E5" w14:textId="77777777" w:rsidR="006E04A4" w:rsidRPr="00852BA1" w:rsidRDefault="00E0049C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4B0F7" w14:textId="77777777" w:rsidR="00000000" w:rsidRDefault="00E0049C">
      <w:pPr>
        <w:spacing w:line="240" w:lineRule="auto"/>
      </w:pPr>
      <w:r>
        <w:separator/>
      </w:r>
    </w:p>
  </w:endnote>
  <w:endnote w:type="continuationSeparator" w:id="0">
    <w:p w14:paraId="59B4B0F9" w14:textId="77777777" w:rsidR="00000000" w:rsidRDefault="00E004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4B0EB" w14:textId="77777777" w:rsidR="00BE217A" w:rsidRDefault="00E0049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4B0EC" w14:textId="77777777" w:rsidR="00D73249" w:rsidRDefault="00E0049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59B4B0ED" w14:textId="77777777" w:rsidR="00D73249" w:rsidRDefault="00E0049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4B0F1" w14:textId="77777777" w:rsidR="00D73249" w:rsidRDefault="00E0049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59B4B0F2" w14:textId="77777777" w:rsidR="00D73249" w:rsidRDefault="00E004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4B0F3" w14:textId="77777777" w:rsidR="00000000" w:rsidRDefault="00E0049C">
      <w:pPr>
        <w:spacing w:line="240" w:lineRule="auto"/>
      </w:pPr>
      <w:r>
        <w:separator/>
      </w:r>
    </w:p>
  </w:footnote>
  <w:footnote w:type="continuationSeparator" w:id="0">
    <w:p w14:paraId="59B4B0F5" w14:textId="77777777" w:rsidR="00000000" w:rsidRDefault="00E004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4B0E6" w14:textId="77777777" w:rsidR="00BE217A" w:rsidRDefault="00E0049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4B0E7" w14:textId="77777777" w:rsidR="00D73249" w:rsidRDefault="00E0049C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20 mars 2025</w:t>
    </w:r>
    <w:r>
      <w:fldChar w:fldCharType="end"/>
    </w:r>
  </w:p>
  <w:p w14:paraId="59B4B0E8" w14:textId="77777777" w:rsidR="00D73249" w:rsidRDefault="00E0049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9B4B0E9" w14:textId="77777777" w:rsidR="00D73249" w:rsidRDefault="00E0049C"/>
  <w:p w14:paraId="59B4B0EA" w14:textId="77777777" w:rsidR="00D73249" w:rsidRDefault="00E0049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4B0EE" w14:textId="77777777" w:rsidR="00D73249" w:rsidRDefault="00E0049C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9B4B0F3" wp14:editId="59B4B0F4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B4B0EF" w14:textId="77777777" w:rsidR="00D73249" w:rsidRDefault="00E0049C" w:rsidP="00BE217A">
    <w:pPr>
      <w:pStyle w:val="Dokumentrubrik"/>
      <w:spacing w:after="360"/>
    </w:pPr>
    <w:r>
      <w:t>Föredragningslista</w:t>
    </w:r>
  </w:p>
  <w:p w14:paraId="59B4B0F0" w14:textId="77777777" w:rsidR="00D73249" w:rsidRDefault="00E004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240E877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A8E031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9C8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142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48FD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183C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380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0AE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5E1C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1763D2"/>
    <w:rsid w:val="001763D2"/>
    <w:rsid w:val="00355EF7"/>
    <w:rsid w:val="00371BB9"/>
    <w:rsid w:val="00426F55"/>
    <w:rsid w:val="00644A48"/>
    <w:rsid w:val="00CA2194"/>
    <w:rsid w:val="00DC3D3A"/>
    <w:rsid w:val="00E0049C"/>
    <w:rsid w:val="00EB020E"/>
    <w:rsid w:val="00F5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4B05E"/>
  <w15:docId w15:val="{A1363503-E6D7-496F-A356-EACF5E43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2025-03-20</SAFIR_Sammantradesdatum_Doc>
    <SAFIR_SammantradeID xmlns="C07A1A6C-0B19-41D9-BDF8-F523BA3921EB">a9c8e3d2-f521-47d2-847f-71329e9b383c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AFE934B8-900B-49E0-B57E-F9C18FF6C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262</TotalTime>
  <Pages>2</Pages>
  <Words>290</Words>
  <Characters>1780</Characters>
  <Application>Microsoft Office Word</Application>
  <DocSecurity>0</DocSecurity>
  <Lines>136</Lines>
  <Paragraphs>71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56</cp:revision>
  <cp:lastPrinted>2012-12-12T21:41:00Z</cp:lastPrinted>
  <dcterms:created xsi:type="dcterms:W3CDTF">2013-03-22T09:28:00Z</dcterms:created>
  <dcterms:modified xsi:type="dcterms:W3CDTF">2025-03-19T14:31:00Z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20 mars 2025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