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3EB6F5" w14:textId="77777777">
      <w:pPr>
        <w:pStyle w:val="Normalutanindragellerluft"/>
      </w:pPr>
      <w:bookmarkStart w:name="_Toc106800475" w:id="0"/>
      <w:bookmarkStart w:name="_Toc106801300" w:id="1"/>
    </w:p>
    <w:p xmlns:w14="http://schemas.microsoft.com/office/word/2010/wordml" w:rsidRPr="009B062B" w:rsidR="00AF30DD" w:rsidP="00CD1369" w:rsidRDefault="00CD1369" w14:paraId="61FDC565" w14:textId="77777777">
      <w:pPr>
        <w:pStyle w:val="RubrikFrslagTIllRiksdagsbeslut"/>
      </w:pPr>
      <w:sdt>
        <w:sdtPr>
          <w:alias w:val="CC_Boilerplate_4"/>
          <w:tag w:val="CC_Boilerplate_4"/>
          <w:id w:val="-1644581176"/>
          <w:lock w:val="sdtContentLocked"/>
          <w:placeholder>
            <w:docPart w:val="88B594D8C93F4D268E96D0D02DEC0B12"/>
          </w:placeholder>
          <w:text/>
        </w:sdtPr>
        <w:sdtEndPr/>
        <w:sdtContent>
          <w:r w:rsidRPr="009B062B" w:rsidR="00AF30DD">
            <w:t>Förslag till riksdagsbeslut</w:t>
          </w:r>
        </w:sdtContent>
      </w:sdt>
      <w:bookmarkEnd w:id="0"/>
      <w:bookmarkEnd w:id="1"/>
    </w:p>
    <w:sdt>
      <w:sdtPr>
        <w:tag w:val="018188b9-5586-4f04-b51d-63efc88ac54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det s.k. gränsgångaravtalet mellan Sverige och Norge i syfte att förenkla regelverket, minska skattemässig orättvisa och främja rörligheten på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6F55708096449FBB98E6BE7112C43C"/>
        </w:placeholder>
        <w:text/>
      </w:sdtPr>
      <w:sdtEndPr/>
      <w:sdtContent>
        <w:p xmlns:w14="http://schemas.microsoft.com/office/word/2010/wordml" w:rsidRPr="009B062B" w:rsidR="006D79C9" w:rsidP="00333E95" w:rsidRDefault="006D79C9" w14:paraId="640ACD8E" w14:textId="77777777">
          <w:pPr>
            <w:pStyle w:val="Rubrik1"/>
          </w:pPr>
          <w:r>
            <w:t>Motivering</w:t>
          </w:r>
        </w:p>
      </w:sdtContent>
    </w:sdt>
    <w:bookmarkEnd w:displacedByCustomXml="prev" w:id="3"/>
    <w:bookmarkEnd w:displacedByCustomXml="prev" w:id="4"/>
    <w:p xmlns:w14="http://schemas.microsoft.com/office/word/2010/wordml" w:rsidRPr="004F3017" w:rsidR="004F3017" w:rsidP="004F3017" w:rsidRDefault="004F3017" w14:paraId="3DDAB660" w14:textId="259ED985">
      <w:pPr>
        <w:pStyle w:val="Normalutanindragellerluft"/>
      </w:pPr>
      <w:r w:rsidRPr="004F3017">
        <w:t>Sverige och Norge har sedan länge ett nära samarbete och en stark integration vad gäller handel, kultur och arbetsmarknad. Inom gränsregionerna finns ett stort antal personer som dagligen pendlar över gränsen för att arbeta – så kallade gränsgångare. För dessa personer gäller ett särskilt skatteavtal, det så kallade gränsgångaravtalet, som reglerar i vilket land man ska betala skatt vid arbete i det ena landet och bosättning i det andra.</w:t>
      </w:r>
    </w:p>
    <w:p xmlns:w14="http://schemas.microsoft.com/office/word/2010/wordml" w:rsidRPr="004F3017" w:rsidR="004F3017" w:rsidP="004F3017" w:rsidRDefault="004F3017" w14:paraId="0A935240" w14:textId="77777777">
      <w:pPr>
        <w:pStyle w:val="Normalutanindragellerluft"/>
      </w:pPr>
    </w:p>
    <w:p xmlns:w14="http://schemas.microsoft.com/office/word/2010/wordml" w:rsidRPr="004F3017" w:rsidR="004F3017" w:rsidP="004F3017" w:rsidRDefault="004F3017" w14:paraId="50C71EC4" w14:textId="77777777">
      <w:pPr>
        <w:pStyle w:val="Normalutanindragellerluft"/>
      </w:pPr>
      <w:r w:rsidRPr="004F3017">
        <w:t>Syftet med avtalet har varit att förenkla och tydliggöra skatteplikten, men i praktiken har det lett till ökad komplexitet, mer byråkrati och i många fall en högre total skattebörda för individen. Det finns flera vittnesmål om att gränsgångare betalar mer i skatt än motsvarande arbetstagare som arbetar och bor i samma land. Dessutom kräver systemet ofta manuella skatteinbetalningar vilket ökar risken för misstag och skapar osäkerhet för den enskilde.</w:t>
      </w:r>
    </w:p>
    <w:p xmlns:w14="http://schemas.microsoft.com/office/word/2010/wordml" w:rsidRPr="004F3017" w:rsidR="004F3017" w:rsidP="004F3017" w:rsidRDefault="004F3017" w14:paraId="01F423EB" w14:textId="77777777">
      <w:pPr>
        <w:pStyle w:val="Normalutanindragellerluft"/>
      </w:pPr>
    </w:p>
    <w:p xmlns:w14="http://schemas.microsoft.com/office/word/2010/wordml" w:rsidRPr="004F3017" w:rsidR="004F3017" w:rsidP="004F3017" w:rsidRDefault="004F3017" w14:paraId="0E129244" w14:textId="77777777">
      <w:pPr>
        <w:pStyle w:val="Normalutanindragellerluft"/>
      </w:pPr>
      <w:r w:rsidRPr="004F3017">
        <w:t>Detta har lett till att många avstår från att ta arbete i grannlandet, vilket i sin tur hämmar arbetsmarknadens rörlighet och går stick i stäv med intentionerna bakom det nordiska samarbetet. I tider av kompetensbrist och behov av ökad flexibilitet på arbetsmarknaden är detta särskilt problematiskt.</w:t>
      </w:r>
    </w:p>
    <w:p xmlns:w14="http://schemas.microsoft.com/office/word/2010/wordml" w:rsidRPr="004F3017" w:rsidR="004F3017" w:rsidP="004F3017" w:rsidRDefault="004F3017" w14:paraId="7981EE67" w14:textId="77777777">
      <w:pPr>
        <w:pStyle w:val="Normalutanindragellerluft"/>
      </w:pPr>
    </w:p>
    <w:p xmlns:w14="http://schemas.microsoft.com/office/word/2010/wordml" w:rsidRPr="004F3017" w:rsidR="004F3017" w:rsidP="004F3017" w:rsidRDefault="004F3017" w14:paraId="08A3E300" w14:textId="77777777">
      <w:pPr>
        <w:pStyle w:val="Normalutanindragellerluft"/>
      </w:pPr>
      <w:r w:rsidRPr="004F3017">
        <w:t xml:space="preserve">Ett särskilt problem är att den svenska inkomstskatten i dessa fall ska betalas direkt av individen och inte dras automatiskt av arbetsgivaren, vilket avviker från normala rutiner och skapar förvirring. Dessutom har flera gränsgångare vittnat om att Skatteverket och </w:t>
      </w:r>
      <w:proofErr w:type="spellStart"/>
      <w:r w:rsidRPr="004F3017">
        <w:t>Skatteetaten</w:t>
      </w:r>
      <w:proofErr w:type="spellEnd"/>
      <w:r w:rsidRPr="004F3017">
        <w:t xml:space="preserve"> i Norge ger motstridiga besked, vilket ytterligare ökar rättsosäkerheten.</w:t>
      </w:r>
    </w:p>
    <w:p xmlns:w14="http://schemas.microsoft.com/office/word/2010/wordml" w:rsidRPr="004F3017" w:rsidR="004F3017" w:rsidP="004F3017" w:rsidRDefault="004F3017" w14:paraId="12483AF7" w14:textId="77777777">
      <w:pPr>
        <w:pStyle w:val="Normalutanindragellerluft"/>
      </w:pPr>
    </w:p>
    <w:p xmlns:w14="http://schemas.microsoft.com/office/word/2010/wordml" w:rsidRPr="004F3017" w:rsidR="004F3017" w:rsidP="004F3017" w:rsidRDefault="004F3017" w14:paraId="780ABF8A" w14:textId="77777777">
      <w:pPr>
        <w:pStyle w:val="Normalutanindragellerluft"/>
      </w:pPr>
      <w:r w:rsidRPr="004F3017">
        <w:t>Mot denna bakgrund bör Sverige ta initiativ till en översyn av gränsgångaravtalet med Norge i syfte att:</w:t>
      </w:r>
    </w:p>
    <w:p xmlns:w14="http://schemas.microsoft.com/office/word/2010/wordml" w:rsidRPr="004F3017" w:rsidR="004F3017" w:rsidP="004F3017" w:rsidRDefault="004F3017" w14:paraId="4F62F89C" w14:textId="77777777">
      <w:pPr>
        <w:pStyle w:val="Normalutanindragellerluft"/>
      </w:pPr>
    </w:p>
    <w:p xmlns:w14="http://schemas.microsoft.com/office/word/2010/wordml" w:rsidRPr="004F3017" w:rsidR="004F3017" w:rsidP="004F3017" w:rsidRDefault="004F3017" w14:paraId="22E84CAB" w14:textId="77777777">
      <w:pPr>
        <w:pStyle w:val="Normalutanindragellerluft"/>
        <w:numPr>
          <w:ilvl w:val="0"/>
          <w:numId w:val="41"/>
        </w:numPr>
      </w:pPr>
      <w:r w:rsidRPr="004F3017">
        <w:t>förenkla reglerna för gränspendling,</w:t>
      </w:r>
    </w:p>
    <w:p xmlns:w14="http://schemas.microsoft.com/office/word/2010/wordml" w:rsidRPr="004F3017" w:rsidR="004F3017" w:rsidP="004F3017" w:rsidRDefault="004F3017" w14:paraId="44D20759" w14:textId="77777777">
      <w:pPr>
        <w:pStyle w:val="Normalutanindragellerluft"/>
      </w:pPr>
    </w:p>
    <w:p xmlns:w14="http://schemas.microsoft.com/office/word/2010/wordml" w:rsidRPr="004F3017" w:rsidR="004F3017" w:rsidP="004F3017" w:rsidRDefault="004F3017" w14:paraId="4870C942" w14:textId="77777777">
      <w:pPr>
        <w:pStyle w:val="Normalutanindragellerluft"/>
        <w:numPr>
          <w:ilvl w:val="0"/>
          <w:numId w:val="41"/>
        </w:numPr>
      </w:pPr>
      <w:r w:rsidRPr="004F3017">
        <w:t>säkerställa skattemässig rättvisa mellan gränsgångare och andra arbetstagare,</w:t>
      </w:r>
    </w:p>
    <w:p xmlns:w14="http://schemas.microsoft.com/office/word/2010/wordml" w:rsidRPr="004F3017" w:rsidR="004F3017" w:rsidP="004F3017" w:rsidRDefault="004F3017" w14:paraId="29E5C058" w14:textId="77777777">
      <w:pPr>
        <w:pStyle w:val="Normalutanindragellerluft"/>
      </w:pPr>
    </w:p>
    <w:p xmlns:w14="http://schemas.microsoft.com/office/word/2010/wordml" w:rsidRPr="004F3017" w:rsidR="004F3017" w:rsidP="004F3017" w:rsidRDefault="004F3017" w14:paraId="6E10C1DD" w14:textId="77777777">
      <w:pPr>
        <w:pStyle w:val="Normalutanindragellerluft"/>
        <w:numPr>
          <w:ilvl w:val="0"/>
          <w:numId w:val="41"/>
        </w:numPr>
      </w:pPr>
      <w:r w:rsidRPr="004F3017">
        <w:t>minska byråkratin kring skatteinbetalningar,</w:t>
      </w:r>
    </w:p>
    <w:p xmlns:w14="http://schemas.microsoft.com/office/word/2010/wordml" w:rsidRPr="004F3017" w:rsidR="004F3017" w:rsidP="004F3017" w:rsidRDefault="004F3017" w14:paraId="13EA2995" w14:textId="77777777">
      <w:pPr>
        <w:pStyle w:val="Normalutanindragellerluft"/>
      </w:pPr>
    </w:p>
    <w:p xmlns:w14="http://schemas.microsoft.com/office/word/2010/wordml" w:rsidRPr="004F3017" w:rsidR="004F3017" w:rsidP="004F3017" w:rsidRDefault="004F3017" w14:paraId="1949FAFE" w14:textId="77777777">
      <w:pPr>
        <w:pStyle w:val="Normalutanindragellerluft"/>
        <w:numPr>
          <w:ilvl w:val="0"/>
          <w:numId w:val="41"/>
        </w:numPr>
      </w:pPr>
      <w:r w:rsidRPr="004F3017">
        <w:t>samt öka förutsättningarna för ökad rörlighet och integration över riksgränsen.</w:t>
      </w:r>
    </w:p>
    <w:p xmlns:w14="http://schemas.microsoft.com/office/word/2010/wordml" w:rsidRPr="004F3017" w:rsidR="004F3017" w:rsidP="004F3017" w:rsidRDefault="004F3017" w14:paraId="462EAF26" w14:textId="77777777">
      <w:pPr>
        <w:pStyle w:val="Normalutanindragellerluft"/>
      </w:pPr>
    </w:p>
    <w:p xmlns:w14="http://schemas.microsoft.com/office/word/2010/wordml" w:rsidRPr="004F3017" w:rsidR="004F3017" w:rsidP="004F3017" w:rsidRDefault="004F3017" w14:paraId="08022C96" w14:textId="77777777">
      <w:pPr>
        <w:pStyle w:val="Normalutanindragellerluft"/>
      </w:pPr>
      <w:r w:rsidRPr="004F3017">
        <w:t>Det nordiska samarbetet bygger på tillit, jämlikhet och öppenhet – då måste också systemen anpassas så att dessa värden kan efterlevas i praktiken. En modernisering av gränsgångaravtalet är en nödvändig åtgärd.</w:t>
      </w:r>
    </w:p>
    <w:p xmlns:w14="http://schemas.microsoft.com/office/word/2010/wordml" w:rsidRPr="00422B9E" w:rsidR="00422B9E" w:rsidP="008E0FE2" w:rsidRDefault="00422B9E" w14:paraId="0D7CB2DB" w14:textId="440C4423">
      <w:pPr>
        <w:pStyle w:val="Normalutanindragellerluft"/>
      </w:pPr>
    </w:p>
    <w:p xmlns:w14="http://schemas.microsoft.com/office/word/2010/wordml" w:rsidR="00BB6339" w:rsidP="008E0FE2" w:rsidRDefault="00BB6339" w14:paraId="03E62F1D" w14:textId="77777777">
      <w:pPr>
        <w:pStyle w:val="Normalutanindragellerluft"/>
      </w:pPr>
    </w:p>
    <w:sdt>
      <w:sdtPr>
        <w:rPr>
          <w:i/>
          <w:noProof/>
        </w:rPr>
        <w:alias w:val="CC_Underskrifter"/>
        <w:tag w:val="CC_Underskrifter"/>
        <w:id w:val="583496634"/>
        <w:lock w:val="sdtContentLocked"/>
        <w:placeholder>
          <w:docPart w:val="6B639B204A4F48EBB56D5B63CDCD97ED"/>
        </w:placeholder>
      </w:sdtPr>
      <w:sdtEndPr/>
      <w:sdtContent>
        <w:p xmlns:w14="http://schemas.microsoft.com/office/word/2010/wordml" w:rsidR="00CD1369" w:rsidP="00CD1369" w:rsidRDefault="00CD1369" w14:paraId="27857DDE" w14:textId="77777777">
          <w:pPr/>
          <w:r/>
        </w:p>
        <w:p xmlns:w14="http://schemas.microsoft.com/office/word/2010/wordml" w:rsidR="00CD1369" w:rsidP="00CD1369" w:rsidRDefault="00CD1369" w14:paraId="45054382" w14:textId="521DE6F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94689D6" w14:textId="75FBA02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BD6E2" w14:textId="77777777" w:rsidR="004F3017" w:rsidRDefault="004F3017" w:rsidP="000C1CAD">
      <w:pPr>
        <w:spacing w:line="240" w:lineRule="auto"/>
      </w:pPr>
      <w:r>
        <w:separator/>
      </w:r>
    </w:p>
  </w:endnote>
  <w:endnote w:type="continuationSeparator" w:id="0">
    <w:p w14:paraId="783D7988" w14:textId="77777777" w:rsidR="004F3017" w:rsidRDefault="004F30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41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6B9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3A63" w14:textId="5C75F600" w:rsidR="00262EA3" w:rsidRPr="00CD1369" w:rsidRDefault="00262EA3" w:rsidP="00CD13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E2B6A" w14:textId="77777777" w:rsidR="004F3017" w:rsidRDefault="004F3017" w:rsidP="000C1CAD">
      <w:pPr>
        <w:spacing w:line="240" w:lineRule="auto"/>
      </w:pPr>
      <w:r>
        <w:separator/>
      </w:r>
    </w:p>
  </w:footnote>
  <w:footnote w:type="continuationSeparator" w:id="0">
    <w:p w14:paraId="2A46B048" w14:textId="77777777" w:rsidR="004F3017" w:rsidRDefault="004F30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AB42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062C66" wp14:anchorId="5A6BF7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1369" w14:paraId="18043EAE" w14:textId="04C7596B">
                          <w:pPr>
                            <w:jc w:val="right"/>
                          </w:pPr>
                          <w:sdt>
                            <w:sdtPr>
                              <w:alias w:val="CC_Noformat_Partikod"/>
                              <w:tag w:val="CC_Noformat_Partikod"/>
                              <w:id w:val="-53464382"/>
                              <w:placeholder>
                                <w:docPart w:val="4A4F508112164AA58E6A1618434BF74A"/>
                              </w:placeholder>
                              <w:text/>
                            </w:sdtPr>
                            <w:sdtEndPr/>
                            <w:sdtContent>
                              <w:r w:rsidR="004F3017">
                                <w:t>KD</w:t>
                              </w:r>
                            </w:sdtContent>
                          </w:sdt>
                          <w:sdt>
                            <w:sdtPr>
                              <w:alias w:val="CC_Noformat_Partinummer"/>
                              <w:tag w:val="CC_Noformat_Partinummer"/>
                              <w:id w:val="-1709555926"/>
                              <w:placeholder>
                                <w:docPart w:val="A88363E396664383A6F30507E69AA5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6BF7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1369" w14:paraId="18043EAE" w14:textId="04C7596B">
                    <w:pPr>
                      <w:jc w:val="right"/>
                    </w:pPr>
                    <w:sdt>
                      <w:sdtPr>
                        <w:alias w:val="CC_Noformat_Partikod"/>
                        <w:tag w:val="CC_Noformat_Partikod"/>
                        <w:id w:val="-53464382"/>
                        <w:placeholder>
                          <w:docPart w:val="4A4F508112164AA58E6A1618434BF74A"/>
                        </w:placeholder>
                        <w:text/>
                      </w:sdtPr>
                      <w:sdtEndPr/>
                      <w:sdtContent>
                        <w:r w:rsidR="004F3017">
                          <w:t>KD</w:t>
                        </w:r>
                      </w:sdtContent>
                    </w:sdt>
                    <w:sdt>
                      <w:sdtPr>
                        <w:alias w:val="CC_Noformat_Partinummer"/>
                        <w:tag w:val="CC_Noformat_Partinummer"/>
                        <w:id w:val="-1709555926"/>
                        <w:placeholder>
                          <w:docPart w:val="A88363E396664383A6F30507E69AA5A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2DDC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34A1DC" w14:textId="77777777">
    <w:pPr>
      <w:jc w:val="right"/>
    </w:pPr>
  </w:p>
  <w:p w:rsidR="00262EA3" w:rsidP="00776B74" w:rsidRDefault="00262EA3" w14:paraId="5E326E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D1369" w14:paraId="05EEC9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0BD557" wp14:anchorId="36E24F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1369" w14:paraId="34BD9427" w14:textId="0E869FA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3017">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D1369" w14:paraId="67E95C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1369" w14:paraId="7E9847FA" w14:textId="6DEA5BA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:3192</w:t>
        </w:r>
      </w:sdtContent>
    </w:sdt>
  </w:p>
  <w:p w:rsidR="00262EA3" w:rsidP="00E03A3D" w:rsidRDefault="00CD1369" w14:paraId="330E494B" w14:textId="3C8D9356">
    <w:pPr>
      <w:pStyle w:val="Motionr"/>
    </w:pPr>
    <w:sdt>
      <w:sdtPr>
        <w:alias w:val="CC_Noformat_Avtext"/>
        <w:tag w:val="CC_Noformat_Avtext"/>
        <w:id w:val="-2020768203"/>
        <w:lock w:val="sdtContentLocked"/>
        <w:placeholder>
          <w:docPart w:val="4A4F508112164AA58E6A1618434BF74A"/>
        </w:placeholder>
        <w15:appearance w15:val="hidden"/>
        <w:text/>
      </w:sdtPr>
      <w:sdtEndPr/>
      <w:sdtContent>
        <w:r>
          <w:t>av Kjell-Arne Ottosson (KD)</w:t>
        </w:r>
      </w:sdtContent>
    </w:sdt>
  </w:p>
  <w:sdt>
    <w:sdtPr>
      <w:alias w:val="CC_Noformat_Rubtext"/>
      <w:tag w:val="CC_Noformat_Rubtext"/>
      <w:id w:val="-218060500"/>
      <w:lock w:val="sdtContentLocked"/>
      <w:placeholder>
        <w:docPart w:val="A88363E396664383A6F30507E69AA5AD"/>
      </w:placeholder>
      <w:text/>
    </w:sdtPr>
    <w:sdtEndPr/>
    <w:sdtContent>
      <w:p w:rsidR="00262EA3" w:rsidP="00283E0F" w:rsidRDefault="004F3017" w14:paraId="461E854F" w14:textId="11149DC1">
        <w:pPr>
          <w:pStyle w:val="FSHRub2"/>
        </w:pPr>
        <w:r>
          <w:t>Översyn av gränsgångaravtalet</w:t>
        </w:r>
      </w:p>
    </w:sdtContent>
  </w:sdt>
  <w:sdt>
    <w:sdtPr>
      <w:alias w:val="CC_Boilerplate_3"/>
      <w:tag w:val="CC_Boilerplate_3"/>
      <w:id w:val="1606463544"/>
      <w:lock w:val="sdtContentLocked"/>
      <w15:appearance w15:val="hidden"/>
      <w:text w:multiLine="1"/>
    </w:sdtPr>
    <w:sdtEndPr/>
    <w:sdtContent>
      <w:p w:rsidR="00262EA3" w:rsidP="00283E0F" w:rsidRDefault="00262EA3" w14:paraId="1BECF0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8C012A3"/>
    <w:multiLevelType w:val="hybridMultilevel"/>
    <w:tmpl w:val="3650F5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301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17"/>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7E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369"/>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39466E"/>
  <w15:chartTrackingRefBased/>
  <w15:docId w15:val="{1CCF642F-69CB-492C-B46B-83E03936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B594D8C93F4D268E96D0D02DEC0B12"/>
        <w:category>
          <w:name w:val="Allmänt"/>
          <w:gallery w:val="placeholder"/>
        </w:category>
        <w:types>
          <w:type w:val="bbPlcHdr"/>
        </w:types>
        <w:behaviors>
          <w:behavior w:val="content"/>
        </w:behaviors>
        <w:guid w:val="{E72F4318-D7AB-4D5B-92A3-474EDF05DD52}"/>
      </w:docPartPr>
      <w:docPartBody>
        <w:p w:rsidR="00C85548" w:rsidRDefault="00C85548">
          <w:pPr>
            <w:pStyle w:val="88B594D8C93F4D268E96D0D02DEC0B12"/>
          </w:pPr>
          <w:r w:rsidRPr="005A0A93">
            <w:rPr>
              <w:rStyle w:val="Platshllartext"/>
            </w:rPr>
            <w:t>Förslag till riksdagsbeslut</w:t>
          </w:r>
        </w:p>
      </w:docPartBody>
    </w:docPart>
    <w:docPart>
      <w:docPartPr>
        <w:name w:val="2022620088B4451095D5055E24C3EFC6"/>
        <w:category>
          <w:name w:val="Allmänt"/>
          <w:gallery w:val="placeholder"/>
        </w:category>
        <w:types>
          <w:type w:val="bbPlcHdr"/>
        </w:types>
        <w:behaviors>
          <w:behavior w:val="content"/>
        </w:behaviors>
        <w:guid w:val="{3C7D8ABB-CD3A-4E36-AC24-6884B65B9A64}"/>
      </w:docPartPr>
      <w:docPartBody>
        <w:p w:rsidR="00C85548" w:rsidRDefault="00C85548">
          <w:pPr>
            <w:pStyle w:val="2022620088B4451095D5055E24C3EFC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16F55708096449FBB98E6BE7112C43C"/>
        <w:category>
          <w:name w:val="Allmänt"/>
          <w:gallery w:val="placeholder"/>
        </w:category>
        <w:types>
          <w:type w:val="bbPlcHdr"/>
        </w:types>
        <w:behaviors>
          <w:behavior w:val="content"/>
        </w:behaviors>
        <w:guid w:val="{6BE23FB9-3B1A-4E17-944D-59CA4C25F393}"/>
      </w:docPartPr>
      <w:docPartBody>
        <w:p w:rsidR="00C85548" w:rsidRDefault="00C85548">
          <w:pPr>
            <w:pStyle w:val="E16F55708096449FBB98E6BE7112C43C"/>
          </w:pPr>
          <w:r w:rsidRPr="005A0A93">
            <w:rPr>
              <w:rStyle w:val="Platshllartext"/>
            </w:rPr>
            <w:t>Motivering</w:t>
          </w:r>
        </w:p>
      </w:docPartBody>
    </w:docPart>
    <w:docPart>
      <w:docPartPr>
        <w:name w:val="6B639B204A4F48EBB56D5B63CDCD97ED"/>
        <w:category>
          <w:name w:val="Allmänt"/>
          <w:gallery w:val="placeholder"/>
        </w:category>
        <w:types>
          <w:type w:val="bbPlcHdr"/>
        </w:types>
        <w:behaviors>
          <w:behavior w:val="content"/>
        </w:behaviors>
        <w:guid w:val="{74F3B78B-A516-4E1D-BF2A-490E3E127F45}"/>
      </w:docPartPr>
      <w:docPartBody>
        <w:p w:rsidR="00C85548" w:rsidRDefault="00C85548">
          <w:pPr>
            <w:pStyle w:val="6B639B204A4F48EBB56D5B63CDCD97ED"/>
          </w:pPr>
          <w:r w:rsidRPr="009B077E">
            <w:rPr>
              <w:rStyle w:val="Platshllartext"/>
            </w:rPr>
            <w:t>Namn på motionärer infogas/tas bort via panelen.</w:t>
          </w:r>
        </w:p>
      </w:docPartBody>
    </w:docPart>
    <w:docPart>
      <w:docPartPr>
        <w:name w:val="4A4F508112164AA58E6A1618434BF74A"/>
        <w:category>
          <w:name w:val="Allmänt"/>
          <w:gallery w:val="placeholder"/>
        </w:category>
        <w:types>
          <w:type w:val="bbPlcHdr"/>
        </w:types>
        <w:behaviors>
          <w:behavior w:val="content"/>
        </w:behaviors>
        <w:guid w:val="{766B09BE-9552-4375-836A-5FF5DCEC124A}"/>
      </w:docPartPr>
      <w:docPartBody>
        <w:p w:rsidR="00C85548" w:rsidRDefault="00C85548">
          <w:pPr>
            <w:pStyle w:val="4A4F508112164AA58E6A1618434BF74A"/>
          </w:pPr>
          <w:r>
            <w:rPr>
              <w:rStyle w:val="Platshllartext"/>
            </w:rPr>
            <w:t xml:space="preserve"> </w:t>
          </w:r>
        </w:p>
      </w:docPartBody>
    </w:docPart>
    <w:docPart>
      <w:docPartPr>
        <w:name w:val="A88363E396664383A6F30507E69AA5AD"/>
        <w:category>
          <w:name w:val="Allmänt"/>
          <w:gallery w:val="placeholder"/>
        </w:category>
        <w:types>
          <w:type w:val="bbPlcHdr"/>
        </w:types>
        <w:behaviors>
          <w:behavior w:val="content"/>
        </w:behaviors>
        <w:guid w:val="{CB89739B-B8C3-49B9-B5B6-38AE556802A8}"/>
      </w:docPartPr>
      <w:docPartBody>
        <w:p w:rsidR="00C85548" w:rsidRDefault="00C85548">
          <w:pPr>
            <w:pStyle w:val="A88363E396664383A6F30507E69AA5A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548"/>
    <w:rsid w:val="00C855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B594D8C93F4D268E96D0D02DEC0B12">
    <w:name w:val="88B594D8C93F4D268E96D0D02DEC0B12"/>
  </w:style>
  <w:style w:type="paragraph" w:customStyle="1" w:styleId="2022620088B4451095D5055E24C3EFC6">
    <w:name w:val="2022620088B4451095D5055E24C3EFC6"/>
  </w:style>
  <w:style w:type="paragraph" w:customStyle="1" w:styleId="E16F55708096449FBB98E6BE7112C43C">
    <w:name w:val="E16F55708096449FBB98E6BE7112C43C"/>
  </w:style>
  <w:style w:type="paragraph" w:customStyle="1" w:styleId="6B639B204A4F48EBB56D5B63CDCD97ED">
    <w:name w:val="6B639B204A4F48EBB56D5B63CDCD97ED"/>
  </w:style>
  <w:style w:type="paragraph" w:customStyle="1" w:styleId="4A4F508112164AA58E6A1618434BF74A">
    <w:name w:val="4A4F508112164AA58E6A1618434BF74A"/>
  </w:style>
  <w:style w:type="paragraph" w:customStyle="1" w:styleId="A88363E396664383A6F30507E69AA5AD">
    <w:name w:val="A88363E396664383A6F30507E69AA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9721BE-D424-45C2-8E33-71A7759F063D}"/>
</file>

<file path=customXml/itemProps2.xml><?xml version="1.0" encoding="utf-8"?>
<ds:datastoreItem xmlns:ds="http://schemas.openxmlformats.org/officeDocument/2006/customXml" ds:itemID="{F4ACE01F-43DC-4FDD-A014-E11421C0A193}"/>
</file>

<file path=customXml/itemProps3.xml><?xml version="1.0" encoding="utf-8"?>
<ds:datastoreItem xmlns:ds="http://schemas.openxmlformats.org/officeDocument/2006/customXml" ds:itemID="{D89A6427-53BF-4C90-A192-B0B1BE27142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352</Words>
  <Characters>2098</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