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FCB24D0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4569AD" w:rsidRDefault="004569AD" w14:paraId="1F50165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7E49DCE5DDC46B6857F3FD170985E5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5b480cc4-6afd-4fbe-aea2-63572e667670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öka kapaciteten i det svenska järnvägssystemet genom nya stambanor och förstärkning av befintliga stråk och tillkännager detta för regeringen.</w:t>
          </w:r>
        </w:p>
      </w:sdtContent>
    </w:sdt>
    <w:sdt>
      <w:sdtPr>
        <w:tag w:val="962e0997-3d4d-4c80-87c9-c0d7449b1702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utveckla ett sammanhängande systemtänk för både gods- och persontrafik och tillkännager detta för regeringen.</w:t>
          </w:r>
        </w:p>
      </w:sdtContent>
    </w:sdt>
    <w:sdt>
      <w:sdtPr>
        <w:tag w:val="77db378b-a494-418c-92d5-6bcd65252ee0"/>
        <w:alias w:val="Yrkande 3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prioritera investeringar i järnväg som stärker klimatomställningen och svensk industris konkurrenskraft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9B3F4FDE4B74B7AA8AB48943341B52C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C0B943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612EF5" w:rsidP="00612EF5" w:rsidRDefault="00612EF5" w14:paraId="7A1B53B1" w14:textId="4E8A9F19">
      <w:pPr>
        <w:pStyle w:val="Normalutanindragellerluft"/>
      </w:pPr>
      <w:r>
        <w:t>Sverige behöver ett järnvägslyft som möter dagens och framtidens behov. Järnvägen är avgörande för att vi ska klara klimatomställningen, skapa hållbar tillväxt i hela landet och säkra industrins konkurrenskraft.</w:t>
      </w:r>
    </w:p>
    <w:p xmlns:w14="http://schemas.microsoft.com/office/word/2010/wordml" w:rsidR="00612EF5" w:rsidP="00612EF5" w:rsidRDefault="00612EF5" w14:paraId="4E602817" w14:textId="09260C62">
      <w:pPr>
        <w:pStyle w:val="Normalutanindragellerluft"/>
      </w:pPr>
      <w:r>
        <w:t xml:space="preserve">I Jönköpings län finns en stark industriell tradition, särskilt inom trä- och metallindustrin, samt en omfattande logistiknäring. Länet är ett av Sveriges starkaste </w:t>
      </w:r>
      <w:r>
        <w:lastRenderedPageBreak/>
        <w:t>exportområden utanför storstadsregionerna. Sammantaget gör detta att behovet av en fungerande transportinfrastruktur för gods – både väg och järnväg – är särskilt stort.</w:t>
      </w:r>
    </w:p>
    <w:p xmlns:w14="http://schemas.microsoft.com/office/word/2010/wordml" w:rsidR="00612EF5" w:rsidP="00612EF5" w:rsidRDefault="00612EF5" w14:paraId="3C3ADDB9" w14:textId="5E0D93D7">
      <w:pPr>
        <w:pStyle w:val="Normalutanindragellerluft"/>
      </w:pPr>
      <w:r>
        <w:t>Trafikverkets kapacitetsanalys visar att södra Sverige har några av landets mest överbelastade järnvägsstråk. Här är byggandet av nya stambanor avgörande för att öka kapaciteten, minska sårbarheten i systemet och möta ett växande mellanregionalt resande. Med ett utbyggt stambanesystem blir Jönköping, som i dag saknar direkt tågförbindelse med Stockholm, en naturlig nod i södra Sverige.</w:t>
      </w:r>
    </w:p>
    <w:p xmlns:w14="http://schemas.microsoft.com/office/word/2010/wordml" w:rsidR="00612EF5" w:rsidP="004569AD" w:rsidRDefault="00612EF5" w14:paraId="1ECE0341" w14:textId="6F3D7D1B">
      <w:r>
        <w:t>Byggandet av nya stambanor är inte bara ett infrastrukturprojekt – det är ett av de största samhällsbyggnadsprojekten i Sverige i modern tid. Det skapar förutsättningar för tillväxt, sammanhållning mellan stad och land och hållbar mobilitet under många decennier framåt. Ur ett försvars- och beredskapsperspektiv är robust järnvägskapacitet av stor strategisk betydelse.</w:t>
      </w:r>
    </w:p>
    <w:p xmlns:w14="http://schemas.microsoft.com/office/word/2010/wordml" w:rsidR="00612EF5" w:rsidP="004569AD" w:rsidRDefault="00612EF5" w14:paraId="4B95D04B" w14:textId="589EA47F">
      <w:r>
        <w:t>Näringslivet i hela landet, och särskilt industrin, är tydlig i sina krav: kapacitetsbristen i järnvägsnätet hotar investeringar, produktion och framtidstro. Enligt rapporten Vad händer om vart fjärde industriföretag slutar investera i Sverige? (Omtag Svensk Järnväg, 2025), påverkas upp till 35 miljarder kronor i investeringar och 400 000 jobb av dagens otillräckliga järnvägssystem.</w:t>
      </w:r>
    </w:p>
    <w:p xmlns:w14="http://schemas.microsoft.com/office/word/2010/wordml" w:rsidR="00612EF5" w:rsidP="00612EF5" w:rsidRDefault="00612EF5" w14:paraId="4D64BB8A" w14:textId="77777777">
      <w:pPr>
        <w:pStyle w:val="Normalutanindragellerluft"/>
      </w:pPr>
      <w:r>
        <w:t xml:space="preserve">Att flytta mer gods från väg till räls är avgörande för att nå klimatmålen. Det kräver ett kapacitetsstarkt, sammanhängande och </w:t>
      </w:r>
      <w:proofErr w:type="spellStart"/>
      <w:r>
        <w:t>framtidssäkrat</w:t>
      </w:r>
      <w:proofErr w:type="spellEnd"/>
      <w:r>
        <w:t xml:space="preserve"> järnvägssystem – från terminal till terminal, från region till storstad.</w:t>
      </w:r>
    </w:p>
    <w:p xmlns:w14="http://schemas.microsoft.com/office/word/2010/wordml" w:rsidRPr="00422B9E" w:rsidR="00422B9E" w:rsidP="004569AD" w:rsidRDefault="00612EF5" w14:paraId="43425A4C" w14:textId="43097811">
      <w:r>
        <w:t>Regeringens beslut att stoppa planerna på nya stambanor lämnar ett tomrum i järnvägspolitiken. När regeringen väljer att inte gå vidare med dessa projekt måste den redogöra för vad man i stället avser att göra för att bygga ut kapaciteten i järnvägssystemet. Att, som regeringen, inte agera har också en tydlig prislapp – både för klimatet, för industrins konkurrenskraft och för Sveriges tillväxtmöjligheter.</w:t>
      </w:r>
    </w:p>
    <w:p xmlns:w14="http://schemas.microsoft.com/office/word/2010/wordml" w:rsidR="00BB6339" w:rsidP="008E0FE2" w:rsidRDefault="00BB6339" w14:paraId="638EFEA8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B181AAD8C7D4E4288F44E89E0447BC5"/>
        </w:placeholder>
      </w:sdtPr>
      <w:sdtEndPr/>
      <w:sdtContent>
        <w:p xmlns:w14="http://schemas.microsoft.com/office/word/2010/wordml" w:rsidR="004569AD" w:rsidP="004569AD" w:rsidRDefault="004569AD" w14:paraId="40851BF3" w14:textId="77777777">
          <w:pPr/>
          <w:r/>
        </w:p>
        <w:p xmlns:w14="http://schemas.microsoft.com/office/word/2010/wordml" w:rsidR="004569AD" w:rsidP="004569AD" w:rsidRDefault="004569AD" w14:paraId="54EC3E0C" w14:textId="2B4F24D0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Niklas Sigvardsson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Johanna Haraldsson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Markus Kauppinen (S)</w:t>
            </w:r>
          </w:p>
        </w:tc>
      </w:tr>
    </w:tbl>
    <w:p xmlns:w14="http://schemas.microsoft.com/office/word/2010/wordml" w:rsidRPr="008E0FE2" w:rsidR="004801AC" w:rsidP="00DF3554" w:rsidRDefault="004801AC" w14:paraId="5F796CF8" w14:textId="06154860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D9CB6" w14:textId="77777777" w:rsidR="00612EF5" w:rsidRDefault="00612EF5" w:rsidP="000C1CAD">
      <w:pPr>
        <w:spacing w:line="240" w:lineRule="auto"/>
      </w:pPr>
      <w:r>
        <w:separator/>
      </w:r>
    </w:p>
  </w:endnote>
  <w:endnote w:type="continuationSeparator" w:id="0">
    <w:p w14:paraId="568D3E40" w14:textId="77777777" w:rsidR="00612EF5" w:rsidRDefault="00612E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C52C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0AC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23EFE" w14:textId="3A9B71C9" w:rsidR="00262EA3" w:rsidRPr="004569AD" w:rsidRDefault="00262EA3" w:rsidP="004569A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7D87E" w14:textId="77777777" w:rsidR="00612EF5" w:rsidRDefault="00612EF5" w:rsidP="000C1CAD">
      <w:pPr>
        <w:spacing w:line="240" w:lineRule="auto"/>
      </w:pPr>
      <w:r>
        <w:separator/>
      </w:r>
    </w:p>
  </w:footnote>
  <w:footnote w:type="continuationSeparator" w:id="0">
    <w:p w14:paraId="2B8939D5" w14:textId="77777777" w:rsidR="00612EF5" w:rsidRDefault="00612E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68069D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7FA33EE" wp14:anchorId="4727412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569AD" w14:paraId="1E3DB897" w14:textId="4E1BDC3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5D67E2D421F4AC5880BDDB0274CEB28"/>
                              </w:placeholder>
                              <w:text/>
                            </w:sdtPr>
                            <w:sdtEndPr/>
                            <w:sdtContent>
                              <w:r w:rsidR="00612EF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5E53168BD6B4E80885310AB70E530F4"/>
                              </w:placeholder>
                              <w:text/>
                            </w:sdtPr>
                            <w:sdtEndPr/>
                            <w:sdtContent>
                              <w:r w:rsidR="00612EF5">
                                <w:t>331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727412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569AD" w14:paraId="1E3DB897" w14:textId="4E1BDC3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5D67E2D421F4AC5880BDDB0274CEB28"/>
                        </w:placeholder>
                        <w:text/>
                      </w:sdtPr>
                      <w:sdtEndPr/>
                      <w:sdtContent>
                        <w:r w:rsidR="00612EF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5E53168BD6B4E80885310AB70E530F4"/>
                        </w:placeholder>
                        <w:text/>
                      </w:sdtPr>
                      <w:sdtEndPr/>
                      <w:sdtContent>
                        <w:r w:rsidR="00612EF5">
                          <w:t>331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7685F0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8DB41FD" w14:textId="77777777">
    <w:pPr>
      <w:jc w:val="right"/>
    </w:pPr>
  </w:p>
  <w:p w:rsidR="00262EA3" w:rsidP="00776B74" w:rsidRDefault="00262EA3" w14:paraId="6E7F75F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4569AD" w14:paraId="4F30BE1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4D15884" wp14:anchorId="64A6F9F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569AD" w14:paraId="1BF8C94E" w14:textId="3F51B07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12EF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12EF5">
          <w:t>331</w:t>
        </w:r>
      </w:sdtContent>
    </w:sdt>
  </w:p>
  <w:p w:rsidRPr="008227B3" w:rsidR="00262EA3" w:rsidP="008227B3" w:rsidRDefault="004569AD" w14:paraId="324F661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569AD" w14:paraId="2B0D49E4" w14:textId="08F29478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2A54D587EC1E4F3FAB86188BD55AA199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:1234</w:t>
        </w:r>
      </w:sdtContent>
    </w:sdt>
  </w:p>
  <w:p w:rsidR="00262EA3" w:rsidP="00E03A3D" w:rsidRDefault="004569AD" w14:paraId="37D88420" w14:textId="66D67ACC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5D67E2D421F4AC5880BDDB0274CEB28"/>
        </w:placeholder>
        <w15:appearance w15:val="hidden"/>
        <w:text/>
      </w:sdtPr>
      <w:sdtEndPr/>
      <w:sdtContent>
        <w:r>
          <w:t>av Niklas Sigvardsson m.fl. (S)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15E53168BD6B4E80885310AB70E530F4"/>
      </w:placeholder>
      <w:text/>
    </w:sdtPr>
    <w:sdtEndPr/>
    <w:sdtContent>
      <w:p w:rsidR="00262EA3" w:rsidP="00283E0F" w:rsidRDefault="00612EF5" w14:paraId="0851805E" w14:textId="4FE22D3E">
        <w:pPr>
          <w:pStyle w:val="FSHRub2"/>
        </w:pPr>
        <w:r>
          <w:t>Ett sammanhållet järnvägslyft med nya stambanor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9B6473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12EF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9AD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2EF5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46B9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31EF7D"/>
  <w15:chartTrackingRefBased/>
  <w15:docId w15:val="{B3ED9861-43AE-4876-995B-543D86CB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E49DCE5DDC46B6857F3FD170985E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47F043-31DF-4385-8B98-D49BFE18973C}"/>
      </w:docPartPr>
      <w:docPartBody>
        <w:p w:rsidR="007C2D91" w:rsidRDefault="002E5A23">
          <w:pPr>
            <w:pStyle w:val="E7E49DCE5DDC46B6857F3FD170985E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CF23909669D41D28B2E661295541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926AD6-137C-478A-9436-C7736D564F67}"/>
      </w:docPartPr>
      <w:docPartBody>
        <w:p w:rsidR="007C2D91" w:rsidRDefault="002E5A23">
          <w:pPr>
            <w:pStyle w:val="9CF23909669D41D28B2E66129554194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9B3F4FDE4B74B7AA8AB48943341B5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5B61BF-4437-4126-88BB-5A21D055BB91}"/>
      </w:docPartPr>
      <w:docPartBody>
        <w:p w:rsidR="007C2D91" w:rsidRDefault="002E5A23">
          <w:pPr>
            <w:pStyle w:val="29B3F4FDE4B74B7AA8AB48943341B52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B181AAD8C7D4E4288F44E89E0447B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365963-DF38-4D34-8A63-17F869E216C1}"/>
      </w:docPartPr>
      <w:docPartBody>
        <w:p w:rsidR="007C2D91" w:rsidRDefault="002E5A23">
          <w:pPr>
            <w:pStyle w:val="5B181AAD8C7D4E4288F44E89E0447BC5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15D67E2D421F4AC5880BDDB0274CEB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B36DFB-2B04-426E-9BCB-3AA3F649B11A}"/>
      </w:docPartPr>
      <w:docPartBody>
        <w:p w:rsidR="007C2D91" w:rsidRDefault="002E5A23">
          <w:pPr>
            <w:pStyle w:val="15D67E2D421F4AC5880BDDB0274CEB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E53168BD6B4E80885310AB70E530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812FA0-E7E2-4CF5-AEBA-4B88C01FD300}"/>
      </w:docPartPr>
      <w:docPartBody>
        <w:p w:rsidR="007C2D91" w:rsidRDefault="002E5A23">
          <w:pPr>
            <w:pStyle w:val="15E53168BD6B4E80885310AB70E530F4"/>
          </w:pPr>
          <w:r>
            <w:t xml:space="preserve"> </w:t>
          </w:r>
        </w:p>
      </w:docPartBody>
    </w:docPart>
    <w:docPart>
      <w:docPartPr>
        <w:name w:val="2A54D587EC1E4F3FAB86188BD55AA1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7F36EE-7D73-4159-AC42-2509884A4B26}"/>
      </w:docPartPr>
      <w:docPartBody>
        <w:p w:rsidR="007C2D91" w:rsidRDefault="002E5A23">
          <w:r w:rsidRPr="003A0EC1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23"/>
    <w:rsid w:val="002E5A23"/>
    <w:rsid w:val="007C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E5A23"/>
    <w:rPr>
      <w:color w:val="F4B083" w:themeColor="accent2" w:themeTint="99"/>
    </w:rPr>
  </w:style>
  <w:style w:type="paragraph" w:customStyle="1" w:styleId="E7E49DCE5DDC46B6857F3FD170985E5A">
    <w:name w:val="E7E49DCE5DDC46B6857F3FD170985E5A"/>
  </w:style>
  <w:style w:type="paragraph" w:customStyle="1" w:styleId="9CF23909669D41D28B2E661295541940">
    <w:name w:val="9CF23909669D41D28B2E661295541940"/>
  </w:style>
  <w:style w:type="paragraph" w:customStyle="1" w:styleId="29B3F4FDE4B74B7AA8AB48943341B52C">
    <w:name w:val="29B3F4FDE4B74B7AA8AB48943341B52C"/>
  </w:style>
  <w:style w:type="paragraph" w:customStyle="1" w:styleId="5B181AAD8C7D4E4288F44E89E0447BC5">
    <w:name w:val="5B181AAD8C7D4E4288F44E89E0447BC5"/>
  </w:style>
  <w:style w:type="paragraph" w:customStyle="1" w:styleId="15D67E2D421F4AC5880BDDB0274CEB28">
    <w:name w:val="15D67E2D421F4AC5880BDDB0274CEB28"/>
  </w:style>
  <w:style w:type="paragraph" w:customStyle="1" w:styleId="15E53168BD6B4E80885310AB70E530F4">
    <w:name w:val="15E53168BD6B4E80885310AB70E530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BC749D-05F4-4026-9B01-AA742598A705}"/>
</file>

<file path=customXml/itemProps2.xml><?xml version="1.0" encoding="utf-8"?>
<ds:datastoreItem xmlns:ds="http://schemas.openxmlformats.org/officeDocument/2006/customXml" ds:itemID="{E460CDE6-0966-4E46-AAA7-052D166D343F}"/>
</file>

<file path=customXml/itemProps3.xml><?xml version="1.0" encoding="utf-8"?>
<ds:datastoreItem xmlns:ds="http://schemas.openxmlformats.org/officeDocument/2006/customXml" ds:itemID="{85007145-5059-4DFE-861A-0B50974DA7DC}"/>
</file>

<file path=customXml/itemProps4.xml><?xml version="1.0" encoding="utf-8"?>
<ds:datastoreItem xmlns:ds="http://schemas.openxmlformats.org/officeDocument/2006/customXml" ds:itemID="{F2A013CB-A44A-4A17-8D9C-6258F734AC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418</Words>
  <Characters>2592</Characters>
  <Application>Microsoft Office Word</Application>
  <DocSecurity>0</DocSecurity>
  <Lines>49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2999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