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D2A3CC8950A408A9E7BE63718FE607A"/>
        </w:placeholder>
        <w:text/>
      </w:sdtPr>
      <w:sdtEndPr/>
      <w:sdtContent>
        <w:p w:rsidRPr="009B062B" w:rsidR="00AF30DD" w:rsidP="00DA28CE" w:rsidRDefault="00AF30DD" w14:paraId="7D0EAF63" w14:textId="77777777">
          <w:pPr>
            <w:pStyle w:val="Rubrik1"/>
            <w:spacing w:after="300"/>
          </w:pPr>
          <w:r w:rsidRPr="009B062B">
            <w:t>Förslag till riksdagsbeslut</w:t>
          </w:r>
        </w:p>
      </w:sdtContent>
    </w:sdt>
    <w:sdt>
      <w:sdtPr>
        <w:alias w:val="Yrkande 1"/>
        <w:tag w:val="bc419595-77b5-4330-875b-44d1d534636b"/>
        <w:id w:val="-147049212"/>
        <w:lock w:val="sdtLocked"/>
      </w:sdtPr>
      <w:sdtEndPr/>
      <w:sdtContent>
        <w:p w:rsidR="008C3794" w:rsidRDefault="00F51C96" w14:paraId="6E638980" w14:textId="77777777">
          <w:pPr>
            <w:pStyle w:val="Frslagstext"/>
          </w:pPr>
          <w:r>
            <w:t>Riksdagen ställer sig bakom det som anförs i motionen om att se över möjligheterna att förbättra regelverken för småföretag och tillkännager detta för regeringen.</w:t>
          </w:r>
        </w:p>
      </w:sdtContent>
    </w:sdt>
    <w:sdt>
      <w:sdtPr>
        <w:alias w:val="Yrkande 2"/>
        <w:tag w:val="c0e8cc77-7fe3-499b-bc59-798b4310331d"/>
        <w:id w:val="-81687785"/>
        <w:lock w:val="sdtLocked"/>
      </w:sdtPr>
      <w:sdtEndPr/>
      <w:sdtContent>
        <w:p w:rsidR="008C3794" w:rsidRDefault="00F51C96" w14:paraId="171AE35D" w14:textId="77777777">
          <w:pPr>
            <w:pStyle w:val="Frslagstext"/>
          </w:pPr>
          <w:r>
            <w:t>Riksdagen ställer sig bakom det som anförs i motionen om att se över storleken på arbetsgivaravgifterna för småföretag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2150F1BE11949F3ABB35EAFC46A28AF"/>
        </w:placeholder>
        <w:text/>
      </w:sdtPr>
      <w:sdtEndPr/>
      <w:sdtContent>
        <w:p w:rsidRPr="009B062B" w:rsidR="006D79C9" w:rsidP="00333E95" w:rsidRDefault="006D79C9" w14:paraId="68F60A84" w14:textId="77777777">
          <w:pPr>
            <w:pStyle w:val="Rubrik1"/>
          </w:pPr>
          <w:r>
            <w:t>Motivering</w:t>
          </w:r>
        </w:p>
      </w:sdtContent>
    </w:sdt>
    <w:p w:rsidR="00C13C2D" w:rsidP="00C13C2D" w:rsidRDefault="00C13C2D" w14:paraId="41FE6A88" w14:textId="77777777">
      <w:pPr>
        <w:pStyle w:val="Normalutanindragellerluft"/>
      </w:pPr>
      <w:r>
        <w:t>En politik som gynnar mindre företag är en politik som säkerställer möjligheter till sysselsättning och försörjning på landsbygden. Småföretagen har ofta en stor betydelse för att skapa livskraft på landsbygden. De skapar jobb, trygghet och ekonomisk tillväxt. Allt fler svenska småföretagare upplever nu att de tas på allvar. Fler förbättringar måste dock göras. Det handlar bl.a. om en gynnsammare beskattning men det måste också bli mindre krångligt att starta och driva företag. Det är viktigt att skapa fler möjligheter för företag att starta och växa genom att förbättra förutsättningarna för företagare.</w:t>
      </w:r>
    </w:p>
    <w:p w:rsidR="00C13C2D" w:rsidP="00C13C2D" w:rsidRDefault="00C13C2D" w14:paraId="5849B18E" w14:textId="77777777">
      <w:r>
        <w:t>Småföretagen tyngs av skatter, krångel, byråkrati och en lagstiftning som är illa anpassad till deras verksamhetsformer. Entreprenörer och småföretagare är viktiga för landet och bör tas på större allvar. Den förra alliansregeringen var aktiv i denna process. Politiken bör genomsyras av en arbetslinje där småföretagarna givetvis är en vital komponent. Storleken på arbetsgivaravgiften påverkar sysselsättningen och företagens expansionsmöjligheter.</w:t>
      </w:r>
    </w:p>
    <w:p w:rsidRPr="00422B9E" w:rsidR="00C13C2D" w:rsidP="00C13C2D" w:rsidRDefault="00C13C2D" w14:paraId="1E2D7FBC" w14:textId="77777777">
      <w:r>
        <w:t>En fortsatt översyn av reglerna är därför nödvändig, så att alla företag ska kunna ha samma möjligheter och villkor. Regeringen bör därför på sikt se över möjligheterna att förbättra och framför allt förenkla regelverken och arbetsgivaravgifterna för småföretag.</w:t>
      </w:r>
    </w:p>
    <w:sdt>
      <w:sdtPr>
        <w:rPr>
          <w:i/>
          <w:noProof/>
        </w:rPr>
        <w:alias w:val="CC_Underskrifter"/>
        <w:tag w:val="CC_Underskrifter"/>
        <w:id w:val="583496634"/>
        <w:lock w:val="sdtContentLocked"/>
        <w:placeholder>
          <w:docPart w:val="75FC233DB5FC4AE59BD83A07B8885131"/>
        </w:placeholder>
      </w:sdtPr>
      <w:sdtEndPr>
        <w:rPr>
          <w:i w:val="0"/>
          <w:noProof w:val="0"/>
        </w:rPr>
      </w:sdtEndPr>
      <w:sdtContent>
        <w:p w:rsidR="00A35BEF" w:rsidP="00A35BEF" w:rsidRDefault="00A35BEF" w14:paraId="5DA05177" w14:textId="77777777"/>
        <w:p w:rsidRPr="008E0FE2" w:rsidR="004801AC" w:rsidP="00A35BEF" w:rsidRDefault="00B53697" w14:paraId="3F62E896" w14:textId="52CA84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76DED" w:rsidRDefault="00A76DED" w14:paraId="6AEC0606" w14:textId="77777777"/>
    <w:sectPr w:rsidR="00A76D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1B18" w14:textId="77777777" w:rsidR="004A2968" w:rsidRDefault="004A2968" w:rsidP="000C1CAD">
      <w:pPr>
        <w:spacing w:line="240" w:lineRule="auto"/>
      </w:pPr>
      <w:r>
        <w:separator/>
      </w:r>
    </w:p>
  </w:endnote>
  <w:endnote w:type="continuationSeparator" w:id="0">
    <w:p w14:paraId="23A373E7" w14:textId="77777777" w:rsidR="004A2968" w:rsidRDefault="004A2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A1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CFF9" w14:textId="5144AD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5B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402F" w14:textId="77777777" w:rsidR="0017399F" w:rsidRDefault="001739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F2D3" w14:textId="77777777" w:rsidR="004A2968" w:rsidRDefault="004A2968" w:rsidP="000C1CAD">
      <w:pPr>
        <w:spacing w:line="240" w:lineRule="auto"/>
      </w:pPr>
      <w:r>
        <w:separator/>
      </w:r>
    </w:p>
  </w:footnote>
  <w:footnote w:type="continuationSeparator" w:id="0">
    <w:p w14:paraId="344154B0" w14:textId="77777777" w:rsidR="004A2968" w:rsidRDefault="004A2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6BD6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47B134" wp14:anchorId="75148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697" w14:paraId="29C96577" w14:textId="77777777">
                          <w:pPr>
                            <w:jc w:val="right"/>
                          </w:pPr>
                          <w:sdt>
                            <w:sdtPr>
                              <w:alias w:val="CC_Noformat_Partikod"/>
                              <w:tag w:val="CC_Noformat_Partikod"/>
                              <w:id w:val="-53464382"/>
                              <w:placeholder>
                                <w:docPart w:val="C0A252FEE32A47EE8D7CE1BEA5D297E1"/>
                              </w:placeholder>
                              <w:text/>
                            </w:sdtPr>
                            <w:sdtEndPr/>
                            <w:sdtContent>
                              <w:r w:rsidR="00C13C2D">
                                <w:t>M</w:t>
                              </w:r>
                            </w:sdtContent>
                          </w:sdt>
                          <w:sdt>
                            <w:sdtPr>
                              <w:alias w:val="CC_Noformat_Partinummer"/>
                              <w:tag w:val="CC_Noformat_Partinummer"/>
                              <w:id w:val="-1709555926"/>
                              <w:placeholder>
                                <w:docPart w:val="0C838F21A470408598927ADA376F9FCE"/>
                              </w:placeholder>
                              <w:text/>
                            </w:sdtPr>
                            <w:sdtEndPr/>
                            <w:sdtContent>
                              <w:r w:rsidR="00C13C2D">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1485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697" w14:paraId="29C96577" w14:textId="77777777">
                    <w:pPr>
                      <w:jc w:val="right"/>
                    </w:pPr>
                    <w:sdt>
                      <w:sdtPr>
                        <w:alias w:val="CC_Noformat_Partikod"/>
                        <w:tag w:val="CC_Noformat_Partikod"/>
                        <w:id w:val="-53464382"/>
                        <w:placeholder>
                          <w:docPart w:val="C0A252FEE32A47EE8D7CE1BEA5D297E1"/>
                        </w:placeholder>
                        <w:text/>
                      </w:sdtPr>
                      <w:sdtEndPr/>
                      <w:sdtContent>
                        <w:r w:rsidR="00C13C2D">
                          <w:t>M</w:t>
                        </w:r>
                      </w:sdtContent>
                    </w:sdt>
                    <w:sdt>
                      <w:sdtPr>
                        <w:alias w:val="CC_Noformat_Partinummer"/>
                        <w:tag w:val="CC_Noformat_Partinummer"/>
                        <w:id w:val="-1709555926"/>
                        <w:placeholder>
                          <w:docPart w:val="0C838F21A470408598927ADA376F9FCE"/>
                        </w:placeholder>
                        <w:text/>
                      </w:sdtPr>
                      <w:sdtEndPr/>
                      <w:sdtContent>
                        <w:r w:rsidR="00C13C2D">
                          <w:t>1489</w:t>
                        </w:r>
                      </w:sdtContent>
                    </w:sdt>
                  </w:p>
                </w:txbxContent>
              </v:textbox>
              <w10:wrap anchorx="page"/>
            </v:shape>
          </w:pict>
        </mc:Fallback>
      </mc:AlternateContent>
    </w:r>
  </w:p>
  <w:p w:rsidRPr="00293C4F" w:rsidR="00262EA3" w:rsidP="00776B74" w:rsidRDefault="00262EA3" w14:paraId="7F1FEF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E9635B" w14:textId="77777777">
    <w:pPr>
      <w:jc w:val="right"/>
    </w:pPr>
  </w:p>
  <w:p w:rsidR="00262EA3" w:rsidP="00776B74" w:rsidRDefault="00262EA3" w14:paraId="27956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697" w14:paraId="5C8456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AD5603" wp14:anchorId="6C65D5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697" w14:paraId="5BF0F9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13C2D">
          <w:t>M</w:t>
        </w:r>
      </w:sdtContent>
    </w:sdt>
    <w:sdt>
      <w:sdtPr>
        <w:alias w:val="CC_Noformat_Partinummer"/>
        <w:tag w:val="CC_Noformat_Partinummer"/>
        <w:id w:val="-2014525982"/>
        <w:lock w:val="contentLocked"/>
        <w:text/>
      </w:sdtPr>
      <w:sdtEndPr/>
      <w:sdtContent>
        <w:r w:rsidR="00C13C2D">
          <w:t>1489</w:t>
        </w:r>
      </w:sdtContent>
    </w:sdt>
  </w:p>
  <w:p w:rsidRPr="008227B3" w:rsidR="00262EA3" w:rsidP="008227B3" w:rsidRDefault="00B53697" w14:paraId="46AF28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697" w14:paraId="48AC93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:2962</w:t>
        </w:r>
      </w:sdtContent>
    </w:sdt>
  </w:p>
  <w:p w:rsidR="00262EA3" w:rsidP="00E03A3D" w:rsidRDefault="00B53697" w14:paraId="1F9487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Edward Riedl (M)</w:t>
        </w:r>
      </w:sdtContent>
    </w:sdt>
  </w:p>
  <w:sdt>
    <w:sdtPr>
      <w:alias w:val="CC_Noformat_Rubtext"/>
      <w:tag w:val="CC_Noformat_Rubtext"/>
      <w:id w:val="-218060500"/>
      <w:lock w:val="sdtLocked"/>
      <w:placeholder>
        <w:docPart w:val="A9DDED1905744188A6581415DD89C877"/>
      </w:placeholder>
      <w:text/>
    </w:sdtPr>
    <w:sdtEndPr/>
    <w:sdtContent>
      <w:p w:rsidR="00262EA3" w:rsidP="00283E0F" w:rsidRDefault="00C13C2D" w14:paraId="202947F1" w14:textId="77777777">
        <w:pPr>
          <w:pStyle w:val="FSHRub2"/>
        </w:pPr>
        <w:r>
          <w:t>Villkor för småföretag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AB9A4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13C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9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87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96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79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E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ED"/>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69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5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2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1C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E9"/>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96"/>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BB1"/>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01AE20"/>
  <w15:chartTrackingRefBased/>
  <w15:docId w15:val="{E9308851-28AB-4DDB-9B8F-33CE602D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2A3CC8950A408A9E7BE63718FE607A"/>
        <w:category>
          <w:name w:val="Allmänt"/>
          <w:gallery w:val="placeholder"/>
        </w:category>
        <w:types>
          <w:type w:val="bbPlcHdr"/>
        </w:types>
        <w:behaviors>
          <w:behavior w:val="content"/>
        </w:behaviors>
        <w:guid w:val="{90E5D807-6DA5-4DA4-8CB5-E8A88AD85E75}"/>
      </w:docPartPr>
      <w:docPartBody>
        <w:p w:rsidR="00401DBA" w:rsidRDefault="00843CE2">
          <w:pPr>
            <w:pStyle w:val="FD2A3CC8950A408A9E7BE63718FE607A"/>
          </w:pPr>
          <w:r w:rsidRPr="005A0A93">
            <w:rPr>
              <w:rStyle w:val="Platshllartext"/>
            </w:rPr>
            <w:t>Förslag till riksdagsbeslut</w:t>
          </w:r>
        </w:p>
      </w:docPartBody>
    </w:docPart>
    <w:docPart>
      <w:docPartPr>
        <w:name w:val="02150F1BE11949F3ABB35EAFC46A28AF"/>
        <w:category>
          <w:name w:val="Allmänt"/>
          <w:gallery w:val="placeholder"/>
        </w:category>
        <w:types>
          <w:type w:val="bbPlcHdr"/>
        </w:types>
        <w:behaviors>
          <w:behavior w:val="content"/>
        </w:behaviors>
        <w:guid w:val="{428B2B08-091E-4470-8609-E0D969142BE5}"/>
      </w:docPartPr>
      <w:docPartBody>
        <w:p w:rsidR="00401DBA" w:rsidRDefault="00843CE2">
          <w:pPr>
            <w:pStyle w:val="02150F1BE11949F3ABB35EAFC46A28AF"/>
          </w:pPr>
          <w:r w:rsidRPr="005A0A93">
            <w:rPr>
              <w:rStyle w:val="Platshllartext"/>
            </w:rPr>
            <w:t>Motivering</w:t>
          </w:r>
        </w:p>
      </w:docPartBody>
    </w:docPart>
    <w:docPart>
      <w:docPartPr>
        <w:name w:val="C0A252FEE32A47EE8D7CE1BEA5D297E1"/>
        <w:category>
          <w:name w:val="Allmänt"/>
          <w:gallery w:val="placeholder"/>
        </w:category>
        <w:types>
          <w:type w:val="bbPlcHdr"/>
        </w:types>
        <w:behaviors>
          <w:behavior w:val="content"/>
        </w:behaviors>
        <w:guid w:val="{E1723CA7-FBE9-46E8-8DDB-81A84E7F6AEA}"/>
      </w:docPartPr>
      <w:docPartBody>
        <w:p w:rsidR="00401DBA" w:rsidRDefault="00843CE2">
          <w:pPr>
            <w:pStyle w:val="C0A252FEE32A47EE8D7CE1BEA5D297E1"/>
          </w:pPr>
          <w:r>
            <w:rPr>
              <w:rStyle w:val="Platshllartext"/>
            </w:rPr>
            <w:t xml:space="preserve"> </w:t>
          </w:r>
        </w:p>
      </w:docPartBody>
    </w:docPart>
    <w:docPart>
      <w:docPartPr>
        <w:name w:val="0C838F21A470408598927ADA376F9FCE"/>
        <w:category>
          <w:name w:val="Allmänt"/>
          <w:gallery w:val="placeholder"/>
        </w:category>
        <w:types>
          <w:type w:val="bbPlcHdr"/>
        </w:types>
        <w:behaviors>
          <w:behavior w:val="content"/>
        </w:behaviors>
        <w:guid w:val="{C3C97CCD-A93D-4B4F-8E33-1699BB5236E8}"/>
      </w:docPartPr>
      <w:docPartBody>
        <w:p w:rsidR="00401DBA" w:rsidRDefault="00843CE2">
          <w:pPr>
            <w:pStyle w:val="0C838F21A470408598927ADA376F9FCE"/>
          </w:pPr>
          <w:r>
            <w:t xml:space="preserve"> </w:t>
          </w:r>
        </w:p>
      </w:docPartBody>
    </w:docPart>
    <w:docPart>
      <w:docPartPr>
        <w:name w:val="DefaultPlaceholder_-1854013440"/>
        <w:category>
          <w:name w:val="Allmänt"/>
          <w:gallery w:val="placeholder"/>
        </w:category>
        <w:types>
          <w:type w:val="bbPlcHdr"/>
        </w:types>
        <w:behaviors>
          <w:behavior w:val="content"/>
        </w:behaviors>
        <w:guid w:val="{D10C2D0C-7EE2-4A97-B959-6EC89C91527A}"/>
      </w:docPartPr>
      <w:docPartBody>
        <w:p w:rsidR="00401DBA" w:rsidRDefault="00904665">
          <w:r w:rsidRPr="00C12DBB">
            <w:rPr>
              <w:rStyle w:val="Platshllartext"/>
            </w:rPr>
            <w:t>Klicka eller tryck här för att ange text.</w:t>
          </w:r>
        </w:p>
      </w:docPartBody>
    </w:docPart>
    <w:docPart>
      <w:docPartPr>
        <w:name w:val="A9DDED1905744188A6581415DD89C877"/>
        <w:category>
          <w:name w:val="Allmänt"/>
          <w:gallery w:val="placeholder"/>
        </w:category>
        <w:types>
          <w:type w:val="bbPlcHdr"/>
        </w:types>
        <w:behaviors>
          <w:behavior w:val="content"/>
        </w:behaviors>
        <w:guid w:val="{ACA39D52-C631-41A0-B740-87F80CF6DAF5}"/>
      </w:docPartPr>
      <w:docPartBody>
        <w:p w:rsidR="00401DBA" w:rsidRDefault="00904665">
          <w:r w:rsidRPr="00C12DBB">
            <w:rPr>
              <w:rStyle w:val="Platshllartext"/>
            </w:rPr>
            <w:t>[ange din text här]</w:t>
          </w:r>
        </w:p>
      </w:docPartBody>
    </w:docPart>
    <w:docPart>
      <w:docPartPr>
        <w:name w:val="75FC233DB5FC4AE59BD83A07B8885131"/>
        <w:category>
          <w:name w:val="Allmänt"/>
          <w:gallery w:val="placeholder"/>
        </w:category>
        <w:types>
          <w:type w:val="bbPlcHdr"/>
        </w:types>
        <w:behaviors>
          <w:behavior w:val="content"/>
        </w:behaviors>
        <w:guid w:val="{B6898586-AEB2-46A9-9B0B-E365615B10D7}"/>
      </w:docPartPr>
      <w:docPartBody>
        <w:p w:rsidR="00F51026" w:rsidRDefault="00F51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65"/>
    <w:rsid w:val="00360251"/>
    <w:rsid w:val="00401DBA"/>
    <w:rsid w:val="00843CE2"/>
    <w:rsid w:val="00904665"/>
    <w:rsid w:val="00F51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0251"/>
    <w:rPr>
      <w:color w:val="F4B083" w:themeColor="accent2" w:themeTint="99"/>
    </w:rPr>
  </w:style>
  <w:style w:type="paragraph" w:customStyle="1" w:styleId="FD2A3CC8950A408A9E7BE63718FE607A">
    <w:name w:val="FD2A3CC8950A408A9E7BE63718FE607A"/>
  </w:style>
  <w:style w:type="paragraph" w:customStyle="1" w:styleId="ED6886BEC1BD4B908E7C1EBA3A436501">
    <w:name w:val="ED6886BEC1BD4B908E7C1EBA3A4365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F6F96C0A634F279341A193A594745C">
    <w:name w:val="30F6F96C0A634F279341A193A594745C"/>
  </w:style>
  <w:style w:type="paragraph" w:customStyle="1" w:styleId="02150F1BE11949F3ABB35EAFC46A28AF">
    <w:name w:val="02150F1BE11949F3ABB35EAFC46A28AF"/>
  </w:style>
  <w:style w:type="paragraph" w:customStyle="1" w:styleId="550CC536A35446C195607B0C40FA25A7">
    <w:name w:val="550CC536A35446C195607B0C40FA25A7"/>
  </w:style>
  <w:style w:type="paragraph" w:customStyle="1" w:styleId="726F28AE9C444567A80C238EA36AAAE5">
    <w:name w:val="726F28AE9C444567A80C238EA36AAAE5"/>
  </w:style>
  <w:style w:type="paragraph" w:customStyle="1" w:styleId="C0A252FEE32A47EE8D7CE1BEA5D297E1">
    <w:name w:val="C0A252FEE32A47EE8D7CE1BEA5D297E1"/>
  </w:style>
  <w:style w:type="paragraph" w:customStyle="1" w:styleId="0C838F21A470408598927ADA376F9FCE">
    <w:name w:val="0C838F21A470408598927ADA376F9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7A290-6572-4337-8BF8-772D4AC8E808}"/>
</file>

<file path=customXml/itemProps2.xml><?xml version="1.0" encoding="utf-8"?>
<ds:datastoreItem xmlns:ds="http://schemas.openxmlformats.org/officeDocument/2006/customXml" ds:itemID="{E90286B2-37FC-4C73-8333-A723A092C412}"/>
</file>

<file path=customXml/itemProps3.xml><?xml version="1.0" encoding="utf-8"?>
<ds:datastoreItem xmlns:ds="http://schemas.openxmlformats.org/officeDocument/2006/customXml" ds:itemID="{67EEAE67-EC93-4A07-A87B-B2A18AB4555B}"/>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1473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M1489 Villkor för småföretag</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