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0CB4846D82460DBBE9A06CDCC5E576"/>
        </w:placeholder>
        <w15:appearance w15:val="hidden"/>
        <w:text/>
      </w:sdtPr>
      <w:sdtEndPr/>
      <w:sdtContent>
        <w:p w:rsidRPr="00AF0A28" w:rsidR="00AF30DD" w:rsidP="00DA28CE" w:rsidRDefault="00AF30DD" w14:paraId="79DF3653" w14:textId="77777777">
          <w:pPr>
            <w:pStyle w:val="Rubrik1"/>
            <w:spacing w:after="300"/>
          </w:pPr>
          <w:r w:rsidRPr="00AF0A28">
            <w:t>Förslag till riksdagsbeslut</w:t>
          </w:r>
        </w:p>
      </w:sdtContent>
    </w:sdt>
    <w:sdt>
      <w:sdtPr>
        <w:alias w:val="Yrkande 1"/>
        <w:tag w:val="855ad232-74d3-403b-9268-63080eec2961"/>
        <w:id w:val="1121420191"/>
        <w:lock w:val="sdtLocked"/>
      </w:sdtPr>
      <w:sdtEndPr/>
      <w:sdtContent>
        <w:p w:rsidR="00E27BE9" w:rsidRDefault="00D44FE9" w14:paraId="75F3B4CC" w14:textId="77777777">
          <w:pPr>
            <w:pStyle w:val="Frslagstext"/>
          </w:pPr>
          <w:r>
            <w:t>Riksdagen ställer sig bakom det som anförs i motionen om att ta fram en tydligare regional strategi för Syrienkrisen och tillkännager detta för regeringen.</w:t>
          </w:r>
        </w:p>
      </w:sdtContent>
    </w:sdt>
    <w:sdt>
      <w:sdtPr>
        <w:alias w:val="Yrkande 2"/>
        <w:tag w:val="80d2167f-ddfc-46f0-ac0b-5760060e9b0c"/>
        <w:id w:val="-697691165"/>
        <w:lock w:val="sdtLocked"/>
      </w:sdtPr>
      <w:sdtEndPr/>
      <w:sdtContent>
        <w:p w:rsidR="00E27BE9" w:rsidRDefault="00D44FE9" w14:paraId="67ACCCB3"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3"/>
        <w:tag w:val="4d4f3632-de24-453e-99b8-47f094c56141"/>
        <w:id w:val="283934983"/>
        <w:lock w:val="sdtLocked"/>
      </w:sdtPr>
      <w:sdtEndPr/>
      <w:sdtContent>
        <w:p w:rsidR="00E27BE9" w:rsidRDefault="00D44FE9" w14:paraId="19310415" w14:textId="77777777">
          <w:pPr>
            <w:pStyle w:val="Frslagstext"/>
          </w:pPr>
          <w:r>
            <w:t>Riksdagen ställer sig bakom det som anförs i motionen om ett slopat stöd till Islamic Relief och andra organisationer som kan kopplas till extremism och tillkännager detta för regeringen.</w:t>
          </w:r>
        </w:p>
      </w:sdtContent>
    </w:sdt>
    <w:sdt>
      <w:sdtPr>
        <w:alias w:val="Yrkande 4"/>
        <w:tag w:val="6d70c239-45b4-4116-a8d8-247195fc2f53"/>
        <w:id w:val="2005384741"/>
        <w:lock w:val="sdtLocked"/>
      </w:sdtPr>
      <w:sdtEndPr/>
      <w:sdtContent>
        <w:p w:rsidR="00E27BE9" w:rsidRDefault="00D44FE9" w14:paraId="1C531E72" w14:textId="23948807">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p w:rsidRPr="00B067DE" w:rsidR="00BD6812" w:rsidP="00B067DE" w:rsidRDefault="00507B11" w14:paraId="3279BC53" w14:textId="77777777">
      <w:pPr>
        <w:pStyle w:val="Rubrik1"/>
      </w:pPr>
      <w:bookmarkStart w:name="MotionsStart" w:id="0"/>
      <w:bookmarkEnd w:id="0"/>
      <w:r w:rsidRPr="00B067DE">
        <w:t xml:space="preserve">1 </w:t>
      </w:r>
      <w:r w:rsidRPr="00B067DE" w:rsidR="00BD6812">
        <w:t>Tydligare regional strategi för Syrien</w:t>
      </w:r>
    </w:p>
    <w:p w:rsidRPr="00B067DE" w:rsidR="00155241" w:rsidP="00B067DE" w:rsidRDefault="00AF0A28" w14:paraId="033A91CD" w14:textId="7C66D584">
      <w:pPr>
        <w:pStyle w:val="Normalutanindragellerluft"/>
      </w:pPr>
      <w:r w:rsidRPr="00B067DE">
        <w:t xml:space="preserve">Kriget i Syrien har </w:t>
      </w:r>
      <w:r w:rsidRPr="00B067DE" w:rsidR="00155241">
        <w:t xml:space="preserve">pågått </w:t>
      </w:r>
      <w:r w:rsidRPr="00B067DE" w:rsidR="008B2189">
        <w:t>sedan 2011</w:t>
      </w:r>
      <w:r w:rsidRPr="00B067DE">
        <w:t xml:space="preserve"> och</w:t>
      </w:r>
      <w:r w:rsidRPr="00B067DE" w:rsidR="00155241">
        <w:t xml:space="preserve"> inte minst den senaste tiden har det hänt väldigt mycket. De många olika grupperna som slagits har gjort att det varit svårt för de </w:t>
      </w:r>
      <w:r w:rsidRPr="00B067DE" w:rsidR="00155241">
        <w:lastRenderedPageBreak/>
        <w:t>allra flesta att förstå komplexiteten</w:t>
      </w:r>
      <w:r w:rsidRPr="00B067DE" w:rsidR="008B2189">
        <w:t>,</w:t>
      </w:r>
      <w:r w:rsidRPr="00B067DE" w:rsidR="00155241">
        <w:t xml:space="preserve"> samtidigt som förväntningarna </w:t>
      </w:r>
      <w:r w:rsidRPr="00B067DE" w:rsidR="0037636F">
        <w:t xml:space="preserve">såväl </w:t>
      </w:r>
      <w:r w:rsidRPr="00B067DE" w:rsidR="00155241">
        <w:t xml:space="preserve">från civila i Syrien som för olika parter i konflikten är stora. </w:t>
      </w:r>
    </w:p>
    <w:p w:rsidRPr="00B067DE" w:rsidR="005C11AC" w:rsidP="00B067DE" w:rsidRDefault="00F347E3" w14:paraId="78F80A2F" w14:textId="1F4F41CB">
      <w:r w:rsidRPr="00B067DE">
        <w:t>S</w:t>
      </w:r>
      <w:r w:rsidRPr="00B067DE" w:rsidR="0037636F">
        <w:t>ida</w:t>
      </w:r>
      <w:r w:rsidRPr="00B067DE">
        <w:t xml:space="preserve">s stöd till Syrien sker på två </w:t>
      </w:r>
      <w:r w:rsidRPr="00B067DE" w:rsidR="0037636F">
        <w:t>olika sätt,</w:t>
      </w:r>
      <w:r w:rsidRPr="00B067DE">
        <w:t xml:space="preserve"> dels sedan 2012 genom humanitärt stöd, dels sedan 2016 genom en särskild regional strategi för Syrienkrisen. I</w:t>
      </w:r>
      <w:r w:rsidRPr="00B067DE" w:rsidR="00131E8D">
        <w:t xml:space="preserve"> regeringsbeslut</w:t>
      </w:r>
      <w:r w:rsidRPr="00B067DE">
        <w:t>et</w:t>
      </w:r>
      <w:r w:rsidRPr="00B067DE" w:rsidR="00131E8D">
        <w:t xml:space="preserve"> från</w:t>
      </w:r>
      <w:r w:rsidRPr="00B067DE" w:rsidR="0070592B">
        <w:t xml:space="preserve"> den 17 december</w:t>
      </w:r>
      <w:r w:rsidRPr="00B067DE" w:rsidR="00131E8D">
        <w:t xml:space="preserve"> 2015 om Sveriges regionala strategi för Syrienkrisen</w:t>
      </w:r>
      <w:r w:rsidRPr="00B067DE">
        <w:t xml:space="preserve"> </w:t>
      </w:r>
      <w:r w:rsidRPr="00B067DE" w:rsidR="00131E8D">
        <w:t xml:space="preserve">2016–2020 </w:t>
      </w:r>
      <w:r w:rsidRPr="00B067DE">
        <w:t>fast</w:t>
      </w:r>
      <w:r w:rsidRPr="00B067DE" w:rsidR="00131E8D">
        <w:t xml:space="preserve">slås det att man avser </w:t>
      </w:r>
      <w:r w:rsidRPr="00B067DE" w:rsidR="0037636F">
        <w:t xml:space="preserve">att </w:t>
      </w:r>
      <w:r w:rsidRPr="00B067DE" w:rsidR="00131E8D">
        <w:t xml:space="preserve">”bidra till att stärka resiliensen, d.v.s. motståndskraften, återhämtnings- och anpassningsförmågan, hos den syriska befolkningen och hos utsatta grupper i Syriens grannländer som drabbas hårt av konflikten”. Vidare </w:t>
      </w:r>
      <w:r w:rsidRPr="00B067DE" w:rsidR="00AF0A28">
        <w:t>vill regeringen</w:t>
      </w:r>
      <w:r w:rsidRPr="00B067DE">
        <w:t xml:space="preserve"> bidra till </w:t>
      </w:r>
      <w:r w:rsidRPr="00B067DE" w:rsidR="005C11AC">
        <w:t>”</w:t>
      </w:r>
      <w:r w:rsidRPr="00B067DE">
        <w:t>stärkt demokrati och jämställdhet samt ökad respekt för mänskliga rättigheter i Syrien och för flyktingar från Syrien i angränsande länder</w:t>
      </w:r>
      <w:r w:rsidRPr="00B067DE" w:rsidR="005C11AC">
        <w:t>”</w:t>
      </w:r>
      <w:r w:rsidRPr="00B067DE">
        <w:t>.</w:t>
      </w:r>
      <w:r w:rsidRPr="00B067DE" w:rsidR="005C11AC">
        <w:t xml:space="preserve"> </w:t>
      </w:r>
    </w:p>
    <w:p w:rsidRPr="00B067DE" w:rsidR="00422B9E" w:rsidP="00B067DE" w:rsidRDefault="00155241" w14:paraId="5EABAD6D" w14:textId="6C6F9123">
      <w:r w:rsidRPr="00B067DE">
        <w:t>I grund och botten har regeringen</w:t>
      </w:r>
      <w:r w:rsidRPr="00B067DE" w:rsidR="004E306F">
        <w:t>s</w:t>
      </w:r>
      <w:r w:rsidRPr="00B067DE" w:rsidR="008B2189">
        <w:t xml:space="preserve"> </w:t>
      </w:r>
      <w:r w:rsidRPr="00B067DE" w:rsidR="004E306F">
        <w:t>skrivelse</w:t>
      </w:r>
      <w:r w:rsidRPr="00B067DE">
        <w:t xml:space="preserve"> en sund </w:t>
      </w:r>
      <w:r w:rsidRPr="00B067DE" w:rsidR="005C11AC">
        <w:t>inrikt</w:t>
      </w:r>
      <w:r w:rsidRPr="00B067DE" w:rsidR="00310E92">
        <w:t>ning</w:t>
      </w:r>
      <w:r w:rsidRPr="00B067DE">
        <w:t xml:space="preserve"> mot bakgrund av konfliktens komplexitet</w:t>
      </w:r>
      <w:r w:rsidRPr="00B067DE" w:rsidR="00507B11">
        <w:t>. S</w:t>
      </w:r>
      <w:r w:rsidRPr="00B067DE" w:rsidR="00310E92">
        <w:t>trategin</w:t>
      </w:r>
      <w:r w:rsidRPr="00B067DE">
        <w:t xml:space="preserve"> är</w:t>
      </w:r>
      <w:r w:rsidRPr="00B067DE" w:rsidR="00507B11">
        <w:t xml:space="preserve"> dock</w:t>
      </w:r>
      <w:r w:rsidRPr="00B067DE">
        <w:t xml:space="preserve"> (</w:t>
      </w:r>
      <w:r w:rsidRPr="00B067DE" w:rsidR="00310E92">
        <w:t>troligtvis medvetet</w:t>
      </w:r>
      <w:r w:rsidRPr="00B067DE">
        <w:t>)</w:t>
      </w:r>
      <w:r w:rsidRPr="00B067DE" w:rsidR="00310E92">
        <w:t xml:space="preserve"> väldi</w:t>
      </w:r>
      <w:r w:rsidRPr="00B067DE">
        <w:t>gt öppen för tolkningar</w:t>
      </w:r>
      <w:r w:rsidRPr="00B067DE" w:rsidR="008B2189">
        <w:t>,</w:t>
      </w:r>
      <w:r w:rsidRPr="00B067DE">
        <w:t xml:space="preserve"> vilket skapar diverse problem. Detta ser vi inte minst då det kan slå helt fel</w:t>
      </w:r>
      <w:r w:rsidRPr="00B067DE" w:rsidR="008B2189">
        <w:t>,</w:t>
      </w:r>
      <w:r w:rsidRPr="00B067DE">
        <w:t xml:space="preserve"> när beslutsf</w:t>
      </w:r>
      <w:r w:rsidRPr="00B067DE" w:rsidR="0037636F">
        <w:t xml:space="preserve">attare och tjänstemän ska utgå </w:t>
      </w:r>
      <w:r w:rsidRPr="00B067DE">
        <w:t>från strategin.</w:t>
      </w:r>
      <w:r w:rsidRPr="00B067DE" w:rsidR="00616715">
        <w:t xml:space="preserve"> Regeringen bör påbörja ett arbete för en tydligare </w:t>
      </w:r>
      <w:r w:rsidRPr="00B067DE" w:rsidR="008B2189">
        <w:t>S</w:t>
      </w:r>
      <w:r w:rsidRPr="00B067DE" w:rsidR="00616715">
        <w:t>yrienstrategi</w:t>
      </w:r>
      <w:r w:rsidRPr="00B067DE" w:rsidR="008B2189">
        <w:t>,</w:t>
      </w:r>
      <w:r w:rsidRPr="00B067DE" w:rsidR="00616715">
        <w:t xml:space="preserve"> där det tydligt framgår att fokus ligger på att erbjuda stöd till civila inne i Syrien och att det inte ska innebära stöd till någon part som riskerar </w:t>
      </w:r>
      <w:r w:rsidRPr="00B067DE" w:rsidR="0037636F">
        <w:t xml:space="preserve">att </w:t>
      </w:r>
      <w:r w:rsidRPr="00B067DE" w:rsidR="00616715">
        <w:t>förvärra läget i landet eller försvåra fredsprocessen.</w:t>
      </w:r>
    </w:p>
    <w:p w:rsidRPr="00B067DE" w:rsidR="00BD6812" w:rsidP="00B067DE" w:rsidRDefault="00507B11" w14:paraId="748550B2" w14:textId="77777777">
      <w:pPr>
        <w:pStyle w:val="Rubrik1"/>
      </w:pPr>
      <w:r w:rsidRPr="00B067DE">
        <w:t xml:space="preserve">2 </w:t>
      </w:r>
      <w:r w:rsidRPr="00B067DE" w:rsidR="002560FC">
        <w:t>Kontrollfunktioner för att säkerställa mottagares lämplighet</w:t>
      </w:r>
    </w:p>
    <w:p w:rsidRPr="00B067DE" w:rsidR="002560FC" w:rsidP="00B067DE" w:rsidRDefault="002560FC" w14:paraId="3975B2FA" w14:textId="3EE5E406">
      <w:pPr>
        <w:pStyle w:val="Normalutanindragellerluft"/>
      </w:pPr>
      <w:r w:rsidRPr="00B067DE">
        <w:t>Det finns flera exempel på organisationer verksamma i Syrien som fått internationellt stöd i syfte a</w:t>
      </w:r>
      <w:r w:rsidRPr="00B067DE" w:rsidR="0037636F">
        <w:t>tt bistå med viktiga satsningar</w:t>
      </w:r>
      <w:r w:rsidRPr="00B067DE">
        <w:t xml:space="preserve"> men som haft kopplingar till extremist</w:t>
      </w:r>
      <w:r w:rsidR="00B067DE">
        <w:t>-</w:t>
      </w:r>
      <w:bookmarkStart w:name="_GoBack" w:id="1"/>
      <w:bookmarkEnd w:id="1"/>
      <w:r w:rsidRPr="00B067DE">
        <w:t xml:space="preserve">grupperingar. I en tydligare Syrienstrategi bör det naturligtvis framgå tydligt att dessa inte ska erhålla något stöd, utan att biståndet kanaliseras ut till trovärdiga, opartiska hjälporganisationer eller mottagare som tydligt visar </w:t>
      </w:r>
      <w:r w:rsidRPr="00B067DE" w:rsidR="008B2189">
        <w:t>att de står</w:t>
      </w:r>
      <w:r w:rsidRPr="00B067DE">
        <w:t xml:space="preserve"> bakom </w:t>
      </w:r>
      <w:r w:rsidRPr="00B067DE" w:rsidR="008B2189">
        <w:t>grundläggande</w:t>
      </w:r>
      <w:r w:rsidRPr="00B067DE">
        <w:t xml:space="preserve"> mänskliga rättigheter enligt ett västerländskt synsätt. Trots skrivelser idag ser vi dock hur man från svensk sida fallerar avseende de humanitära principerna, varför det kan krävas ytterligare krafttag för att förhindra att detta sker. Regeringen bör verka för att se över de kontrollfunktioner som idag finns för att säkerställa att mottagare av internationellt stöd inte bryter mot rådande principer.</w:t>
      </w:r>
    </w:p>
    <w:p w:rsidRPr="00B067DE" w:rsidR="002560FC" w:rsidP="00B067DE" w:rsidRDefault="00507B11" w14:paraId="430C037B" w14:textId="77777777">
      <w:pPr>
        <w:pStyle w:val="Rubrik1"/>
      </w:pPr>
      <w:r w:rsidRPr="00B067DE">
        <w:t xml:space="preserve">3 </w:t>
      </w:r>
      <w:r w:rsidRPr="00B067DE" w:rsidR="002560FC">
        <w:t>Slopat stöd till Islamic Relief</w:t>
      </w:r>
    </w:p>
    <w:p w:rsidRPr="00B067DE" w:rsidR="002560FC" w:rsidP="00B067DE" w:rsidRDefault="0037636F" w14:paraId="3EEE6B36" w14:textId="72AD6475">
      <w:pPr>
        <w:pStyle w:val="Normalutanindragellerluft"/>
      </w:pPr>
      <w:r w:rsidRPr="00B067DE">
        <w:t>Sida</w:t>
      </w:r>
      <w:r w:rsidRPr="00B067DE" w:rsidR="00BD6812">
        <w:t xml:space="preserve"> </w:t>
      </w:r>
      <w:r w:rsidRPr="00B067DE" w:rsidR="00507B11">
        <w:t xml:space="preserve">kräver att deras </w:t>
      </w:r>
      <w:r w:rsidRPr="00B067DE" w:rsidR="00AC4459">
        <w:t>partners</w:t>
      </w:r>
      <w:r w:rsidRPr="00B067DE" w:rsidR="00BD6812">
        <w:t xml:space="preserve"> ska efterleva de humanitära principerna i all den humanitära verksamhet som bedrivs (samt följa </w:t>
      </w:r>
      <w:r w:rsidRPr="00B067DE">
        <w:t>Sida</w:t>
      </w:r>
      <w:r w:rsidRPr="00B067DE" w:rsidR="00507B11">
        <w:t>s</w:t>
      </w:r>
      <w:r w:rsidRPr="00B067DE" w:rsidR="00BD6812">
        <w:t xml:space="preserve"> </w:t>
      </w:r>
      <w:r w:rsidRPr="00B067DE" w:rsidR="00507B11">
        <w:t>a</w:t>
      </w:r>
      <w:r w:rsidRPr="00B067DE" w:rsidR="00BD6812">
        <w:t xml:space="preserve">llmänna villkor). Detta innebär att partnern ska bedriva en humanitär verksamhet som strikt efterlever principerna om humanitet, opartiskhet, neutralitet och oberoende. Av den anledningen finns redan grunder för att utesluta vissa samarbetspartners, som bevisligen inte lever upp till dagens motkrav. </w:t>
      </w:r>
      <w:r w:rsidRPr="00B067DE" w:rsidR="00250A8A">
        <w:t>Islamic Relief är ett sådant exempel, då det är en organisation med tydliga koppling</w:t>
      </w:r>
      <w:r w:rsidRPr="00B067DE">
        <w:t>ar till det radikala Muslimska brödraskapet. Muslimska b</w:t>
      </w:r>
      <w:r w:rsidRPr="00B067DE" w:rsidR="00250A8A">
        <w:t>rödraskapet ser sig till stor del som en fadder åt islamismen i Europa och andra delar av världen.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w:t>
      </w:r>
      <w:r w:rsidRPr="00B067DE">
        <w:t>eiska värdsamhället. Muslimska b</w:t>
      </w:r>
      <w:r w:rsidRPr="00B067DE" w:rsidR="00250A8A">
        <w:t xml:space="preserve">rödraskapets grunder är tydliga, vilket vi ser i deras motto: </w:t>
      </w:r>
      <w:r w:rsidRPr="00B067DE" w:rsidR="00D319B7">
        <w:t>”</w:t>
      </w:r>
      <w:r w:rsidRPr="00B067DE" w:rsidR="00250A8A">
        <w:t>Allah är vårt mål; Profeten är v</w:t>
      </w:r>
      <w:r w:rsidRPr="00B067DE">
        <w:t>år ledare; Koranen är vår lag; J</w:t>
      </w:r>
      <w:r w:rsidRPr="00B067DE" w:rsidR="00250A8A">
        <w:t>ihad är vår väg; och döden för Allahs ära är vår högsta strävan</w:t>
      </w:r>
      <w:r w:rsidRPr="00B067DE">
        <w:t>.</w:t>
      </w:r>
      <w:r w:rsidRPr="00B067DE" w:rsidR="00D319B7">
        <w:t>”</w:t>
      </w:r>
    </w:p>
    <w:p w:rsidRPr="00B067DE" w:rsidR="00FA7BB5" w:rsidP="00B067DE" w:rsidRDefault="00A77FB4" w14:paraId="51660207" w14:textId="12D6DD74">
      <w:pPr>
        <w:pStyle w:val="Rubrik1"/>
      </w:pPr>
      <w:r w:rsidRPr="00B067DE">
        <w:t xml:space="preserve">4 </w:t>
      </w:r>
      <w:r w:rsidRPr="00B067DE" w:rsidR="00FA7BB5">
        <w:t xml:space="preserve">Översyn av sanktionerna </w:t>
      </w:r>
      <w:r w:rsidRPr="00B067DE" w:rsidR="0037636F">
        <w:t>riktaDE</w:t>
      </w:r>
      <w:r w:rsidRPr="00B067DE" w:rsidR="00FA7BB5">
        <w:t xml:space="preserve"> mot Syrien</w:t>
      </w:r>
    </w:p>
    <w:p w:rsidRPr="00B067DE" w:rsidR="005A61DB" w:rsidP="00B067DE" w:rsidRDefault="005A61DB" w14:paraId="5168A8D9" w14:textId="349F7354">
      <w:pPr>
        <w:pStyle w:val="Normalutanindragellerluft"/>
      </w:pPr>
      <w:r w:rsidRPr="00B067DE">
        <w:t>Syrien har idag de absolut tuffaste internationella sanktionerna riktade mot sig</w:t>
      </w:r>
      <w:r w:rsidRPr="00B067DE" w:rsidR="008B2189">
        <w:t>,</w:t>
      </w:r>
      <w:r w:rsidRPr="00B067DE">
        <w:t xml:space="preserve"> vilket innebär att inte ens Nordkorea har lika hårda restriktioner. Det finns skäl till detta, då vi sett ett fruktansvärt inbördeskrig där vi kunnat läsa rapporter </w:t>
      </w:r>
      <w:r w:rsidRPr="00B067DE" w:rsidR="0037636F">
        <w:t xml:space="preserve">om </w:t>
      </w:r>
      <w:r w:rsidRPr="00B067DE">
        <w:t xml:space="preserve">hur det återkommande förekommit grova brott mot mänskligheten. </w:t>
      </w:r>
    </w:p>
    <w:p w:rsidRPr="00B067DE" w:rsidR="005A61DB" w:rsidP="00B067DE" w:rsidRDefault="005A61DB" w14:paraId="3F959177" w14:textId="77777777">
      <w:r w:rsidRPr="00B067DE">
        <w:t>Följande restriktioner finns idag gentemot Syrien:</w:t>
      </w:r>
    </w:p>
    <w:p w:rsidRPr="00B067DE" w:rsidR="003B2A08" w:rsidP="00B067DE" w:rsidRDefault="003B2A08" w14:paraId="67FA546D" w14:textId="77777777">
      <w:pPr>
        <w:pStyle w:val="ListaPunkt"/>
      </w:pPr>
      <w:r w:rsidRPr="00B067DE">
        <w:t xml:space="preserve"> </w:t>
      </w:r>
      <w:r w:rsidRPr="00B067DE" w:rsidR="005A61DB">
        <w:t>Restriktioner rörande export m.m. av viss utrustning som kan användas för internt förtryck</w:t>
      </w:r>
    </w:p>
    <w:p w:rsidRPr="00B067DE" w:rsidR="003B2A08" w:rsidP="00B067DE" w:rsidRDefault="003B2A08" w14:paraId="0985BD68" w14:textId="77777777">
      <w:pPr>
        <w:pStyle w:val="ListaPunkt"/>
      </w:pPr>
      <w:r w:rsidRPr="00B067DE">
        <w:t xml:space="preserve"> </w:t>
      </w:r>
      <w:r w:rsidRPr="00B067DE" w:rsidR="005A61DB">
        <w:t>Förbud mot vapenimport</w:t>
      </w:r>
    </w:p>
    <w:p w:rsidRPr="00B067DE" w:rsidR="003B2A08" w:rsidP="00B067DE" w:rsidRDefault="003B2A08" w14:paraId="6ABFF028" w14:textId="77777777">
      <w:pPr>
        <w:pStyle w:val="ListaPunkt"/>
      </w:pPr>
      <w:r w:rsidRPr="00B067DE">
        <w:t xml:space="preserve"> F</w:t>
      </w:r>
      <w:r w:rsidRPr="00B067DE" w:rsidR="005A61DB">
        <w:t>örbud mot export m.m. av utrustning, teknik eller programvara för övervakning av telekommunikationer och internet</w:t>
      </w:r>
    </w:p>
    <w:p w:rsidRPr="00B067DE" w:rsidR="003B2A08" w:rsidP="00B067DE" w:rsidRDefault="003B2A08" w14:paraId="606D2345" w14:textId="77777777">
      <w:pPr>
        <w:pStyle w:val="ListaPunkt"/>
      </w:pPr>
      <w:r w:rsidRPr="00B067DE">
        <w:t xml:space="preserve"> </w:t>
      </w:r>
      <w:r w:rsidRPr="00B067DE" w:rsidR="005A61DB">
        <w:t>Förbud mot import m.m. av råolja och petroleumprodukter</w:t>
      </w:r>
    </w:p>
    <w:p w:rsidRPr="00B067DE" w:rsidR="003B2A08" w:rsidP="00B067DE" w:rsidRDefault="003B2A08" w14:paraId="55EEE7C1" w14:textId="77777777">
      <w:pPr>
        <w:pStyle w:val="ListaPunkt"/>
      </w:pPr>
      <w:r w:rsidRPr="00B067DE">
        <w:t xml:space="preserve"> </w:t>
      </w:r>
      <w:r w:rsidRPr="00B067DE" w:rsidR="005A61DB">
        <w:t>Förbud mot export m.m. av utrustning och teknik med användning i olje- och gasindustrin</w:t>
      </w:r>
    </w:p>
    <w:p w:rsidRPr="00B067DE" w:rsidR="003B2A08" w:rsidP="00B067DE" w:rsidRDefault="00201D5F" w14:paraId="493DC136" w14:textId="77777777">
      <w:pPr>
        <w:pStyle w:val="ListaPunkt"/>
      </w:pPr>
      <w:r w:rsidRPr="00B067DE">
        <w:t xml:space="preserve"> </w:t>
      </w:r>
      <w:r w:rsidRPr="00B067DE" w:rsidR="005A61DB">
        <w:t>Förbud mot export m.m. av nya syriska sedlar och mynt</w:t>
      </w:r>
    </w:p>
    <w:p w:rsidRPr="00B067DE" w:rsidR="003B2A08" w:rsidP="00B067DE" w:rsidRDefault="00201D5F" w14:paraId="612A163F" w14:textId="77777777">
      <w:pPr>
        <w:pStyle w:val="ListaPunkt"/>
      </w:pPr>
      <w:r w:rsidRPr="00B067DE">
        <w:lastRenderedPageBreak/>
        <w:t xml:space="preserve"> </w:t>
      </w:r>
      <w:r w:rsidRPr="00B067DE" w:rsidR="005A61DB">
        <w:t>Förbud mot handel med guld och andra ädelmetaller samt diamanter</w:t>
      </w:r>
    </w:p>
    <w:p w:rsidRPr="00B067DE" w:rsidR="003B2A08" w:rsidP="00B067DE" w:rsidRDefault="00201D5F" w14:paraId="26A462BA" w14:textId="77777777">
      <w:pPr>
        <w:pStyle w:val="ListaPunkt"/>
      </w:pPr>
      <w:r w:rsidRPr="00B067DE">
        <w:t xml:space="preserve"> </w:t>
      </w:r>
      <w:r w:rsidRPr="00B067DE" w:rsidR="005A61DB">
        <w:t>Förbud mot export m.m. av lyxprodukter</w:t>
      </w:r>
    </w:p>
    <w:p w:rsidRPr="00B067DE" w:rsidR="003B2A08" w:rsidP="00B067DE" w:rsidRDefault="00201D5F" w14:paraId="0B6C4C5F" w14:textId="77777777">
      <w:pPr>
        <w:pStyle w:val="ListaPunkt"/>
      </w:pPr>
      <w:r w:rsidRPr="00B067DE">
        <w:t xml:space="preserve"> </w:t>
      </w:r>
      <w:r w:rsidRPr="00B067DE" w:rsidR="005A61DB">
        <w:t>Förbud mot export m.m. av utrustning för elkraftverk</w:t>
      </w:r>
    </w:p>
    <w:p w:rsidRPr="00B067DE" w:rsidR="003B2A08" w:rsidP="00B067DE" w:rsidRDefault="00201D5F" w14:paraId="54BA80F9" w14:textId="77777777">
      <w:pPr>
        <w:pStyle w:val="ListaPunkt"/>
      </w:pPr>
      <w:r w:rsidRPr="00B067DE">
        <w:t xml:space="preserve"> </w:t>
      </w:r>
      <w:r w:rsidRPr="00B067DE" w:rsidR="005A61DB">
        <w:t>Förbud mot investeringar i oljesektorn och för byggande av elkraftverk</w:t>
      </w:r>
    </w:p>
    <w:p w:rsidRPr="00B067DE" w:rsidR="003B2A08" w:rsidP="00B067DE" w:rsidRDefault="00201D5F" w14:paraId="11F2AD99" w14:textId="77777777">
      <w:pPr>
        <w:pStyle w:val="ListaPunkt"/>
      </w:pPr>
      <w:r w:rsidRPr="00B067DE">
        <w:t xml:space="preserve"> </w:t>
      </w:r>
      <w:r w:rsidRPr="00B067DE" w:rsidR="005A61DB">
        <w:t>Frysning av tillgångar</w:t>
      </w:r>
    </w:p>
    <w:p w:rsidRPr="00B067DE" w:rsidR="003B2A08" w:rsidP="00B067DE" w:rsidRDefault="00201D5F" w14:paraId="25FA7198" w14:textId="77777777">
      <w:pPr>
        <w:pStyle w:val="ListaPunkt"/>
      </w:pPr>
      <w:r w:rsidRPr="00B067DE">
        <w:t xml:space="preserve"> </w:t>
      </w:r>
      <w:r w:rsidRPr="00B067DE" w:rsidR="005A61DB">
        <w:t>Förbud mot viss utlåning till Syrien</w:t>
      </w:r>
    </w:p>
    <w:p w:rsidRPr="00B067DE" w:rsidR="003B2A08" w:rsidP="00B067DE" w:rsidRDefault="00201D5F" w14:paraId="13E491BD" w14:textId="77777777">
      <w:pPr>
        <w:pStyle w:val="ListaPunkt"/>
      </w:pPr>
      <w:r w:rsidRPr="00B067DE">
        <w:t xml:space="preserve"> </w:t>
      </w:r>
      <w:r w:rsidRPr="00B067DE" w:rsidR="005A61DB">
        <w:t>Begränsningar av handelsstöd</w:t>
      </w:r>
    </w:p>
    <w:p w:rsidRPr="00B067DE" w:rsidR="003B2A08" w:rsidP="00B067DE" w:rsidRDefault="00201D5F" w14:paraId="42B7B802" w14:textId="77777777">
      <w:pPr>
        <w:pStyle w:val="ListaPunkt"/>
      </w:pPr>
      <w:r w:rsidRPr="00B067DE">
        <w:t xml:space="preserve"> </w:t>
      </w:r>
      <w:r w:rsidRPr="00B067DE" w:rsidR="003B2A08">
        <w:t>F</w:t>
      </w:r>
      <w:r w:rsidRPr="00B067DE" w:rsidR="005A61DB">
        <w:t>örbud mot handel med syriska statspapper</w:t>
      </w:r>
    </w:p>
    <w:p w:rsidRPr="00B067DE" w:rsidR="003B2A08" w:rsidP="00B067DE" w:rsidRDefault="00201D5F" w14:paraId="1D1AEEFC" w14:textId="77777777">
      <w:pPr>
        <w:pStyle w:val="ListaPunkt"/>
      </w:pPr>
      <w:r w:rsidRPr="00B067DE">
        <w:t xml:space="preserve"> </w:t>
      </w:r>
      <w:r w:rsidRPr="00B067DE" w:rsidR="005A61DB">
        <w:t>Begränsningar av finansiella tjänster</w:t>
      </w:r>
    </w:p>
    <w:p w:rsidRPr="00B067DE" w:rsidR="003B2A08" w:rsidP="00B067DE" w:rsidRDefault="00201D5F" w14:paraId="2D4EED40" w14:textId="77777777">
      <w:pPr>
        <w:pStyle w:val="ListaPunkt"/>
      </w:pPr>
      <w:r w:rsidRPr="00B067DE">
        <w:t xml:space="preserve"> </w:t>
      </w:r>
      <w:r w:rsidRPr="00B067DE" w:rsidR="005A61DB">
        <w:t>Förbud mot att ge försäkring och återförsäkring</w:t>
      </w:r>
    </w:p>
    <w:p w:rsidRPr="00B067DE" w:rsidR="003B2A08" w:rsidP="00B067DE" w:rsidRDefault="00201D5F" w14:paraId="47F07077" w14:textId="5A6A3367">
      <w:pPr>
        <w:pStyle w:val="ListaPunkt"/>
      </w:pPr>
      <w:r w:rsidRPr="00B067DE">
        <w:t xml:space="preserve"> </w:t>
      </w:r>
      <w:r w:rsidRPr="00B067DE" w:rsidR="005A61DB">
        <w:t xml:space="preserve">Förbud </w:t>
      </w:r>
      <w:r w:rsidRPr="00B067DE" w:rsidR="0037636F">
        <w:t xml:space="preserve">mot </w:t>
      </w:r>
      <w:r w:rsidRPr="00B067DE" w:rsidR="005A61DB">
        <w:t>att ta emot fraktflygningar av syriska flygbolag m.m.</w:t>
      </w:r>
    </w:p>
    <w:p w:rsidRPr="00B067DE" w:rsidR="003B2A08" w:rsidP="00B067DE" w:rsidRDefault="00201D5F" w14:paraId="6E175241" w14:textId="71C41F07">
      <w:pPr>
        <w:pStyle w:val="ListaPunkt"/>
      </w:pPr>
      <w:r w:rsidRPr="00B067DE">
        <w:t xml:space="preserve"> </w:t>
      </w:r>
      <w:r w:rsidRPr="00B067DE" w:rsidR="0037636F">
        <w:t>Förbud mot export m.</w:t>
      </w:r>
      <w:r w:rsidRPr="00B067DE" w:rsidR="005A61DB">
        <w:t>m. av flygbränsle och bränsletillsatser</w:t>
      </w:r>
    </w:p>
    <w:p w:rsidRPr="00B067DE" w:rsidR="003B2A08" w:rsidP="00B067DE" w:rsidRDefault="00201D5F" w14:paraId="0FBB7D54" w14:textId="77777777">
      <w:pPr>
        <w:pStyle w:val="ListaPunkt"/>
      </w:pPr>
      <w:r w:rsidRPr="00B067DE">
        <w:t xml:space="preserve"> </w:t>
      </w:r>
      <w:r w:rsidRPr="00B067DE" w:rsidR="005A61DB">
        <w:t>Inspektioner av last</w:t>
      </w:r>
    </w:p>
    <w:p w:rsidRPr="00B067DE" w:rsidR="003B2A08" w:rsidP="00B067DE" w:rsidRDefault="00201D5F" w14:paraId="26C3C0C8" w14:textId="77777777">
      <w:pPr>
        <w:pStyle w:val="ListaPunkt"/>
      </w:pPr>
      <w:r w:rsidRPr="00B067DE">
        <w:t xml:space="preserve"> </w:t>
      </w:r>
      <w:r w:rsidRPr="00B067DE" w:rsidR="005A61DB">
        <w:t>Reserestriktioner</w:t>
      </w:r>
    </w:p>
    <w:p w:rsidRPr="00B067DE" w:rsidR="00E260A6" w:rsidP="00B067DE" w:rsidRDefault="00201D5F" w14:paraId="04BFB831" w14:textId="2FCF93DA">
      <w:pPr>
        <w:pStyle w:val="ListaPunkt"/>
      </w:pPr>
      <w:r w:rsidRPr="00B067DE">
        <w:t xml:space="preserve"> </w:t>
      </w:r>
      <w:r w:rsidRPr="00B067DE" w:rsidR="005A61DB">
        <w:t>Förbud mot handel med kulturföremål</w:t>
      </w:r>
      <w:r w:rsidRPr="00B067DE" w:rsidR="0037636F">
        <w:t>.</w:t>
      </w:r>
    </w:p>
    <w:p w:rsidRPr="00B067DE" w:rsidR="00BE3EC0" w:rsidP="00B067DE" w:rsidRDefault="005A61DB" w14:paraId="4A09CFDF" w14:textId="5F972B5D">
      <w:pPr>
        <w:pStyle w:val="Normalutanindragellerluft"/>
      </w:pPr>
      <w:r w:rsidRPr="00B067DE">
        <w:t xml:space="preserve">När sanktioner riktas mot ett land är ändamålet att åstadkomma någonting positivt genom att förhindra en negativ utveckling. Ofta handlar </w:t>
      </w:r>
      <w:r w:rsidRPr="00B067DE" w:rsidR="0037636F">
        <w:t>det om att förhindra att staten som är föremål för sanktioner</w:t>
      </w:r>
      <w:r w:rsidRPr="00B067DE" w:rsidR="008B2189">
        <w:t xml:space="preserve"> </w:t>
      </w:r>
      <w:r w:rsidRPr="00B067DE" w:rsidR="0037636F">
        <w:t>utvecklar vapen eller materie</w:t>
      </w:r>
      <w:r w:rsidRPr="00B067DE">
        <w:t>l ämna</w:t>
      </w:r>
      <w:r w:rsidRPr="00B067DE" w:rsidR="0037636F">
        <w:t>de för</w:t>
      </w:r>
      <w:r w:rsidRPr="00B067DE">
        <w:t xml:space="preserve"> krigföring </w:t>
      </w:r>
      <w:r w:rsidRPr="00B067DE" w:rsidR="00507B11">
        <w:t xml:space="preserve">eller brott mot mänskligheten. </w:t>
      </w:r>
      <w:r w:rsidRPr="00B067DE">
        <w:t xml:space="preserve">Vad som dock är värt att tänka på i detta sammanhang är att sanktionerna så </w:t>
      </w:r>
      <w:r w:rsidRPr="00B067DE" w:rsidR="008B2189">
        <w:t>långt det är möjligt</w:t>
      </w:r>
      <w:r w:rsidRPr="00B067DE">
        <w:t xml:space="preserve"> inte ska drabba civila, den grupp som är de främsta offren i krig. Bristen på exempelvis mat, mediciner</w:t>
      </w:r>
      <w:r w:rsidRPr="00B067DE" w:rsidR="00BE3EC0">
        <w:t>, skolmaterial</w:t>
      </w:r>
      <w:r w:rsidRPr="00B067DE">
        <w:t xml:space="preserve"> och bygg</w:t>
      </w:r>
      <w:r w:rsidRPr="00B067DE" w:rsidR="00BE3EC0">
        <w:t>utrustning</w:t>
      </w:r>
      <w:r w:rsidRPr="00B067DE">
        <w:t xml:space="preserve"> gör det svårare för människor att leva ett normalt liv, även om de råkar befinna sig på områden som för närvarande är säkra. </w:t>
      </w:r>
    </w:p>
    <w:p w:rsidRPr="00B067DE" w:rsidR="005A61DB" w:rsidP="00B067DE" w:rsidRDefault="005A61DB" w14:paraId="75786DF5" w14:textId="4FC70A7A">
      <w:r w:rsidRPr="00B067DE">
        <w:t xml:space="preserve">I Syrien har </w:t>
      </w:r>
      <w:r w:rsidRPr="00B067DE" w:rsidR="008B2189">
        <w:t xml:space="preserve">problem </w:t>
      </w:r>
      <w:r w:rsidRPr="00B067DE">
        <w:t xml:space="preserve">uppstått med nödvändiga transaktioner för humanitära insatser, </w:t>
      </w:r>
      <w:r w:rsidRPr="00B067DE" w:rsidR="0037636F">
        <w:t>till</w:t>
      </w:r>
      <w:r w:rsidRPr="00B067DE">
        <w:t xml:space="preserve"> följd av att man inte kan genomföra dessa på ett enkelt sätt genom Syrien. Det är mycket som tyder på att nuvarande regler saknar en genomtänkt plan för hur man kan främja framtida återuppbyggnadsinsatser. </w:t>
      </w:r>
      <w:r w:rsidRPr="00B067DE" w:rsidR="0037636F">
        <w:t>Till</w:t>
      </w:r>
      <w:r w:rsidRPr="00B067DE">
        <w:t xml:space="preserve"> följd av detta ser vi hur FN och andra icke</w:t>
      </w:r>
      <w:r w:rsidRPr="00B067DE" w:rsidR="00507B11">
        <w:t>-</w:t>
      </w:r>
      <w:r w:rsidRPr="00B067DE">
        <w:t xml:space="preserve">statliga organisationer står inför stora utmaningar för att kunna tillhandahålla humanitärt bistånd i Syrien. I Syrien är det dock lätt att </w:t>
      </w:r>
      <w:r w:rsidRPr="00B067DE" w:rsidR="00A77FB4">
        <w:t>identifiera</w:t>
      </w:r>
      <w:r w:rsidRPr="00B067DE">
        <w:t xml:space="preserve"> flera av de problem som finns för humanitära organisationer som </w:t>
      </w:r>
      <w:r w:rsidRPr="00B067DE" w:rsidR="0037636F">
        <w:t xml:space="preserve">en </w:t>
      </w:r>
      <w:r w:rsidRPr="00B067DE">
        <w:t>följd av sanktionerna</w:t>
      </w:r>
      <w:r w:rsidRPr="00B067DE" w:rsidR="008B2189">
        <w:t>,</w:t>
      </w:r>
      <w:r w:rsidRPr="00B067DE">
        <w:t xml:space="preserve"> om viljan till detta finns.</w:t>
      </w:r>
    </w:p>
    <w:p w:rsidRPr="00B067DE" w:rsidR="00853EC9" w:rsidP="00B067DE" w:rsidRDefault="005A61DB" w14:paraId="281F48F1" w14:textId="6926C910">
      <w:r w:rsidRPr="00B067DE">
        <w:t>Exportkontrollbestämmelserna tillåter exempelvis inte</w:t>
      </w:r>
      <w:r w:rsidRPr="00B067DE" w:rsidR="0037636F">
        <w:t xml:space="preserve"> att</w:t>
      </w:r>
      <w:r w:rsidRPr="00B067DE">
        <w:t xml:space="preserve"> FN och dess representanter exportera</w:t>
      </w:r>
      <w:r w:rsidRPr="00B067DE" w:rsidR="0037636F">
        <w:t>r</w:t>
      </w:r>
      <w:r w:rsidRPr="00B067DE">
        <w:t xml:space="preserve"> hela utbudet av föremål för grundläggande mänskliga behov utan specifika licenser. FN får därmed inte någon särskild flexibilitet när det gäller </w:t>
      </w:r>
      <w:r w:rsidRPr="00B067DE">
        <w:lastRenderedPageBreak/>
        <w:t>export</w:t>
      </w:r>
      <w:r w:rsidRPr="00B067DE" w:rsidR="008B2189">
        <w:t>,</w:t>
      </w:r>
      <w:r w:rsidRPr="00B067DE">
        <w:t xml:space="preserve"> vilket begränsar FN:s praktiska aktivitetsområde, eftersom humanitärt stöd ofta medför mycket mer än leverans av varor</w:t>
      </w:r>
      <w:r w:rsidRPr="00B067DE" w:rsidR="008B2189">
        <w:t>,</w:t>
      </w:r>
      <w:r w:rsidRPr="00B067DE">
        <w:t xml:space="preserve"> som för närvarande omfattas av expo</w:t>
      </w:r>
      <w:r w:rsidRPr="00B067DE" w:rsidR="0037636F">
        <w:t>rtlicensundantag för Syrien (så</w:t>
      </w:r>
      <w:r w:rsidRPr="00B067DE">
        <w:t xml:space="preserve">som mat och vissa mediciner). </w:t>
      </w:r>
    </w:p>
    <w:p w:rsidRPr="00B067DE" w:rsidR="00853EC9" w:rsidP="00B067DE" w:rsidRDefault="005A61DB" w14:paraId="533DFF9F" w14:textId="43661C9B">
      <w:r w:rsidRPr="00B067DE">
        <w:t>Vidare ser vi hur exportreglerna inte tillåter att icke</w:t>
      </w:r>
      <w:r w:rsidRPr="00B067DE" w:rsidR="0037636F">
        <w:t>-</w:t>
      </w:r>
      <w:r w:rsidRPr="00B067DE">
        <w:t>statliga organisationer exporterar hela utbudet av objekt som är nödvändiga för</w:t>
      </w:r>
      <w:r w:rsidRPr="00B067DE" w:rsidR="00E72393">
        <w:t xml:space="preserve"> grundläggande mänskliga behov</w:t>
      </w:r>
      <w:r w:rsidRPr="00B067DE">
        <w:t xml:space="preserve"> utan specifika licenser. Dessutom gäller inte den allmänna licensen i sanktionsbestämmelser som omfattar icke</w:t>
      </w:r>
      <w:r w:rsidRPr="00B067DE" w:rsidR="00E72393">
        <w:t>-</w:t>
      </w:r>
      <w:r w:rsidRPr="00B067DE">
        <w:t>statliga organisationer sträcker sig till privata entreprenörer som bedrivs av icke-statliga organisationer. Till skillnad från exempelvis Sudans sanktioner tillåter reglerna gentemot Syrien inte export av medicinsk utrustning utan tillstånd. Den licenspolitik som för närvarande finns på plats för medicinsk utrustning omfattar inte heller all programvara som krävs för att särskilda anordningar ska fungera. En policy med ett ”strikt ansvar”</w:t>
      </w:r>
      <w:r w:rsidRPr="00B067DE" w:rsidR="008B2189">
        <w:t>,</w:t>
      </w:r>
      <w:r w:rsidRPr="00B067DE">
        <w:t xml:space="preserve"> som innebär stora böter vid överträdelser</w:t>
      </w:r>
      <w:r w:rsidRPr="00B067DE" w:rsidR="008B2189">
        <w:t>,</w:t>
      </w:r>
      <w:r w:rsidRPr="00B067DE">
        <w:t xml:space="preserve"> har gjort att flertalet banker till råga på detta ha</w:t>
      </w:r>
      <w:r w:rsidRPr="00B067DE" w:rsidR="00E72393">
        <w:t xml:space="preserve">mnat i en position där de är </w:t>
      </w:r>
      <w:r w:rsidRPr="00B067DE">
        <w:t xml:space="preserve">ovilliga att ta itu med sanktionerade länder alls. Detta medför enorma problem för enskilda civila, som dessvärre hamnar i kläm trots att syftet med sanktionerna är att främja en förbättrad situation för just civila. </w:t>
      </w:r>
    </w:p>
    <w:p w:rsidRPr="00B067DE" w:rsidR="005A61DB" w:rsidP="00B067DE" w:rsidRDefault="005A61DB" w14:paraId="0C8447D6" w14:textId="415A7E97">
      <w:r w:rsidRPr="00B067DE">
        <w:t xml:space="preserve">Kontentan av nuvarande sanktioner gör att det blir oerhört svårt att genomföra exempelvis dollardominerade transaktioner </w:t>
      </w:r>
      <w:r w:rsidRPr="00B067DE" w:rsidR="00853EC9">
        <w:t>via</w:t>
      </w:r>
      <w:r w:rsidRPr="00B067DE">
        <w:t xml:space="preserve"> Syrien</w:t>
      </w:r>
      <w:r w:rsidRPr="00B067DE" w:rsidR="00853EC9">
        <w:t>s banksystem</w:t>
      </w:r>
      <w:r w:rsidRPr="00B067DE">
        <w:t>. Såväl sanktioner som exportkontrollicensprocedurer är idag ogenomskinliga, oförutsägbara och tids</w:t>
      </w:r>
      <w:r w:rsidR="00B067DE">
        <w:t>-</w:t>
      </w:r>
      <w:r w:rsidRPr="00B067DE">
        <w:t>krävande. Detta gör att humanitära biståndsleverantörer blir avskräckta från att ansöka om licens för att även använda amerikanska varor och tjänster när sådana varor och tjänster är för</w:t>
      </w:r>
      <w:r w:rsidRPr="00B067DE" w:rsidR="00E72393">
        <w:t>emål för vad som kallas för en ”gynnsam licenspolitik”</w:t>
      </w:r>
      <w:r w:rsidRPr="00B067DE">
        <w:t xml:space="preserve">. Krav på att begära tillstånd från både USA och EU skapar vidare en </w:t>
      </w:r>
      <w:r w:rsidRPr="00B067DE" w:rsidR="00E72393">
        <w:t>stor</w:t>
      </w:r>
      <w:r w:rsidRPr="00B067DE">
        <w:t xml:space="preserve"> byråkratisk börda vilket gör att icke</w:t>
      </w:r>
      <w:r w:rsidRPr="00B067DE" w:rsidR="00E72393">
        <w:t>-</w:t>
      </w:r>
      <w:r w:rsidRPr="00B067DE">
        <w:t xml:space="preserve">statliga organisationer avskräcks från att tillhandahålla humanitär hjälp i Syrien. </w:t>
      </w:r>
    </w:p>
    <w:p w:rsidRPr="00B067DE" w:rsidR="005A61DB" w:rsidP="00B067DE" w:rsidRDefault="005A61DB" w14:paraId="49C4A4BF" w14:textId="1ECA2862">
      <w:r w:rsidRPr="00B067DE">
        <w:t>Sverige har inte fattat några egna nationella beslut kring restriktionerna</w:t>
      </w:r>
      <w:r w:rsidRPr="00B067DE" w:rsidR="008B2189">
        <w:t>,</w:t>
      </w:r>
      <w:r w:rsidRPr="00B067DE">
        <w:t xml:space="preserve"> utan de finns idag som</w:t>
      </w:r>
      <w:r w:rsidRPr="00B067DE" w:rsidR="00E72393">
        <w:t xml:space="preserve"> en</w:t>
      </w:r>
      <w:r w:rsidRPr="00B067DE">
        <w:t xml:space="preserve"> följd av beslut fattade ino</w:t>
      </w:r>
      <w:r w:rsidRPr="00B067DE" w:rsidR="00E72393">
        <w:t>m FN eller EU. Majoriteten av</w:t>
      </w:r>
      <w:r w:rsidRPr="00B067DE">
        <w:t xml:space="preserve"> sanktioner beslutade av FN eller EU genomförs också på EU-nivå genom antagande av EU-förordningar</w:t>
      </w:r>
      <w:r w:rsidRPr="00B067DE" w:rsidR="008B2189">
        <w:t>,</w:t>
      </w:r>
      <w:r w:rsidRPr="00B067DE">
        <w:t xml:space="preserve"> som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w:t>
      </w:r>
      <w:r w:rsidRPr="00B067DE" w:rsidR="008B2189">
        <w:t>,</w:t>
      </w:r>
      <w:r w:rsidRPr="00B067DE">
        <w:t xml:space="preserve"> som uttryckt önskemål om att skräddarsy sina sanktionsprogram för att anpassa dem till FN. </w:t>
      </w:r>
    </w:p>
    <w:p w:rsidRPr="00B067DE" w:rsidR="00422B9E" w:rsidP="00B067DE" w:rsidRDefault="005A61DB" w14:paraId="17F12295" w14:textId="2585B0E9">
      <w:r w:rsidRPr="00B067DE">
        <w:lastRenderedPageBreak/>
        <w:t>Sverige har idag en möjlighet att verka för förändringar i de restriktionerna inom både FN och EU, men vi kan även försöka använda oss av nationell lagstiftning för att på bästa sätt möjliggöra för civila syrier att leva drägliga liv. Regeringen bör använda sina kanaler inom FN och EU för att anpassa sanktionerna rikta</w:t>
      </w:r>
      <w:r w:rsidRPr="00B067DE" w:rsidR="008B2189">
        <w:t>de</w:t>
      </w:r>
      <w:r w:rsidRPr="00B067DE">
        <w:t xml:space="preserve"> mot Syrien så att det blir lättare för</w:t>
      </w:r>
      <w:r w:rsidRPr="00B067DE" w:rsidR="002560FC">
        <w:t xml:space="preserve"> civila att få tillgång till livsmedel</w:t>
      </w:r>
      <w:r w:rsidRPr="00B067DE">
        <w:t xml:space="preserve">, mediciner, </w:t>
      </w:r>
      <w:r w:rsidRPr="00B067DE" w:rsidR="002560FC">
        <w:t xml:space="preserve">jordbruksprodukter, </w:t>
      </w:r>
      <w:r w:rsidRPr="00B067DE">
        <w:t>skolutrustning samt sådant som krävs för att kunna återuppbygga land</w:t>
      </w:r>
      <w:r w:rsidRPr="00B067DE" w:rsidR="008B2189">
        <w:t>et</w:t>
      </w:r>
      <w:r w:rsidRPr="00B067DE">
        <w:t xml:space="preserve"> igen.</w:t>
      </w:r>
    </w:p>
    <w:sdt>
      <w:sdtPr>
        <w:rPr>
          <w:i/>
          <w:noProof/>
        </w:rPr>
        <w:alias w:val="CC_Underskrifter"/>
        <w:tag w:val="CC_Underskrifter"/>
        <w:id w:val="583496634"/>
        <w:lock w:val="sdtContentLocked"/>
        <w:placeholder>
          <w:docPart w:val="5717C2E7136B453ABF8F564E0C8CEFBF"/>
        </w:placeholder>
        <w15:appearance w15:val="hidden"/>
      </w:sdtPr>
      <w:sdtEndPr>
        <w:rPr>
          <w:i w:val="0"/>
          <w:noProof w:val="0"/>
        </w:rPr>
      </w:sdtEndPr>
      <w:sdtContent>
        <w:p w:rsidR="00E814F3" w:rsidP="00E814F3" w:rsidRDefault="00E814F3" w14:paraId="4B118411" w14:textId="77777777"/>
        <w:p w:rsidR="004801AC" w:rsidP="00E814F3" w:rsidRDefault="00B067DE" w14:paraId="52D118BF" w14:textId="380057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E141D9" w:rsidP="00B067DE" w:rsidRDefault="00E141D9" w14:paraId="61DC1969" w14:textId="77777777"/>
    <w:sectPr w:rsidR="00E141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51EA" w14:textId="77777777" w:rsidR="0032343F" w:rsidRDefault="0032343F" w:rsidP="000C1CAD">
      <w:pPr>
        <w:spacing w:line="240" w:lineRule="auto"/>
      </w:pPr>
      <w:r>
        <w:separator/>
      </w:r>
    </w:p>
  </w:endnote>
  <w:endnote w:type="continuationSeparator" w:id="0">
    <w:p w14:paraId="51D44886" w14:textId="77777777" w:rsidR="0032343F" w:rsidRDefault="00323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C8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AA85" w14:textId="09224E6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67DE">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20CE" w14:textId="77777777" w:rsidR="00B067DE" w:rsidRDefault="00B06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F9024" w14:textId="77777777" w:rsidR="0032343F" w:rsidRDefault="0032343F" w:rsidP="000C1CAD">
      <w:pPr>
        <w:spacing w:line="240" w:lineRule="auto"/>
      </w:pPr>
      <w:r>
        <w:separator/>
      </w:r>
    </w:p>
  </w:footnote>
  <w:footnote w:type="continuationSeparator" w:id="0">
    <w:p w14:paraId="5CFDA41A" w14:textId="77777777" w:rsidR="0032343F" w:rsidRDefault="003234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5097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C19B5" wp14:anchorId="73342F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67DE" w14:paraId="3512FD10" w14:textId="5C5C20D3">
                          <w:pPr>
                            <w:jc w:val="right"/>
                          </w:pPr>
                          <w:sdt>
                            <w:sdtPr>
                              <w:alias w:val="CC_Noformat_Partikod"/>
                              <w:tag w:val="CC_Noformat_Partikod"/>
                              <w:id w:val="-53464382"/>
                              <w:placeholder>
                                <w:docPart w:val="CD938CD9F00D4631AA7440EF8D3551B0"/>
                              </w:placeholder>
                              <w:text/>
                            </w:sdtPr>
                            <w:sdtEndPr/>
                            <w:sdtContent>
                              <w:r w:rsidR="00131E8D">
                                <w:t>SD</w:t>
                              </w:r>
                            </w:sdtContent>
                          </w:sdt>
                          <w:sdt>
                            <w:sdtPr>
                              <w:alias w:val="CC_Noformat_Partinummer"/>
                              <w:tag w:val="CC_Noformat_Partinummer"/>
                              <w:id w:val="-1709555926"/>
                              <w:placeholder>
                                <w:docPart w:val="C6E14D61D53C4CC7ADD1127C67450746"/>
                              </w:placeholder>
                              <w:text/>
                            </w:sdtPr>
                            <w:sdtEndPr/>
                            <w:sdtContent>
                              <w:r w:rsidR="00E814F3">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42F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67DE" w14:paraId="3512FD10" w14:textId="5C5C20D3">
                    <w:pPr>
                      <w:jc w:val="right"/>
                    </w:pPr>
                    <w:sdt>
                      <w:sdtPr>
                        <w:alias w:val="CC_Noformat_Partikod"/>
                        <w:tag w:val="CC_Noformat_Partikod"/>
                        <w:id w:val="-53464382"/>
                        <w:placeholder>
                          <w:docPart w:val="CD938CD9F00D4631AA7440EF8D3551B0"/>
                        </w:placeholder>
                        <w:text/>
                      </w:sdtPr>
                      <w:sdtEndPr/>
                      <w:sdtContent>
                        <w:r w:rsidR="00131E8D">
                          <w:t>SD</w:t>
                        </w:r>
                      </w:sdtContent>
                    </w:sdt>
                    <w:sdt>
                      <w:sdtPr>
                        <w:alias w:val="CC_Noformat_Partinummer"/>
                        <w:tag w:val="CC_Noformat_Partinummer"/>
                        <w:id w:val="-1709555926"/>
                        <w:placeholder>
                          <w:docPart w:val="C6E14D61D53C4CC7ADD1127C67450746"/>
                        </w:placeholder>
                        <w:text/>
                      </w:sdtPr>
                      <w:sdtEndPr/>
                      <w:sdtContent>
                        <w:r w:rsidR="00E814F3">
                          <w:t>340</w:t>
                        </w:r>
                      </w:sdtContent>
                    </w:sdt>
                  </w:p>
                </w:txbxContent>
              </v:textbox>
              <w10:wrap anchorx="page"/>
            </v:shape>
          </w:pict>
        </mc:Fallback>
      </mc:AlternateContent>
    </w:r>
  </w:p>
  <w:p w:rsidRPr="00293C4F" w:rsidR="004F35FE" w:rsidP="00776B74" w:rsidRDefault="004F35FE" w14:paraId="6AD7D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67DE" w14:paraId="3B87BDEE" w14:textId="6268E6FB">
    <w:pPr>
      <w:jc w:val="right"/>
    </w:pPr>
    <w:sdt>
      <w:sdtPr>
        <w:alias w:val="CC_Noformat_Partikod"/>
        <w:tag w:val="CC_Noformat_Partikod"/>
        <w:id w:val="559911109"/>
        <w:placeholder>
          <w:docPart w:val="CD938CD9F00D4631AA7440EF8D3551B0"/>
        </w:placeholder>
        <w:text/>
      </w:sdtPr>
      <w:sdtEndPr/>
      <w:sdtContent>
        <w:r w:rsidR="00131E8D">
          <w:t>SD</w:t>
        </w:r>
      </w:sdtContent>
    </w:sdt>
    <w:sdt>
      <w:sdtPr>
        <w:alias w:val="CC_Noformat_Partinummer"/>
        <w:tag w:val="CC_Noformat_Partinummer"/>
        <w:id w:val="1197820850"/>
        <w:placeholder>
          <w:docPart w:val="C6E14D61D53C4CC7ADD1127C67450746"/>
        </w:placeholder>
        <w:text/>
      </w:sdtPr>
      <w:sdtEndPr/>
      <w:sdtContent>
        <w:r w:rsidR="00E814F3">
          <w:t>340</w:t>
        </w:r>
      </w:sdtContent>
    </w:sdt>
  </w:p>
  <w:p w:rsidR="004F35FE" w:rsidP="00776B74" w:rsidRDefault="004F35FE" w14:paraId="618E21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F0A28" w:rsidR="004F35FE" w:rsidP="008563AC" w:rsidRDefault="00B067DE" w14:paraId="2F8CEC0E" w14:textId="7DDE167E">
    <w:pPr>
      <w:jc w:val="right"/>
    </w:pPr>
    <w:sdt>
      <w:sdtPr>
        <w:alias w:val="CC_Noformat_Partikod"/>
        <w:tag w:val="CC_Noformat_Partikod"/>
        <w:id w:val="1471015553"/>
        <w:text/>
      </w:sdtPr>
      <w:sdtEndPr/>
      <w:sdtContent>
        <w:r w:rsidRPr="00AF0A28" w:rsidR="00131E8D">
          <w:t>SD</w:t>
        </w:r>
      </w:sdtContent>
    </w:sdt>
    <w:sdt>
      <w:sdtPr>
        <w:alias w:val="CC_Noformat_Partinummer"/>
        <w:tag w:val="CC_Noformat_Partinummer"/>
        <w:id w:val="-2014525982"/>
        <w:text/>
      </w:sdtPr>
      <w:sdtEndPr/>
      <w:sdtContent>
        <w:r w:rsidRPr="00D44FE9" w:rsidR="00E814F3">
          <w:t>340</w:t>
        </w:r>
      </w:sdtContent>
    </w:sdt>
    <w:sdt>
      <w:sdtPr>
        <w:alias w:val="CC_WhiteSpaceAndDot"/>
        <w:tag w:val="CC_WhiteSpaceAndDot"/>
        <w:id w:val="-2007968607"/>
        <w:lock w:val="sdtContentLocked"/>
        <w:placeholder>
          <w:docPart w:val="2ECA8D1E2D33471895ACDC8E5761E56D"/>
        </w:placeholder>
        <w:showingPlcHdr/>
        <w:text/>
      </w:sdtPr>
      <w:sdtEndPr/>
      <w:sdtContent>
        <w:r w:rsidRPr="00C90592" w:rsidR="00C90592">
          <w:rPr>
            <w:color w:val="FFFFFF" w:themeColor="background1"/>
          </w:rPr>
          <w:t xml:space="preserve">  .</w:t>
        </w:r>
      </w:sdtContent>
    </w:sdt>
  </w:p>
  <w:p w:rsidR="004F35FE" w:rsidP="00A314CF" w:rsidRDefault="00B067DE" w14:paraId="4C4894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067DE" w14:paraId="17639A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67DE" w14:paraId="631F5F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EF7632DF8C24A4DA6995C2B6BCBB090"/>
        </w:placeholder>
        <w:showingPlcHdr/>
        <w15:appearance w15:val="hidden"/>
        <w:text/>
      </w:sdtPr>
      <w:sdtEndPr>
        <w:rPr>
          <w:rStyle w:val="Rubrik1Char"/>
          <w:rFonts w:asciiTheme="majorHAnsi" w:hAnsiTheme="majorHAnsi"/>
          <w:sz w:val="38"/>
        </w:rPr>
      </w:sdtEndPr>
      <w:sdtContent>
        <w:r>
          <w:t>:1376</w:t>
        </w:r>
      </w:sdtContent>
    </w:sdt>
  </w:p>
  <w:p w:rsidR="004F35FE" w:rsidP="00E03A3D" w:rsidRDefault="00B067DE" w14:paraId="4594557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347840" w14:paraId="669E73B7" w14:textId="77777777">
        <w:pPr>
          <w:pStyle w:val="FSHRub2"/>
        </w:pPr>
        <w:r>
          <w:t>Riktade åtgärder för en positiv utveckling i Syrien</w:t>
        </w:r>
      </w:p>
    </w:sdtContent>
  </w:sdt>
  <w:sdt>
    <w:sdtPr>
      <w:alias w:val="CC_Boilerplate_3"/>
      <w:tag w:val="CC_Boilerplate_3"/>
      <w:id w:val="1606463544"/>
      <w:lock w:val="sdtContentLocked"/>
      <w15:appearance w15:val="hidden"/>
      <w:text w:multiLine="1"/>
    </w:sdtPr>
    <w:sdtEndPr/>
    <w:sdtContent>
      <w:p w:rsidR="004F35FE" w:rsidP="00283E0F" w:rsidRDefault="004F35FE" w14:paraId="67CA1F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D6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E9833A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6DB63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3C0C00B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7D42190"/>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595D8C"/>
    <w:multiLevelType w:val="hybridMultilevel"/>
    <w:tmpl w:val="2FB49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E804798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9070958A"/>
    <w:lvl w:ilvl="0" w:tplc="C95676A6">
      <w:start w:val="1"/>
      <w:numFmt w:val="bullet"/>
      <w:pStyle w:val="ListaPunkt"/>
      <w:lvlText w:val=""/>
      <w:lvlJc w:val="left"/>
      <w:pPr>
        <w:ind w:left="380" w:hanging="380"/>
      </w:pPr>
      <w:rPr>
        <w:rFonts w:ascii="Symbol" w:hAnsi="Symbol"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3600FE0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69B26A94"/>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E37CCE9E"/>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18"/>
  </w:num>
  <w:num w:numId="38">
    <w:abstractNumId w:val="16"/>
  </w:num>
  <w:num w:numId="39">
    <w:abstractNumId w:val="30"/>
  </w:num>
  <w:num w:numId="40">
    <w:abstractNumId w:val="14"/>
  </w:num>
  <w:num w:numId="41">
    <w:abstractNumId w:val="23"/>
  </w:num>
  <w:num w:numId="42">
    <w:abstractNumId w:val="8"/>
  </w:num>
  <w:num w:numId="43">
    <w:abstractNumId w:val="9"/>
  </w:num>
  <w:num w:numId="44">
    <w:abstractNumId w:val="27"/>
  </w:num>
  <w:num w:numId="45">
    <w:abstractNumId w:val="27"/>
  </w:num>
  <w:num w:numId="46">
    <w:abstractNumId w:val="27"/>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1E8D"/>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5B7"/>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0B6E"/>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4D6"/>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1E8D"/>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241"/>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5735"/>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1D5F"/>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A8A"/>
    <w:rsid w:val="002510EB"/>
    <w:rsid w:val="00251533"/>
    <w:rsid w:val="00251565"/>
    <w:rsid w:val="00251C52"/>
    <w:rsid w:val="00251F8B"/>
    <w:rsid w:val="002539E9"/>
    <w:rsid w:val="002543B3"/>
    <w:rsid w:val="00254E5A"/>
    <w:rsid w:val="0025501B"/>
    <w:rsid w:val="002551EA"/>
    <w:rsid w:val="002560FC"/>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A9A"/>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203"/>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61B"/>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0E92"/>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3F"/>
    <w:rsid w:val="003234B5"/>
    <w:rsid w:val="00323D66"/>
    <w:rsid w:val="00323F94"/>
    <w:rsid w:val="00324864"/>
    <w:rsid w:val="00324C74"/>
    <w:rsid w:val="00324E87"/>
    <w:rsid w:val="003250F9"/>
    <w:rsid w:val="00325515"/>
    <w:rsid w:val="003258C5"/>
    <w:rsid w:val="00325E7A"/>
    <w:rsid w:val="00325EDF"/>
    <w:rsid w:val="00326AD4"/>
    <w:rsid w:val="00330E58"/>
    <w:rsid w:val="00333E95"/>
    <w:rsid w:val="00334938"/>
    <w:rsid w:val="00335FFF"/>
    <w:rsid w:val="003366FF"/>
    <w:rsid w:val="00337327"/>
    <w:rsid w:val="003373C0"/>
    <w:rsid w:val="00341459"/>
    <w:rsid w:val="00342BD2"/>
    <w:rsid w:val="003430B4"/>
    <w:rsid w:val="003430E4"/>
    <w:rsid w:val="00347840"/>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36F"/>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A08"/>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02B"/>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629"/>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4636"/>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306F"/>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07B11"/>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1DB"/>
    <w:rsid w:val="005B1793"/>
    <w:rsid w:val="005B2624"/>
    <w:rsid w:val="005B2879"/>
    <w:rsid w:val="005B34DD"/>
    <w:rsid w:val="005B4B97"/>
    <w:rsid w:val="005B579C"/>
    <w:rsid w:val="005B5B1A"/>
    <w:rsid w:val="005B5F0B"/>
    <w:rsid w:val="005B5F87"/>
    <w:rsid w:val="005C035B"/>
    <w:rsid w:val="005C06AF"/>
    <w:rsid w:val="005C0B2B"/>
    <w:rsid w:val="005C0E01"/>
    <w:rsid w:val="005C11AC"/>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6715"/>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578D"/>
    <w:rsid w:val="006F668A"/>
    <w:rsid w:val="00700778"/>
    <w:rsid w:val="00702CEF"/>
    <w:rsid w:val="00703997"/>
    <w:rsid w:val="00703C12"/>
    <w:rsid w:val="00703C6E"/>
    <w:rsid w:val="00704663"/>
    <w:rsid w:val="00704A66"/>
    <w:rsid w:val="00704BAD"/>
    <w:rsid w:val="00704D94"/>
    <w:rsid w:val="00705850"/>
    <w:rsid w:val="0070592B"/>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6B4B"/>
    <w:rsid w:val="00847424"/>
    <w:rsid w:val="00850645"/>
    <w:rsid w:val="00852493"/>
    <w:rsid w:val="008527A8"/>
    <w:rsid w:val="00852AC4"/>
    <w:rsid w:val="008532AE"/>
    <w:rsid w:val="00853CE3"/>
    <w:rsid w:val="00853EC9"/>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189"/>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AE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2419"/>
    <w:rsid w:val="009B3301"/>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81B"/>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77FB4"/>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459"/>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A28"/>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7D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812"/>
    <w:rsid w:val="00BE03D5"/>
    <w:rsid w:val="00BE0AAB"/>
    <w:rsid w:val="00BE0F28"/>
    <w:rsid w:val="00BE130C"/>
    <w:rsid w:val="00BE358C"/>
    <w:rsid w:val="00BE3D0F"/>
    <w:rsid w:val="00BE3EC0"/>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56FB"/>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A66"/>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19B7"/>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4FE9"/>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1D9"/>
    <w:rsid w:val="00E14B16"/>
    <w:rsid w:val="00E16580"/>
    <w:rsid w:val="00E20446"/>
    <w:rsid w:val="00E21D30"/>
    <w:rsid w:val="00E22126"/>
    <w:rsid w:val="00E2212B"/>
    <w:rsid w:val="00E229E0"/>
    <w:rsid w:val="00E241CC"/>
    <w:rsid w:val="00E24663"/>
    <w:rsid w:val="00E2600E"/>
    <w:rsid w:val="00E26078"/>
    <w:rsid w:val="00E260A6"/>
    <w:rsid w:val="00E26148"/>
    <w:rsid w:val="00E2685A"/>
    <w:rsid w:val="00E26E06"/>
    <w:rsid w:val="00E2780E"/>
    <w:rsid w:val="00E27BE9"/>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393"/>
    <w:rsid w:val="00E72B6F"/>
    <w:rsid w:val="00E74E31"/>
    <w:rsid w:val="00E75807"/>
    <w:rsid w:val="00E7589F"/>
    <w:rsid w:val="00E7597A"/>
    <w:rsid w:val="00E75CE2"/>
    <w:rsid w:val="00E75EFD"/>
    <w:rsid w:val="00E803FC"/>
    <w:rsid w:val="00E80777"/>
    <w:rsid w:val="00E814F3"/>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5A48"/>
    <w:rsid w:val="00F26F88"/>
    <w:rsid w:val="00F30C82"/>
    <w:rsid w:val="00F31151"/>
    <w:rsid w:val="00F3145D"/>
    <w:rsid w:val="00F319C1"/>
    <w:rsid w:val="00F31B9D"/>
    <w:rsid w:val="00F32280"/>
    <w:rsid w:val="00F32A43"/>
    <w:rsid w:val="00F347E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57817"/>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8AE"/>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A7BB5"/>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8B50F3"/>
  <w15:chartTrackingRefBased/>
  <w15:docId w15:val="{B1B64B65-7093-440D-9354-12921BCA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067DE"/>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B067DE"/>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B067DE"/>
    <w:pPr>
      <w:spacing w:before="600" w:line="300" w:lineRule="exact"/>
      <w:outlineLvl w:val="1"/>
    </w:pPr>
    <w:rPr>
      <w:sz w:val="32"/>
    </w:rPr>
  </w:style>
  <w:style w:type="paragraph" w:styleId="Rubrik3">
    <w:name w:val="heading 3"/>
    <w:basedOn w:val="Rubrik2"/>
    <w:next w:val="Normal"/>
    <w:link w:val="Rubrik3Char"/>
    <w:qFormat/>
    <w:rsid w:val="00B067D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067DE"/>
    <w:pPr>
      <w:outlineLvl w:val="3"/>
    </w:pPr>
    <w:rPr>
      <w:b w:val="0"/>
      <w:bCs w:val="0"/>
      <w:i/>
      <w:szCs w:val="28"/>
    </w:rPr>
  </w:style>
  <w:style w:type="paragraph" w:styleId="Rubrik5">
    <w:name w:val="heading 5"/>
    <w:basedOn w:val="Rubrik4"/>
    <w:next w:val="Normal"/>
    <w:link w:val="Rubrik5Char"/>
    <w:uiPriority w:val="4"/>
    <w:unhideWhenUsed/>
    <w:rsid w:val="00B067D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067DE"/>
    <w:pPr>
      <w:outlineLvl w:val="5"/>
    </w:pPr>
    <w:rPr>
      <w:b w:val="0"/>
      <w:bCs/>
      <w:i/>
      <w:szCs w:val="22"/>
    </w:rPr>
  </w:style>
  <w:style w:type="paragraph" w:styleId="Rubrik7">
    <w:name w:val="heading 7"/>
    <w:basedOn w:val="Rubrik6"/>
    <w:next w:val="Normal"/>
    <w:link w:val="Rubrik7Char"/>
    <w:uiPriority w:val="4"/>
    <w:semiHidden/>
    <w:rsid w:val="00B067DE"/>
    <w:pPr>
      <w:outlineLvl w:val="6"/>
    </w:pPr>
    <w:rPr>
      <w:rFonts w:eastAsiaTheme="majorEastAsia" w:cstheme="majorBidi"/>
      <w:iCs w:val="0"/>
    </w:rPr>
  </w:style>
  <w:style w:type="paragraph" w:styleId="Rubrik8">
    <w:name w:val="heading 8"/>
    <w:basedOn w:val="Rubrik7"/>
    <w:next w:val="Normal"/>
    <w:link w:val="Rubrik8Char"/>
    <w:uiPriority w:val="4"/>
    <w:semiHidden/>
    <w:rsid w:val="00B067DE"/>
    <w:pPr>
      <w:outlineLvl w:val="7"/>
    </w:pPr>
    <w:rPr>
      <w:szCs w:val="21"/>
    </w:rPr>
  </w:style>
  <w:style w:type="paragraph" w:styleId="Rubrik9">
    <w:name w:val="heading 9"/>
    <w:basedOn w:val="Rubrik8"/>
    <w:next w:val="Normal"/>
    <w:link w:val="Rubrik9Char"/>
    <w:uiPriority w:val="4"/>
    <w:semiHidden/>
    <w:rsid w:val="00B067DE"/>
    <w:pPr>
      <w:spacing w:before="0"/>
      <w:outlineLvl w:val="8"/>
    </w:pPr>
    <w:rPr>
      <w:iCs/>
    </w:rPr>
  </w:style>
  <w:style w:type="character" w:default="1" w:styleId="Standardstycketeckensnitt">
    <w:name w:val="Default Paragraph Font"/>
    <w:uiPriority w:val="1"/>
    <w:unhideWhenUsed/>
    <w:rsid w:val="00B067D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B067DE"/>
  </w:style>
  <w:style w:type="character" w:customStyle="1" w:styleId="Rubrik1Char">
    <w:name w:val="Rubrik 1 Char"/>
    <w:basedOn w:val="Standardstycketeckensnitt"/>
    <w:link w:val="Rubrik1"/>
    <w:rsid w:val="00B067DE"/>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B067DE"/>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B067DE"/>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B067DE"/>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B067DE"/>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B067DE"/>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B067DE"/>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B067DE"/>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B067DE"/>
    <w:pPr>
      <w:spacing w:before="150" w:line="240" w:lineRule="exact"/>
      <w:ind w:left="340"/>
    </w:pPr>
    <w:rPr>
      <w:iCs/>
    </w:rPr>
  </w:style>
  <w:style w:type="character" w:customStyle="1" w:styleId="CitatChar">
    <w:name w:val="Citat Char"/>
    <w:basedOn w:val="Standardstycketeckensnitt"/>
    <w:link w:val="Citat"/>
    <w:uiPriority w:val="2"/>
    <w:rsid w:val="00B067DE"/>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B067DE"/>
    <w:pPr>
      <w:spacing w:before="0"/>
      <w:ind w:firstLine="340"/>
    </w:pPr>
  </w:style>
  <w:style w:type="paragraph" w:customStyle="1" w:styleId="Citaticitat">
    <w:name w:val="Citat i citat"/>
    <w:basedOn w:val="Citat"/>
    <w:next w:val="Citatmedindrag"/>
    <w:autoRedefine/>
    <w:uiPriority w:val="2"/>
    <w:unhideWhenUsed/>
    <w:rsid w:val="00B067DE"/>
    <w:pPr>
      <w:ind w:left="680"/>
    </w:pPr>
  </w:style>
  <w:style w:type="paragraph" w:styleId="Fotnotstext">
    <w:name w:val="footnote text"/>
    <w:basedOn w:val="Normalutanindragellerluft"/>
    <w:next w:val="Normalutanindragellerluft"/>
    <w:link w:val="FotnotstextChar"/>
    <w:uiPriority w:val="5"/>
    <w:unhideWhenUsed/>
    <w:rsid w:val="00B067DE"/>
    <w:pPr>
      <w:spacing w:before="0" w:line="240" w:lineRule="exact"/>
    </w:pPr>
    <w:rPr>
      <w:sz w:val="20"/>
      <w:szCs w:val="20"/>
    </w:rPr>
  </w:style>
  <w:style w:type="character" w:customStyle="1" w:styleId="FotnotstextChar">
    <w:name w:val="Fotnotstext Char"/>
    <w:basedOn w:val="Standardstycketeckensnitt"/>
    <w:link w:val="Fotnotstext"/>
    <w:uiPriority w:val="5"/>
    <w:rsid w:val="00B067DE"/>
    <w:rPr>
      <w:rFonts w:eastAsiaTheme="minorHAnsi"/>
      <w:kern w:val="28"/>
      <w:lang w:val="sv-SE"/>
      <w14:numSpacing w14:val="proportional"/>
    </w:rPr>
  </w:style>
  <w:style w:type="paragraph" w:styleId="Innehllsfrteckningsrubrik">
    <w:name w:val="TOC Heading"/>
    <w:basedOn w:val="Rubrik1"/>
    <w:next w:val="Normal"/>
    <w:uiPriority w:val="58"/>
    <w:semiHidden/>
    <w:rsid w:val="00B067DE"/>
    <w:pPr>
      <w:outlineLvl w:val="9"/>
    </w:pPr>
    <w:rPr>
      <w:rFonts w:eastAsiaTheme="majorEastAsia" w:cstheme="majorBidi"/>
      <w:kern w:val="0"/>
      <w:szCs w:val="32"/>
    </w:rPr>
  </w:style>
  <w:style w:type="paragraph" w:styleId="Rubrik">
    <w:name w:val="Title"/>
    <w:basedOn w:val="Rubrik1"/>
    <w:next w:val="Normal"/>
    <w:link w:val="RubrikChar"/>
    <w:uiPriority w:val="58"/>
    <w:locked/>
    <w:rsid w:val="00B067DE"/>
    <w:rPr>
      <w:rFonts w:eastAsiaTheme="majorEastAsia" w:cstheme="majorBidi"/>
      <w:szCs w:val="56"/>
    </w:rPr>
  </w:style>
  <w:style w:type="character" w:customStyle="1" w:styleId="RubrikChar">
    <w:name w:val="Rubrik Char"/>
    <w:basedOn w:val="Standardstycketeckensnitt"/>
    <w:link w:val="Rubrik"/>
    <w:uiPriority w:val="58"/>
    <w:rsid w:val="00B067D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B067D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067D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067DE"/>
    <w:pPr>
      <w:numPr>
        <w:numId w:val="37"/>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B067DE"/>
  </w:style>
  <w:style w:type="paragraph" w:styleId="Innehll1">
    <w:name w:val="toc 1"/>
    <w:basedOn w:val="Normalutanindragellerluft"/>
    <w:next w:val="Normal"/>
    <w:uiPriority w:val="39"/>
    <w:semiHidden/>
    <w:unhideWhenUsed/>
    <w:rsid w:val="00B067D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067DE"/>
    <w:pPr>
      <w:ind w:left="284"/>
    </w:pPr>
  </w:style>
  <w:style w:type="paragraph" w:styleId="Innehll3">
    <w:name w:val="toc 3"/>
    <w:basedOn w:val="Innehll2"/>
    <w:next w:val="Normal"/>
    <w:uiPriority w:val="39"/>
    <w:semiHidden/>
    <w:unhideWhenUsed/>
    <w:rsid w:val="00B067DE"/>
    <w:pPr>
      <w:ind w:left="567"/>
    </w:pPr>
  </w:style>
  <w:style w:type="paragraph" w:styleId="Innehll4">
    <w:name w:val="toc 4"/>
    <w:basedOn w:val="Innehll3"/>
    <w:next w:val="Normal"/>
    <w:uiPriority w:val="39"/>
    <w:semiHidden/>
    <w:unhideWhenUsed/>
    <w:rsid w:val="00B067DE"/>
    <w:pPr>
      <w:ind w:left="851"/>
    </w:pPr>
  </w:style>
  <w:style w:type="paragraph" w:styleId="Innehll5">
    <w:name w:val="toc 5"/>
    <w:basedOn w:val="Innehll4"/>
    <w:next w:val="Normal"/>
    <w:uiPriority w:val="39"/>
    <w:semiHidden/>
    <w:unhideWhenUsed/>
    <w:rsid w:val="00B067DE"/>
    <w:pPr>
      <w:ind w:left="1134"/>
    </w:pPr>
  </w:style>
  <w:style w:type="paragraph" w:styleId="Innehll6">
    <w:name w:val="toc 6"/>
    <w:basedOn w:val="Innehll5"/>
    <w:next w:val="Normal"/>
    <w:uiPriority w:val="39"/>
    <w:semiHidden/>
    <w:unhideWhenUsed/>
    <w:rsid w:val="00B067DE"/>
  </w:style>
  <w:style w:type="paragraph" w:styleId="Innehll7">
    <w:name w:val="toc 7"/>
    <w:basedOn w:val="Rubrik6"/>
    <w:next w:val="Normal"/>
    <w:uiPriority w:val="39"/>
    <w:semiHidden/>
    <w:unhideWhenUsed/>
    <w:rsid w:val="00B067DE"/>
    <w:pPr>
      <w:spacing w:line="240" w:lineRule="auto"/>
      <w:ind w:left="1134" w:firstLine="284"/>
    </w:pPr>
  </w:style>
  <w:style w:type="paragraph" w:styleId="Innehll8">
    <w:name w:val="toc 8"/>
    <w:basedOn w:val="Innehll7"/>
    <w:next w:val="Normal"/>
    <w:uiPriority w:val="39"/>
    <w:semiHidden/>
    <w:unhideWhenUsed/>
    <w:rsid w:val="00B067DE"/>
  </w:style>
  <w:style w:type="paragraph" w:styleId="Innehll9">
    <w:name w:val="toc 9"/>
    <w:basedOn w:val="Innehll8"/>
    <w:next w:val="Normal"/>
    <w:uiPriority w:val="39"/>
    <w:semiHidden/>
    <w:unhideWhenUsed/>
    <w:rsid w:val="00B067DE"/>
  </w:style>
  <w:style w:type="paragraph" w:styleId="Inledning">
    <w:name w:val="Salutation"/>
    <w:basedOn w:val="Rubrik1"/>
    <w:next w:val="Normal"/>
    <w:link w:val="InledningChar"/>
    <w:uiPriority w:val="99"/>
    <w:semiHidden/>
    <w:unhideWhenUsed/>
    <w:locked/>
    <w:rsid w:val="00B067DE"/>
  </w:style>
  <w:style w:type="character" w:customStyle="1" w:styleId="InledningChar">
    <w:name w:val="Inledning Char"/>
    <w:basedOn w:val="Standardstycketeckensnitt"/>
    <w:link w:val="Inledning"/>
    <w:uiPriority w:val="99"/>
    <w:semiHidden/>
    <w:rsid w:val="00B067DE"/>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B067DE"/>
    <w:pPr>
      <w:suppressLineNumbers/>
      <w:suppressAutoHyphens/>
      <w:spacing w:line="300" w:lineRule="exact"/>
    </w:pPr>
    <w:rPr>
      <w:noProof/>
    </w:rPr>
  </w:style>
  <w:style w:type="paragraph" w:customStyle="1" w:styleId="FSHNormalS5">
    <w:name w:val="FSH_NormalS5"/>
    <w:basedOn w:val="FSHNormal"/>
    <w:next w:val="FSHNormal"/>
    <w:uiPriority w:val="7"/>
    <w:semiHidden/>
    <w:rsid w:val="00B067DE"/>
    <w:pPr>
      <w:keepNext/>
      <w:keepLines/>
      <w:spacing w:before="230" w:after="520" w:line="250" w:lineRule="exact"/>
    </w:pPr>
    <w:rPr>
      <w:b/>
      <w:sz w:val="27"/>
    </w:rPr>
  </w:style>
  <w:style w:type="paragraph" w:customStyle="1" w:styleId="FSHLogo">
    <w:name w:val="FSH_Logo"/>
    <w:basedOn w:val="FSHNormal"/>
    <w:next w:val="FSHNormal"/>
    <w:uiPriority w:val="7"/>
    <w:semiHidden/>
    <w:rsid w:val="00B067DE"/>
    <w:pPr>
      <w:spacing w:line="240" w:lineRule="auto"/>
    </w:pPr>
  </w:style>
  <w:style w:type="paragraph" w:customStyle="1" w:styleId="FSHNormL">
    <w:name w:val="FSH_NormLÖ"/>
    <w:basedOn w:val="FSHNormal"/>
    <w:next w:val="FSHNormal"/>
    <w:uiPriority w:val="7"/>
    <w:semiHidden/>
    <w:rsid w:val="00B067DE"/>
    <w:pPr>
      <w:pBdr>
        <w:top w:val="single" w:sz="12" w:space="3" w:color="auto"/>
      </w:pBdr>
    </w:pPr>
  </w:style>
  <w:style w:type="paragraph" w:customStyle="1" w:styleId="FSHRub1">
    <w:name w:val="FSH_Rub1"/>
    <w:aliases w:val="Rubrik1_S5"/>
    <w:basedOn w:val="FSHNormal"/>
    <w:next w:val="FSHNormal"/>
    <w:uiPriority w:val="7"/>
    <w:semiHidden/>
    <w:rsid w:val="00B067D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067D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067D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067DE"/>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B067DE"/>
    <w:pPr>
      <w:spacing w:before="0" w:line="200" w:lineRule="exact"/>
    </w:pPr>
  </w:style>
  <w:style w:type="paragraph" w:customStyle="1" w:styleId="KantRubrikS5V">
    <w:name w:val="KantRubrikS5V"/>
    <w:basedOn w:val="KantRubrikS5H"/>
    <w:uiPriority w:val="7"/>
    <w:semiHidden/>
    <w:rsid w:val="00B067DE"/>
    <w:pPr>
      <w:tabs>
        <w:tab w:val="right" w:pos="1814"/>
        <w:tab w:val="left" w:pos="1899"/>
      </w:tabs>
      <w:ind w:right="0"/>
      <w:jc w:val="left"/>
    </w:pPr>
  </w:style>
  <w:style w:type="paragraph" w:customStyle="1" w:styleId="KantRubrikS5Vrad2">
    <w:name w:val="KantRubrikS5Vrad2"/>
    <w:basedOn w:val="KantRubrikS5V"/>
    <w:uiPriority w:val="7"/>
    <w:semiHidden/>
    <w:rsid w:val="00B067D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067DE"/>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B067DE"/>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B067DE"/>
    <w:pPr>
      <w:spacing w:line="240" w:lineRule="auto"/>
      <w:ind w:firstLine="284"/>
    </w:pPr>
  </w:style>
  <w:style w:type="paragraph" w:customStyle="1" w:styleId="Lagtext">
    <w:name w:val="Lagtext"/>
    <w:basedOn w:val="Lagtextindrag"/>
    <w:next w:val="Lagtextindrag"/>
    <w:uiPriority w:val="3"/>
    <w:rsid w:val="00B067DE"/>
    <w:pPr>
      <w:ind w:firstLine="0"/>
    </w:pPr>
  </w:style>
  <w:style w:type="paragraph" w:customStyle="1" w:styleId="Lagtextrubrik">
    <w:name w:val="Lagtext_rubrik"/>
    <w:basedOn w:val="Lagtextindrag"/>
    <w:next w:val="Lagtext"/>
    <w:uiPriority w:val="3"/>
    <w:rsid w:val="00B067DE"/>
    <w:pPr>
      <w:suppressAutoHyphens/>
      <w:ind w:firstLine="0"/>
    </w:pPr>
    <w:rPr>
      <w:i/>
      <w:spacing w:val="20"/>
    </w:rPr>
  </w:style>
  <w:style w:type="paragraph" w:customStyle="1" w:styleId="NormalA4fot">
    <w:name w:val="Normal_A4fot"/>
    <w:basedOn w:val="Normalutanindragellerluft"/>
    <w:uiPriority w:val="7"/>
    <w:semiHidden/>
    <w:rsid w:val="00B067D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067D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067D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067DE"/>
    <w:pPr>
      <w:tabs>
        <w:tab w:val="right" w:pos="1814"/>
        <w:tab w:val="left" w:pos="1899"/>
      </w:tabs>
      <w:ind w:right="0"/>
      <w:jc w:val="left"/>
    </w:pPr>
  </w:style>
  <w:style w:type="paragraph" w:customStyle="1" w:styleId="Normal00">
    <w:name w:val="Normal00"/>
    <w:basedOn w:val="Normalutanindragellerluft"/>
    <w:uiPriority w:val="7"/>
    <w:semiHidden/>
    <w:rsid w:val="00B067D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067D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067DE"/>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B067D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B067DE"/>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067DE"/>
    <w:pPr>
      <w:numPr>
        <w:numId w:val="42"/>
      </w:numPr>
      <w:suppressLineNumbers/>
      <w:tabs>
        <w:tab w:val="clear" w:pos="360"/>
      </w:tabs>
      <w:contextualSpacing/>
    </w:pPr>
  </w:style>
  <w:style w:type="paragraph" w:styleId="Punktlista">
    <w:name w:val="List Bullet"/>
    <w:aliases w:val="Punktlista_Bomb"/>
    <w:basedOn w:val="Normalutanindragellerluft"/>
    <w:uiPriority w:val="1"/>
    <w:qFormat/>
    <w:rsid w:val="00B067DE"/>
    <w:pPr>
      <w:numPr>
        <w:numId w:val="43"/>
      </w:numPr>
      <w:suppressLineNumbers/>
      <w:tabs>
        <w:tab w:val="clear" w:pos="360"/>
      </w:tabs>
      <w:contextualSpacing/>
    </w:pPr>
  </w:style>
  <w:style w:type="paragraph" w:customStyle="1" w:styleId="Strecklista">
    <w:name w:val="Strecklista"/>
    <w:aliases w:val="Punktlista_Tankstreck"/>
    <w:basedOn w:val="Punktlista"/>
    <w:uiPriority w:val="1"/>
    <w:qFormat/>
    <w:rsid w:val="00B067DE"/>
    <w:pPr>
      <w:numPr>
        <w:numId w:val="48"/>
      </w:numPr>
    </w:pPr>
  </w:style>
  <w:style w:type="paragraph" w:customStyle="1" w:styleId="RubrikInnehllsf">
    <w:name w:val="RubrikInnehållsf"/>
    <w:basedOn w:val="Rubrik1"/>
    <w:next w:val="Normal"/>
    <w:uiPriority w:val="3"/>
    <w:semiHidden/>
    <w:rsid w:val="00B067DE"/>
  </w:style>
  <w:style w:type="paragraph" w:customStyle="1" w:styleId="RubrikSammanf">
    <w:name w:val="RubrikSammanf"/>
    <w:basedOn w:val="Rubrik1"/>
    <w:next w:val="Normal"/>
    <w:uiPriority w:val="3"/>
    <w:semiHidden/>
    <w:rsid w:val="00B067DE"/>
  </w:style>
  <w:style w:type="paragraph" w:styleId="Sidfot">
    <w:name w:val="footer"/>
    <w:basedOn w:val="Normalutanindragellerluft"/>
    <w:link w:val="SidfotChar"/>
    <w:uiPriority w:val="7"/>
    <w:unhideWhenUsed/>
    <w:rsid w:val="00B067D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067DE"/>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B067D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067DE"/>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B067D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067DE"/>
    <w:pPr>
      <w:suppressLineNumbers/>
      <w:spacing w:before="480"/>
    </w:pPr>
    <w:rPr>
      <w:i w:val="0"/>
    </w:rPr>
  </w:style>
  <w:style w:type="paragraph" w:customStyle="1" w:styleId="Yrkandehnv">
    <w:name w:val="Yrkandehänv"/>
    <w:aliases w:val="Förslagspunkthänv"/>
    <w:uiPriority w:val="3"/>
    <w:unhideWhenUsed/>
    <w:rsid w:val="00B067DE"/>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B067DE"/>
    <w:rPr>
      <w:color w:val="F4B083" w:themeColor="accent2" w:themeTint="99"/>
    </w:rPr>
  </w:style>
  <w:style w:type="table" w:styleId="Tabellrutnt">
    <w:name w:val="Table Grid"/>
    <w:basedOn w:val="Normaltabell"/>
    <w:uiPriority w:val="39"/>
    <w:locked/>
    <w:rsid w:val="00B067DE"/>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067DE"/>
    <w:rPr>
      <w:sz w:val="16"/>
      <w:szCs w:val="16"/>
    </w:rPr>
  </w:style>
  <w:style w:type="paragraph" w:styleId="Kommentarer">
    <w:name w:val="annotation text"/>
    <w:basedOn w:val="Normal"/>
    <w:link w:val="KommentarerChar"/>
    <w:uiPriority w:val="99"/>
    <w:semiHidden/>
    <w:unhideWhenUsed/>
    <w:rsid w:val="00B067DE"/>
    <w:pPr>
      <w:spacing w:line="240" w:lineRule="auto"/>
    </w:pPr>
    <w:rPr>
      <w:sz w:val="20"/>
      <w:szCs w:val="20"/>
    </w:rPr>
  </w:style>
  <w:style w:type="character" w:customStyle="1" w:styleId="KommentarerChar">
    <w:name w:val="Kommentarer Char"/>
    <w:basedOn w:val="Standardstycketeckensnitt"/>
    <w:link w:val="Kommentarer"/>
    <w:uiPriority w:val="99"/>
    <w:semiHidden/>
    <w:rsid w:val="00B067DE"/>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B067DE"/>
    <w:rPr>
      <w:b/>
      <w:bCs/>
    </w:rPr>
  </w:style>
  <w:style w:type="character" w:customStyle="1" w:styleId="KommentarsmneChar">
    <w:name w:val="Kommentarsämne Char"/>
    <w:basedOn w:val="KommentarerChar"/>
    <w:link w:val="Kommentarsmne"/>
    <w:uiPriority w:val="99"/>
    <w:semiHidden/>
    <w:rsid w:val="00B067DE"/>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B067D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067DE"/>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067D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067D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067DE"/>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B067DE"/>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B067DE"/>
    <w:pPr>
      <w:outlineLvl w:val="9"/>
    </w:pPr>
  </w:style>
  <w:style w:type="paragraph" w:customStyle="1" w:styleId="R2">
    <w:name w:val="R2"/>
    <w:basedOn w:val="Rubrik2"/>
    <w:next w:val="Normalutanindragellerluft"/>
    <w:uiPriority w:val="3"/>
    <w:semiHidden/>
    <w:rsid w:val="00B067DE"/>
    <w:pPr>
      <w:outlineLvl w:val="9"/>
    </w:pPr>
  </w:style>
  <w:style w:type="paragraph" w:customStyle="1" w:styleId="R3">
    <w:name w:val="R3"/>
    <w:basedOn w:val="Rubrik3"/>
    <w:next w:val="Normalutanindragellerluft"/>
    <w:uiPriority w:val="3"/>
    <w:semiHidden/>
    <w:rsid w:val="00B067DE"/>
    <w:pPr>
      <w:outlineLvl w:val="9"/>
    </w:pPr>
  </w:style>
  <w:style w:type="paragraph" w:customStyle="1" w:styleId="KantrubrikV">
    <w:name w:val="KantrubrikV"/>
    <w:basedOn w:val="Sidhuvud"/>
    <w:qFormat/>
    <w:rsid w:val="00B067DE"/>
    <w:pPr>
      <w:tabs>
        <w:tab w:val="clear" w:pos="4536"/>
        <w:tab w:val="clear" w:pos="9072"/>
      </w:tabs>
      <w:ind w:left="-1701"/>
    </w:pPr>
    <w:rPr>
      <w:sz w:val="20"/>
      <w:szCs w:val="20"/>
    </w:rPr>
  </w:style>
  <w:style w:type="paragraph" w:customStyle="1" w:styleId="KantrubrikH">
    <w:name w:val="KantrubrikH"/>
    <w:basedOn w:val="FSHNormal"/>
    <w:qFormat/>
    <w:rsid w:val="00B067D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067DE"/>
    <w:pPr>
      <w:spacing w:before="360" w:after="0" w:line="390" w:lineRule="exact"/>
      <w:contextualSpacing/>
    </w:pPr>
    <w:rPr>
      <w:sz w:val="39"/>
    </w:rPr>
  </w:style>
  <w:style w:type="paragraph" w:styleId="Normaltindrag">
    <w:name w:val="Normal Indent"/>
    <w:basedOn w:val="Normal"/>
    <w:uiPriority w:val="99"/>
    <w:semiHidden/>
    <w:locked/>
    <w:rsid w:val="00B067DE"/>
    <w:pPr>
      <w:ind w:left="1304"/>
    </w:pPr>
  </w:style>
  <w:style w:type="paragraph" w:customStyle="1" w:styleId="RubrikFrslagTIllRiksdagsbeslut">
    <w:name w:val="RubrikFörslagTIllRiksdagsbeslut"/>
    <w:basedOn w:val="Rubrik1"/>
    <w:next w:val="Normalutanindragellerluft"/>
    <w:qFormat/>
    <w:rsid w:val="00B067DE"/>
    <w:pPr>
      <w:spacing w:after="300"/>
    </w:pPr>
    <w:rPr>
      <w:szCs w:val="38"/>
    </w:rPr>
  </w:style>
  <w:style w:type="paragraph" w:styleId="Lista">
    <w:name w:val="List"/>
    <w:basedOn w:val="Normal"/>
    <w:uiPriority w:val="99"/>
    <w:unhideWhenUsed/>
    <w:rsid w:val="00B067DE"/>
    <w:pPr>
      <w:tabs>
        <w:tab w:val="clear" w:pos="284"/>
        <w:tab w:val="left" w:pos="340"/>
      </w:tabs>
      <w:spacing w:before="150" w:after="150"/>
      <w:ind w:left="340" w:hanging="340"/>
      <w:contextualSpacing/>
    </w:pPr>
  </w:style>
  <w:style w:type="paragraph" w:customStyle="1" w:styleId="Motionr">
    <w:name w:val="Motionär"/>
    <w:basedOn w:val="Underskrifter"/>
    <w:qFormat/>
    <w:rsid w:val="00B067DE"/>
    <w:pPr>
      <w:spacing w:before="280" w:after="630"/>
    </w:pPr>
    <w:rPr>
      <w:b/>
      <w:i w:val="0"/>
      <w:sz w:val="32"/>
    </w:rPr>
  </w:style>
  <w:style w:type="paragraph" w:customStyle="1" w:styleId="Rubrik1numrerat">
    <w:name w:val="Rubrik 1 numrerat"/>
    <w:basedOn w:val="Rubrik1"/>
    <w:next w:val="Normalutanindragellerluft"/>
    <w:uiPriority w:val="5"/>
    <w:qFormat/>
    <w:rsid w:val="00B067DE"/>
    <w:pPr>
      <w:keepLines w:val="0"/>
      <w:numPr>
        <w:numId w:val="47"/>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067DE"/>
    <w:pPr>
      <w:numPr>
        <w:ilvl w:val="1"/>
        <w:numId w:val="4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067DE"/>
    <w:pPr>
      <w:numPr>
        <w:ilvl w:val="2"/>
        <w:numId w:val="4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067DE"/>
    <w:pPr>
      <w:numPr>
        <w:numId w:val="41"/>
      </w:numPr>
    </w:pPr>
  </w:style>
  <w:style w:type="paragraph" w:customStyle="1" w:styleId="ListaNummer">
    <w:name w:val="ListaNummer"/>
    <w:basedOn w:val="Lista"/>
    <w:qFormat/>
    <w:rsid w:val="00B067DE"/>
    <w:pPr>
      <w:numPr>
        <w:numId w:val="40"/>
      </w:numPr>
      <w:suppressLineNumbers/>
    </w:pPr>
  </w:style>
  <w:style w:type="paragraph" w:styleId="Liststycke">
    <w:name w:val="List Paragraph"/>
    <w:basedOn w:val="Normal"/>
    <w:uiPriority w:val="58"/>
    <w:rsid w:val="00B067DE"/>
    <w:pPr>
      <w:ind w:left="720"/>
      <w:contextualSpacing/>
    </w:pPr>
  </w:style>
  <w:style w:type="paragraph" w:customStyle="1" w:styleId="ListaLinje">
    <w:name w:val="ListaLinje"/>
    <w:basedOn w:val="Lista"/>
    <w:qFormat/>
    <w:rsid w:val="00B067DE"/>
    <w:pPr>
      <w:numPr>
        <w:numId w:val="39"/>
      </w:numPr>
    </w:pPr>
  </w:style>
  <w:style w:type="paragraph" w:customStyle="1" w:styleId="ListaGemener">
    <w:name w:val="ListaGemener"/>
    <w:basedOn w:val="Lista"/>
    <w:qFormat/>
    <w:rsid w:val="00B067DE"/>
    <w:pPr>
      <w:numPr>
        <w:numId w:val="38"/>
      </w:numPr>
    </w:pPr>
  </w:style>
  <w:style w:type="paragraph" w:customStyle="1" w:styleId="Klla">
    <w:name w:val="Källa"/>
    <w:basedOn w:val="Normalutanindragellerluft"/>
    <w:next w:val="Normalutanindragellerluft"/>
    <w:qFormat/>
    <w:rsid w:val="00B067DE"/>
    <w:pPr>
      <w:spacing w:before="0" w:line="240" w:lineRule="exact"/>
    </w:pPr>
    <w:rPr>
      <w:sz w:val="20"/>
    </w:rPr>
  </w:style>
  <w:style w:type="paragraph" w:customStyle="1" w:styleId="Tabellrubrik">
    <w:name w:val="Tabellrubrik"/>
    <w:basedOn w:val="Normalutanindragellerluft"/>
    <w:next w:val="Normalutanindragellerluft"/>
    <w:qFormat/>
    <w:rsid w:val="00B067DE"/>
    <w:pPr>
      <w:spacing w:before="150"/>
    </w:pPr>
    <w:rPr>
      <w:b/>
      <w:sz w:val="23"/>
    </w:rPr>
  </w:style>
  <w:style w:type="paragraph" w:customStyle="1" w:styleId="Tabellunderrubrik">
    <w:name w:val="Tabell underrubrik"/>
    <w:basedOn w:val="Tabellrubrik"/>
    <w:qFormat/>
    <w:rsid w:val="00B067DE"/>
    <w:pPr>
      <w:spacing w:before="0"/>
    </w:pPr>
    <w:rPr>
      <w:b w:val="0"/>
      <w:i/>
      <w:sz w:val="20"/>
      <w:szCs w:val="20"/>
    </w:rPr>
  </w:style>
  <w:style w:type="paragraph" w:customStyle="1" w:styleId="Rubrik4numrerat">
    <w:name w:val="Rubrik 4 numrerat"/>
    <w:basedOn w:val="Rubrik4"/>
    <w:next w:val="Normalutanindragellerluft"/>
    <w:qFormat/>
    <w:rsid w:val="00B067DE"/>
    <w:pPr>
      <w:numPr>
        <w:ilvl w:val="3"/>
        <w:numId w:val="47"/>
      </w:numPr>
    </w:pPr>
  </w:style>
  <w:style w:type="paragraph" w:customStyle="1" w:styleId="Beteckning">
    <w:name w:val="Beteckning"/>
    <w:basedOn w:val="MotionTIllRiksdagen"/>
    <w:next w:val="Motionr"/>
    <w:link w:val="BeteckningChar"/>
    <w:rsid w:val="00B067D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067DE"/>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B067DE"/>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B067DE"/>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B067DE"/>
    <w:rPr>
      <w:rFonts w:eastAsiaTheme="minorHAnsi"/>
      <w:noProof/>
      <w:kern w:val="28"/>
      <w:sz w:val="39"/>
      <w:szCs w:val="24"/>
      <w:lang w:val="sv-SE"/>
      <w14:numSpacing w14:val="proportional"/>
    </w:rPr>
  </w:style>
  <w:style w:type="character" w:styleId="Hyperlnk">
    <w:name w:val="Hyperlink"/>
    <w:basedOn w:val="Standardstycketeckensnitt"/>
    <w:uiPriority w:val="58"/>
    <w:semiHidden/>
    <w:locked/>
    <w:rsid w:val="004C4636"/>
    <w:rPr>
      <w:color w:val="0563C1" w:themeColor="hyperlink"/>
      <w:u w:val="single"/>
    </w:rPr>
  </w:style>
  <w:style w:type="character" w:styleId="AnvndHyperlnk">
    <w:name w:val="FollowedHyperlink"/>
    <w:basedOn w:val="Standardstycketeckensnitt"/>
    <w:uiPriority w:val="58"/>
    <w:semiHidden/>
    <w:locked/>
    <w:rsid w:val="00250A8A"/>
    <w:rPr>
      <w:color w:val="954F72" w:themeColor="followedHyperlink"/>
      <w:u w:val="single"/>
    </w:rPr>
  </w:style>
  <w:style w:type="paragraph" w:styleId="Beskrivning">
    <w:name w:val="caption"/>
    <w:basedOn w:val="Normal"/>
    <w:next w:val="Normal"/>
    <w:uiPriority w:val="35"/>
    <w:semiHidden/>
    <w:unhideWhenUsed/>
    <w:qFormat/>
    <w:locked/>
    <w:rsid w:val="00AF0A28"/>
    <w:rPr>
      <w:b/>
      <w:bCs/>
      <w:color w:val="2E74B5" w:themeColor="accent1" w:themeShade="BF"/>
      <w:sz w:val="16"/>
      <w:szCs w:val="16"/>
    </w:rPr>
  </w:style>
  <w:style w:type="character" w:styleId="Stark">
    <w:name w:val="Strong"/>
    <w:uiPriority w:val="22"/>
    <w:qFormat/>
    <w:locked/>
    <w:rsid w:val="00AF0A28"/>
    <w:rPr>
      <w:b/>
      <w:bCs/>
    </w:rPr>
  </w:style>
  <w:style w:type="character" w:styleId="Betoning">
    <w:name w:val="Emphasis"/>
    <w:uiPriority w:val="20"/>
    <w:qFormat/>
    <w:locked/>
    <w:rsid w:val="00AF0A28"/>
    <w:rPr>
      <w:caps/>
      <w:color w:val="1F4D78" w:themeColor="accent1" w:themeShade="7F"/>
      <w:spacing w:val="5"/>
    </w:rPr>
  </w:style>
  <w:style w:type="paragraph" w:styleId="Ingetavstnd">
    <w:name w:val="No Spacing"/>
    <w:uiPriority w:val="1"/>
    <w:qFormat/>
    <w:rsid w:val="00AF0A28"/>
    <w:pPr>
      <w:spacing w:after="0" w:line="240" w:lineRule="auto"/>
    </w:pPr>
  </w:style>
  <w:style w:type="paragraph" w:styleId="Starktcitat">
    <w:name w:val="Intense Quote"/>
    <w:basedOn w:val="Normal"/>
    <w:next w:val="Normal"/>
    <w:link w:val="StarktcitatChar"/>
    <w:uiPriority w:val="30"/>
    <w:qFormat/>
    <w:locked/>
    <w:rsid w:val="00AF0A28"/>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AF0A28"/>
    <w:rPr>
      <w:color w:val="5B9BD5" w:themeColor="accent1"/>
      <w:sz w:val="24"/>
      <w:szCs w:val="24"/>
    </w:rPr>
  </w:style>
  <w:style w:type="character" w:styleId="Diskretbetoning">
    <w:name w:val="Subtle Emphasis"/>
    <w:uiPriority w:val="19"/>
    <w:qFormat/>
    <w:locked/>
    <w:rsid w:val="00AF0A28"/>
    <w:rPr>
      <w:i/>
      <w:iCs/>
      <w:color w:val="1F4D78" w:themeColor="accent1" w:themeShade="7F"/>
    </w:rPr>
  </w:style>
  <w:style w:type="character" w:styleId="Starkbetoning">
    <w:name w:val="Intense Emphasis"/>
    <w:uiPriority w:val="21"/>
    <w:qFormat/>
    <w:locked/>
    <w:rsid w:val="00AF0A28"/>
    <w:rPr>
      <w:b/>
      <w:bCs/>
      <w:caps/>
      <w:color w:val="1F4D78" w:themeColor="accent1" w:themeShade="7F"/>
      <w:spacing w:val="10"/>
    </w:rPr>
  </w:style>
  <w:style w:type="character" w:styleId="Diskretreferens">
    <w:name w:val="Subtle Reference"/>
    <w:uiPriority w:val="31"/>
    <w:qFormat/>
    <w:locked/>
    <w:rsid w:val="00AF0A28"/>
    <w:rPr>
      <w:b/>
      <w:bCs/>
      <w:color w:val="5B9BD5" w:themeColor="accent1"/>
    </w:rPr>
  </w:style>
  <w:style w:type="character" w:styleId="Bokenstitel">
    <w:name w:val="Book Title"/>
    <w:uiPriority w:val="33"/>
    <w:qFormat/>
    <w:locked/>
    <w:rsid w:val="00AF0A28"/>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CB4846D82460DBBE9A06CDCC5E576"/>
        <w:category>
          <w:name w:val="Allmänt"/>
          <w:gallery w:val="placeholder"/>
        </w:category>
        <w:types>
          <w:type w:val="bbPlcHdr"/>
        </w:types>
        <w:behaviors>
          <w:behavior w:val="content"/>
        </w:behaviors>
        <w:guid w:val="{3934B494-6153-46DC-93A1-42F2AD6C761F}"/>
      </w:docPartPr>
      <w:docPartBody>
        <w:p w:rsidR="002A6FCE" w:rsidRDefault="00166C9C">
          <w:pPr>
            <w:pStyle w:val="EE0CB4846D82460DBBE9A06CDCC5E576"/>
          </w:pPr>
          <w:r w:rsidRPr="005A0A93">
            <w:rPr>
              <w:rStyle w:val="Platshllartext"/>
            </w:rPr>
            <w:t>Förslag till riksdagsbeslut</w:t>
          </w:r>
        </w:p>
      </w:docPartBody>
    </w:docPart>
    <w:docPart>
      <w:docPartPr>
        <w:name w:val="CD938CD9F00D4631AA7440EF8D3551B0"/>
        <w:category>
          <w:name w:val="Allmänt"/>
          <w:gallery w:val="placeholder"/>
        </w:category>
        <w:types>
          <w:type w:val="bbPlcHdr"/>
        </w:types>
        <w:behaviors>
          <w:behavior w:val="content"/>
        </w:behaviors>
        <w:guid w:val="{0B581AA9-BA68-4154-AEBD-894C27DDEBBE}"/>
      </w:docPartPr>
      <w:docPartBody>
        <w:p w:rsidR="002A6FCE" w:rsidRDefault="00166C9C">
          <w:pPr>
            <w:pStyle w:val="CD938CD9F00D4631AA7440EF8D3551B0"/>
          </w:pPr>
          <w:r>
            <w:rPr>
              <w:rStyle w:val="Platshllartext"/>
            </w:rPr>
            <w:t xml:space="preserve"> </w:t>
          </w:r>
        </w:p>
      </w:docPartBody>
    </w:docPart>
    <w:docPart>
      <w:docPartPr>
        <w:name w:val="C6E14D61D53C4CC7ADD1127C67450746"/>
        <w:category>
          <w:name w:val="Allmänt"/>
          <w:gallery w:val="placeholder"/>
        </w:category>
        <w:types>
          <w:type w:val="bbPlcHdr"/>
        </w:types>
        <w:behaviors>
          <w:behavior w:val="content"/>
        </w:behaviors>
        <w:guid w:val="{2FCFBB23-8504-47D3-807D-94C9FC34C372}"/>
      </w:docPartPr>
      <w:docPartBody>
        <w:p w:rsidR="002A6FCE" w:rsidRDefault="00166C9C">
          <w:pPr>
            <w:pStyle w:val="C6E14D61D53C4CC7ADD1127C67450746"/>
          </w:pPr>
          <w:r>
            <w:t xml:space="preserve"> </w:t>
          </w:r>
        </w:p>
      </w:docPartBody>
    </w:docPart>
    <w:docPart>
      <w:docPartPr>
        <w:name w:val="5717C2E7136B453ABF8F564E0C8CEFBF"/>
        <w:category>
          <w:name w:val="Allmänt"/>
          <w:gallery w:val="placeholder"/>
        </w:category>
        <w:types>
          <w:type w:val="bbPlcHdr"/>
        </w:types>
        <w:behaviors>
          <w:behavior w:val="content"/>
        </w:behaviors>
        <w:guid w:val="{B27B898C-49A7-4199-82FB-71890D3B8DDD}"/>
      </w:docPartPr>
      <w:docPartBody>
        <w:p w:rsidR="004F4E09" w:rsidRDefault="004F4E09"/>
      </w:docPartBody>
    </w:docPart>
    <w:docPart>
      <w:docPartPr>
        <w:name w:val="2ECA8D1E2D33471895ACDC8E5761E56D"/>
        <w:category>
          <w:name w:val="Allmänt"/>
          <w:gallery w:val="placeholder"/>
        </w:category>
        <w:types>
          <w:type w:val="bbPlcHdr"/>
        </w:types>
        <w:behaviors>
          <w:behavior w:val="content"/>
        </w:behaviors>
        <w:guid w:val="{B28988FC-706F-4C01-8179-89DF519D9696}"/>
      </w:docPartPr>
      <w:docPartBody>
        <w:p w:rsidR="00000000" w:rsidRDefault="00DF2AD5" w:rsidP="00DF2AD5">
          <w:pPr>
            <w:pStyle w:val="2ECA8D1E2D33471895ACDC8E5761E56D"/>
          </w:pPr>
          <w:r w:rsidRPr="00C90592">
            <w:rPr>
              <w:color w:val="FFFFFF" w:themeColor="background1"/>
            </w:rPr>
            <w:t xml:space="preserve">  .</w:t>
          </w:r>
        </w:p>
      </w:docPartBody>
    </w:docPart>
    <w:docPart>
      <w:docPartPr>
        <w:name w:val="0EF7632DF8C24A4DA6995C2B6BCBB090"/>
        <w:category>
          <w:name w:val="Allmänt"/>
          <w:gallery w:val="placeholder"/>
        </w:category>
        <w:types>
          <w:type w:val="bbPlcHdr"/>
        </w:types>
        <w:behaviors>
          <w:behavior w:val="content"/>
        </w:behaviors>
        <w:guid w:val="{CB192BDC-651A-42E4-BB1E-6265A6A545E4}"/>
      </w:docPartPr>
      <w:docPartBody>
        <w:p w:rsidR="00000000" w:rsidRDefault="00DF2AD5">
          <w:r>
            <w:t>:1376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CE"/>
    <w:rsid w:val="00166C9C"/>
    <w:rsid w:val="002A6FCE"/>
    <w:rsid w:val="004F4E09"/>
    <w:rsid w:val="00643C2D"/>
    <w:rsid w:val="00807AF7"/>
    <w:rsid w:val="00DF2AD5"/>
    <w:rsid w:val="00E069CE"/>
    <w:rsid w:val="00F465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0CB4846D82460DBBE9A06CDCC5E576">
    <w:name w:val="EE0CB4846D82460DBBE9A06CDCC5E576"/>
  </w:style>
  <w:style w:type="paragraph" w:customStyle="1" w:styleId="C817C12FA61A4EC38024ABBA1EAF9CE3">
    <w:name w:val="C817C12FA61A4EC38024ABBA1EAF9CE3"/>
  </w:style>
  <w:style w:type="paragraph" w:customStyle="1" w:styleId="40F15780FA7247309A94BA35A3446A7D">
    <w:name w:val="40F15780FA7247309A94BA35A3446A7D"/>
  </w:style>
  <w:style w:type="paragraph" w:customStyle="1" w:styleId="FD70FF8A18294C508D02F54344100A21">
    <w:name w:val="FD70FF8A18294C508D02F54344100A21"/>
  </w:style>
  <w:style w:type="paragraph" w:customStyle="1" w:styleId="0FC4358AF1BA4955A16D657AE66CCA7C">
    <w:name w:val="0FC4358AF1BA4955A16D657AE66CCA7C"/>
  </w:style>
  <w:style w:type="paragraph" w:customStyle="1" w:styleId="6E8956DD6F7E4D6AB4B5404D567A2B3D">
    <w:name w:val="6E8956DD6F7E4D6AB4B5404D567A2B3D"/>
  </w:style>
  <w:style w:type="paragraph" w:customStyle="1" w:styleId="CD938CD9F00D4631AA7440EF8D3551B0">
    <w:name w:val="CD938CD9F00D4631AA7440EF8D3551B0"/>
  </w:style>
  <w:style w:type="paragraph" w:customStyle="1" w:styleId="C6E14D61D53C4CC7ADD1127C67450746">
    <w:name w:val="C6E14D61D53C4CC7ADD1127C67450746"/>
  </w:style>
  <w:style w:type="paragraph" w:customStyle="1" w:styleId="2ECA8D1E2D33471895ACDC8E5761E56D">
    <w:name w:val="2ECA8D1E2D33471895ACDC8E5761E56D"/>
    <w:rsid w:val="00DF2AD5"/>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45210-7128-4AF8-BEE5-CAF4BA2AD374}"/>
</file>

<file path=customXml/itemProps2.xml><?xml version="1.0" encoding="utf-8"?>
<ds:datastoreItem xmlns:ds="http://schemas.openxmlformats.org/officeDocument/2006/customXml" ds:itemID="{107B31AB-EC78-43FF-9105-E07DD79BEA52}"/>
</file>

<file path=customXml/itemProps3.xml><?xml version="1.0" encoding="utf-8"?>
<ds:datastoreItem xmlns:ds="http://schemas.openxmlformats.org/officeDocument/2006/customXml" ds:itemID="{9D5FD962-6711-4CEF-960C-7E2B062719FA}"/>
</file>

<file path=docProps/app.xml><?xml version="1.0" encoding="utf-8"?>
<Properties xmlns="http://schemas.openxmlformats.org/officeDocument/2006/extended-properties" xmlns:vt="http://schemas.openxmlformats.org/officeDocument/2006/docPropsVTypes">
  <Template>Normal</Template>
  <TotalTime>21</TotalTime>
  <Pages>4</Pages>
  <Words>1616</Words>
  <Characters>9234</Characters>
  <Application>Microsoft Office Word</Application>
  <DocSecurity>0</DocSecurity>
  <Lines>144</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SD340 Riktade åtgärder för en positiv utveckling i Syrien</vt:lpstr>
      <vt:lpstr>
      </vt:lpstr>
    </vt:vector>
  </TitlesOfParts>
  <Company>Sveriges riksdag</Company>
  <LinksUpToDate>false</LinksUpToDate>
  <CharactersWithSpaces>10791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