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FD5" w:rsidRPr="00A70F01" w:rsidRDefault="009E2FD5" w:rsidP="002E1941">
      <w:pPr>
        <w:pStyle w:val="Hemstlrubrik"/>
      </w:pPr>
      <w:r w:rsidRPr="00A70F01">
        <w:t>Förslag till riksdagsbeslut</w:t>
      </w:r>
    </w:p>
    <w:p w:rsidR="009E2FD5" w:rsidRPr="00A70F01" w:rsidRDefault="009E2FD5" w:rsidP="009E2FD5">
      <w:pPr>
        <w:pStyle w:val="Hemstlatt"/>
      </w:pPr>
      <w:r w:rsidRPr="00A70F01">
        <w:t>Riksdagen tillkännager för regeringen som sin mening vad i motionen anförs om att det i kursplanen för grundskolans lågstadium bör införas krav på obligatorisk simundervisning från det barnet börjat första klass</w:t>
      </w:r>
      <w:r w:rsidR="00890D5A" w:rsidRPr="00A70F01">
        <w:t>.</w:t>
      </w:r>
    </w:p>
    <w:p w:rsidR="00E84F25" w:rsidRPr="00A70F01" w:rsidRDefault="007C6092" w:rsidP="00E22893">
      <w:pPr>
        <w:pStyle w:val="Rubrik1"/>
      </w:pPr>
      <w:r w:rsidRPr="00A70F01">
        <w:t>Motivering</w:t>
      </w:r>
    </w:p>
    <w:p w:rsidR="00410830" w:rsidRPr="00A70F01" w:rsidRDefault="00410830" w:rsidP="00410830">
      <w:pPr>
        <w:rPr>
          <w:szCs w:val="24"/>
        </w:rPr>
      </w:pPr>
      <w:r w:rsidRPr="00A70F01">
        <w:rPr>
          <w:szCs w:val="24"/>
        </w:rPr>
        <w:t>Den mest onödiga dödsorsaken bland barn och unga i vårt samhälle är drun</w:t>
      </w:r>
      <w:r w:rsidRPr="00A70F01">
        <w:rPr>
          <w:szCs w:val="24"/>
        </w:rPr>
        <w:t>k</w:t>
      </w:r>
      <w:r w:rsidRPr="00A70F01">
        <w:rPr>
          <w:szCs w:val="24"/>
        </w:rPr>
        <w:t>ningsdöden. Det har funnits en oroande tendens till ett ökat antal drunkning</w:t>
      </w:r>
      <w:r w:rsidRPr="00A70F01">
        <w:rPr>
          <w:szCs w:val="24"/>
        </w:rPr>
        <w:t>s</w:t>
      </w:r>
      <w:r w:rsidRPr="00A70F01">
        <w:rPr>
          <w:szCs w:val="24"/>
        </w:rPr>
        <w:t>fall i vårt land. En viktig förebyggande insats är simundervisningen som idag i landets kommuner ser olika ut och ibland är mycket otillräcklig för det e</w:t>
      </w:r>
      <w:r w:rsidRPr="00A70F01">
        <w:rPr>
          <w:szCs w:val="24"/>
        </w:rPr>
        <w:t>n</w:t>
      </w:r>
      <w:r w:rsidRPr="00A70F01">
        <w:rPr>
          <w:szCs w:val="24"/>
        </w:rPr>
        <w:t>skilda barnets färdigheter att klara av en nödsituation i vattnet. Det bör ålä</w:t>
      </w:r>
      <w:r w:rsidRPr="00A70F01">
        <w:rPr>
          <w:szCs w:val="24"/>
        </w:rPr>
        <w:t>g</w:t>
      </w:r>
      <w:r w:rsidRPr="00A70F01">
        <w:rPr>
          <w:szCs w:val="24"/>
        </w:rPr>
        <w:t>gas kommunerna ansvar att anordna obligatorisk simundervisning. Detta skall ske i skolundervisningen från det att barnet börjat i första klass och tills ba</w:t>
      </w:r>
      <w:r w:rsidRPr="00A70F01">
        <w:rPr>
          <w:szCs w:val="24"/>
        </w:rPr>
        <w:t>r</w:t>
      </w:r>
      <w:r w:rsidRPr="00A70F01">
        <w:rPr>
          <w:szCs w:val="24"/>
        </w:rPr>
        <w:t>net är simkunnigt. Sverige har tidigare haft simundervisning som obligator</w:t>
      </w:r>
      <w:r w:rsidRPr="00A70F01">
        <w:rPr>
          <w:szCs w:val="24"/>
        </w:rPr>
        <w:t>i</w:t>
      </w:r>
      <w:r w:rsidRPr="00A70F01">
        <w:rPr>
          <w:szCs w:val="24"/>
        </w:rPr>
        <w:t>um i skolundervisningen och på detta sätt lyckats hålla ner dödstalen gällande drunkningsdöd.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1941" w:rsidRPr="00A7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1941" w:rsidRPr="00A70F01" w:rsidRDefault="002E1941" w:rsidP="002E1941">
            <w:pPr>
              <w:pStyle w:val="UnderskriftDatum"/>
              <w:spacing w:before="240"/>
            </w:pPr>
            <w:r w:rsidRPr="00A70F01">
              <w:t>Stockholm den 4 oktober 2005</w:t>
            </w:r>
          </w:p>
        </w:tc>
        <w:tc>
          <w:tcPr>
            <w:tcW w:w="3047" w:type="dxa"/>
          </w:tcPr>
          <w:p w:rsidR="002E1941" w:rsidRPr="00A70F01" w:rsidRDefault="002E1941" w:rsidP="002E1941">
            <w:pPr>
              <w:pStyle w:val="Underskrifter"/>
              <w:spacing w:before="240"/>
            </w:pPr>
          </w:p>
        </w:tc>
      </w:tr>
      <w:tr w:rsidR="002E1941" w:rsidRPr="00A7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1941" w:rsidRPr="00A70F01" w:rsidRDefault="002E1941" w:rsidP="002E1941">
            <w:pPr>
              <w:pStyle w:val="Underskrifter"/>
            </w:pPr>
            <w:r w:rsidRPr="00A70F01">
              <w:t>Marina Pettersson (s)</w:t>
            </w:r>
          </w:p>
        </w:tc>
        <w:tc>
          <w:tcPr>
            <w:tcW w:w="3047" w:type="dxa"/>
          </w:tcPr>
          <w:p w:rsidR="002E1941" w:rsidRPr="00A70F01" w:rsidRDefault="002E1941" w:rsidP="002E1941">
            <w:pPr>
              <w:pStyle w:val="Underskrifter"/>
            </w:pPr>
          </w:p>
        </w:tc>
      </w:tr>
      <w:tr w:rsidR="002E1941" w:rsidRPr="00A70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1941" w:rsidRPr="00A70F01" w:rsidRDefault="002E1941" w:rsidP="002E1941">
            <w:pPr>
              <w:pStyle w:val="Underskrifter"/>
            </w:pPr>
            <w:r w:rsidRPr="00A70F01">
              <w:t>Jarl Lander (s)</w:t>
            </w:r>
          </w:p>
        </w:tc>
        <w:tc>
          <w:tcPr>
            <w:tcW w:w="3047" w:type="dxa"/>
          </w:tcPr>
          <w:p w:rsidR="002E1941" w:rsidRPr="00A70F01" w:rsidRDefault="002E1941" w:rsidP="002E1941">
            <w:pPr>
              <w:pStyle w:val="Underskrifter"/>
            </w:pPr>
            <w:r w:rsidRPr="00A70F01">
              <w:t>Ann-Kristine Johansson (s)</w:t>
            </w:r>
          </w:p>
        </w:tc>
      </w:tr>
    </w:tbl>
    <w:p w:rsidR="00410830" w:rsidRPr="00A70F01" w:rsidRDefault="00410830" w:rsidP="002E1941">
      <w:pPr>
        <w:pStyle w:val="Normaltindrag"/>
      </w:pPr>
    </w:p>
    <w:sectPr w:rsidR="00410830" w:rsidRPr="00A70F01" w:rsidSect="002E1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895" w:rsidRPr="00A70F01" w:rsidRDefault="00526895">
      <w:r w:rsidRPr="00A70F01">
        <w:separator/>
      </w:r>
    </w:p>
  </w:endnote>
  <w:endnote w:type="continuationSeparator" w:id="0">
    <w:p w:rsidR="00526895" w:rsidRPr="00A70F01" w:rsidRDefault="00526895">
      <w:r w:rsidRPr="00A70F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F1D" w:rsidRPr="00A70F01" w:rsidRDefault="00A70F01" w:rsidP="002E1941">
    <w:pPr>
      <w:pStyle w:val="Sidfot"/>
    </w:pPr>
    <w:r w:rsidRPr="00A70F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8416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41" w:rsidRDefault="002E19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1941" w:rsidRDefault="002E19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FD5" w:rsidRPr="00A70F01" w:rsidRDefault="00A70F01" w:rsidP="002E1941">
    <w:pPr>
      <w:pStyle w:val="Sidfot"/>
    </w:pPr>
    <w:r w:rsidRPr="00A70F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464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41" w:rsidRDefault="002E19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941" w:rsidRDefault="002E19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FD5" w:rsidRPr="00A70F01" w:rsidRDefault="00A70F01" w:rsidP="002E1941">
    <w:pPr>
      <w:pStyle w:val="Sidfot"/>
    </w:pPr>
    <w:r w:rsidRPr="00A70F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661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41" w:rsidRDefault="002E19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1941" w:rsidRDefault="002E19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895" w:rsidRPr="00A70F01" w:rsidRDefault="00526895">
      <w:r w:rsidRPr="00A70F01">
        <w:separator/>
      </w:r>
    </w:p>
  </w:footnote>
  <w:footnote w:type="continuationSeparator" w:id="0">
    <w:p w:rsidR="00526895" w:rsidRPr="00A70F01" w:rsidRDefault="00526895">
      <w:r w:rsidRPr="00A70F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F1D" w:rsidRPr="00A70F01" w:rsidRDefault="00A70F01" w:rsidP="002E1941">
    <w:pPr>
      <w:pStyle w:val="Sidhuvud"/>
    </w:pPr>
    <w:r w:rsidRPr="00A70F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6838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41" w:rsidRDefault="002E19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1941" w:rsidRDefault="002E19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FD5" w:rsidRPr="00A70F01" w:rsidRDefault="00A70F01" w:rsidP="002E1941">
    <w:pPr>
      <w:pStyle w:val="Sidhuvud"/>
    </w:pPr>
    <w:r w:rsidRPr="00A70F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68197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941" w:rsidRDefault="002E19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1941" w:rsidRDefault="002E19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941" w:rsidRPr="00A70F01" w:rsidRDefault="002E1941">
    <w:pPr>
      <w:pStyle w:val="FSHNormal"/>
      <w:tabs>
        <w:tab w:val="right" w:pos="5840"/>
      </w:tabs>
    </w:pPr>
    <w:r w:rsidRPr="00A70F01">
      <w:br/>
    </w:r>
    <w:r w:rsidRPr="00A70F01">
      <w:fldChar w:fldCharType="begin" w:fldLock="1"/>
    </w:r>
    <w:r w:rsidRPr="00A70F01">
      <w:instrText xml:space="preserve"> DOCPROPERTY</w:instrText>
    </w:r>
    <w:r w:rsidRPr="00A70F01">
      <w:rPr>
        <w:sz w:val="18"/>
      </w:rPr>
      <w:instrText xml:space="preserve"> "YearUser" *\charformat </w:instrText>
    </w:r>
    <w:r w:rsidRPr="00A70F01">
      <w:fldChar w:fldCharType="separate"/>
    </w:r>
    <w:r w:rsidRPr="00A70F01">
      <w:t>2005/06</w:t>
    </w:r>
    <w:r w:rsidRPr="00A70F01">
      <w:fldChar w:fldCharType="end"/>
    </w:r>
    <w:r w:rsidRPr="00A70F01">
      <w:t xml:space="preserve"> </w:t>
    </w:r>
    <w:r w:rsidRPr="00A70F01">
      <w:tab/>
      <w:t xml:space="preserve">mnr: </w:t>
    </w:r>
    <w:r w:rsidRPr="00A70F01">
      <w:fldChar w:fldCharType="begin" w:fldLock="1"/>
    </w:r>
    <w:r w:rsidRPr="00A70F01">
      <w:instrText xml:space="preserve"> DOCPROPERTY</w:instrText>
    </w:r>
    <w:r w:rsidRPr="00A70F01">
      <w:rPr>
        <w:sz w:val="18"/>
      </w:rPr>
      <w:instrText xml:space="preserve"> "Motionsnummer" *\charformat </w:instrText>
    </w:r>
    <w:r w:rsidRPr="00A70F01">
      <w:fldChar w:fldCharType="separate"/>
    </w:r>
    <w:r w:rsidRPr="00A70F01">
      <w:t>Ub458</w:t>
    </w:r>
    <w:r w:rsidRPr="00A70F01">
      <w:fldChar w:fldCharType="end"/>
    </w:r>
    <w:r w:rsidRPr="00A70F01">
      <w:br/>
    </w:r>
    <w:r w:rsidRPr="00A70F01">
      <w:fldChar w:fldCharType="begin" w:fldLock="1"/>
    </w:r>
    <w:r w:rsidRPr="00A70F01">
      <w:instrText xml:space="preserve"> DOCPROPERTY</w:instrText>
    </w:r>
    <w:r w:rsidRPr="00A70F01">
      <w:rPr>
        <w:sz w:val="18"/>
      </w:rPr>
      <w:instrText xml:space="preserve"> "Samling" *\charformat </w:instrText>
    </w:r>
    <w:r w:rsidRPr="00A70F01">
      <w:fldChar w:fldCharType="end"/>
    </w:r>
    <w:r w:rsidRPr="00A70F01">
      <w:tab/>
      <w:t xml:space="preserve">pnr: </w:t>
    </w:r>
    <w:r w:rsidRPr="00A70F01">
      <w:fldChar w:fldCharType="begin" w:fldLock="1"/>
    </w:r>
    <w:r w:rsidRPr="00A70F01">
      <w:instrText xml:space="preserve"> DOCPROPERTY</w:instrText>
    </w:r>
    <w:r w:rsidRPr="00A70F01">
      <w:rPr>
        <w:sz w:val="18"/>
      </w:rPr>
      <w:instrText xml:space="preserve"> "Partinummer" *\charformat </w:instrText>
    </w:r>
    <w:r w:rsidRPr="00A70F01">
      <w:fldChar w:fldCharType="separate"/>
    </w:r>
    <w:r w:rsidRPr="00A70F01">
      <w:t>s15036</w:t>
    </w:r>
    <w:r w:rsidRPr="00A70F01">
      <w:fldChar w:fldCharType="end"/>
    </w:r>
  </w:p>
  <w:p w:rsidR="002E1941" w:rsidRPr="00A70F01" w:rsidRDefault="002E1941">
    <w:pPr>
      <w:pStyle w:val="FSHRub1"/>
    </w:pPr>
    <w:r w:rsidRPr="00A70F01">
      <w:t>Motion till riksdagen</w:t>
    </w:r>
    <w:r w:rsidRPr="00A70F01">
      <w:br/>
    </w:r>
    <w:r w:rsidRPr="00A70F01">
      <w:fldChar w:fldCharType="begin" w:fldLock="1"/>
    </w:r>
    <w:r w:rsidRPr="00A70F01">
      <w:instrText xml:space="preserve"> DOCPROPERTY "YearUser" *\charformat </w:instrText>
    </w:r>
    <w:r w:rsidRPr="00A70F01">
      <w:fldChar w:fldCharType="separate"/>
    </w:r>
    <w:r w:rsidRPr="00A70F01">
      <w:t>2005/06</w:t>
    </w:r>
    <w:r w:rsidRPr="00A70F01">
      <w:fldChar w:fldCharType="end"/>
    </w:r>
    <w:r w:rsidRPr="00A70F01">
      <w:t>:</w:t>
    </w:r>
    <w:r w:rsidRPr="00A70F01">
      <w:fldChar w:fldCharType="begin" w:fldLock="1"/>
    </w:r>
    <w:r w:rsidRPr="00A70F01">
      <w:instrText xml:space="preserve"> DOCPROPERTY "Motionsnummer" *\charformat </w:instrText>
    </w:r>
    <w:r w:rsidRPr="00A70F01">
      <w:fldChar w:fldCharType="separate"/>
    </w:r>
    <w:r w:rsidRPr="00A70F01">
      <w:t>Ub458</w:t>
    </w:r>
    <w:r w:rsidRPr="00A70F01">
      <w:fldChar w:fldCharType="end"/>
    </w:r>
  </w:p>
  <w:p w:rsidR="002E1941" w:rsidRPr="00A70F01" w:rsidRDefault="002E1941">
    <w:pPr>
      <w:pStyle w:val="FSHNormalS5"/>
    </w:pPr>
    <w:r w:rsidRPr="00A70F01">
      <w:fldChar w:fldCharType="begin" w:fldLock="1"/>
    </w:r>
    <w:r w:rsidRPr="00A70F01">
      <w:instrText xml:space="preserve"> DOCPROPERTY "MotionarText" *\charformat </w:instrText>
    </w:r>
    <w:r w:rsidRPr="00A70F01">
      <w:fldChar w:fldCharType="separate"/>
    </w:r>
    <w:r w:rsidRPr="00A70F01">
      <w:t>av Marina Pettersson m.fl. (s)</w:t>
    </w:r>
    <w:r w:rsidRPr="00A70F01">
      <w:fldChar w:fldCharType="end"/>
    </w:r>
    <w:r w:rsidRPr="00A70F01">
      <w:br/>
    </w:r>
    <w:r w:rsidRPr="00A70F01">
      <w:fldChar w:fldCharType="begin" w:fldLock="1"/>
    </w:r>
    <w:r w:rsidRPr="00A70F01">
      <w:instrText xml:space="preserve"> DOCPROPERTY "SvarFrasKort" *\charformat </w:instrText>
    </w:r>
    <w:r w:rsidRPr="00A70F01">
      <w:fldChar w:fldCharType="end"/>
    </w:r>
  </w:p>
  <w:p w:rsidR="002E1941" w:rsidRPr="00A70F01" w:rsidRDefault="002E1941">
    <w:pPr>
      <w:pStyle w:val="FSHTitel"/>
    </w:pPr>
    <w:r w:rsidRPr="00A70F01">
      <w:fldChar w:fldCharType="begin" w:fldLock="1"/>
    </w:r>
    <w:r w:rsidRPr="00A70F01">
      <w:instrText xml:space="preserve"> DOCPROPERTY</w:instrText>
    </w:r>
    <w:r w:rsidRPr="00A70F01">
      <w:rPr>
        <w:sz w:val="18"/>
      </w:rPr>
      <w:instrText xml:space="preserve"> "RubrikSvar" *\charformat </w:instrText>
    </w:r>
    <w:r w:rsidRPr="00A70F01">
      <w:fldChar w:fldCharType="separate"/>
    </w:r>
    <w:r w:rsidRPr="00A70F01">
      <w:t>Simundervisning i skolan</w:t>
    </w:r>
    <w:r w:rsidRPr="00A70F01">
      <w:fldChar w:fldCharType="end"/>
    </w:r>
  </w:p>
  <w:p w:rsidR="002E1941" w:rsidRPr="00A70F01" w:rsidRDefault="002E1941" w:rsidP="002E194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094724">
    <w:abstractNumId w:val="13"/>
  </w:num>
  <w:num w:numId="2" w16cid:durableId="289674973">
    <w:abstractNumId w:val="10"/>
  </w:num>
  <w:num w:numId="3" w16cid:durableId="1404184542">
    <w:abstractNumId w:val="11"/>
  </w:num>
  <w:num w:numId="4" w16cid:durableId="543443347">
    <w:abstractNumId w:val="12"/>
  </w:num>
  <w:num w:numId="5" w16cid:durableId="1525632323">
    <w:abstractNumId w:val="8"/>
  </w:num>
  <w:num w:numId="6" w16cid:durableId="1371229301">
    <w:abstractNumId w:val="3"/>
  </w:num>
  <w:num w:numId="7" w16cid:durableId="2060932156">
    <w:abstractNumId w:val="2"/>
  </w:num>
  <w:num w:numId="8" w16cid:durableId="1329409206">
    <w:abstractNumId w:val="1"/>
  </w:num>
  <w:num w:numId="9" w16cid:durableId="1975718717">
    <w:abstractNumId w:val="0"/>
  </w:num>
  <w:num w:numId="10" w16cid:durableId="1085882794">
    <w:abstractNumId w:val="9"/>
  </w:num>
  <w:num w:numId="11" w16cid:durableId="1311641340">
    <w:abstractNumId w:val="7"/>
  </w:num>
  <w:num w:numId="12" w16cid:durableId="56055613">
    <w:abstractNumId w:val="6"/>
  </w:num>
  <w:num w:numId="13" w16cid:durableId="309136417">
    <w:abstractNumId w:val="5"/>
  </w:num>
  <w:num w:numId="14" w16cid:durableId="115299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9E2FD5"/>
    <w:rsid w:val="0004381F"/>
    <w:rsid w:val="00064BC3"/>
    <w:rsid w:val="00066775"/>
    <w:rsid w:val="00072FB9"/>
    <w:rsid w:val="000C7F1D"/>
    <w:rsid w:val="00100531"/>
    <w:rsid w:val="00201DFB"/>
    <w:rsid w:val="00204A63"/>
    <w:rsid w:val="00212FF1"/>
    <w:rsid w:val="00230193"/>
    <w:rsid w:val="0025068A"/>
    <w:rsid w:val="002818D3"/>
    <w:rsid w:val="002D11A8"/>
    <w:rsid w:val="002E1941"/>
    <w:rsid w:val="00410830"/>
    <w:rsid w:val="00445271"/>
    <w:rsid w:val="004A0504"/>
    <w:rsid w:val="004E38D9"/>
    <w:rsid w:val="00526895"/>
    <w:rsid w:val="005B145B"/>
    <w:rsid w:val="00727FBC"/>
    <w:rsid w:val="00740D6D"/>
    <w:rsid w:val="00794149"/>
    <w:rsid w:val="007B67A7"/>
    <w:rsid w:val="007C6092"/>
    <w:rsid w:val="00890D5A"/>
    <w:rsid w:val="009E2FD5"/>
    <w:rsid w:val="00A053C6"/>
    <w:rsid w:val="00A70F01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A0B3CC-EAE9-43BD-9DA1-C42A3949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194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154</Words>
  <Characters>906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Ub458</vt:lpstr>
    </vt:vector>
  </TitlesOfParts>
  <Company>Riksdagen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Ub458</dc:title>
  <dc:subject>Ub458</dc:subject>
  <dc:creator>Riksdagen</dc:creator>
  <cp:keywords>Riksdagen</cp:keywords>
  <dc:description/>
  <cp:lastModifiedBy>Lars Brink</cp:lastModifiedBy>
  <cp:revision>2</cp:revision>
  <cp:lastPrinted>2005-12-28T11:54:00Z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Simundervisning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Simundervisning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Marina Pettersson m.fl. (s)</vt:lpwstr>
  </property>
  <property fmtid="{D5CDD505-2E9C-101B-9397-08002B2CF9AE}" pid="26" name="MotionarLista">
    <vt:lpwstr>Pettersson, Marina (s)\Lander, Jarl (s)\Johansson, Ann-Kristine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(s), Jarl Lander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20052006000000000115000150360069</vt:lpwstr>
  </property>
  <property fmtid="{D5CDD505-2E9C-101B-9397-08002B2CF9AE}" pid="47" name="datum">
    <vt:lpwstr>051004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20052006000000000115000150360069</vt:lpwstr>
  </property>
  <property fmtid="{D5CDD505-2E9C-101B-9397-08002B2CF9AE}" pid="50" name="nummer">
    <vt:lpwstr>458</vt:lpwstr>
  </property>
  <property fmtid="{D5CDD505-2E9C-101B-9397-08002B2CF9AE}" pid="51" name="utskottsbeteckning">
    <vt:lpwstr>Ub</vt:lpwstr>
  </property>
</Properties>
</file>