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CF3260">
              <w:rPr>
                <w:b/>
              </w:rPr>
              <w:t>3</w:t>
            </w:r>
            <w:r w:rsidR="00D7497D">
              <w:rPr>
                <w:b/>
              </w:rPr>
              <w:t>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CF3260">
              <w:t>6</w:t>
            </w:r>
            <w:r w:rsidR="00745634">
              <w:t>-</w:t>
            </w:r>
            <w:r w:rsidR="00CF3260">
              <w:t>0</w:t>
            </w:r>
            <w:r w:rsidR="00D7497D">
              <w:t>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892A5F">
              <w:t>1</w:t>
            </w:r>
            <w:r w:rsidR="003D5DFC">
              <w:t>.</w:t>
            </w:r>
            <w:r w:rsidR="00750372">
              <w:t>20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3E47CD" w:rsidRPr="007C7EB8" w:rsidRDefault="003E47CD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5576B" w:rsidTr="005F3412">
        <w:tc>
          <w:tcPr>
            <w:tcW w:w="567" w:type="dxa"/>
          </w:tcPr>
          <w:p w:rsidR="0055576B" w:rsidRDefault="0055576B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55576B" w:rsidRDefault="0055576B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Besök av generaldirektör Elisabeth Åbjörnsson </w:t>
            </w:r>
            <w:proofErr w:type="spellStart"/>
            <w:r>
              <w:rPr>
                <w:b/>
                <w:bCs/>
                <w:snapToGrid w:val="0"/>
              </w:rPr>
              <w:t>H</w:t>
            </w:r>
            <w:r w:rsidR="0099172E">
              <w:rPr>
                <w:b/>
                <w:bCs/>
                <w:snapToGrid w:val="0"/>
              </w:rPr>
              <w:t>o</w:t>
            </w:r>
            <w:r>
              <w:rPr>
                <w:b/>
                <w:bCs/>
                <w:snapToGrid w:val="0"/>
              </w:rPr>
              <w:t>llmark</w:t>
            </w:r>
            <w:proofErr w:type="spellEnd"/>
            <w:r>
              <w:rPr>
                <w:b/>
                <w:bCs/>
                <w:snapToGrid w:val="0"/>
              </w:rPr>
              <w:t>, Statens institutionsstyrelse</w:t>
            </w:r>
          </w:p>
          <w:p w:rsidR="00956252" w:rsidRDefault="00956252" w:rsidP="00EE1810">
            <w:pPr>
              <w:rPr>
                <w:b/>
                <w:bCs/>
                <w:snapToGrid w:val="0"/>
              </w:rPr>
            </w:pPr>
          </w:p>
          <w:p w:rsidR="00956252" w:rsidRPr="00956252" w:rsidRDefault="00956252" w:rsidP="00956252">
            <w:pPr>
              <w:rPr>
                <w:szCs w:val="24"/>
              </w:rPr>
            </w:pPr>
            <w:r w:rsidRPr="00956252">
              <w:rPr>
                <w:szCs w:val="24"/>
              </w:rPr>
              <w:t xml:space="preserve">Generaldirektör Elisabet Åbjörnsson </w:t>
            </w:r>
            <w:proofErr w:type="spellStart"/>
            <w:r w:rsidRPr="00956252">
              <w:rPr>
                <w:szCs w:val="24"/>
              </w:rPr>
              <w:t>Hollmark</w:t>
            </w:r>
            <w:proofErr w:type="spellEnd"/>
            <w:r>
              <w:rPr>
                <w:szCs w:val="24"/>
              </w:rPr>
              <w:t>, s</w:t>
            </w:r>
            <w:r w:rsidRPr="00956252">
              <w:rPr>
                <w:szCs w:val="24"/>
              </w:rPr>
              <w:t>äkerhetsdirektör Christer Johansson</w:t>
            </w:r>
            <w:r>
              <w:rPr>
                <w:szCs w:val="24"/>
              </w:rPr>
              <w:t xml:space="preserve"> och p</w:t>
            </w:r>
            <w:r w:rsidRPr="00956252">
              <w:rPr>
                <w:szCs w:val="24"/>
              </w:rPr>
              <w:t>ressekreterare Jesper Lindberg</w:t>
            </w:r>
            <w:r>
              <w:rPr>
                <w:szCs w:val="24"/>
              </w:rPr>
              <w:t xml:space="preserve"> informerade.</w:t>
            </w:r>
          </w:p>
          <w:p w:rsidR="0055576B" w:rsidRDefault="0055576B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576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CF3260">
              <w:rPr>
                <w:bCs/>
                <w:snapToGrid w:val="0"/>
              </w:rPr>
              <w:t>3</w:t>
            </w:r>
            <w:r w:rsidR="00406DF8">
              <w:rPr>
                <w:bCs/>
                <w:snapToGrid w:val="0"/>
              </w:rPr>
              <w:t>1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576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24FE8" w:rsidRDefault="00E24FE8" w:rsidP="00E24F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Nya uppgifter om den tilltalades ålder i straffprocessen (JuU33)</w:t>
            </w:r>
          </w:p>
          <w:p w:rsidR="00E24FE8" w:rsidRDefault="00E24FE8" w:rsidP="00E24FE8">
            <w:pPr>
              <w:rPr>
                <w:b/>
                <w:bCs/>
                <w:snapToGrid w:val="0"/>
              </w:rPr>
            </w:pPr>
          </w:p>
          <w:p w:rsidR="00E24FE8" w:rsidRDefault="00E24FE8" w:rsidP="00E24FE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B706A4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B706A4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proposition 2021/22:233</w:t>
            </w:r>
            <w:r w:rsidR="000B6222">
              <w:rPr>
                <w:bCs/>
                <w:snapToGrid w:val="0"/>
              </w:rPr>
              <w:t xml:space="preserve"> och motioner</w:t>
            </w:r>
            <w:r>
              <w:rPr>
                <w:bCs/>
                <w:snapToGrid w:val="0"/>
              </w:rPr>
              <w:t>.</w:t>
            </w:r>
          </w:p>
          <w:p w:rsidR="00E24FE8" w:rsidRDefault="00E24FE8" w:rsidP="00E24FE8">
            <w:pPr>
              <w:rPr>
                <w:bCs/>
                <w:snapToGrid w:val="0"/>
              </w:rPr>
            </w:pPr>
          </w:p>
          <w:p w:rsidR="00D7497D" w:rsidRDefault="00D7497D" w:rsidP="00D7497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33.</w:t>
            </w:r>
          </w:p>
          <w:p w:rsidR="00D7497D" w:rsidRDefault="00D7497D" w:rsidP="00D7497D">
            <w:pPr>
              <w:rPr>
                <w:bCs/>
                <w:snapToGrid w:val="0"/>
              </w:rPr>
            </w:pPr>
          </w:p>
          <w:p w:rsidR="00D7497D" w:rsidRDefault="001B75AE" w:rsidP="00D7497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 och KD</w:t>
            </w:r>
            <w:r w:rsidR="00D7497D">
              <w:rPr>
                <w:bCs/>
                <w:snapToGrid w:val="0"/>
              </w:rPr>
              <w:t xml:space="preserve">-ledamöterna anmälde </w:t>
            </w:r>
            <w:r>
              <w:rPr>
                <w:bCs/>
                <w:snapToGrid w:val="0"/>
              </w:rPr>
              <w:t xml:space="preserve">en </w:t>
            </w:r>
            <w:r w:rsidR="00D7497D">
              <w:rPr>
                <w:bCs/>
                <w:snapToGrid w:val="0"/>
              </w:rPr>
              <w:t>reservation.</w:t>
            </w:r>
          </w:p>
          <w:p w:rsidR="00E24FE8" w:rsidRPr="00983959" w:rsidRDefault="00E24FE8" w:rsidP="00E24FE8">
            <w:pPr>
              <w:rPr>
                <w:b/>
                <w:bCs/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576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24FE8" w:rsidRDefault="00030D29" w:rsidP="00E24FE8">
            <w:pPr>
              <w:rPr>
                <w:b/>
                <w:bCs/>
                <w:snapToGrid w:val="0"/>
              </w:rPr>
            </w:pPr>
            <w:r w:rsidRPr="00030D29">
              <w:rPr>
                <w:b/>
                <w:bCs/>
                <w:snapToGrid w:val="0"/>
              </w:rPr>
              <w:t>Registrering</w:t>
            </w:r>
            <w:r w:rsidR="004842F7">
              <w:rPr>
                <w:b/>
                <w:bCs/>
                <w:snapToGrid w:val="0"/>
              </w:rPr>
              <w:t xml:space="preserve"> </w:t>
            </w:r>
            <w:r w:rsidRPr="00030D29">
              <w:rPr>
                <w:b/>
                <w:bCs/>
                <w:snapToGrid w:val="0"/>
              </w:rPr>
              <w:t>av kontantkort – förbättrad tillgång till uppgifter för brottsbekämpande myndigheter</w:t>
            </w:r>
            <w:r>
              <w:rPr>
                <w:b/>
                <w:bCs/>
                <w:snapToGrid w:val="0"/>
              </w:rPr>
              <w:t xml:space="preserve"> </w:t>
            </w:r>
            <w:r w:rsidR="00E24FE8">
              <w:rPr>
                <w:b/>
                <w:bCs/>
                <w:snapToGrid w:val="0"/>
              </w:rPr>
              <w:t>(JuU34)</w:t>
            </w:r>
            <w:r w:rsidR="00E24FE8">
              <w:rPr>
                <w:b/>
                <w:bCs/>
                <w:snapToGrid w:val="0"/>
              </w:rPr>
              <w:br/>
            </w:r>
          </w:p>
          <w:p w:rsidR="00E24FE8" w:rsidRPr="000869DF" w:rsidRDefault="00E24FE8" w:rsidP="00E24FE8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 w:rsidR="00B706A4"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 w:rsidR="00B706A4"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183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E24FE8" w:rsidRPr="000869DF" w:rsidRDefault="00E24FE8" w:rsidP="00E24FE8">
            <w:pPr>
              <w:rPr>
                <w:bCs/>
                <w:snapToGrid w:val="0"/>
              </w:rPr>
            </w:pPr>
          </w:p>
          <w:p w:rsidR="003A5C9F" w:rsidRDefault="003A5C9F" w:rsidP="003A5C9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34.</w:t>
            </w:r>
          </w:p>
          <w:p w:rsidR="003A5C9F" w:rsidRDefault="003A5C9F" w:rsidP="003A5C9F">
            <w:pPr>
              <w:rPr>
                <w:bCs/>
                <w:snapToGrid w:val="0"/>
              </w:rPr>
            </w:pPr>
          </w:p>
          <w:p w:rsidR="003A5C9F" w:rsidRDefault="007F5F62" w:rsidP="003A5C9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M-, </w:t>
            </w:r>
            <w:r w:rsidR="00075F3A">
              <w:rPr>
                <w:bCs/>
                <w:snapToGrid w:val="0"/>
              </w:rPr>
              <w:t>SD-, V- och KD</w:t>
            </w:r>
            <w:r w:rsidR="003A5C9F">
              <w:rPr>
                <w:bCs/>
                <w:snapToGrid w:val="0"/>
              </w:rPr>
              <w:t>-ledamöterna anmälde reservationer.</w:t>
            </w:r>
          </w:p>
          <w:p w:rsidR="00E24FE8" w:rsidRPr="00D22A89" w:rsidRDefault="00E24FE8" w:rsidP="00E24FE8">
            <w:pPr>
              <w:rPr>
                <w:b/>
                <w:bCs/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576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24FE8" w:rsidRPr="000869DF" w:rsidRDefault="00E24FE8" w:rsidP="00E24FE8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 syn på våldtäkt och andra sexuella kränkningar (JuU41)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0869DF">
              <w:rPr>
                <w:bCs/>
                <w:snapToGrid w:val="0"/>
              </w:rPr>
              <w:t xml:space="preserve">Utskottet </w:t>
            </w:r>
            <w:r w:rsidR="00B706A4"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 w:rsidR="00B706A4"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231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E24FE8" w:rsidRDefault="00E24FE8" w:rsidP="00E24FE8">
            <w:pPr>
              <w:rPr>
                <w:bCs/>
                <w:snapToGrid w:val="0"/>
              </w:rPr>
            </w:pPr>
          </w:p>
          <w:p w:rsidR="003A5C9F" w:rsidRDefault="003A5C9F" w:rsidP="003A5C9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41.</w:t>
            </w:r>
          </w:p>
          <w:p w:rsidR="003A5C9F" w:rsidRDefault="003A5C9F" w:rsidP="003A5C9F">
            <w:pPr>
              <w:rPr>
                <w:bCs/>
                <w:snapToGrid w:val="0"/>
              </w:rPr>
            </w:pPr>
          </w:p>
          <w:p w:rsidR="003A5C9F" w:rsidRDefault="00757CE9" w:rsidP="003A5C9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S-, </w:t>
            </w:r>
            <w:r w:rsidR="00FC50F2">
              <w:rPr>
                <w:bCs/>
                <w:snapToGrid w:val="0"/>
              </w:rPr>
              <w:t>M-, SD-, C-, KD- och L</w:t>
            </w:r>
            <w:r w:rsidR="003A5C9F">
              <w:rPr>
                <w:bCs/>
                <w:snapToGrid w:val="0"/>
              </w:rPr>
              <w:t>-ledamöterna anmälde reservationer.</w:t>
            </w:r>
          </w:p>
          <w:p w:rsidR="003A5C9F" w:rsidRDefault="003A5C9F" w:rsidP="003A5C9F">
            <w:pPr>
              <w:rPr>
                <w:b/>
                <w:bCs/>
                <w:snapToGrid w:val="0"/>
              </w:rPr>
            </w:pPr>
          </w:p>
          <w:p w:rsidR="003A5C9F" w:rsidRPr="009F226D" w:rsidRDefault="00FC50F2" w:rsidP="003A5C9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</w:t>
            </w:r>
            <w:r w:rsidR="003A5C9F" w:rsidRPr="009F226D">
              <w:rPr>
                <w:bCs/>
                <w:snapToGrid w:val="0"/>
              </w:rPr>
              <w:t>-</w:t>
            </w:r>
            <w:r w:rsidR="00C244DA">
              <w:rPr>
                <w:bCs/>
                <w:snapToGrid w:val="0"/>
              </w:rPr>
              <w:t xml:space="preserve"> och MP-</w:t>
            </w:r>
            <w:r w:rsidR="003A5C9F" w:rsidRPr="009F226D">
              <w:rPr>
                <w:bCs/>
                <w:snapToGrid w:val="0"/>
              </w:rPr>
              <w:t>ledam</w:t>
            </w:r>
            <w:r w:rsidR="00C244DA">
              <w:rPr>
                <w:bCs/>
                <w:snapToGrid w:val="0"/>
              </w:rPr>
              <w:t>öterna</w:t>
            </w:r>
            <w:r w:rsidR="003A5C9F" w:rsidRPr="009F226D">
              <w:rPr>
                <w:bCs/>
                <w:snapToGrid w:val="0"/>
              </w:rPr>
              <w:t xml:space="preserve"> anmälde särskil</w:t>
            </w:r>
            <w:r w:rsidR="00C244DA">
              <w:rPr>
                <w:bCs/>
                <w:snapToGrid w:val="0"/>
              </w:rPr>
              <w:t>da</w:t>
            </w:r>
            <w:r w:rsidR="003A5C9F" w:rsidRPr="009F226D">
              <w:rPr>
                <w:bCs/>
                <w:snapToGrid w:val="0"/>
              </w:rPr>
              <w:t xml:space="preserve"> yttrande</w:t>
            </w:r>
            <w:r w:rsidR="00C244DA">
              <w:rPr>
                <w:bCs/>
                <w:snapToGrid w:val="0"/>
              </w:rPr>
              <w:t>n</w:t>
            </w:r>
            <w:r w:rsidR="003A5C9F" w:rsidRPr="009F226D">
              <w:rPr>
                <w:bCs/>
                <w:snapToGrid w:val="0"/>
              </w:rPr>
              <w:t>.</w:t>
            </w:r>
          </w:p>
          <w:p w:rsidR="00E24FE8" w:rsidRDefault="00E24FE8" w:rsidP="00E24FE8">
            <w:pPr>
              <w:rPr>
                <w:b/>
                <w:bCs/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5576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24FE8" w:rsidRDefault="00E24FE8" w:rsidP="00E24F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Ökad kontroll vid verkställighet av fängelsestraff med fotboja (JuU42)</w:t>
            </w:r>
          </w:p>
          <w:p w:rsidR="00E24FE8" w:rsidRDefault="00E24FE8" w:rsidP="00E24FE8">
            <w:pPr>
              <w:rPr>
                <w:b/>
                <w:bCs/>
                <w:snapToGrid w:val="0"/>
              </w:rPr>
            </w:pPr>
          </w:p>
          <w:p w:rsidR="00E24FE8" w:rsidRPr="000869DF" w:rsidRDefault="00E24FE8" w:rsidP="00E24FE8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 w:rsidR="00E73656"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 w:rsidR="00E73656"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</w:t>
            </w:r>
            <w:r w:rsidR="00DC62B6">
              <w:rPr>
                <w:bCs/>
                <w:snapToGrid w:val="0"/>
              </w:rPr>
              <w:t>proposition</w:t>
            </w:r>
            <w:r w:rsidRPr="000869DF">
              <w:rPr>
                <w:bCs/>
                <w:snapToGrid w:val="0"/>
              </w:rPr>
              <w:t xml:space="preserve"> 2021/22:</w:t>
            </w:r>
            <w:r>
              <w:rPr>
                <w:bCs/>
                <w:snapToGrid w:val="0"/>
              </w:rPr>
              <w:t>196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E24FE8" w:rsidRPr="000869DF" w:rsidRDefault="00E24FE8" w:rsidP="00E24FE8">
            <w:pPr>
              <w:rPr>
                <w:bCs/>
                <w:snapToGrid w:val="0"/>
              </w:rPr>
            </w:pPr>
          </w:p>
          <w:p w:rsidR="003A5C9F" w:rsidRDefault="003A5C9F" w:rsidP="003A5C9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42.</w:t>
            </w:r>
          </w:p>
          <w:p w:rsidR="003A5C9F" w:rsidRDefault="003A5C9F" w:rsidP="003A5C9F">
            <w:pPr>
              <w:rPr>
                <w:bCs/>
                <w:snapToGrid w:val="0"/>
              </w:rPr>
            </w:pPr>
          </w:p>
          <w:p w:rsidR="003A5C9F" w:rsidRDefault="00A94BF9" w:rsidP="003A5C9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M-, SD-</w:t>
            </w:r>
            <w:r w:rsidR="002F2D0B">
              <w:rPr>
                <w:bCs/>
                <w:snapToGrid w:val="0"/>
              </w:rPr>
              <w:t xml:space="preserve"> och</w:t>
            </w:r>
            <w:r>
              <w:rPr>
                <w:bCs/>
                <w:snapToGrid w:val="0"/>
              </w:rPr>
              <w:t xml:space="preserve"> KD</w:t>
            </w:r>
            <w:r w:rsidR="003A5C9F">
              <w:rPr>
                <w:bCs/>
                <w:snapToGrid w:val="0"/>
              </w:rPr>
              <w:t>-ledamöterna anmälde reservationer.</w:t>
            </w:r>
          </w:p>
          <w:p w:rsidR="003A5C9F" w:rsidRDefault="003A5C9F" w:rsidP="003A5C9F">
            <w:pPr>
              <w:rPr>
                <w:b/>
                <w:bCs/>
                <w:snapToGrid w:val="0"/>
              </w:rPr>
            </w:pPr>
          </w:p>
          <w:p w:rsidR="003A5C9F" w:rsidRPr="009F226D" w:rsidRDefault="00CF38BD" w:rsidP="003A5C9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</w:t>
            </w:r>
            <w:r w:rsidR="003A5C9F" w:rsidRPr="009F226D">
              <w:rPr>
                <w:bCs/>
                <w:snapToGrid w:val="0"/>
              </w:rPr>
              <w:t>-ledam</w:t>
            </w:r>
            <w:r w:rsidR="00DC62B6">
              <w:rPr>
                <w:bCs/>
                <w:snapToGrid w:val="0"/>
              </w:rPr>
              <w:t>öterna</w:t>
            </w:r>
            <w:r w:rsidR="003A5C9F" w:rsidRPr="009F226D">
              <w:rPr>
                <w:bCs/>
                <w:snapToGrid w:val="0"/>
              </w:rPr>
              <w:t xml:space="preserve"> anmälde </w:t>
            </w:r>
            <w:r>
              <w:rPr>
                <w:bCs/>
                <w:snapToGrid w:val="0"/>
              </w:rPr>
              <w:t xml:space="preserve">ett </w:t>
            </w:r>
            <w:r w:rsidR="003A5C9F" w:rsidRPr="009F226D">
              <w:rPr>
                <w:bCs/>
                <w:snapToGrid w:val="0"/>
              </w:rPr>
              <w:t>särski</w:t>
            </w:r>
            <w:r>
              <w:rPr>
                <w:bCs/>
                <w:snapToGrid w:val="0"/>
              </w:rPr>
              <w:t>lt</w:t>
            </w:r>
            <w:r w:rsidR="003A5C9F" w:rsidRPr="009F226D">
              <w:rPr>
                <w:bCs/>
                <w:snapToGrid w:val="0"/>
              </w:rPr>
              <w:t xml:space="preserve"> yttrande.</w:t>
            </w:r>
          </w:p>
          <w:p w:rsidR="00E24FE8" w:rsidRPr="006A4DED" w:rsidRDefault="00E24FE8" w:rsidP="00E24FE8">
            <w:pPr>
              <w:rPr>
                <w:b/>
                <w:bCs/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576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24FE8" w:rsidRDefault="00DB24C2" w:rsidP="00E24FE8">
            <w:pPr>
              <w:rPr>
                <w:b/>
                <w:bCs/>
                <w:snapToGrid w:val="0"/>
              </w:rPr>
            </w:pPr>
            <w:r w:rsidRPr="00DB24C2">
              <w:rPr>
                <w:b/>
                <w:bCs/>
                <w:snapToGrid w:val="0"/>
              </w:rPr>
              <w:t>Riksrevisionens rapport om Ekobrottsmyndighetens arbete mot den organiserade ekonomiska brottsligheten</w:t>
            </w:r>
            <w:r>
              <w:rPr>
                <w:b/>
                <w:bCs/>
                <w:snapToGrid w:val="0"/>
              </w:rPr>
              <w:t xml:space="preserve"> </w:t>
            </w:r>
            <w:r w:rsidR="00E24FE8">
              <w:rPr>
                <w:b/>
                <w:bCs/>
                <w:snapToGrid w:val="0"/>
              </w:rPr>
              <w:t>(JuU45)</w:t>
            </w:r>
          </w:p>
          <w:p w:rsidR="00E24FE8" w:rsidRDefault="00E24FE8" w:rsidP="00E24FE8">
            <w:pPr>
              <w:rPr>
                <w:b/>
                <w:bCs/>
                <w:snapToGrid w:val="0"/>
              </w:rPr>
            </w:pPr>
          </w:p>
          <w:p w:rsidR="00E24FE8" w:rsidRPr="00C52FCA" w:rsidRDefault="00E24FE8" w:rsidP="00E24FE8">
            <w:pPr>
              <w:rPr>
                <w:bCs/>
                <w:snapToGrid w:val="0"/>
              </w:rPr>
            </w:pPr>
            <w:r w:rsidRPr="00C52FCA">
              <w:rPr>
                <w:bCs/>
                <w:snapToGrid w:val="0"/>
              </w:rPr>
              <w:t xml:space="preserve">Utskottet </w:t>
            </w:r>
            <w:r w:rsidR="00E73656">
              <w:rPr>
                <w:bCs/>
                <w:snapToGrid w:val="0"/>
              </w:rPr>
              <w:t xml:space="preserve">fortsatte </w:t>
            </w:r>
            <w:r w:rsidRPr="00C52FCA">
              <w:rPr>
                <w:bCs/>
                <w:snapToGrid w:val="0"/>
              </w:rPr>
              <w:t>behandl</w:t>
            </w:r>
            <w:r w:rsidR="00E73656">
              <w:rPr>
                <w:bCs/>
                <w:snapToGrid w:val="0"/>
              </w:rPr>
              <w:t>ingen av</w:t>
            </w:r>
            <w:r w:rsidRPr="00C52FCA">
              <w:rPr>
                <w:bCs/>
                <w:snapToGrid w:val="0"/>
              </w:rPr>
              <w:t xml:space="preserve"> </w:t>
            </w:r>
            <w:r w:rsidR="00F02D1F">
              <w:rPr>
                <w:bCs/>
                <w:snapToGrid w:val="0"/>
              </w:rPr>
              <w:t>skrivelse</w:t>
            </w:r>
            <w:r w:rsidRPr="00C52FCA">
              <w:rPr>
                <w:bCs/>
                <w:snapToGrid w:val="0"/>
              </w:rPr>
              <w:t xml:space="preserve"> 2021/22:</w:t>
            </w:r>
            <w:r>
              <w:rPr>
                <w:bCs/>
                <w:snapToGrid w:val="0"/>
              </w:rPr>
              <w:t>205 och motioner.</w:t>
            </w:r>
          </w:p>
          <w:p w:rsidR="00E24FE8" w:rsidRPr="00C52FCA" w:rsidRDefault="00E24FE8" w:rsidP="00E24FE8">
            <w:pPr>
              <w:rPr>
                <w:bCs/>
                <w:snapToGrid w:val="0"/>
              </w:rPr>
            </w:pPr>
          </w:p>
          <w:p w:rsidR="003A5C9F" w:rsidRDefault="003A5C9F" w:rsidP="003A5C9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45.</w:t>
            </w:r>
          </w:p>
          <w:p w:rsidR="003A5C9F" w:rsidRDefault="003A5C9F" w:rsidP="003A5C9F">
            <w:pPr>
              <w:rPr>
                <w:bCs/>
                <w:snapToGrid w:val="0"/>
              </w:rPr>
            </w:pPr>
          </w:p>
          <w:p w:rsidR="003A5C9F" w:rsidRDefault="00393897" w:rsidP="003A5C9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</w:t>
            </w:r>
            <w:r w:rsidR="002835F1">
              <w:rPr>
                <w:bCs/>
                <w:snapToGrid w:val="0"/>
              </w:rPr>
              <w:t>-</w:t>
            </w:r>
            <w:r>
              <w:rPr>
                <w:bCs/>
                <w:snapToGrid w:val="0"/>
              </w:rPr>
              <w:t>, SD-, V-, KD-, L- och MP</w:t>
            </w:r>
            <w:r w:rsidR="003A5C9F">
              <w:rPr>
                <w:bCs/>
                <w:snapToGrid w:val="0"/>
              </w:rPr>
              <w:t>-ledamöterna anmälde reservationer.</w:t>
            </w:r>
          </w:p>
          <w:p w:rsidR="00E24FE8" w:rsidRDefault="00E24FE8" w:rsidP="00E24FE8">
            <w:pPr>
              <w:rPr>
                <w:b/>
                <w:bCs/>
                <w:snapToGrid w:val="0"/>
              </w:rPr>
            </w:pPr>
          </w:p>
        </w:tc>
      </w:tr>
      <w:tr w:rsidR="00000FEB" w:rsidTr="005F3412">
        <w:tc>
          <w:tcPr>
            <w:tcW w:w="567" w:type="dxa"/>
          </w:tcPr>
          <w:p w:rsidR="00000FEB" w:rsidRDefault="00000FEB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000FEB" w:rsidRDefault="00000FEB" w:rsidP="00000FE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Fråga om utskottsinitiativ om en oberoende utredning av de s.k. </w:t>
            </w:r>
            <w:proofErr w:type="spellStart"/>
            <w:r w:rsidR="00BC630D">
              <w:rPr>
                <w:b/>
                <w:bCs/>
                <w:snapToGrid w:val="0"/>
              </w:rPr>
              <w:t>p</w:t>
            </w:r>
            <w:r>
              <w:rPr>
                <w:b/>
                <w:bCs/>
                <w:snapToGrid w:val="0"/>
              </w:rPr>
              <w:t>åskupploppen</w:t>
            </w:r>
            <w:proofErr w:type="spellEnd"/>
            <w:r>
              <w:rPr>
                <w:b/>
                <w:bCs/>
                <w:snapToGrid w:val="0"/>
              </w:rPr>
              <w:t xml:space="preserve"> (JuU51)</w:t>
            </w:r>
          </w:p>
          <w:p w:rsidR="00000FEB" w:rsidRDefault="00000FEB" w:rsidP="00000FEB">
            <w:pPr>
              <w:rPr>
                <w:b/>
                <w:bCs/>
                <w:snapToGrid w:val="0"/>
              </w:rPr>
            </w:pPr>
          </w:p>
          <w:p w:rsidR="00000FEB" w:rsidRDefault="00000FEB" w:rsidP="00000FE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frågan om ett utskottsinitiativ </w:t>
            </w:r>
            <w:r w:rsidRPr="008029E4">
              <w:rPr>
                <w:bCs/>
                <w:snapToGrid w:val="0"/>
              </w:rPr>
              <w:t>om en oberoende utredning av de s.k</w:t>
            </w:r>
            <w:r>
              <w:rPr>
                <w:bCs/>
                <w:snapToGrid w:val="0"/>
              </w:rPr>
              <w:t>.</w:t>
            </w:r>
            <w:r w:rsidRPr="008029E4">
              <w:rPr>
                <w:bCs/>
                <w:snapToGrid w:val="0"/>
              </w:rPr>
              <w:t xml:space="preserve"> </w:t>
            </w:r>
            <w:r w:rsidR="00BC630D">
              <w:rPr>
                <w:bCs/>
                <w:snapToGrid w:val="0"/>
              </w:rPr>
              <w:t>p</w:t>
            </w:r>
            <w:r w:rsidRPr="008029E4">
              <w:rPr>
                <w:bCs/>
                <w:snapToGrid w:val="0"/>
              </w:rPr>
              <w:t>åskupploppen.</w:t>
            </w:r>
          </w:p>
          <w:p w:rsidR="00000FEB" w:rsidRDefault="00000FEB" w:rsidP="00000FEB">
            <w:pPr>
              <w:rPr>
                <w:bCs/>
                <w:snapToGrid w:val="0"/>
              </w:rPr>
            </w:pPr>
          </w:p>
          <w:p w:rsidR="00000FEB" w:rsidRPr="00112066" w:rsidRDefault="00000FEB" w:rsidP="00000FE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000FEB" w:rsidRPr="006432F2" w:rsidRDefault="00000FEB" w:rsidP="0056461A">
            <w:pPr>
              <w:rPr>
                <w:b/>
                <w:bCs/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576B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E24FE8" w:rsidRDefault="00E24FE8" w:rsidP="00E24F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Kanslimeddelanden</w:t>
            </w:r>
          </w:p>
          <w:p w:rsidR="00E24FE8" w:rsidRDefault="00E24FE8" w:rsidP="00E24FE8">
            <w:pPr>
              <w:rPr>
                <w:b/>
                <w:bCs/>
                <w:snapToGrid w:val="0"/>
              </w:rPr>
            </w:pPr>
          </w:p>
          <w:p w:rsidR="00E24FE8" w:rsidRDefault="00E24FE8" w:rsidP="00E24FE8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 xml:space="preserve">, bilaga </w:t>
            </w:r>
            <w:r w:rsidR="009A3B0C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5C4A66" w:rsidRDefault="005C4A66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57CE9" w:rsidTr="005F3412">
        <w:tc>
          <w:tcPr>
            <w:tcW w:w="567" w:type="dxa"/>
          </w:tcPr>
          <w:p w:rsidR="00757CE9" w:rsidRDefault="00757CE9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757CE9" w:rsidRDefault="00757CE9" w:rsidP="00E24F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Övriga frågor</w:t>
            </w:r>
          </w:p>
          <w:p w:rsidR="008F31F4" w:rsidRDefault="008F31F4" w:rsidP="00E24FE8">
            <w:pPr>
              <w:rPr>
                <w:b/>
                <w:bCs/>
                <w:snapToGrid w:val="0"/>
              </w:rPr>
            </w:pPr>
          </w:p>
          <w:p w:rsidR="002D7065" w:rsidRPr="002D7065" w:rsidRDefault="002D7065" w:rsidP="002D7065">
            <w:pPr>
              <w:rPr>
                <w:bCs/>
                <w:snapToGrid w:val="0"/>
              </w:rPr>
            </w:pPr>
            <w:r w:rsidRPr="002D7065">
              <w:rPr>
                <w:bCs/>
                <w:snapToGrid w:val="0"/>
              </w:rPr>
              <w:t>SD-ledamöterna föreslog att utskottet skulle ta initiativ om tilläggsdirektiv till utredningen om genomförande av ändringarna i EU:s vapendirektiv och en översyn av vapenlagstiftningen (Ju 2022:04).</w:t>
            </w:r>
          </w:p>
          <w:p w:rsidR="002D7065" w:rsidRPr="002D7065" w:rsidRDefault="002D7065" w:rsidP="002D7065">
            <w:pPr>
              <w:rPr>
                <w:bCs/>
                <w:snapToGrid w:val="0"/>
              </w:rPr>
            </w:pPr>
          </w:p>
          <w:p w:rsidR="002D7065" w:rsidRPr="002D7065" w:rsidRDefault="002D7065" w:rsidP="002D7065">
            <w:pPr>
              <w:rPr>
                <w:bCs/>
                <w:snapToGrid w:val="0"/>
              </w:rPr>
            </w:pPr>
            <w:r w:rsidRPr="002D7065">
              <w:rPr>
                <w:bCs/>
                <w:snapToGrid w:val="0"/>
              </w:rPr>
              <w:t>Förslaget bordlades till nästa sammanträde.</w:t>
            </w:r>
          </w:p>
          <w:p w:rsidR="002D7065" w:rsidRPr="002D7065" w:rsidRDefault="002D7065" w:rsidP="002D7065">
            <w:pPr>
              <w:rPr>
                <w:bCs/>
                <w:snapToGrid w:val="0"/>
              </w:rPr>
            </w:pPr>
          </w:p>
          <w:p w:rsidR="008F31F4" w:rsidRPr="008F31F4" w:rsidRDefault="002D7065" w:rsidP="002D7065">
            <w:pPr>
              <w:rPr>
                <w:bCs/>
                <w:snapToGrid w:val="0"/>
              </w:rPr>
            </w:pPr>
            <w:r w:rsidRPr="002D7065">
              <w:rPr>
                <w:bCs/>
                <w:snapToGrid w:val="0"/>
              </w:rPr>
              <w:t xml:space="preserve">Utskottet beslutade att bjuda in </w:t>
            </w:r>
            <w:r w:rsidR="00E26AA6" w:rsidRPr="0026692B">
              <w:rPr>
                <w:bCs/>
                <w:snapToGrid w:val="0"/>
              </w:rPr>
              <w:t>Sveriges a</w:t>
            </w:r>
            <w:r w:rsidRPr="0026692B">
              <w:rPr>
                <w:bCs/>
                <w:snapToGrid w:val="0"/>
              </w:rPr>
              <w:t>dvokatsamfund</w:t>
            </w:r>
            <w:r w:rsidR="00E26AA6" w:rsidRPr="0026692B">
              <w:rPr>
                <w:bCs/>
                <w:snapToGrid w:val="0"/>
              </w:rPr>
              <w:t xml:space="preserve">. </w:t>
            </w:r>
            <w:r w:rsidRPr="002D7065">
              <w:rPr>
                <w:bCs/>
                <w:snapToGrid w:val="0"/>
              </w:rPr>
              <w:t xml:space="preserve"> </w:t>
            </w: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028B">
              <w:rPr>
                <w:b/>
                <w:snapToGrid w:val="0"/>
              </w:rPr>
              <w:t>1</w:t>
            </w:r>
            <w:r w:rsidR="005C4A66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</w:p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CF028B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412C97">
              <w:rPr>
                <w:snapToGrid w:val="0"/>
              </w:rPr>
              <w:t>16</w:t>
            </w:r>
            <w:r w:rsidR="00CF028B">
              <w:rPr>
                <w:snapToGrid w:val="0"/>
              </w:rPr>
              <w:t xml:space="preserve"> juni</w:t>
            </w:r>
            <w:r>
              <w:rPr>
                <w:snapToGrid w:val="0"/>
              </w:rPr>
              <w:t xml:space="preserve"> 2022 kl. 1</w:t>
            </w:r>
            <w:r w:rsidR="00CF028B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24FE8" w:rsidRPr="00D504CC" w:rsidRDefault="00E24FE8" w:rsidP="00E24F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24FE8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565CD" w:rsidRDefault="001565CD" w:rsidP="00E24FE8">
            <w:pPr>
              <w:tabs>
                <w:tab w:val="left" w:pos="1701"/>
              </w:tabs>
            </w:pPr>
          </w:p>
          <w:p w:rsidR="001565CD" w:rsidRDefault="001565CD" w:rsidP="00E24FE8">
            <w:pPr>
              <w:tabs>
                <w:tab w:val="left" w:pos="1701"/>
              </w:tabs>
            </w:pPr>
          </w:p>
          <w:p w:rsidR="001565CD" w:rsidRDefault="001565CD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  <w:r>
              <w:t>Vid protokollet</w:t>
            </w: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  <w:r>
              <w:t>Virpi Torkkola</w:t>
            </w: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  <w:r>
              <w:t xml:space="preserve">Justeras den </w:t>
            </w:r>
            <w:r w:rsidR="00412C97">
              <w:t>16</w:t>
            </w:r>
            <w:r w:rsidR="00CF028B">
              <w:t xml:space="preserve"> juni</w:t>
            </w:r>
            <w:r>
              <w:t xml:space="preserve"> 2022</w:t>
            </w: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Pr="00142088" w:rsidRDefault="00E24FE8" w:rsidP="00E24FE8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50E21" w:rsidRDefault="00CB17F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CF028B">
              <w:t>3</w:t>
            </w:r>
            <w:r w:rsidR="00CC4F52">
              <w:t>2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E40B6">
              <w:rPr>
                <w:sz w:val="22"/>
              </w:rPr>
              <w:t>2-9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E40B6">
              <w:rPr>
                <w:sz w:val="22"/>
              </w:rPr>
              <w:t>10-</w:t>
            </w:r>
            <w:r w:rsidR="00272D21">
              <w:rPr>
                <w:sz w:val="22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379A1" w:rsidRDefault="00127FEF" w:rsidP="00127FEF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B654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B654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B654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B654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27FEF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C04C3F" w:rsidRDefault="00127FEF" w:rsidP="00127FEF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B654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B654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B654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B654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B654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B654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B654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B654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B654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B654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74BA5" w:rsidRDefault="00127FEF" w:rsidP="00127FEF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74BA5" w:rsidRDefault="00127FEF" w:rsidP="00127FEF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74BA5" w:rsidRDefault="00127FEF" w:rsidP="00127FEF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74BA5" w:rsidRDefault="00127FEF" w:rsidP="00127FE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74BA5" w:rsidRDefault="00127FEF" w:rsidP="00127FE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74BA5" w:rsidRDefault="00127FEF" w:rsidP="00127FE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74BA5" w:rsidRDefault="00127FEF" w:rsidP="00127FE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74BA5" w:rsidRDefault="00127FEF" w:rsidP="00127FEF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74BA5" w:rsidRDefault="00127FEF" w:rsidP="00127FEF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74BA5" w:rsidRDefault="00127FEF" w:rsidP="00127FEF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74BA5" w:rsidRDefault="00127FEF" w:rsidP="00127FEF">
            <w:pPr>
              <w:rPr>
                <w:szCs w:val="24"/>
              </w:rPr>
            </w:pPr>
            <w:r>
              <w:rPr>
                <w:szCs w:val="24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74BA5" w:rsidRDefault="00127FEF" w:rsidP="00127FEF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0253CD" w:rsidRDefault="00127FEF" w:rsidP="00127FEF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74BA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B20174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74BA5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CD65BC" w:rsidRDefault="00127FEF" w:rsidP="00127FEF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23450" w:rsidRDefault="00127FEF" w:rsidP="00127FEF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916883" w:rsidRDefault="00127FEF" w:rsidP="00127FEF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23450" w:rsidRDefault="00127FEF" w:rsidP="00127FEF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Default="00127FEF" w:rsidP="00127FEF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7FE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A23450" w:rsidRDefault="00127FEF" w:rsidP="00127FEF">
            <w:r>
              <w:t>Malin Björk</w:t>
            </w:r>
            <w:r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EF" w:rsidRPr="0078232D" w:rsidRDefault="00127FEF" w:rsidP="00127F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E7E98" w:rsidP="00720C97">
            <w:r>
              <w:rPr>
                <w:szCs w:val="24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F546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Default="00EF5466" w:rsidP="00D5402E">
            <w:pPr>
              <w:rPr>
                <w:color w:val="000000"/>
              </w:rPr>
            </w:pPr>
            <w:r w:rsidRPr="00EF5466">
              <w:rPr>
                <w:color w:val="000000"/>
              </w:rPr>
              <w:t>Kjell-Arne Ottosson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Default="00EF5466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Pr="0078232D" w:rsidRDefault="00EF5466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Pr="0078232D" w:rsidRDefault="00C401B0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Pr="0078232D" w:rsidRDefault="00EF5466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Pr="0078232D" w:rsidRDefault="005E40B6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Pr="0078232D" w:rsidRDefault="00EF5466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Pr="0078232D" w:rsidRDefault="00EF5466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Pr="0078232D" w:rsidRDefault="00EF5466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Pr="0078232D" w:rsidRDefault="00EF5466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Pr="0078232D" w:rsidRDefault="00EF5466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Pr="0078232D" w:rsidRDefault="00EF5466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Pr="0078232D" w:rsidRDefault="00EF5466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Pr="0078232D" w:rsidRDefault="00EF5466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466" w:rsidRPr="0078232D" w:rsidRDefault="00EF5466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</w:t>
            </w:r>
            <w:r w:rsidR="002835F1">
              <w:rPr>
                <w:sz w:val="20"/>
              </w:rPr>
              <w:t>6</w:t>
            </w:r>
            <w:r w:rsidR="003F7D51">
              <w:rPr>
                <w:sz w:val="20"/>
              </w:rPr>
              <w:t>-</w:t>
            </w:r>
            <w:r w:rsidR="002835F1">
              <w:rPr>
                <w:sz w:val="20"/>
              </w:rPr>
              <w:t>0</w:t>
            </w:r>
            <w:r w:rsidR="00B153C7">
              <w:rPr>
                <w:sz w:val="20"/>
              </w:rPr>
              <w:t>8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076" w:rsidRDefault="000C6076">
      <w:r>
        <w:separator/>
      </w:r>
    </w:p>
  </w:endnote>
  <w:endnote w:type="continuationSeparator" w:id="0">
    <w:p w:rsidR="000C6076" w:rsidRDefault="000C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076" w:rsidRDefault="000C6076">
      <w:r>
        <w:separator/>
      </w:r>
    </w:p>
  </w:footnote>
  <w:footnote w:type="continuationSeparator" w:id="0">
    <w:p w:rsidR="000C6076" w:rsidRDefault="000C6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5B9"/>
    <w:rsid w:val="000007BA"/>
    <w:rsid w:val="00000AB5"/>
    <w:rsid w:val="00000D48"/>
    <w:rsid w:val="00000FEB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91B"/>
    <w:rsid w:val="000309DB"/>
    <w:rsid w:val="00030D29"/>
    <w:rsid w:val="00030DE3"/>
    <w:rsid w:val="00031B57"/>
    <w:rsid w:val="00032330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839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5F3A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222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076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27FEF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5CD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B75AE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415"/>
    <w:rsid w:val="001C6788"/>
    <w:rsid w:val="001C7028"/>
    <w:rsid w:val="001C744C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2B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D21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5F1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744"/>
    <w:rsid w:val="002C0E70"/>
    <w:rsid w:val="002C11F9"/>
    <w:rsid w:val="002C141B"/>
    <w:rsid w:val="002C144A"/>
    <w:rsid w:val="002C164E"/>
    <w:rsid w:val="002C1D48"/>
    <w:rsid w:val="002C2572"/>
    <w:rsid w:val="002C25F1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065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D0B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3897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7CD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3A4C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43D"/>
    <w:rsid w:val="00411995"/>
    <w:rsid w:val="00411A66"/>
    <w:rsid w:val="00412887"/>
    <w:rsid w:val="00412C9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65F"/>
    <w:rsid w:val="00483DB5"/>
    <w:rsid w:val="004842F7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C44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79A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576B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91D"/>
    <w:rsid w:val="005A4FC2"/>
    <w:rsid w:val="005A5321"/>
    <w:rsid w:val="005A5CE4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0E1C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A66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0B6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372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57CE9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BB6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0C13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416B"/>
    <w:rsid w:val="007B4443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5F62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A89"/>
    <w:rsid w:val="008E5F35"/>
    <w:rsid w:val="008E66F5"/>
    <w:rsid w:val="008E6C29"/>
    <w:rsid w:val="008E7E98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1F4"/>
    <w:rsid w:val="008F32EA"/>
    <w:rsid w:val="008F3792"/>
    <w:rsid w:val="008F3862"/>
    <w:rsid w:val="008F3966"/>
    <w:rsid w:val="008F4329"/>
    <w:rsid w:val="008F4D68"/>
    <w:rsid w:val="008F4F6B"/>
    <w:rsid w:val="008F4F86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252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5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274"/>
    <w:rsid w:val="009837C5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72E"/>
    <w:rsid w:val="00991A1C"/>
    <w:rsid w:val="00992611"/>
    <w:rsid w:val="009929BC"/>
    <w:rsid w:val="009929D6"/>
    <w:rsid w:val="00992A03"/>
    <w:rsid w:val="00992F93"/>
    <w:rsid w:val="00993E1C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2C79"/>
    <w:rsid w:val="009A3401"/>
    <w:rsid w:val="009A3487"/>
    <w:rsid w:val="009A3704"/>
    <w:rsid w:val="009A3B0C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749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53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4BF9"/>
    <w:rsid w:val="00A95ABC"/>
    <w:rsid w:val="00A964CD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2E7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3C7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41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0D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1A1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5FCA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4D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1B0"/>
    <w:rsid w:val="00C40925"/>
    <w:rsid w:val="00C41378"/>
    <w:rsid w:val="00C413DB"/>
    <w:rsid w:val="00C4179F"/>
    <w:rsid w:val="00C41B01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B02E5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4F52"/>
    <w:rsid w:val="00CC5064"/>
    <w:rsid w:val="00CC5E02"/>
    <w:rsid w:val="00CC6174"/>
    <w:rsid w:val="00CC764F"/>
    <w:rsid w:val="00CC7A02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8BD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63FB"/>
    <w:rsid w:val="00D67A8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4C2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62B6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784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FE8"/>
    <w:rsid w:val="00E2595F"/>
    <w:rsid w:val="00E259C2"/>
    <w:rsid w:val="00E2623E"/>
    <w:rsid w:val="00E263B8"/>
    <w:rsid w:val="00E26A80"/>
    <w:rsid w:val="00E26AA6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466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2D1F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2715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0F2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A38A-C5CB-4C48-A377-A8911C5A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</TotalTime>
  <Pages>5</Pages>
  <Words>583</Words>
  <Characters>4158</Characters>
  <Application>Microsoft Office Word</Application>
  <DocSecurity>0</DocSecurity>
  <Lines>1386</Lines>
  <Paragraphs>278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</cp:revision>
  <cp:lastPrinted>2022-06-08T11:54:00Z</cp:lastPrinted>
  <dcterms:created xsi:type="dcterms:W3CDTF">2022-06-14T09:04:00Z</dcterms:created>
  <dcterms:modified xsi:type="dcterms:W3CDTF">2022-06-14T09:04:00Z</dcterms:modified>
</cp:coreProperties>
</file>