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A9D83BAABE345498AFE1D1D4ACCE36B"/>
        </w:placeholder>
        <w:text/>
      </w:sdtPr>
      <w:sdtEndPr/>
      <w:sdtContent>
        <w:p w:rsidRPr="009B062B" w:rsidR="00AF30DD" w:rsidP="00DA28CE" w:rsidRDefault="00AF30DD" w14:paraId="2C03D623" w14:textId="77777777">
          <w:pPr>
            <w:pStyle w:val="Rubrik1"/>
            <w:spacing w:after="300"/>
          </w:pPr>
          <w:r w:rsidRPr="009B062B">
            <w:t>Förslag till riksdagsbeslut</w:t>
          </w:r>
        </w:p>
      </w:sdtContent>
    </w:sdt>
    <w:sdt>
      <w:sdtPr>
        <w:alias w:val="Yrkande 1"/>
        <w:tag w:val="47868df2-896f-4428-903f-c44972d0bba7"/>
        <w:id w:val="-1348948456"/>
        <w:lock w:val="sdtLocked"/>
      </w:sdtPr>
      <w:sdtEndPr/>
      <w:sdtContent>
        <w:p w:rsidR="00B60859" w:rsidP="00B60859" w:rsidRDefault="00B60859" w14:paraId="36ECA90D" w14:textId="20ED311D">
          <w:pPr>
            <w:pStyle w:val="Frslagstext"/>
          </w:pPr>
          <w:r>
            <w:t>Riksdagen ställer sig bakom det som anförs i motionen om att underlätta etablering av datacenter och tillkännager detta för regeringen.</w:t>
          </w:r>
        </w:p>
      </w:sdtContent>
    </w:sdt>
    <w:sdt>
      <w:sdtPr>
        <w:alias w:val="Yrkande 2"/>
        <w:tag w:val="b4f6366d-0c00-4b1e-80db-82b06cf3c6f2"/>
        <w:id w:val="1612933018"/>
        <w:lock w:val="sdtLocked"/>
      </w:sdtPr>
      <w:sdtEndPr/>
      <w:sdtContent>
        <w:p w:rsidR="00B60859" w:rsidP="00B60859" w:rsidRDefault="00B60859" w14:paraId="6E66301D" w14:textId="741E4B34">
          <w:pPr>
            <w:pStyle w:val="Frslagstext"/>
          </w:pPr>
          <w:r>
            <w:t xml:space="preserve">Riksdagen ställer sig bakom det som anförs i motionen om </w:t>
          </w:r>
          <w:r>
            <w:rPr>
              <w:rStyle w:val="FrslagstextChar"/>
            </w:rPr>
            <w:t xml:space="preserve">att </w:t>
          </w:r>
          <w:r w:rsidRPr="00B60859">
            <w:rPr>
              <w:rStyle w:val="FrslagstextChar"/>
            </w:rPr>
            <w:t xml:space="preserve">överväga att genomföra förslagen i TPA-utredningens slutbetänkande Fjärrvärme i konkurrens (SOU 2011:44) </w:t>
          </w:r>
          <w:r>
            <w:t>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93530E28A84DFA95949F84B4857C69"/>
        </w:placeholder>
        <w:text/>
      </w:sdtPr>
      <w:sdtEndPr/>
      <w:sdtContent>
        <w:p w:rsidRPr="009B062B" w:rsidR="006D79C9" w:rsidP="00333E95" w:rsidRDefault="006D79C9" w14:paraId="2C03D625" w14:textId="77777777">
          <w:pPr>
            <w:pStyle w:val="Rubrik1"/>
          </w:pPr>
          <w:r>
            <w:t>Motivering</w:t>
          </w:r>
        </w:p>
      </w:sdtContent>
    </w:sdt>
    <w:p w:rsidR="006E7DFE" w:rsidP="006E7DFE" w:rsidRDefault="006E7DFE" w14:paraId="2C03D626" w14:textId="50C68731">
      <w:pPr>
        <w:pStyle w:val="Normalutanindragellerluft"/>
      </w:pPr>
      <w:bookmarkStart w:name="_GoBack" w:id="1"/>
      <w:bookmarkEnd w:id="1"/>
      <w:r>
        <w:t>Fjärrvärmenät är idag till skillnad från andra nät såsom tele, bredband, gas och el ett reglerat monopol. Det är nätägaren som till slut avgör vem som får leverera värme till näten. Riksdagen beslutade 2014 om att införa så kallat reglerat tillträde till fjärrvärme</w:t>
      </w:r>
      <w:r w:rsidR="00876EC7">
        <w:softHyphen/>
      </w:r>
      <w:r>
        <w:t>näten (prop. 2013/14:187)</w:t>
      </w:r>
      <w:r w:rsidR="008B6307">
        <w:t>,</w:t>
      </w:r>
      <w:r>
        <w:t xml:space="preserve"> vilket reglerar möjligheterna för externa värmeproducenter att som det står i lagen </w:t>
      </w:r>
      <w:r w:rsidR="008B6307">
        <w:t>u</w:t>
      </w:r>
      <w:r>
        <w:t>nder vissa förutsättningar, få ett reglerat tillträde till rörledning</w:t>
      </w:r>
      <w:r w:rsidR="00EF3352">
        <w:softHyphen/>
      </w:r>
      <w:r>
        <w:t>arna. Dagens lagstiftning har utformats för att reglera om industrins restvärme ska få tillgång till fjärrvärmenäten. Kritiken mot lagstiftningen är stark från industrin som menar att den i praktiken ger fjärrvärmeföretagen veto mot extern värme.</w:t>
      </w:r>
    </w:p>
    <w:p w:rsidR="006E7DFE" w:rsidP="00A11141" w:rsidRDefault="006E7DFE" w14:paraId="2C03D627" w14:textId="3F96CCFD">
      <w:r>
        <w:t xml:space="preserve">Det finns dock ytterligare anledningar att snarast se över nuvarande lagstiftningen. Just nu växer det fram en ny framtidsbransch med stora etableringar av serverhallar. </w:t>
      </w:r>
      <w:r w:rsidRPr="00AE24C0" w:rsidR="00AE24C0">
        <w:t>Facebook öppnade nyligen en serverhall i Odense i Danmark där 7</w:t>
      </w:r>
      <w:r w:rsidR="008B6307">
        <w:t> </w:t>
      </w:r>
      <w:r w:rsidRPr="00AE24C0" w:rsidR="00AE24C0">
        <w:t>000 villor kommer att värmas med restvärme från datorerna. Sverige borde också kunna konkurrera om både investeringar och värme.</w:t>
      </w:r>
      <w:r>
        <w:t xml:space="preserve"> Dessa datacenter förbrukar mycket el och ger upphov till restvärme. Konkurrensen om dessa etableringar är dock stark. Med stor andel fjärr</w:t>
      </w:r>
      <w:r w:rsidR="00EF3352">
        <w:softHyphen/>
      </w:r>
      <w:r>
        <w:t>värme och många stora fjärrvärmenät skulle Sverige kunna vinna fler serverhallsetable</w:t>
      </w:r>
      <w:r w:rsidR="00EF3352">
        <w:softHyphen/>
      </w:r>
      <w:r>
        <w:t xml:space="preserve">ringar om </w:t>
      </w:r>
      <w:proofErr w:type="spellStart"/>
      <w:r>
        <w:t>restvärmen</w:t>
      </w:r>
      <w:proofErr w:type="spellEnd"/>
      <w:r>
        <w:t xml:space="preserve"> från serverhallarna kunde tas tillvara. Att kunna sälja värmen sän</w:t>
      </w:r>
      <w:r w:rsidR="00EF3352">
        <w:softHyphen/>
      </w:r>
      <w:r>
        <w:t>ker driftkostnaden och ger en bättre miljöprofil. Detta kräver dock öppnare fjärrvärme</w:t>
      </w:r>
      <w:r w:rsidR="00EF3352">
        <w:softHyphen/>
      </w:r>
      <w:r>
        <w:t xml:space="preserve">nät än idag. Det är knappast troligt att man i </w:t>
      </w:r>
      <w:r w:rsidR="00EB70BF">
        <w:t>IT</w:t>
      </w:r>
      <w:r>
        <w:t>-branschen väljer att ge sig in i en så komplicerad och lång process som dagens lagstiftning om reglerat tillträde utgör.</w:t>
      </w:r>
    </w:p>
    <w:p w:rsidR="006E7DFE" w:rsidP="00A11141" w:rsidRDefault="006E7DFE" w14:paraId="2C03D628" w14:textId="36748E64">
      <w:r>
        <w:lastRenderedPageBreak/>
        <w:t>En möjlighet att lösa ovanstående är att genomföra det färdiga lagförslag som pre</w:t>
      </w:r>
      <w:r w:rsidR="00EF3352">
        <w:softHyphen/>
      </w:r>
      <w:r>
        <w:t>senterades i TPA-utredningens slutbetänkande Fjärrvärme i konkurrens (SOU 2011:44) som inneb</w:t>
      </w:r>
      <w:r w:rsidR="008B6307">
        <w:t>ä</w:t>
      </w:r>
      <w:r>
        <w:t>r att fjärrvärmenäten öppnas för alla aktörer.</w:t>
      </w:r>
    </w:p>
    <w:p w:rsidR="006E7DFE" w:rsidP="00A11141" w:rsidRDefault="006E7DFE" w14:paraId="2C03D629" w14:textId="57C8EE39">
      <w:r>
        <w:t xml:space="preserve">Det vore mot bakgrund av ovanstående önskvärt </w:t>
      </w:r>
      <w:r w:rsidR="008B6307">
        <w:t>att</w:t>
      </w:r>
      <w:r>
        <w:t xml:space="preserve"> regeringen snarast tog fram en proposition baserad på förslagen i TPA-utredningens slutbetänkande Fjärrvärme i konkurrens (SOU 2011:44).</w:t>
      </w:r>
    </w:p>
    <w:sdt>
      <w:sdtPr>
        <w:rPr>
          <w:i/>
          <w:noProof/>
        </w:rPr>
        <w:alias w:val="CC_Underskrifter"/>
        <w:tag w:val="CC_Underskrifter"/>
        <w:id w:val="583496634"/>
        <w:lock w:val="sdtContentLocked"/>
        <w:placeholder>
          <w:docPart w:val="078644A0766245C894E94CF9A4DF766B"/>
        </w:placeholder>
      </w:sdtPr>
      <w:sdtEndPr>
        <w:rPr>
          <w:i w:val="0"/>
          <w:noProof w:val="0"/>
        </w:rPr>
      </w:sdtEndPr>
      <w:sdtContent>
        <w:p w:rsidR="00C97086" w:rsidP="00C97086" w:rsidRDefault="00C97086" w14:paraId="2C03D62A" w14:textId="77777777"/>
        <w:p w:rsidRPr="008E0FE2" w:rsidR="004801AC" w:rsidP="00C97086" w:rsidRDefault="00EF3352" w14:paraId="2C03D62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552492" w:rsidRDefault="00552492" w14:paraId="2C03D62F" w14:textId="77777777"/>
    <w:sectPr w:rsidR="0055249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3D631" w14:textId="77777777" w:rsidR="00A337EC" w:rsidRDefault="00A337EC" w:rsidP="000C1CAD">
      <w:pPr>
        <w:spacing w:line="240" w:lineRule="auto"/>
      </w:pPr>
      <w:r>
        <w:separator/>
      </w:r>
    </w:p>
  </w:endnote>
  <w:endnote w:type="continuationSeparator" w:id="0">
    <w:p w14:paraId="2C03D632" w14:textId="77777777" w:rsidR="00A337EC" w:rsidRDefault="00A337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3D6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3D6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3D640" w14:textId="77777777" w:rsidR="00262EA3" w:rsidRPr="00C97086" w:rsidRDefault="00262EA3" w:rsidP="00C970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3D62F" w14:textId="77777777" w:rsidR="00A337EC" w:rsidRDefault="00A337EC" w:rsidP="000C1CAD">
      <w:pPr>
        <w:spacing w:line="240" w:lineRule="auto"/>
      </w:pPr>
      <w:r>
        <w:separator/>
      </w:r>
    </w:p>
  </w:footnote>
  <w:footnote w:type="continuationSeparator" w:id="0">
    <w:p w14:paraId="2C03D630" w14:textId="77777777" w:rsidR="00A337EC" w:rsidRDefault="00A337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03D6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03D642" wp14:anchorId="2C03D6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3352" w14:paraId="2C03D645" w14:textId="77777777">
                          <w:pPr>
                            <w:jc w:val="right"/>
                          </w:pPr>
                          <w:sdt>
                            <w:sdtPr>
                              <w:alias w:val="CC_Noformat_Partikod"/>
                              <w:tag w:val="CC_Noformat_Partikod"/>
                              <w:id w:val="-53464382"/>
                              <w:placeholder>
                                <w:docPart w:val="B1790B81B24A4B478A0C3EF4F9E98B1D"/>
                              </w:placeholder>
                              <w:text/>
                            </w:sdtPr>
                            <w:sdtEndPr/>
                            <w:sdtContent>
                              <w:r w:rsidR="005A5A7B">
                                <w:t>M</w:t>
                              </w:r>
                            </w:sdtContent>
                          </w:sdt>
                          <w:sdt>
                            <w:sdtPr>
                              <w:alias w:val="CC_Noformat_Partinummer"/>
                              <w:tag w:val="CC_Noformat_Partinummer"/>
                              <w:id w:val="-1709555926"/>
                              <w:placeholder>
                                <w:docPart w:val="B7E5F7EADDA147079400767F6C687EC8"/>
                              </w:placeholder>
                              <w:text/>
                            </w:sdtPr>
                            <w:sdtEndPr/>
                            <w:sdtContent>
                              <w:r w:rsidR="006E7DFE">
                                <w:t>1782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03D6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3352" w14:paraId="2C03D645" w14:textId="77777777">
                    <w:pPr>
                      <w:jc w:val="right"/>
                    </w:pPr>
                    <w:sdt>
                      <w:sdtPr>
                        <w:alias w:val="CC_Noformat_Partikod"/>
                        <w:tag w:val="CC_Noformat_Partikod"/>
                        <w:id w:val="-53464382"/>
                        <w:placeholder>
                          <w:docPart w:val="B1790B81B24A4B478A0C3EF4F9E98B1D"/>
                        </w:placeholder>
                        <w:text/>
                      </w:sdtPr>
                      <w:sdtEndPr/>
                      <w:sdtContent>
                        <w:r w:rsidR="005A5A7B">
                          <w:t>M</w:t>
                        </w:r>
                      </w:sdtContent>
                    </w:sdt>
                    <w:sdt>
                      <w:sdtPr>
                        <w:alias w:val="CC_Noformat_Partinummer"/>
                        <w:tag w:val="CC_Noformat_Partinummer"/>
                        <w:id w:val="-1709555926"/>
                        <w:placeholder>
                          <w:docPart w:val="B7E5F7EADDA147079400767F6C687EC8"/>
                        </w:placeholder>
                        <w:text/>
                      </w:sdtPr>
                      <w:sdtEndPr/>
                      <w:sdtContent>
                        <w:r w:rsidR="006E7DFE">
                          <w:t>1782</w:t>
                        </w:r>
                      </w:sdtContent>
                    </w:sdt>
                  </w:p>
                </w:txbxContent>
              </v:textbox>
              <w10:wrap anchorx="page"/>
            </v:shape>
          </w:pict>
        </mc:Fallback>
      </mc:AlternateContent>
    </w:r>
  </w:p>
  <w:p w:rsidRPr="00293C4F" w:rsidR="00262EA3" w:rsidP="00776B74" w:rsidRDefault="00262EA3" w14:paraId="2C03D6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03D635" w14:textId="77777777">
    <w:pPr>
      <w:jc w:val="right"/>
    </w:pPr>
  </w:p>
  <w:p w:rsidR="00262EA3" w:rsidP="00776B74" w:rsidRDefault="00262EA3" w14:paraId="2C03D63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F3352" w14:paraId="2C03D63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03D644" wp14:anchorId="2C03D6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3352" w14:paraId="2C03D63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A5A7B">
          <w:t>M</w:t>
        </w:r>
      </w:sdtContent>
    </w:sdt>
    <w:sdt>
      <w:sdtPr>
        <w:alias w:val="CC_Noformat_Partinummer"/>
        <w:tag w:val="CC_Noformat_Partinummer"/>
        <w:id w:val="-2014525982"/>
        <w:text/>
      </w:sdtPr>
      <w:sdtEndPr/>
      <w:sdtContent>
        <w:r w:rsidR="006E7DFE">
          <w:t>1782</w:t>
        </w:r>
      </w:sdtContent>
    </w:sdt>
  </w:p>
  <w:p w:rsidRPr="008227B3" w:rsidR="00262EA3" w:rsidP="008227B3" w:rsidRDefault="00EF3352" w14:paraId="2C03D63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3352" w14:paraId="2C03D6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:1145</w:t>
        </w:r>
      </w:sdtContent>
    </w:sdt>
  </w:p>
  <w:p w:rsidR="00262EA3" w:rsidP="00E03A3D" w:rsidRDefault="00EF3352" w14:paraId="2C03D63D"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6E7DFE" w14:paraId="2C03D63E" w14:textId="77777777">
        <w:pPr>
          <w:pStyle w:val="FSHRub2"/>
        </w:pPr>
        <w:r>
          <w:t>Öppna fjärrvärmenäten för ny restvärme</w:t>
        </w:r>
      </w:p>
    </w:sdtContent>
  </w:sdt>
  <w:sdt>
    <w:sdtPr>
      <w:alias w:val="CC_Boilerplate_3"/>
      <w:tag w:val="CC_Boilerplate_3"/>
      <w:id w:val="1606463544"/>
      <w:lock w:val="sdtContentLocked"/>
      <w15:appearance w15:val="hidden"/>
      <w:text w:multiLine="1"/>
    </w:sdtPr>
    <w:sdtEndPr/>
    <w:sdtContent>
      <w:p w:rsidR="00262EA3" w:rsidP="00283E0F" w:rsidRDefault="00262EA3" w14:paraId="2C03D6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5A5A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C26"/>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7ED"/>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AC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492"/>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1CD"/>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A7B"/>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DFE"/>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4F5"/>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7B5"/>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EC7"/>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307"/>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8A4"/>
    <w:rsid w:val="00A03952"/>
    <w:rsid w:val="00A03BC8"/>
    <w:rsid w:val="00A0463D"/>
    <w:rsid w:val="00A05703"/>
    <w:rsid w:val="00A060A0"/>
    <w:rsid w:val="00A060B6"/>
    <w:rsid w:val="00A0616C"/>
    <w:rsid w:val="00A0652D"/>
    <w:rsid w:val="00A06B34"/>
    <w:rsid w:val="00A07879"/>
    <w:rsid w:val="00A07DB9"/>
    <w:rsid w:val="00A10903"/>
    <w:rsid w:val="00A10D69"/>
    <w:rsid w:val="00A11141"/>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7EC"/>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4C0"/>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859"/>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086"/>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6A8"/>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0BF"/>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52"/>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926"/>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03D622"/>
  <w15:chartTrackingRefBased/>
  <w15:docId w15:val="{A0B669FE-140A-4382-9AD8-5C390C6F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9D83BAABE345498AFE1D1D4ACCE36B"/>
        <w:category>
          <w:name w:val="Allmänt"/>
          <w:gallery w:val="placeholder"/>
        </w:category>
        <w:types>
          <w:type w:val="bbPlcHdr"/>
        </w:types>
        <w:behaviors>
          <w:behavior w:val="content"/>
        </w:behaviors>
        <w:guid w:val="{EC10DA97-3E9F-4FAC-BF21-DE48406BB4E3}"/>
      </w:docPartPr>
      <w:docPartBody>
        <w:p w:rsidR="00EC513A" w:rsidRDefault="00563B85">
          <w:pPr>
            <w:pStyle w:val="BA9D83BAABE345498AFE1D1D4ACCE36B"/>
          </w:pPr>
          <w:r w:rsidRPr="005A0A93">
            <w:rPr>
              <w:rStyle w:val="Platshllartext"/>
            </w:rPr>
            <w:t>Förslag till riksdagsbeslut</w:t>
          </w:r>
        </w:p>
      </w:docPartBody>
    </w:docPart>
    <w:docPart>
      <w:docPartPr>
        <w:name w:val="6493530E28A84DFA95949F84B4857C69"/>
        <w:category>
          <w:name w:val="Allmänt"/>
          <w:gallery w:val="placeholder"/>
        </w:category>
        <w:types>
          <w:type w:val="bbPlcHdr"/>
        </w:types>
        <w:behaviors>
          <w:behavior w:val="content"/>
        </w:behaviors>
        <w:guid w:val="{0D3CF971-0CF5-422F-B729-A9D082158345}"/>
      </w:docPartPr>
      <w:docPartBody>
        <w:p w:rsidR="00EC513A" w:rsidRDefault="00563B85">
          <w:pPr>
            <w:pStyle w:val="6493530E28A84DFA95949F84B4857C69"/>
          </w:pPr>
          <w:r w:rsidRPr="005A0A93">
            <w:rPr>
              <w:rStyle w:val="Platshllartext"/>
            </w:rPr>
            <w:t>Motivering</w:t>
          </w:r>
        </w:p>
      </w:docPartBody>
    </w:docPart>
    <w:docPart>
      <w:docPartPr>
        <w:name w:val="B1790B81B24A4B478A0C3EF4F9E98B1D"/>
        <w:category>
          <w:name w:val="Allmänt"/>
          <w:gallery w:val="placeholder"/>
        </w:category>
        <w:types>
          <w:type w:val="bbPlcHdr"/>
        </w:types>
        <w:behaviors>
          <w:behavior w:val="content"/>
        </w:behaviors>
        <w:guid w:val="{B9DECB63-6C5E-4CCA-B8C0-A8E03C61928B}"/>
      </w:docPartPr>
      <w:docPartBody>
        <w:p w:rsidR="00EC513A" w:rsidRDefault="00563B85">
          <w:pPr>
            <w:pStyle w:val="B1790B81B24A4B478A0C3EF4F9E98B1D"/>
          </w:pPr>
          <w:r>
            <w:rPr>
              <w:rStyle w:val="Platshllartext"/>
            </w:rPr>
            <w:t xml:space="preserve"> </w:t>
          </w:r>
        </w:p>
      </w:docPartBody>
    </w:docPart>
    <w:docPart>
      <w:docPartPr>
        <w:name w:val="B7E5F7EADDA147079400767F6C687EC8"/>
        <w:category>
          <w:name w:val="Allmänt"/>
          <w:gallery w:val="placeholder"/>
        </w:category>
        <w:types>
          <w:type w:val="bbPlcHdr"/>
        </w:types>
        <w:behaviors>
          <w:behavior w:val="content"/>
        </w:behaviors>
        <w:guid w:val="{7F1F8D49-7772-4947-A89C-3C612B0A4624}"/>
      </w:docPartPr>
      <w:docPartBody>
        <w:p w:rsidR="00EC513A" w:rsidRDefault="00563B85">
          <w:pPr>
            <w:pStyle w:val="B7E5F7EADDA147079400767F6C687EC8"/>
          </w:pPr>
          <w:r>
            <w:t xml:space="preserve"> </w:t>
          </w:r>
        </w:p>
      </w:docPartBody>
    </w:docPart>
    <w:docPart>
      <w:docPartPr>
        <w:name w:val="078644A0766245C894E94CF9A4DF766B"/>
        <w:category>
          <w:name w:val="Allmänt"/>
          <w:gallery w:val="placeholder"/>
        </w:category>
        <w:types>
          <w:type w:val="bbPlcHdr"/>
        </w:types>
        <w:behaviors>
          <w:behavior w:val="content"/>
        </w:behaviors>
        <w:guid w:val="{2F801972-B90B-4D7D-AF08-30F7658E0B90}"/>
      </w:docPartPr>
      <w:docPartBody>
        <w:p w:rsidR="00A62B04" w:rsidRDefault="00A62B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85"/>
    <w:rsid w:val="00563B85"/>
    <w:rsid w:val="00844358"/>
    <w:rsid w:val="00993D04"/>
    <w:rsid w:val="00A62B04"/>
    <w:rsid w:val="00EC513A"/>
    <w:rsid w:val="00FC14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4358"/>
    <w:rPr>
      <w:color w:val="F4B083" w:themeColor="accent2" w:themeTint="99"/>
    </w:rPr>
  </w:style>
  <w:style w:type="paragraph" w:customStyle="1" w:styleId="BA9D83BAABE345498AFE1D1D4ACCE36B">
    <w:name w:val="BA9D83BAABE345498AFE1D1D4ACCE36B"/>
  </w:style>
  <w:style w:type="paragraph" w:customStyle="1" w:styleId="7B9E191E9E324778A3EC323132EAC99F">
    <w:name w:val="7B9E191E9E324778A3EC323132EAC9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3961A9357124712AFA2BD9CAC4E328E">
    <w:name w:val="F3961A9357124712AFA2BD9CAC4E328E"/>
  </w:style>
  <w:style w:type="paragraph" w:customStyle="1" w:styleId="6493530E28A84DFA95949F84B4857C69">
    <w:name w:val="6493530E28A84DFA95949F84B4857C69"/>
  </w:style>
  <w:style w:type="paragraph" w:customStyle="1" w:styleId="EF3C2A26247341259220E1E60F0ACCA2">
    <w:name w:val="EF3C2A26247341259220E1E60F0ACCA2"/>
  </w:style>
  <w:style w:type="paragraph" w:customStyle="1" w:styleId="C08B91495F7A4D8BA9A12067D23D9930">
    <w:name w:val="C08B91495F7A4D8BA9A12067D23D9930"/>
  </w:style>
  <w:style w:type="paragraph" w:customStyle="1" w:styleId="B1790B81B24A4B478A0C3EF4F9E98B1D">
    <w:name w:val="B1790B81B24A4B478A0C3EF4F9E98B1D"/>
  </w:style>
  <w:style w:type="paragraph" w:customStyle="1" w:styleId="B7E5F7EADDA147079400767F6C687EC8">
    <w:name w:val="B7E5F7EADDA147079400767F6C687EC8"/>
  </w:style>
  <w:style w:type="paragraph" w:customStyle="1" w:styleId="A2106F6A73A6453999F24BCF507C3C9B">
    <w:name w:val="A2106F6A73A6453999F24BCF507C3C9B"/>
    <w:rsid w:val="00844358"/>
  </w:style>
  <w:style w:type="paragraph" w:customStyle="1" w:styleId="91A667290CBF48D5B564D31715E5EDC1">
    <w:name w:val="91A667290CBF48D5B564D31715E5EDC1"/>
    <w:rsid w:val="008443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7AF47B-0583-4A5E-A9BD-A0D6DB4B6978}"/>
</file>

<file path=customXml/itemProps2.xml><?xml version="1.0" encoding="utf-8"?>
<ds:datastoreItem xmlns:ds="http://schemas.openxmlformats.org/officeDocument/2006/customXml" ds:itemID="{CDB3AF7A-445B-444D-B682-638DBB59D0D1}"/>
</file>

<file path=customXml/itemProps3.xml><?xml version="1.0" encoding="utf-8"?>
<ds:datastoreItem xmlns:ds="http://schemas.openxmlformats.org/officeDocument/2006/customXml" ds:itemID="{DD2867CE-D4BE-4D38-919A-6F047DD327C8}"/>
</file>

<file path=docProps/app.xml><?xml version="1.0" encoding="utf-8"?>
<Properties xmlns="http://schemas.openxmlformats.org/officeDocument/2006/extended-properties" xmlns:vt="http://schemas.openxmlformats.org/officeDocument/2006/docPropsVTypes">
  <Template>Normal</Template>
  <TotalTime>21</TotalTime>
  <Pages>2</Pages>
  <Words>350</Words>
  <Characters>2100</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M1782 Öppna fjärrvärmenäten för ny restvärme</vt:lpstr>
      <vt:lpstr>
      </vt:lpstr>
    </vt:vector>
  </TitlesOfParts>
  <Company>Sveriges riksdag</Company>
  <LinksUpToDate>false</LinksUpToDate>
  <CharactersWithSpaces>2440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