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E7B" w:rsidRPr="00AA1859" w:rsidRDefault="00721E7B" w:rsidP="00EC297A">
      <w:pPr>
        <w:pStyle w:val="Hemstlrubrik"/>
        <w:rPr>
          <w:kern w:val="36"/>
        </w:rPr>
      </w:pPr>
      <w:r w:rsidRPr="00AA1859">
        <w:rPr>
          <w:kern w:val="36"/>
        </w:rPr>
        <w:t>Förslag till riksdagsbeslut</w:t>
      </w:r>
    </w:p>
    <w:p w:rsidR="00721E7B" w:rsidRPr="00AA1859" w:rsidRDefault="00721E7B" w:rsidP="00721E7B">
      <w:pPr>
        <w:pStyle w:val="Hemstlatt"/>
      </w:pPr>
      <w:r w:rsidRPr="00AA1859">
        <w:t>Riksdagen tillkännager för regeringen som sin mening vad i motionen anförs om att all nöjesjakt samt uppfödning och utsättning av gräsänder, rapphöns och fasaner för detta ändamål förbjuds.</w:t>
      </w:r>
    </w:p>
    <w:p w:rsidR="00721E7B" w:rsidRPr="00AA1859" w:rsidRDefault="00721E7B" w:rsidP="00721E7B">
      <w:pPr>
        <w:pStyle w:val="Rubrik1"/>
        <w:rPr>
          <w:kern w:val="36"/>
        </w:rPr>
      </w:pPr>
      <w:r w:rsidRPr="00AA1859">
        <w:rPr>
          <w:kern w:val="36"/>
        </w:rPr>
        <w:t>Motivering</w:t>
      </w:r>
    </w:p>
    <w:p w:rsidR="00721E7B" w:rsidRPr="00AA1859" w:rsidRDefault="00721E7B" w:rsidP="00BF1F01">
      <w:r w:rsidRPr="00AA1859">
        <w:t xml:space="preserve">Jakt finns i många olika former och människan har jagat i alla tider. Men under de senaste hundra åren har jakten blivit en fråga som också diskuterats ur en djuretisk aspekt. Liberaler i Sveriges riksdag ifrågasatte vissa jaktformer redan för dryga hundratalet år sedan. Denna etiska debatt bör debatteras i resten av samhället. Jakten är inte bara ett nöje eller en politisk fråga för dem som jagar utan också en samhällelig fråga där djurens lidande borde tas mer på allvar. </w:t>
      </w:r>
    </w:p>
    <w:p w:rsidR="00721E7B" w:rsidRPr="00AA1859" w:rsidRDefault="00886E7C" w:rsidP="00EC297A">
      <w:pPr>
        <w:pStyle w:val="Normaltindrag"/>
      </w:pPr>
      <w:r w:rsidRPr="00AA1859">
        <w:t>En hel del</w:t>
      </w:r>
      <w:r w:rsidR="00721E7B" w:rsidRPr="00AA1859">
        <w:t xml:space="preserve"> djur föds, göds och närs dessutom i dagens Sverige enkom för att sättas ut som objekt för nöjesjakt, också kallad godsjakt. Framför allt grä</w:t>
      </w:r>
      <w:r w:rsidR="00721E7B" w:rsidRPr="00AA1859">
        <w:t>s</w:t>
      </w:r>
      <w:r w:rsidR="00721E7B" w:rsidRPr="00AA1859">
        <w:t xml:space="preserve">änder, rapphöns och fasaner används till denna form av jakt. I södra Sverige finns 20- till 30-talet gods, där dessa fjäderfän föds upp, ofta maskinellt. När fåglarna växt till sig utplaceras de vanligen flera hundra åt gången och drivs därefter upp framjagade av hundar. Jägarna står sedan fria att skjuta och en hel del fåglar drabbas av skadeskjutningar. Delar av Sveriges jägarkår har kritiserat den här formen av jakt. Denna grymma jakt borde förbjudas på samma sätt som vi rensat bort andra avarter inom den svenska jakten som exempelvis rävjakt enligt engelskt manér.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297A" w:rsidRPr="00AA1859">
        <w:tblPrEx>
          <w:tblCellMar>
            <w:top w:w="0" w:type="dxa"/>
            <w:bottom w:w="0" w:type="dxa"/>
          </w:tblCellMar>
        </w:tblPrEx>
        <w:trPr>
          <w:cantSplit/>
        </w:trPr>
        <w:tc>
          <w:tcPr>
            <w:tcW w:w="3046" w:type="dxa"/>
          </w:tcPr>
          <w:p w:rsidR="00EC297A" w:rsidRPr="00AA1859" w:rsidRDefault="00EC297A" w:rsidP="00EC297A">
            <w:pPr>
              <w:pStyle w:val="UnderskriftDatum"/>
              <w:spacing w:before="240"/>
            </w:pPr>
            <w:r w:rsidRPr="00AA1859">
              <w:t>Stockholm den 2 oktober 2005</w:t>
            </w:r>
          </w:p>
        </w:tc>
        <w:tc>
          <w:tcPr>
            <w:tcW w:w="3047" w:type="dxa"/>
          </w:tcPr>
          <w:p w:rsidR="00EC297A" w:rsidRPr="00AA1859" w:rsidRDefault="00EC297A" w:rsidP="00EC297A">
            <w:pPr>
              <w:pStyle w:val="Underskrifter"/>
              <w:spacing w:before="240"/>
            </w:pPr>
          </w:p>
        </w:tc>
      </w:tr>
      <w:tr w:rsidR="00EC297A" w:rsidRPr="00AA1859">
        <w:tblPrEx>
          <w:tblCellMar>
            <w:top w:w="0" w:type="dxa"/>
            <w:bottom w:w="0" w:type="dxa"/>
          </w:tblCellMar>
        </w:tblPrEx>
        <w:trPr>
          <w:cantSplit/>
        </w:trPr>
        <w:tc>
          <w:tcPr>
            <w:tcW w:w="3046" w:type="dxa"/>
          </w:tcPr>
          <w:p w:rsidR="00EC297A" w:rsidRPr="00AA1859" w:rsidRDefault="00EC297A" w:rsidP="00EC297A">
            <w:pPr>
              <w:pStyle w:val="Underskrifter"/>
            </w:pPr>
            <w:r w:rsidRPr="00AA1859">
              <w:t>Birgitta Ohlsson (fp)</w:t>
            </w:r>
          </w:p>
        </w:tc>
        <w:tc>
          <w:tcPr>
            <w:tcW w:w="3047" w:type="dxa"/>
          </w:tcPr>
          <w:p w:rsidR="00EC297A" w:rsidRPr="00AA1859" w:rsidRDefault="00EC297A" w:rsidP="00EC297A">
            <w:pPr>
              <w:pStyle w:val="Underskrifter"/>
            </w:pPr>
            <w:r w:rsidRPr="00AA1859">
              <w:t>Anne-Marie Ekström (fp)</w:t>
            </w:r>
          </w:p>
        </w:tc>
      </w:tr>
    </w:tbl>
    <w:p w:rsidR="00E84F25" w:rsidRPr="00AA1859" w:rsidRDefault="00E84F25" w:rsidP="00EC297A">
      <w:pPr>
        <w:pStyle w:val="Normaltindrag"/>
      </w:pPr>
    </w:p>
    <w:sectPr w:rsidR="00E84F25" w:rsidRPr="00AA1859" w:rsidSect="00EC2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798" w:rsidRPr="00AA1859" w:rsidRDefault="001F5798">
      <w:r w:rsidRPr="00AA1859">
        <w:separator/>
      </w:r>
    </w:p>
  </w:endnote>
  <w:endnote w:type="continuationSeparator" w:id="0">
    <w:p w:rsidR="001F5798" w:rsidRPr="00AA1859" w:rsidRDefault="001F5798">
      <w:r w:rsidRPr="00AA1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7B" w:rsidRPr="00AA1859" w:rsidRDefault="00AA1859" w:rsidP="00EC297A">
    <w:pPr>
      <w:pStyle w:val="Sidfot"/>
    </w:pPr>
    <w:r w:rsidRPr="00AA18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778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97A" w:rsidRDefault="00EC29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97A" w:rsidRDefault="00EC29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A1859" w:rsidRDefault="00AA1859" w:rsidP="00EC297A">
    <w:pPr>
      <w:pStyle w:val="Sidfot"/>
    </w:pPr>
    <w:r w:rsidRPr="00AA18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460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97A" w:rsidRDefault="00EC2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97A" w:rsidRDefault="00EC2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A1859" w:rsidRDefault="00AA1859" w:rsidP="00EC297A">
    <w:pPr>
      <w:pStyle w:val="Sidfot"/>
    </w:pPr>
    <w:r w:rsidRPr="00AA18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660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97A" w:rsidRDefault="00EC2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97A" w:rsidRDefault="00EC2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798" w:rsidRPr="00AA1859" w:rsidRDefault="001F5798">
      <w:r w:rsidRPr="00AA1859">
        <w:separator/>
      </w:r>
    </w:p>
  </w:footnote>
  <w:footnote w:type="continuationSeparator" w:id="0">
    <w:p w:rsidR="001F5798" w:rsidRPr="00AA1859" w:rsidRDefault="001F5798">
      <w:r w:rsidRPr="00AA1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7B" w:rsidRPr="00AA1859" w:rsidRDefault="00AA1859" w:rsidP="00EC297A">
    <w:pPr>
      <w:pStyle w:val="Sidhuvud"/>
    </w:pPr>
    <w:r w:rsidRPr="00AA18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534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97A" w:rsidRDefault="00EC29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97A" w:rsidRDefault="00EC29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A1859" w:rsidRDefault="00AA1859" w:rsidP="00EC297A">
    <w:pPr>
      <w:pStyle w:val="Sidhuvud"/>
    </w:pPr>
    <w:r w:rsidRPr="00AA18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354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97A" w:rsidRDefault="00EC29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97A" w:rsidRDefault="00EC29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97A" w:rsidRPr="00AA1859" w:rsidRDefault="00EC297A">
    <w:pPr>
      <w:pStyle w:val="FSHNormal"/>
      <w:tabs>
        <w:tab w:val="right" w:pos="5840"/>
      </w:tabs>
    </w:pPr>
    <w:r w:rsidRPr="00AA1859">
      <w:br/>
    </w:r>
    <w:r w:rsidRPr="00AA1859">
      <w:fldChar w:fldCharType="begin" w:fldLock="1"/>
    </w:r>
    <w:r w:rsidRPr="00AA1859">
      <w:instrText xml:space="preserve"> DOCPROPERTY</w:instrText>
    </w:r>
    <w:r w:rsidRPr="00AA1859">
      <w:rPr>
        <w:sz w:val="18"/>
      </w:rPr>
      <w:instrText xml:space="preserve"> "YearUser" *\charformat </w:instrText>
    </w:r>
    <w:r w:rsidRPr="00AA1859">
      <w:fldChar w:fldCharType="separate"/>
    </w:r>
    <w:r w:rsidRPr="00AA1859">
      <w:t>2005/06</w:t>
    </w:r>
    <w:r w:rsidRPr="00AA1859">
      <w:fldChar w:fldCharType="end"/>
    </w:r>
    <w:r w:rsidRPr="00AA1859">
      <w:t xml:space="preserve"> </w:t>
    </w:r>
    <w:r w:rsidRPr="00AA1859">
      <w:tab/>
      <w:t xml:space="preserve">mnr: </w:t>
    </w:r>
    <w:r w:rsidRPr="00AA1859">
      <w:fldChar w:fldCharType="begin" w:fldLock="1"/>
    </w:r>
    <w:r w:rsidRPr="00AA1859">
      <w:instrText xml:space="preserve"> DOCPROPERTY</w:instrText>
    </w:r>
    <w:r w:rsidRPr="00AA1859">
      <w:rPr>
        <w:sz w:val="18"/>
      </w:rPr>
      <w:instrText xml:space="preserve"> "Motionsnummer" *\charformat </w:instrText>
    </w:r>
    <w:r w:rsidRPr="00AA1859">
      <w:fldChar w:fldCharType="separate"/>
    </w:r>
    <w:r w:rsidRPr="00AA1859">
      <w:t>MJ467</w:t>
    </w:r>
    <w:r w:rsidRPr="00AA1859">
      <w:fldChar w:fldCharType="end"/>
    </w:r>
    <w:r w:rsidRPr="00AA1859">
      <w:br/>
    </w:r>
    <w:r w:rsidRPr="00AA1859">
      <w:fldChar w:fldCharType="begin" w:fldLock="1"/>
    </w:r>
    <w:r w:rsidRPr="00AA1859">
      <w:instrText xml:space="preserve"> DOCPROPERTY</w:instrText>
    </w:r>
    <w:r w:rsidRPr="00AA1859">
      <w:rPr>
        <w:sz w:val="18"/>
      </w:rPr>
      <w:instrText xml:space="preserve"> "Samling" *\charformat </w:instrText>
    </w:r>
    <w:r w:rsidRPr="00AA1859">
      <w:fldChar w:fldCharType="end"/>
    </w:r>
    <w:r w:rsidRPr="00AA1859">
      <w:tab/>
      <w:t xml:space="preserve">pnr: </w:t>
    </w:r>
    <w:r w:rsidRPr="00AA1859">
      <w:fldChar w:fldCharType="begin" w:fldLock="1"/>
    </w:r>
    <w:r w:rsidRPr="00AA1859">
      <w:instrText xml:space="preserve"> DOCPROPERTY</w:instrText>
    </w:r>
    <w:r w:rsidRPr="00AA1859">
      <w:rPr>
        <w:sz w:val="18"/>
      </w:rPr>
      <w:instrText xml:space="preserve"> "Partinummer" *\charformat </w:instrText>
    </w:r>
    <w:r w:rsidRPr="00AA1859">
      <w:fldChar w:fldCharType="separate"/>
    </w:r>
    <w:r w:rsidRPr="00AA1859">
      <w:t>fp283</w:t>
    </w:r>
    <w:r w:rsidRPr="00AA1859">
      <w:fldChar w:fldCharType="end"/>
    </w:r>
  </w:p>
  <w:p w:rsidR="00EC297A" w:rsidRPr="00AA1859" w:rsidRDefault="00EC297A">
    <w:pPr>
      <w:pStyle w:val="FSHRub1"/>
    </w:pPr>
    <w:r w:rsidRPr="00AA1859">
      <w:t>Motion till riksdagen</w:t>
    </w:r>
    <w:r w:rsidRPr="00AA1859">
      <w:br/>
    </w:r>
    <w:r w:rsidRPr="00AA1859">
      <w:fldChar w:fldCharType="begin" w:fldLock="1"/>
    </w:r>
    <w:r w:rsidRPr="00AA1859">
      <w:instrText xml:space="preserve"> DOCPROPERTY "YearUser" *\charformat </w:instrText>
    </w:r>
    <w:r w:rsidRPr="00AA1859">
      <w:fldChar w:fldCharType="separate"/>
    </w:r>
    <w:r w:rsidRPr="00AA1859">
      <w:t>2005/06</w:t>
    </w:r>
    <w:r w:rsidRPr="00AA1859">
      <w:fldChar w:fldCharType="end"/>
    </w:r>
    <w:r w:rsidRPr="00AA1859">
      <w:t>:</w:t>
    </w:r>
    <w:r w:rsidRPr="00AA1859">
      <w:fldChar w:fldCharType="begin" w:fldLock="1"/>
    </w:r>
    <w:r w:rsidRPr="00AA1859">
      <w:instrText xml:space="preserve"> DOCPROPERTY "Motionsnummer" *\charformat </w:instrText>
    </w:r>
    <w:r w:rsidRPr="00AA1859">
      <w:fldChar w:fldCharType="separate"/>
    </w:r>
    <w:r w:rsidRPr="00AA1859">
      <w:t>MJ467</w:t>
    </w:r>
    <w:r w:rsidRPr="00AA1859">
      <w:fldChar w:fldCharType="end"/>
    </w:r>
  </w:p>
  <w:p w:rsidR="00EC297A" w:rsidRPr="00AA1859" w:rsidRDefault="00EC297A">
    <w:pPr>
      <w:pStyle w:val="FSHNormalS5"/>
    </w:pPr>
    <w:r w:rsidRPr="00AA1859">
      <w:fldChar w:fldCharType="begin" w:fldLock="1"/>
    </w:r>
    <w:r w:rsidRPr="00AA1859">
      <w:instrText xml:space="preserve"> DOCPROPERTY "MotionarText" *\charformat </w:instrText>
    </w:r>
    <w:r w:rsidRPr="00AA1859">
      <w:fldChar w:fldCharType="separate"/>
    </w:r>
    <w:r w:rsidRPr="00AA1859">
      <w:t>av Birgitta Ohlsson och Anne-Marie Ekström (fp)</w:t>
    </w:r>
    <w:r w:rsidRPr="00AA1859">
      <w:fldChar w:fldCharType="end"/>
    </w:r>
    <w:r w:rsidRPr="00AA1859">
      <w:br/>
    </w:r>
    <w:r w:rsidRPr="00AA1859">
      <w:fldChar w:fldCharType="begin" w:fldLock="1"/>
    </w:r>
    <w:r w:rsidRPr="00AA1859">
      <w:instrText xml:space="preserve"> DOCPROPERTY "SvarFrasKort" *\charformat </w:instrText>
    </w:r>
    <w:r w:rsidRPr="00AA1859">
      <w:fldChar w:fldCharType="end"/>
    </w:r>
  </w:p>
  <w:p w:rsidR="00EC297A" w:rsidRPr="00AA1859" w:rsidRDefault="00EC297A">
    <w:pPr>
      <w:pStyle w:val="FSHTitel"/>
    </w:pPr>
    <w:r w:rsidRPr="00AA1859">
      <w:fldChar w:fldCharType="begin" w:fldLock="1"/>
    </w:r>
    <w:r w:rsidRPr="00AA1859">
      <w:instrText xml:space="preserve"> DOCPROPERTY</w:instrText>
    </w:r>
    <w:r w:rsidRPr="00AA1859">
      <w:rPr>
        <w:sz w:val="18"/>
      </w:rPr>
      <w:instrText xml:space="preserve"> "RubrikSvar" *\charformat </w:instrText>
    </w:r>
    <w:r w:rsidRPr="00AA1859">
      <w:fldChar w:fldCharType="separate"/>
    </w:r>
    <w:r w:rsidRPr="00AA1859">
      <w:t>Nöjesjakt</w:t>
    </w:r>
    <w:r w:rsidRPr="00AA1859">
      <w:fldChar w:fldCharType="end"/>
    </w:r>
  </w:p>
  <w:p w:rsidR="00EC297A" w:rsidRPr="00AA1859" w:rsidRDefault="00EC297A" w:rsidP="00EC29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1250276">
    <w:abstractNumId w:val="13"/>
  </w:num>
  <w:num w:numId="2" w16cid:durableId="1347515872">
    <w:abstractNumId w:val="10"/>
  </w:num>
  <w:num w:numId="3" w16cid:durableId="1596354795">
    <w:abstractNumId w:val="11"/>
  </w:num>
  <w:num w:numId="4" w16cid:durableId="639920196">
    <w:abstractNumId w:val="12"/>
  </w:num>
  <w:num w:numId="5" w16cid:durableId="1014383079">
    <w:abstractNumId w:val="8"/>
  </w:num>
  <w:num w:numId="6" w16cid:durableId="1868136049">
    <w:abstractNumId w:val="3"/>
  </w:num>
  <w:num w:numId="7" w16cid:durableId="215824455">
    <w:abstractNumId w:val="2"/>
  </w:num>
  <w:num w:numId="8" w16cid:durableId="1145123998">
    <w:abstractNumId w:val="1"/>
  </w:num>
  <w:num w:numId="9" w16cid:durableId="1546718775">
    <w:abstractNumId w:val="0"/>
  </w:num>
  <w:num w:numId="10" w16cid:durableId="2018578453">
    <w:abstractNumId w:val="9"/>
  </w:num>
  <w:num w:numId="11" w16cid:durableId="894580620">
    <w:abstractNumId w:val="7"/>
  </w:num>
  <w:num w:numId="12" w16cid:durableId="1075250226">
    <w:abstractNumId w:val="6"/>
  </w:num>
  <w:num w:numId="13" w16cid:durableId="592663245">
    <w:abstractNumId w:val="5"/>
  </w:num>
  <w:num w:numId="14" w16cid:durableId="1449422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91951"/>
    <w:rsid w:val="0004381F"/>
    <w:rsid w:val="00064BC3"/>
    <w:rsid w:val="00066775"/>
    <w:rsid w:val="00072FB9"/>
    <w:rsid w:val="00100531"/>
    <w:rsid w:val="001C25E0"/>
    <w:rsid w:val="001F5798"/>
    <w:rsid w:val="00201DFB"/>
    <w:rsid w:val="00204A63"/>
    <w:rsid w:val="00212FF1"/>
    <w:rsid w:val="00230193"/>
    <w:rsid w:val="0025068A"/>
    <w:rsid w:val="002818D3"/>
    <w:rsid w:val="002D11A8"/>
    <w:rsid w:val="00391951"/>
    <w:rsid w:val="004119C2"/>
    <w:rsid w:val="00445271"/>
    <w:rsid w:val="004A0504"/>
    <w:rsid w:val="004E38D9"/>
    <w:rsid w:val="005B145B"/>
    <w:rsid w:val="00653C89"/>
    <w:rsid w:val="00721E7B"/>
    <w:rsid w:val="00740D6D"/>
    <w:rsid w:val="00794149"/>
    <w:rsid w:val="007B67A7"/>
    <w:rsid w:val="007C6092"/>
    <w:rsid w:val="00886E7C"/>
    <w:rsid w:val="00A053C6"/>
    <w:rsid w:val="00AA1859"/>
    <w:rsid w:val="00B13BF0"/>
    <w:rsid w:val="00BF1F01"/>
    <w:rsid w:val="00C1285C"/>
    <w:rsid w:val="00C27B7D"/>
    <w:rsid w:val="00CF7A43"/>
    <w:rsid w:val="00D1174F"/>
    <w:rsid w:val="00DC6C70"/>
    <w:rsid w:val="00E22893"/>
    <w:rsid w:val="00E360DE"/>
    <w:rsid w:val="00E75D28"/>
    <w:rsid w:val="00E84F25"/>
    <w:rsid w:val="00EC297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584BE8-D2DB-44E3-B8C3-B24BA167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29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243</Words>
  <Characters>1272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MJ467</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MJ467</dc:title>
  <dc:subject>MJ467</dc:subject>
  <dc:creator>Riksdagen</dc:creator>
  <cp:keywords>Riksdagen</cp:keywords>
  <dc:description/>
  <cp:lastModifiedBy>Lars Brink</cp:lastModifiedBy>
  <cp:revision>2</cp:revision>
  <cp:lastPrinted>2005-12-01T17:51:00Z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Nöjesjakt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Nöjesjakt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Anne-Marie Ekström (fp)</vt:lpwstr>
  </property>
  <property fmtid="{D5CDD505-2E9C-101B-9397-08002B2CF9AE}" pid="26" name="MotionarLista">
    <vt:lpwstr>Ohlsson, Birgitta (fp)\Ekström,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20052006000001020112000002830069</vt:lpwstr>
  </property>
  <property fmtid="{D5CDD505-2E9C-101B-9397-08002B2CF9AE}" pid="47" name="datum">
    <vt:lpwstr>051002</vt:lpwstr>
  </property>
  <property fmtid="{D5CDD505-2E9C-101B-9397-08002B2CF9AE}" pid="48" name="avsändar-e-post">
    <vt:lpwstr>fredrik.svensson@riksdagen.se</vt:lpwstr>
  </property>
  <property fmtid="{D5CDD505-2E9C-101B-9397-08002B2CF9AE}" pid="49" name="id">
    <vt:lpwstr>20052006000001020112000002830069</vt:lpwstr>
  </property>
  <property fmtid="{D5CDD505-2E9C-101B-9397-08002B2CF9AE}" pid="50" name="nummer">
    <vt:lpwstr>467</vt:lpwstr>
  </property>
  <property fmtid="{D5CDD505-2E9C-101B-9397-08002B2CF9AE}" pid="51" name="utskottsbeteckning">
    <vt:lpwstr>MJ</vt:lpwstr>
  </property>
</Properties>
</file>