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5D36F396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B4AEBF71CC9B4FF1B099DD65519DDF00"/>
        </w:placeholder>
        <w15:appearance w15:val="hidden"/>
        <w:text/>
      </w:sdtPr>
      <w:sdtEndPr/>
      <w:sdtContent>
        <w:p w:rsidR="00AF30DD" w:rsidP="00CC4C93" w:rsidRDefault="00AF30DD" w14:paraId="5D36F397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d619cc9f-7e5d-48b0-9a04-a2ed27b9610e"/>
        <w:id w:val="646702463"/>
        <w:lock w:val="sdtLocked"/>
      </w:sdtPr>
      <w:sdtEndPr/>
      <w:sdtContent>
        <w:p w:rsidR="00546F35" w:rsidRDefault="00895B0D" w14:paraId="5D36F398" w14:textId="77777777">
          <w:pPr>
            <w:pStyle w:val="Frslagstext"/>
          </w:pPr>
          <w:r>
            <w:t>Riksdagen tillkännager för regeringen som sin mening vad som anförs i motionen om framtiden för järnvägslinjen Nässjö–Halmstad.</w:t>
          </w:r>
        </w:p>
      </w:sdtContent>
    </w:sdt>
    <w:p w:rsidR="00AF30DD" w:rsidP="00AF30DD" w:rsidRDefault="000156D9" w14:paraId="5D36F399" w14:textId="77777777">
      <w:pPr>
        <w:pStyle w:val="Rubrik1"/>
      </w:pPr>
      <w:bookmarkStart w:name="MotionsStart" w:id="0"/>
      <w:bookmarkEnd w:id="0"/>
      <w:r>
        <w:t>Motivering</w:t>
      </w:r>
    </w:p>
    <w:p w:rsidR="00542D49" w:rsidP="00542D49" w:rsidRDefault="00542D49" w14:paraId="5D36F39A" w14:textId="1F128DC9">
      <w:pPr>
        <w:pStyle w:val="Normalutanindragellerluft"/>
      </w:pPr>
      <w:r>
        <w:t>”Entreprenörsregionen” är ett samland</w:t>
      </w:r>
      <w:r w:rsidR="000349BB">
        <w:t>e begrepp för den region som be</w:t>
      </w:r>
      <w:r>
        <w:t>står av elva kommuner i fyra län med tyngdpunkt i sydvästra Småland och södra Halland. Näringslivet i regionen har avsevärda kontakter och utbyte med företag i omvärlden såväl i Sverige som internationellt. Industrin i regionen (inklusive Nässjö och Jönköping) är stark och produktionskraftig.</w:t>
      </w:r>
    </w:p>
    <w:p w:rsidR="00542D49" w:rsidP="00542D49" w:rsidRDefault="00542D49" w14:paraId="5D36F39B" w14:textId="20B5FB0A">
      <w:r>
        <w:t>Regionen präglas av mycket god u</w:t>
      </w:r>
      <w:r w:rsidR="000349BB">
        <w:t>thållighet och stor entreprenör</w:t>
      </w:r>
      <w:r>
        <w:t>sanda, vilket bland annat har tagit sig uttryck i en förvärvsfrekvens som är betydligt högre än riksgenomsnittet. Entreprenörsregionen har varit framgångsrik trots att det finns uppenbara brister i infrastrukturen när det gäller både väg och järnväg. Järnvägen mellan Nässjö och Halmstad spelar en betydelsefull roll för regionens framtidsutsikter.</w:t>
      </w:r>
    </w:p>
    <w:p w:rsidR="00542D49" w:rsidP="00542D49" w:rsidRDefault="00542D49" w14:paraId="5D36F39C" w14:textId="1069D7E4">
      <w:r>
        <w:t>Järnvägsförbindelsen mellan dessa orter är central vad avser både godstransporter och persontransporter. Läng</w:t>
      </w:r>
      <w:r w:rsidR="000349BB">
        <w:t>s linjen ligger åtskilliga före</w:t>
      </w:r>
      <w:r>
        <w:t>tag som har behov av effektiva och säkra transporter för att exempelvis kunna nå ut med sina produkter till kunder i omvärlden. Halmstad hamn har en stor betydelse f</w:t>
      </w:r>
      <w:r w:rsidR="000349BB">
        <w:t xml:space="preserve">ör Nissandalgångens industrier – </w:t>
      </w:r>
      <w:bookmarkStart w:name="_GoBack" w:id="1"/>
      <w:bookmarkEnd w:id="1"/>
      <w:r>
        <w:t>hamnen bedöms ha goda framtidsmöjligheter.</w:t>
      </w:r>
    </w:p>
    <w:p w:rsidR="00542D49" w:rsidP="00542D49" w:rsidRDefault="00542D49" w14:paraId="5D36F39D" w14:textId="77777777">
      <w:r>
        <w:t>Men linjen Nässjö–Halmstad är också viktig för transporter av människor med kraftigt ökande persontransporter. Utan en väl fungerande järnvägsförbindelse försvåras den arbetspendling som är viktig, inte minst i ett långsiktigt perspektiv, för regionens attraktions- och tillväxtkraft. Förbindelsen håller i dag på olika sträckor inte tillräckligt hög kvalitet, till exempel i fråga om hastighet. Det är ett problem som måste få en tillfredsställande lösning.</w:t>
      </w:r>
    </w:p>
    <w:p w:rsidR="00AF30DD" w:rsidP="00542D49" w:rsidRDefault="00542D49" w14:paraId="5D36F39E" w14:textId="77777777">
      <w:r>
        <w:t>Sammantaget finns det, enligt vår mening, betydande skäl att slå vakt om och utveckla Nässjö–Halmstad som järnvägsförbindelse för såväl gods- som persontransporter i framtiden.</w:t>
      </w:r>
    </w:p>
    <w:sdt>
      <w:sdtPr>
        <w:alias w:val="CC_Underskrifter"/>
        <w:tag w:val="CC_Underskrifter"/>
        <w:id w:val="583496634"/>
        <w:lock w:val="sdtContentLocked"/>
        <w:placeholder>
          <w:docPart w:val="14315D0D54F2400E922A87AD59DC30E4"/>
        </w:placeholder>
        <w15:appearance w15:val="hidden"/>
      </w:sdtPr>
      <w:sdtEndPr/>
      <w:sdtContent>
        <w:p w:rsidRPr="009E153C" w:rsidR="00865E70" w:rsidP="00894B10" w:rsidRDefault="00894B10" w14:paraId="5D36F39F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Carlsson Löfdahl (FP)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Bengt Eliasson (FP)</w:t>
            </w:r>
          </w:p>
        </w:tc>
      </w:tr>
    </w:tbl>
    <w:p w:rsidR="00936D4B" w:rsidRDefault="00936D4B" w14:paraId="5D36F3A3" w14:textId="77777777"/>
    <w:sectPr w:rsidR="00936D4B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6F3A5" w14:textId="77777777" w:rsidR="00542D49" w:rsidRDefault="00542D49" w:rsidP="000C1CAD">
      <w:pPr>
        <w:spacing w:line="240" w:lineRule="auto"/>
      </w:pPr>
      <w:r>
        <w:separator/>
      </w:r>
    </w:p>
  </w:endnote>
  <w:endnote w:type="continuationSeparator" w:id="0">
    <w:p w14:paraId="5D36F3A6" w14:textId="77777777" w:rsidR="00542D49" w:rsidRDefault="00542D4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6F3AA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349B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6F3B1" w14:textId="77777777" w:rsidR="00A93C7F" w:rsidRDefault="00A93C7F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13:13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6F3A3" w14:textId="77777777" w:rsidR="00542D49" w:rsidRDefault="00542D49" w:rsidP="000C1CAD">
      <w:pPr>
        <w:spacing w:line="240" w:lineRule="auto"/>
      </w:pPr>
      <w:r>
        <w:separator/>
      </w:r>
    </w:p>
  </w:footnote>
  <w:footnote w:type="continuationSeparator" w:id="0">
    <w:p w14:paraId="5D36F3A4" w14:textId="77777777" w:rsidR="00542D49" w:rsidRDefault="00542D4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5D36F3A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0349BB" w14:paraId="5D36F3A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789</w:t>
        </w:r>
      </w:sdtContent>
    </w:sdt>
  </w:p>
  <w:p w:rsidR="00467151" w:rsidP="00283E0F" w:rsidRDefault="000349BB" w14:paraId="5D36F3A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Emma Carlsson Löfdahl och Bengt Eliasson (FP)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DC2267" w14:paraId="5D36F3AF" w14:textId="6CB108F7">
        <w:pPr>
          <w:pStyle w:val="FSHRub2"/>
        </w:pPr>
        <w:r>
          <w:t>Framtiden för järnvägslinjen Nässjö–Halmstad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5D36F3B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DC540A7-CEFA-4679-ADDF-EDB48A50A203},{013C2CE1-DA84-4B71-BE24-76D18D931814}"/>
  </w:docVars>
  <w:rsids>
    <w:rsidRoot w:val="00542D49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349BB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66E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42D49"/>
    <w:rsid w:val="00546F35"/>
    <w:rsid w:val="005518E6"/>
    <w:rsid w:val="00552AFC"/>
    <w:rsid w:val="00553508"/>
    <w:rsid w:val="00555C97"/>
    <w:rsid w:val="00557C3D"/>
    <w:rsid w:val="00565691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4FE9"/>
    <w:rsid w:val="0085565F"/>
    <w:rsid w:val="008566A8"/>
    <w:rsid w:val="0085764A"/>
    <w:rsid w:val="00857833"/>
    <w:rsid w:val="00860F5A"/>
    <w:rsid w:val="00862966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94B10"/>
    <w:rsid w:val="00895B0D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6D4B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3C7F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3F2E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D1A54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2267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74F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36F396"/>
  <w15:chartTrackingRefBased/>
  <w15:docId w15:val="{25C50471-9121-45C5-A424-1220B011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AEBF71CC9B4FF1B099DD65519DDF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ED43CD-36B8-49B9-AE81-931EB41A0E4D}"/>
      </w:docPartPr>
      <w:docPartBody>
        <w:p w:rsidR="00CE2612" w:rsidRDefault="00CE2612">
          <w:pPr>
            <w:pStyle w:val="B4AEBF71CC9B4FF1B099DD65519DDF0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4315D0D54F2400E922A87AD59DC30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05C4BD-86E2-4DF4-B4CE-7C0BB1BBEA28}"/>
      </w:docPartPr>
      <w:docPartBody>
        <w:p w:rsidR="00CE2612" w:rsidRDefault="00CE2612">
          <w:pPr>
            <w:pStyle w:val="14315D0D54F2400E922A87AD59DC30E4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12"/>
    <w:rsid w:val="00CE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4AEBF71CC9B4FF1B099DD65519DDF00">
    <w:name w:val="B4AEBF71CC9B4FF1B099DD65519DDF00"/>
  </w:style>
  <w:style w:type="paragraph" w:customStyle="1" w:styleId="CA346F4E7C4045FF9ADA15BEB211E62C">
    <w:name w:val="CA346F4E7C4045FF9ADA15BEB211E62C"/>
  </w:style>
  <w:style w:type="paragraph" w:customStyle="1" w:styleId="14315D0D54F2400E922A87AD59DC30E4">
    <w:name w:val="14315D0D54F2400E922A87AD59DC30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806</RubrikLookup>
    <MotionGuid xmlns="00d11361-0b92-4bae-a181-288d6a55b763">e253d911-7856-481e-8427-316f91ea2006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90926-F6A8-4EB4-9D7E-FDF0CFE3BF1E}"/>
</file>

<file path=customXml/itemProps2.xml><?xml version="1.0" encoding="utf-8"?>
<ds:datastoreItem xmlns:ds="http://schemas.openxmlformats.org/officeDocument/2006/customXml" ds:itemID="{99AD7CD4-7CFF-4645-AFC2-155719387FCA}"/>
</file>

<file path=customXml/itemProps3.xml><?xml version="1.0" encoding="utf-8"?>
<ds:datastoreItem xmlns:ds="http://schemas.openxmlformats.org/officeDocument/2006/customXml" ds:itemID="{63504B7A-8113-474E-9817-CD7C8FB6952E}"/>
</file>

<file path=customXml/itemProps4.xml><?xml version="1.0" encoding="utf-8"?>
<ds:datastoreItem xmlns:ds="http://schemas.openxmlformats.org/officeDocument/2006/customXml" ds:itemID="{A13C3E11-7940-4CE5-9061-724356939561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2</Pages>
  <Words>280</Words>
  <Characters>1736</Characters>
  <Application>Microsoft Office Word</Application>
  <DocSecurity>0</DocSecurity>
  <Lines>32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201415FP6022 Framtiden för järnvägslinjen Nässjö Halmstad</dc:title>
  <dc:subject/>
  <dc:creator>It-avdelningen</dc:creator>
  <cp:keywords/>
  <dc:description/>
  <cp:lastModifiedBy>Eva Lindqvist</cp:lastModifiedBy>
  <cp:revision>10</cp:revision>
  <cp:lastPrinted>2014-11-06T12:13:00Z</cp:lastPrinted>
  <dcterms:created xsi:type="dcterms:W3CDTF">2014-10-20T15:14:00Z</dcterms:created>
  <dcterms:modified xsi:type="dcterms:W3CDTF">2015-08-21T12:12:00Z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*T6DE3DD84007D*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http://filur.riksdagen.se/drop/DropOffLibrary/T6DE3DD84007D.docx</vt:lpwstr>
  </property>
</Properties>
</file>